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5B99" w14:textId="3B4CC0D0" w:rsidR="00B82361" w:rsidRDefault="00B82361" w:rsidP="008024D3">
      <w:pPr>
        <w:jc w:val="center"/>
        <w:rPr>
          <w:rFonts w:ascii="Tahoma" w:hAnsi="Tahoma" w:cs="Tahoma"/>
          <w:b/>
          <w:color w:val="000000" w:themeColor="text1"/>
          <w:sz w:val="18"/>
          <w:szCs w:val="48"/>
        </w:rPr>
      </w:pPr>
      <w:bookmarkStart w:id="0" w:name="_Hlk91597407"/>
      <w:bookmarkStart w:id="1" w:name="_Hlk198222580"/>
    </w:p>
    <w:p w14:paraId="70A18B28" w14:textId="77777777" w:rsidR="00C3741A" w:rsidRPr="00FC3D09" w:rsidRDefault="00C3741A" w:rsidP="008024D3">
      <w:pPr>
        <w:jc w:val="center"/>
        <w:rPr>
          <w:rFonts w:ascii="Tahoma" w:hAnsi="Tahoma" w:cs="Tahoma"/>
          <w:b/>
          <w:color w:val="000000" w:themeColor="text1"/>
          <w:sz w:val="12"/>
          <w:szCs w:val="36"/>
        </w:rPr>
      </w:pPr>
    </w:p>
    <w:p w14:paraId="36799EBC" w14:textId="571AC33B" w:rsidR="00C3741A" w:rsidRDefault="00C3741A" w:rsidP="008024D3">
      <w:pPr>
        <w:jc w:val="center"/>
        <w:rPr>
          <w:rFonts w:ascii="Tahoma" w:hAnsi="Tahoma" w:cs="Tahoma"/>
          <w:b/>
          <w:color w:val="000000" w:themeColor="text1"/>
          <w:sz w:val="18"/>
          <w:szCs w:val="48"/>
        </w:rPr>
      </w:pPr>
    </w:p>
    <w:p w14:paraId="38C086C6" w14:textId="4CFF39B0" w:rsidR="00FC3D09" w:rsidRPr="00FC3D09" w:rsidRDefault="00FC3D09" w:rsidP="008024D3">
      <w:pPr>
        <w:jc w:val="center"/>
        <w:rPr>
          <w:rFonts w:ascii="Tahoma" w:hAnsi="Tahoma" w:cs="Tahoma"/>
          <w:b/>
          <w:color w:val="000000" w:themeColor="text1"/>
          <w:szCs w:val="44"/>
        </w:rPr>
      </w:pPr>
    </w:p>
    <w:p w14:paraId="7654F405" w14:textId="77777777" w:rsidR="00FC3D09" w:rsidRPr="00C3741A" w:rsidRDefault="00FC3D09" w:rsidP="008024D3">
      <w:pPr>
        <w:jc w:val="center"/>
        <w:rPr>
          <w:rFonts w:ascii="Tahoma" w:hAnsi="Tahoma" w:cs="Tahoma"/>
          <w:b/>
          <w:color w:val="000000" w:themeColor="text1"/>
          <w:sz w:val="18"/>
          <w:szCs w:val="48"/>
        </w:rPr>
      </w:pPr>
    </w:p>
    <w:p w14:paraId="787DA2DD" w14:textId="67CAB51F" w:rsidR="00320D57" w:rsidRPr="00BC5D67" w:rsidRDefault="00320D57" w:rsidP="008024D3">
      <w:pPr>
        <w:jc w:val="center"/>
        <w:rPr>
          <w:rFonts w:ascii="Tahoma" w:hAnsi="Tahoma" w:cs="Tahoma"/>
          <w:b/>
          <w:color w:val="000000" w:themeColor="text1"/>
          <w:sz w:val="52"/>
          <w:szCs w:val="52"/>
        </w:rPr>
      </w:pPr>
      <w:r w:rsidRPr="00BC5D67">
        <w:rPr>
          <w:rFonts w:ascii="Tahoma" w:hAnsi="Tahoma" w:cs="Tahoma"/>
          <w:b/>
          <w:color w:val="000000" w:themeColor="text1"/>
          <w:sz w:val="52"/>
          <w:szCs w:val="52"/>
        </w:rPr>
        <w:t>Паспорт</w:t>
      </w:r>
    </w:p>
    <w:bookmarkEnd w:id="0"/>
    <w:p w14:paraId="06DDE6BC" w14:textId="21535568" w:rsidR="00320D57" w:rsidRPr="00BC5D67" w:rsidRDefault="0091526F" w:rsidP="008024D3">
      <w:pPr>
        <w:jc w:val="center"/>
        <w:rPr>
          <w:rFonts w:ascii="Tahoma" w:hAnsi="Tahoma" w:cs="Tahoma"/>
          <w:sz w:val="28"/>
          <w:szCs w:val="28"/>
        </w:rPr>
      </w:pPr>
      <w:r w:rsidRPr="00BC5D67">
        <w:rPr>
          <w:rFonts w:ascii="Tahoma" w:hAnsi="Tahoma" w:cs="Tahoma"/>
        </w:rPr>
        <w:t xml:space="preserve"> </w:t>
      </w:r>
      <w:r w:rsidRPr="00BC5D67">
        <w:rPr>
          <w:rFonts w:ascii="Tahoma" w:hAnsi="Tahoma" w:cs="Tahoma"/>
          <w:sz w:val="28"/>
          <w:szCs w:val="28"/>
        </w:rPr>
        <w:t>Труба нержавеющая холоднотянутая</w:t>
      </w:r>
    </w:p>
    <w:p w14:paraId="09E963E3" w14:textId="7D8B6A72" w:rsidR="00320D57" w:rsidRPr="00BC5D67" w:rsidRDefault="001501C6" w:rsidP="008024D3">
      <w:pPr>
        <w:pStyle w:val="bwtT1C"/>
        <w:ind w:firstLine="0"/>
        <w:rPr>
          <w:rFonts w:ascii="Tahoma" w:eastAsiaTheme="minorEastAsia" w:hAnsi="Tahoma" w:cs="Tahoma"/>
          <w:sz w:val="28"/>
          <w:szCs w:val="28"/>
          <w:shd w:val="clear" w:color="auto" w:fill="D9D9D9" w:themeFill="background1" w:themeFillShade="D9"/>
        </w:rPr>
      </w:pPr>
      <w:r>
        <w:rPr>
          <w:rFonts w:ascii="Tahoma" w:eastAsiaTheme="minorEastAsia" w:hAnsi="Tahoma" w:cs="Tahoma"/>
          <w:sz w:val="28"/>
          <w:szCs w:val="28"/>
          <w:shd w:val="clear" w:color="auto" w:fill="D9D9D9" w:themeFill="background1" w:themeFillShade="D9"/>
        </w:rPr>
        <w:t>TC-3x0.5mm-S316/316L(Korea)</w:t>
      </w:r>
    </w:p>
    <w:p w14:paraId="2A08D2EB" w14:textId="506F719E" w:rsidR="00F861E0" w:rsidRPr="00047ED2" w:rsidRDefault="00F861E0" w:rsidP="008024D3">
      <w:pPr>
        <w:pStyle w:val="bwtT1C"/>
        <w:ind w:firstLine="0"/>
        <w:rPr>
          <w:rFonts w:ascii="Tahoma" w:eastAsiaTheme="minorEastAsia" w:hAnsi="Tahoma" w:cs="Tahoma"/>
          <w:sz w:val="28"/>
          <w:szCs w:val="28"/>
          <w:lang w:val="en-US"/>
        </w:rPr>
      </w:pPr>
    </w:p>
    <w:p w14:paraId="59A9A7AC" w14:textId="3AF95D6E" w:rsidR="00320D57" w:rsidRPr="00047ED2" w:rsidRDefault="0091526F" w:rsidP="008024D3">
      <w:pPr>
        <w:pStyle w:val="bwtT1C"/>
        <w:spacing w:before="240"/>
        <w:ind w:firstLine="0"/>
        <w:rPr>
          <w:rFonts w:ascii="Tahoma" w:eastAsiaTheme="minorEastAsia" w:hAnsi="Tahoma" w:cs="Tahoma"/>
          <w:sz w:val="24"/>
          <w:szCs w:val="24"/>
          <w:lang w:val="en-US"/>
        </w:rPr>
      </w:pPr>
      <w:r w:rsidRPr="00047ED2">
        <w:rPr>
          <w:rFonts w:ascii="Tahoma" w:hAnsi="Tahoma" w:cs="Tahoma"/>
          <w:sz w:val="24"/>
          <w:szCs w:val="24"/>
          <w:lang w:val="en-US"/>
        </w:rPr>
        <w:t>«</w:t>
      </w:r>
      <w:r w:rsidRPr="00BC5D67">
        <w:rPr>
          <w:rFonts w:ascii="Tahoma" w:hAnsi="Tahoma" w:cs="Tahoma"/>
          <w:sz w:val="24"/>
          <w:szCs w:val="24"/>
          <w:lang w:val="en-US"/>
        </w:rPr>
        <w:t>A</w:t>
      </w:r>
      <w:r w:rsidRPr="00047ED2">
        <w:rPr>
          <w:rFonts w:ascii="Tahoma" w:hAnsi="Tahoma" w:cs="Tahoma"/>
          <w:sz w:val="24"/>
          <w:szCs w:val="24"/>
          <w:lang w:val="en-US"/>
        </w:rPr>
        <w:t xml:space="preserve"> </w:t>
      </w:r>
      <w:r w:rsidRPr="00BC5D67">
        <w:rPr>
          <w:rFonts w:ascii="Tahoma" w:hAnsi="Tahoma" w:cs="Tahoma"/>
          <w:sz w:val="24"/>
          <w:szCs w:val="24"/>
          <w:lang w:val="en-US"/>
        </w:rPr>
        <w:t>FLOW</w:t>
      </w:r>
      <w:r w:rsidRPr="00047ED2">
        <w:rPr>
          <w:rFonts w:ascii="Tahoma" w:hAnsi="Tahoma" w:cs="Tahoma"/>
          <w:sz w:val="24"/>
          <w:szCs w:val="24"/>
          <w:lang w:val="en-US"/>
        </w:rPr>
        <w:t>»</w:t>
      </w:r>
    </w:p>
    <w:p w14:paraId="5C9251C4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7457B5B3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63E28AA3" w14:textId="1C5BB7A1" w:rsidR="00320D57" w:rsidRDefault="00320D57" w:rsidP="008024D3">
      <w:pPr>
        <w:rPr>
          <w:rFonts w:ascii="Tahoma" w:hAnsi="Tahoma" w:cs="Tahoma"/>
          <w:sz w:val="14"/>
          <w:szCs w:val="20"/>
          <w:lang w:val="en-US"/>
        </w:rPr>
      </w:pPr>
    </w:p>
    <w:p w14:paraId="05A05AE2" w14:textId="77777777" w:rsidR="008024D3" w:rsidRPr="00340070" w:rsidRDefault="008024D3" w:rsidP="008024D3">
      <w:pPr>
        <w:rPr>
          <w:rFonts w:ascii="Tahoma" w:hAnsi="Tahoma" w:cs="Tahoma"/>
          <w:sz w:val="14"/>
          <w:szCs w:val="20"/>
          <w:lang w:val="en-US"/>
        </w:rPr>
      </w:pPr>
    </w:p>
    <w:p w14:paraId="04ED7DBD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25FD6C11" w14:textId="445EAFE6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35B3B0D7" w14:textId="6727672E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4993E6F8" w14:textId="5907F95C" w:rsidR="00320D57" w:rsidRPr="00047ED2" w:rsidRDefault="00EF3E85" w:rsidP="008024D3">
      <w:pPr>
        <w:jc w:val="center"/>
        <w:rPr>
          <w:rFonts w:ascii="Tahoma" w:hAnsi="Tahoma" w:cs="Tahoma"/>
          <w:lang w:val="en-US"/>
        </w:rPr>
      </w:pPr>
      <w:r w:rsidRPr="00EF3E85">
        <w:rPr>
          <w:rFonts w:ascii="Tahoma" w:hAnsi="Tahoma" w:cs="Tahoma"/>
          <w:noProof/>
          <w:lang w:val="en-US"/>
        </w:rPr>
        <w:drawing>
          <wp:inline distT="0" distB="0" distL="0" distR="0" wp14:anchorId="21F61BC9" wp14:editId="254D4157">
            <wp:extent cx="2876455" cy="20383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432"/>
                    <a:stretch/>
                  </pic:blipFill>
                  <pic:spPr bwMode="auto">
                    <a:xfrm>
                      <a:off x="0" y="0"/>
                      <a:ext cx="2883306" cy="2043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0A125" w14:textId="665EF1D1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7B02D53D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36BB8C55" w14:textId="74AEC67B" w:rsidR="00320D57" w:rsidRPr="00340070" w:rsidRDefault="00320D57" w:rsidP="008024D3">
      <w:pPr>
        <w:rPr>
          <w:rFonts w:ascii="Tahoma" w:hAnsi="Tahoma" w:cs="Tahoma"/>
          <w:sz w:val="12"/>
          <w:szCs w:val="18"/>
          <w:lang w:val="en-US"/>
        </w:rPr>
      </w:pPr>
    </w:p>
    <w:p w14:paraId="7001620E" w14:textId="0CA0A109" w:rsidR="00340070" w:rsidRDefault="00340070" w:rsidP="008024D3">
      <w:pPr>
        <w:rPr>
          <w:rFonts w:ascii="Tahoma" w:hAnsi="Tahoma" w:cs="Tahoma"/>
          <w:lang w:val="en-US"/>
        </w:rPr>
      </w:pPr>
    </w:p>
    <w:p w14:paraId="094E7C7D" w14:textId="77777777" w:rsidR="00340070" w:rsidRDefault="00340070" w:rsidP="008024D3">
      <w:pPr>
        <w:rPr>
          <w:rFonts w:ascii="Tahoma" w:hAnsi="Tahoma" w:cs="Tahoma"/>
          <w:lang w:val="en-US"/>
        </w:rPr>
      </w:pPr>
    </w:p>
    <w:p w14:paraId="27393CFD" w14:textId="77777777" w:rsidR="00340070" w:rsidRPr="00047ED2" w:rsidRDefault="00340070" w:rsidP="008024D3">
      <w:pPr>
        <w:rPr>
          <w:rFonts w:ascii="Tahoma" w:hAnsi="Tahoma" w:cs="Tahoma"/>
          <w:lang w:val="en-US"/>
        </w:rPr>
      </w:pPr>
    </w:p>
    <w:p w14:paraId="3DECC985" w14:textId="77777777" w:rsidR="00C3741A" w:rsidRPr="00047ED2" w:rsidRDefault="00C3741A" w:rsidP="008024D3">
      <w:pPr>
        <w:rPr>
          <w:rFonts w:ascii="Tahoma" w:hAnsi="Tahoma" w:cs="Tahoma"/>
          <w:lang w:val="en-US"/>
        </w:rPr>
      </w:pPr>
    </w:p>
    <w:p w14:paraId="3A8598A2" w14:textId="77777777" w:rsidR="00320D57" w:rsidRPr="00047ED2" w:rsidRDefault="00320D57" w:rsidP="008024D3">
      <w:pPr>
        <w:rPr>
          <w:rFonts w:ascii="Tahoma" w:hAnsi="Tahoma" w:cs="Tahoma"/>
          <w:lang w:val="en-US"/>
        </w:rPr>
      </w:pPr>
    </w:p>
    <w:p w14:paraId="72D17A64" w14:textId="0B36CD52" w:rsidR="00320D57" w:rsidRPr="00BC5D67" w:rsidRDefault="006F1A70" w:rsidP="00C20159">
      <w:pPr>
        <w:spacing w:before="120" w:after="120"/>
        <w:ind w:left="-142"/>
        <w:rPr>
          <w:rFonts w:ascii="Tahoma" w:hAnsi="Tahoma" w:cs="Tahoma"/>
          <w:sz w:val="18"/>
        </w:rPr>
      </w:pPr>
      <w:r>
        <w:rPr>
          <w:rFonts w:ascii="Tahoma" w:hAnsi="Tahoma" w:cs="Tahoma"/>
          <w:bCs/>
          <w:sz w:val="18"/>
        </w:rPr>
        <w:t>Дата производства</w:t>
      </w:r>
      <w:r w:rsidR="00320D57" w:rsidRPr="00BC5D67">
        <w:rPr>
          <w:rFonts w:ascii="Tahoma" w:hAnsi="Tahoma" w:cs="Tahoma"/>
          <w:bCs/>
          <w:sz w:val="18"/>
        </w:rPr>
        <w:t xml:space="preserve"> </w:t>
      </w:r>
      <w:r w:rsidR="00B108D2">
        <w:rPr>
          <w:rFonts w:ascii="Tahoma" w:hAnsi="Tahoma" w:cs="Tahoma"/>
          <w:sz w:val="18"/>
        </w:rPr>
        <w:t>____.____.2026</w:t>
      </w:r>
    </w:p>
    <w:p w14:paraId="695130B5" w14:textId="77777777" w:rsidR="00320D57" w:rsidRPr="00BC5D67" w:rsidRDefault="00320D57" w:rsidP="008024D3">
      <w:pPr>
        <w:spacing w:before="120" w:after="120"/>
        <w:ind w:left="4248"/>
        <w:jc w:val="center"/>
        <w:rPr>
          <w:rFonts w:ascii="Tahoma" w:hAnsi="Tahoma" w:cs="Tahoma"/>
          <w:b/>
          <w:bCs/>
          <w:color w:val="FF0000"/>
          <w:sz w:val="18"/>
          <w:shd w:val="clear" w:color="auto" w:fill="F2F2F2"/>
        </w:rPr>
      </w:pPr>
      <w:r w:rsidRPr="00BC5D67">
        <w:rPr>
          <w:rFonts w:ascii="Tahoma" w:hAnsi="Tahoma" w:cs="Tahoma"/>
          <w:bCs/>
          <w:sz w:val="18"/>
        </w:rPr>
        <w:t>Место печати</w:t>
      </w:r>
    </w:p>
    <w:p w14:paraId="5D2F1FAA" w14:textId="0D7D055E" w:rsidR="0091526F" w:rsidRPr="00BC5D67" w:rsidRDefault="00320D57" w:rsidP="00C20159">
      <w:pPr>
        <w:pStyle w:val="ac"/>
        <w:ind w:left="-142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_______________ </w:t>
      </w:r>
      <w:r w:rsidR="00B108D2">
        <w:rPr>
          <w:rFonts w:ascii="Tahoma" w:hAnsi="Tahoma" w:cs="Tahoma"/>
        </w:rPr>
        <w:t>(____________________)</w:t>
      </w:r>
      <w:r w:rsidR="0091526F" w:rsidRPr="00BC5D67">
        <w:rPr>
          <w:rFonts w:ascii="Tahoma" w:hAnsi="Tahoma" w:cs="Tahoma"/>
        </w:rPr>
        <w:br w:type="page"/>
      </w:r>
    </w:p>
    <w:p w14:paraId="60390E00" w14:textId="0A8DC93A" w:rsidR="00243FD8" w:rsidRPr="00045C12" w:rsidRDefault="00243FD8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lastRenderedPageBreak/>
        <w:t>СВИДЕТЕЛЬСТВО О ПРИЕМКЕ</w:t>
      </w:r>
    </w:p>
    <w:p w14:paraId="07DB0F2A" w14:textId="00CEA6D3" w:rsidR="00243FD8" w:rsidRPr="00045C12" w:rsidRDefault="00243FD8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045C12">
        <w:rPr>
          <w:rFonts w:ascii="Tahoma" w:hAnsi="Tahoma" w:cs="Tahoma"/>
          <w:sz w:val="18"/>
          <w:szCs w:val="24"/>
        </w:rPr>
        <w:t xml:space="preserve">Изделие </w:t>
      </w:r>
      <w:r w:rsidR="001501C6">
        <w:rPr>
          <w:rFonts w:ascii="Tahoma" w:hAnsi="Tahoma" w:cs="Tahoma"/>
          <w:sz w:val="18"/>
          <w:szCs w:val="24"/>
          <w:highlight w:val="lightGray"/>
        </w:rPr>
        <w:t>TC-3x0.5mm-S316/316L(Korea)</w:t>
      </w:r>
      <w:r w:rsidRPr="00045C12">
        <w:rPr>
          <w:rFonts w:ascii="Tahoma" w:hAnsi="Tahoma" w:cs="Tahoma"/>
          <w:sz w:val="18"/>
          <w:szCs w:val="24"/>
        </w:rPr>
        <w:t xml:space="preserve"> соответствует требованиям технической документации и признано годным к эксплуатации.</w:t>
      </w:r>
    </w:p>
    <w:p w14:paraId="544940D0" w14:textId="7D09FE21" w:rsidR="0071454B" w:rsidRPr="00045C12" w:rsidRDefault="0071454B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ОБЩИЕ СВЕДЕНИЯ</w:t>
      </w:r>
    </w:p>
    <w:p w14:paraId="19485FB4" w14:textId="196857B6" w:rsidR="0071454B" w:rsidRPr="00045C12" w:rsidRDefault="0071454B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045C12">
        <w:rPr>
          <w:rFonts w:ascii="Tahoma" w:hAnsi="Tahoma" w:cs="Tahoma"/>
          <w:sz w:val="18"/>
          <w:szCs w:val="24"/>
        </w:rPr>
        <w:t xml:space="preserve">Труба </w:t>
      </w:r>
      <w:r w:rsidR="001501C6">
        <w:rPr>
          <w:rFonts w:ascii="Tahoma" w:hAnsi="Tahoma" w:cs="Tahoma"/>
          <w:sz w:val="18"/>
          <w:szCs w:val="24"/>
          <w:shd w:val="clear" w:color="auto" w:fill="D9D9D9" w:themeFill="background1" w:themeFillShade="D9"/>
        </w:rPr>
        <w:t>TC-3x0.5mm-S316/316L(Korea)</w:t>
      </w:r>
      <w:r w:rsidR="002235E3">
        <w:rPr>
          <w:rFonts w:ascii="Tahoma" w:hAnsi="Tahoma" w:cs="Tahoma"/>
          <w:sz w:val="18"/>
          <w:szCs w:val="24"/>
        </w:rPr>
        <w:t xml:space="preserve"> - </w:t>
      </w:r>
      <w:r w:rsidRPr="00045C12">
        <w:rPr>
          <w:rFonts w:ascii="Tahoma" w:hAnsi="Tahoma" w:cs="Tahoma"/>
          <w:sz w:val="18"/>
          <w:szCs w:val="24"/>
        </w:rPr>
        <w:t>холоднотянутая бесшовная труба из нержавеющей стали. Применяется в качестве элементов трубопроводов, работающих под избыточным давлением. Рабочие среды: газ/жидкость 1,2 группы, совместимые с материалом изделия. Труба может использоваться в системах с газами до</w:t>
      </w:r>
      <w:r w:rsidRPr="006703C3">
        <w:rPr>
          <w:rFonts w:ascii="Tahoma" w:hAnsi="Tahoma" w:cs="Tahoma"/>
          <w:sz w:val="18"/>
          <w:szCs w:val="24"/>
        </w:rPr>
        <w:t> </w:t>
      </w:r>
      <w:r w:rsidRPr="00045C12">
        <w:rPr>
          <w:rFonts w:ascii="Tahoma" w:hAnsi="Tahoma" w:cs="Tahoma"/>
          <w:sz w:val="18"/>
          <w:szCs w:val="24"/>
        </w:rPr>
        <w:t>6.0</w:t>
      </w:r>
      <w:r w:rsidRPr="006703C3">
        <w:rPr>
          <w:rFonts w:ascii="Tahoma" w:hAnsi="Tahoma" w:cs="Tahoma"/>
          <w:sz w:val="18"/>
          <w:szCs w:val="24"/>
        </w:rPr>
        <w:t> </w:t>
      </w:r>
      <w:r w:rsidRPr="00045C12">
        <w:rPr>
          <w:rFonts w:ascii="Tahoma" w:hAnsi="Tahoma" w:cs="Tahoma"/>
          <w:sz w:val="18"/>
          <w:szCs w:val="24"/>
        </w:rPr>
        <w:t>класса чистоты и чище на усмотрение заказчика.</w:t>
      </w:r>
    </w:p>
    <w:p w14:paraId="3E2135BE" w14:textId="77777777" w:rsidR="00045C12" w:rsidRDefault="0071454B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045C12">
        <w:rPr>
          <w:rFonts w:ascii="Tahoma" w:hAnsi="Tahoma" w:cs="Tahoma"/>
          <w:sz w:val="18"/>
          <w:szCs w:val="24"/>
        </w:rPr>
        <w:t>Сведения об обязательном подтверждении соответствия:</w:t>
      </w:r>
    </w:p>
    <w:p w14:paraId="585605C8" w14:textId="1E03BDF5" w:rsidR="0071454B" w:rsidRPr="00045C12" w:rsidRDefault="006703C3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6703C3">
        <w:rPr>
          <w:rFonts w:ascii="Tahoma" w:hAnsi="Tahoma" w:cs="Tahoma"/>
          <w:sz w:val="18"/>
          <w:szCs w:val="24"/>
        </w:rPr>
        <w:t xml:space="preserve">— </w:t>
      </w:r>
      <w:r w:rsidR="0071454B" w:rsidRPr="00045C12">
        <w:rPr>
          <w:rFonts w:ascii="Tahoma" w:hAnsi="Tahoma" w:cs="Tahoma"/>
          <w:sz w:val="18"/>
          <w:szCs w:val="24"/>
        </w:rPr>
        <w:t>Сертификат</w:t>
      </w:r>
      <w:r w:rsidR="00243FD8">
        <w:rPr>
          <w:rFonts w:ascii="Tahoma" w:hAnsi="Tahoma" w:cs="Tahoma"/>
          <w:sz w:val="18"/>
          <w:szCs w:val="24"/>
        </w:rPr>
        <w:t xml:space="preserve"> </w:t>
      </w:r>
      <w:r w:rsidR="0071454B" w:rsidRPr="00045C12">
        <w:rPr>
          <w:rFonts w:ascii="Tahoma" w:hAnsi="Tahoma" w:cs="Tahoma"/>
          <w:sz w:val="18"/>
          <w:szCs w:val="24"/>
        </w:rPr>
        <w:t>ТР</w:t>
      </w:r>
      <w:r w:rsidR="0071454B" w:rsidRPr="006703C3">
        <w:rPr>
          <w:rFonts w:ascii="Tahoma" w:hAnsi="Tahoma" w:cs="Tahoma"/>
          <w:sz w:val="18"/>
          <w:szCs w:val="24"/>
        </w:rPr>
        <w:t> </w:t>
      </w:r>
      <w:r w:rsidR="0071454B" w:rsidRPr="00045C12">
        <w:rPr>
          <w:rFonts w:ascii="Tahoma" w:hAnsi="Tahoma" w:cs="Tahoma"/>
          <w:sz w:val="18"/>
          <w:szCs w:val="24"/>
        </w:rPr>
        <w:t>ТС</w:t>
      </w:r>
      <w:r w:rsidR="0071454B" w:rsidRPr="006703C3">
        <w:rPr>
          <w:rFonts w:ascii="Tahoma" w:hAnsi="Tahoma" w:cs="Tahoma"/>
          <w:sz w:val="18"/>
          <w:szCs w:val="24"/>
        </w:rPr>
        <w:t> </w:t>
      </w:r>
      <w:r w:rsidR="0071454B" w:rsidRPr="00045C12">
        <w:rPr>
          <w:rFonts w:ascii="Tahoma" w:hAnsi="Tahoma" w:cs="Tahoma"/>
          <w:sz w:val="18"/>
          <w:szCs w:val="24"/>
        </w:rPr>
        <w:t>032/2013</w:t>
      </w:r>
      <w:r w:rsidR="00243FD8">
        <w:rPr>
          <w:rFonts w:ascii="Tahoma" w:hAnsi="Tahoma" w:cs="Tahoma"/>
          <w:sz w:val="18"/>
          <w:szCs w:val="24"/>
        </w:rPr>
        <w:t xml:space="preserve"> </w:t>
      </w:r>
      <w:r w:rsidR="0071454B" w:rsidRPr="00045C12">
        <w:rPr>
          <w:rFonts w:ascii="Tahoma" w:hAnsi="Tahoma" w:cs="Tahoma"/>
          <w:sz w:val="18"/>
          <w:szCs w:val="24"/>
        </w:rPr>
        <w:t>№</w:t>
      </w:r>
      <w:r w:rsidR="0071454B" w:rsidRPr="006703C3">
        <w:rPr>
          <w:rFonts w:ascii="Tahoma" w:hAnsi="Tahoma" w:cs="Tahoma"/>
          <w:sz w:val="18"/>
          <w:szCs w:val="24"/>
        </w:rPr>
        <w:t> </w:t>
      </w:r>
      <w:r w:rsidR="0046565C" w:rsidRPr="0046565C">
        <w:rPr>
          <w:rFonts w:ascii="Tahoma" w:hAnsi="Tahoma" w:cs="Tahoma"/>
          <w:sz w:val="18"/>
          <w:szCs w:val="24"/>
        </w:rPr>
        <w:t>ЕАЭС KG 417/043.KR.02.12614 от 08.07.2025 до</w:t>
      </w:r>
      <w:r w:rsidR="0046565C" w:rsidRPr="00B108D2">
        <w:rPr>
          <w:rFonts w:ascii="Tahoma" w:hAnsi="Tahoma" w:cs="Tahoma"/>
          <w:sz w:val="18"/>
          <w:szCs w:val="24"/>
        </w:rPr>
        <w:t>‍</w:t>
      </w:r>
      <w:r w:rsidR="0046565C" w:rsidRPr="0046565C">
        <w:rPr>
          <w:rFonts w:ascii="Tahoma" w:hAnsi="Tahoma" w:cs="Tahoma"/>
          <w:sz w:val="18"/>
          <w:szCs w:val="24"/>
        </w:rPr>
        <w:t xml:space="preserve"> 07.07.2030</w:t>
      </w:r>
    </w:p>
    <w:p w14:paraId="3E84AF00" w14:textId="3D9C96AA" w:rsidR="0071454B" w:rsidRPr="00045C12" w:rsidRDefault="0071454B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045C12">
        <w:rPr>
          <w:rFonts w:ascii="Tahoma" w:hAnsi="Tahoma" w:cs="Tahoma"/>
          <w:sz w:val="18"/>
          <w:szCs w:val="24"/>
        </w:rPr>
        <w:t>Предприятие-изготовитель:</w:t>
      </w:r>
      <w:r w:rsidR="00243FD8">
        <w:rPr>
          <w:rFonts w:ascii="Tahoma" w:hAnsi="Tahoma" w:cs="Tahoma"/>
          <w:sz w:val="18"/>
          <w:szCs w:val="24"/>
        </w:rPr>
        <w:t xml:space="preserve"> </w:t>
      </w:r>
      <w:r w:rsidR="001501C6">
        <w:rPr>
          <w:rFonts w:ascii="Tahoma" w:hAnsi="Tahoma" w:cs="Tahoma"/>
          <w:sz w:val="18"/>
          <w:szCs w:val="24"/>
        </w:rPr>
        <w:t>«A-FLOW KOREA Co., LTD».</w:t>
      </w:r>
      <w:r w:rsidR="00243FD8">
        <w:rPr>
          <w:rFonts w:ascii="Tahoma" w:hAnsi="Tahoma" w:cs="Tahoma"/>
          <w:sz w:val="18"/>
          <w:szCs w:val="24"/>
        </w:rPr>
        <w:t xml:space="preserve">. </w:t>
      </w:r>
      <w:r w:rsidR="001501C6">
        <w:rPr>
          <w:rFonts w:ascii="Tahoma" w:hAnsi="Tahoma" w:cs="Tahoma"/>
          <w:sz w:val="18"/>
          <w:szCs w:val="24"/>
        </w:rPr>
        <w:t>Место нахождения и адрес места осуществления деятельности по изготовлению продукции: Республика Корея, Korea, Sigma II C-613, Gumi 18, Bun-Dang, Seong-Nam, Gyeonggi-Do</w:t>
      </w:r>
      <w:r w:rsidR="00243FD8">
        <w:rPr>
          <w:rFonts w:ascii="Tahoma" w:hAnsi="Tahoma" w:cs="Tahoma"/>
          <w:sz w:val="18"/>
          <w:szCs w:val="24"/>
        </w:rPr>
        <w:t xml:space="preserve">. </w:t>
      </w:r>
      <w:r w:rsidRPr="00045C12">
        <w:rPr>
          <w:rFonts w:ascii="Tahoma" w:hAnsi="Tahoma" w:cs="Tahoma"/>
          <w:sz w:val="18"/>
          <w:szCs w:val="24"/>
        </w:rPr>
        <w:t>Сайт: a-flow.com</w:t>
      </w:r>
      <w:r w:rsidR="006703C3">
        <w:rPr>
          <w:rFonts w:ascii="Tahoma" w:hAnsi="Tahoma" w:cs="Tahoma"/>
          <w:sz w:val="18"/>
          <w:szCs w:val="24"/>
        </w:rPr>
        <w:t>.</w:t>
      </w:r>
    </w:p>
    <w:p w14:paraId="74A4B7CF" w14:textId="45ECFCCA" w:rsidR="0071454B" w:rsidRPr="00045C12" w:rsidRDefault="00243FD8" w:rsidP="008024D3">
      <w:pPr>
        <w:spacing w:before="80" w:after="80"/>
        <w:rPr>
          <w:rFonts w:ascii="Tahoma" w:hAnsi="Tahoma" w:cs="Tahoma"/>
          <w:sz w:val="18"/>
          <w:szCs w:val="24"/>
        </w:rPr>
      </w:pPr>
      <w:r w:rsidRPr="00243FD8">
        <w:rPr>
          <w:rFonts w:ascii="Tahoma" w:hAnsi="Tahoma" w:cs="Tahoma"/>
          <w:sz w:val="18"/>
          <w:szCs w:val="24"/>
        </w:rPr>
        <w:t>Уполномоченный представитель в РФ: ООО «Флюид-Лайн», Москва, ул. Большая Семёновская, д. 49, пом/эт/ком I/5/16.  8(495)984-41 00, </w:t>
      </w:r>
      <w:hyperlink r:id="rId9" w:history="1">
        <w:r w:rsidRPr="00243FD8">
          <w:rPr>
            <w:rFonts w:ascii="Tahoma" w:hAnsi="Tahoma" w:cs="Tahoma"/>
            <w:sz w:val="18"/>
            <w:szCs w:val="24"/>
          </w:rPr>
          <w:t>www.fluid-line.ru</w:t>
        </w:r>
      </w:hyperlink>
      <w:r w:rsidRPr="00243FD8">
        <w:rPr>
          <w:rFonts w:ascii="Tahoma" w:hAnsi="Tahoma" w:cs="Tahoma"/>
          <w:sz w:val="18"/>
          <w:szCs w:val="24"/>
        </w:rPr>
        <w:t>.</w:t>
      </w:r>
    </w:p>
    <w:p w14:paraId="0A019101" w14:textId="77777777" w:rsidR="006703C3" w:rsidRPr="00045C12" w:rsidRDefault="006703C3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КОМПЛЕКТНОСТЬ</w:t>
      </w:r>
    </w:p>
    <w:p w14:paraId="79249A9E" w14:textId="0DCABDCF" w:rsidR="006703C3" w:rsidRPr="00232A8C" w:rsidRDefault="006703C3" w:rsidP="008024D3">
      <w:pPr>
        <w:spacing w:before="80" w:after="80"/>
        <w:rPr>
          <w:rFonts w:ascii="Tahoma" w:hAnsi="Tahoma" w:cs="Tahoma"/>
          <w:sz w:val="18"/>
          <w:szCs w:val="24"/>
        </w:rPr>
      </w:pPr>
    </w:p>
    <w:p w14:paraId="711559F7" w14:textId="74920ACA" w:rsidR="006703C3" w:rsidRPr="00BC5D67" w:rsidRDefault="006703C3" w:rsidP="008024D3">
      <w:pPr>
        <w:pStyle w:val="af6"/>
        <w:spacing w:before="0" w:after="6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>
        <w:rPr>
          <w:rFonts w:ascii="Tahoma" w:hAnsi="Tahoma" w:cs="Tahoma"/>
        </w:rPr>
        <w:t>1</w:t>
      </w:r>
      <w:r w:rsidRPr="00BC5D67">
        <w:rPr>
          <w:rFonts w:ascii="Tahoma" w:hAnsi="Tahoma" w:cs="Tahoma"/>
        </w:rPr>
        <w:t xml:space="preserve"> – Комплект поставки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39"/>
        <w:gridCol w:w="3439"/>
      </w:tblGrid>
      <w:tr w:rsidR="006703C3" w:rsidRPr="00BC5D67" w14:paraId="44680D7F" w14:textId="77777777" w:rsidTr="006703C3">
        <w:tc>
          <w:tcPr>
            <w:tcW w:w="2500" w:type="pct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5B294B12" w14:textId="77777777" w:rsidR="006703C3" w:rsidRPr="00BC5D67" w:rsidRDefault="006703C3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BC5D67">
              <w:rPr>
                <w:rFonts w:ascii="Tahoma" w:hAnsi="Tahoma" w:cs="Tahoma"/>
              </w:rPr>
              <w:t>Наименование</w:t>
            </w:r>
          </w:p>
        </w:tc>
        <w:tc>
          <w:tcPr>
            <w:tcW w:w="2500" w:type="pct"/>
            <w:shd w:val="clear" w:color="auto" w:fill="B8CCE4" w:themeFill="accent1" w:themeFillTint="66"/>
          </w:tcPr>
          <w:p w14:paraId="5A31D292" w14:textId="77777777" w:rsidR="006703C3" w:rsidRPr="00BC5D67" w:rsidRDefault="006703C3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BC5D67">
              <w:rPr>
                <w:rFonts w:ascii="Tahoma" w:hAnsi="Tahoma" w:cs="Tahoma"/>
              </w:rPr>
              <w:t>Количество</w:t>
            </w:r>
          </w:p>
        </w:tc>
      </w:tr>
      <w:tr w:rsidR="006703C3" w:rsidRPr="00BC5D67" w14:paraId="7CC0234F" w14:textId="77777777" w:rsidTr="006703C3">
        <w:tc>
          <w:tcPr>
            <w:tcW w:w="2500" w:type="pct"/>
            <w:shd w:val="clear" w:color="auto" w:fill="FFFFFF" w:themeFill="background1"/>
          </w:tcPr>
          <w:p w14:paraId="66DA8E89" w14:textId="4B6BD0F7" w:rsidR="006703C3" w:rsidRPr="00BC5D67" w:rsidRDefault="001501C6" w:rsidP="008024D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hd w:val="clear" w:color="auto" w:fill="D9D9D9" w:themeFill="background1" w:themeFillShade="D9"/>
                <w:lang w:val="en-US"/>
              </w:rPr>
              <w:t>TC-3x0.5mm-S316/316L(Korea)</w:t>
            </w:r>
            <w:r w:rsidR="006703C3" w:rsidRPr="00BC5D67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2500" w:type="pct"/>
          </w:tcPr>
          <w:p w14:paraId="699B0FF5" w14:textId="5B02863F" w:rsidR="006703C3" w:rsidRPr="00BC5D67" w:rsidRDefault="00B108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6703C3" w:rsidRPr="00BC5D67">
              <w:rPr>
                <w:rFonts w:ascii="Tahoma" w:hAnsi="Tahoma" w:cs="Tahoma"/>
              </w:rPr>
              <w:t xml:space="preserve"> м</w:t>
            </w:r>
            <w:r w:rsidR="003E58FF">
              <w:rPr>
                <w:rFonts w:ascii="Tahoma" w:hAnsi="Tahoma" w:cs="Tahoma"/>
              </w:rPr>
              <w:t>.</w:t>
            </w:r>
          </w:p>
        </w:tc>
      </w:tr>
      <w:tr w:rsidR="006703C3" w:rsidRPr="00BC5D67" w14:paraId="7D2F63CB" w14:textId="77777777" w:rsidTr="006703C3">
        <w:tc>
          <w:tcPr>
            <w:tcW w:w="2500" w:type="pct"/>
          </w:tcPr>
          <w:p w14:paraId="721790D2" w14:textId="77777777" w:rsidR="006703C3" w:rsidRPr="00BC5D67" w:rsidRDefault="006703C3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BC5D67">
              <w:rPr>
                <w:rFonts w:ascii="Tahoma" w:hAnsi="Tahoma" w:cs="Tahoma"/>
              </w:rPr>
              <w:t>Паспорт</w:t>
            </w:r>
          </w:p>
        </w:tc>
        <w:tc>
          <w:tcPr>
            <w:tcW w:w="2500" w:type="pct"/>
          </w:tcPr>
          <w:p w14:paraId="0D1BC3B3" w14:textId="77777777" w:rsidR="006703C3" w:rsidRPr="00BC5D67" w:rsidRDefault="006703C3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BC5D67">
              <w:rPr>
                <w:rFonts w:ascii="Tahoma" w:hAnsi="Tahoma" w:cs="Tahoma"/>
              </w:rPr>
              <w:t>1</w:t>
            </w:r>
          </w:p>
        </w:tc>
      </w:tr>
    </w:tbl>
    <w:p w14:paraId="1E1464AD" w14:textId="77777777" w:rsidR="006703C3" w:rsidRPr="00045C12" w:rsidRDefault="006703C3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ГАРАНТИИ ПОСТАВЩИКА</w:t>
      </w:r>
    </w:p>
    <w:p w14:paraId="0F66F321" w14:textId="77777777" w:rsidR="006703C3" w:rsidRPr="00232A8C" w:rsidRDefault="006703C3" w:rsidP="008024D3">
      <w:pPr>
        <w:rPr>
          <w:rFonts w:ascii="Tahoma" w:hAnsi="Tahoma" w:cs="Tahoma"/>
          <w:sz w:val="18"/>
          <w:szCs w:val="24"/>
        </w:rPr>
      </w:pPr>
      <w:r w:rsidRPr="00232A8C">
        <w:rPr>
          <w:rFonts w:ascii="Tahoma" w:hAnsi="Tahoma" w:cs="Tahoma"/>
          <w:sz w:val="18"/>
          <w:szCs w:val="24"/>
        </w:rPr>
        <w:t>Гарантийный срок эксплуатации – 12 месяцев со дня ввода в эксплуатацию, но не более 18 месяцев с даты производства.</w:t>
      </w:r>
    </w:p>
    <w:p w14:paraId="41D1A573" w14:textId="3CF43502" w:rsidR="0071454B" w:rsidRPr="00045C12" w:rsidRDefault="0071454B" w:rsidP="008024D3">
      <w:pPr>
        <w:pStyle w:val="1"/>
        <w:spacing w:before="80" w:after="8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ОСНОВНЫЕ ХАРАКТЕРИСТИКИ</w:t>
      </w:r>
    </w:p>
    <w:p w14:paraId="22C51754" w14:textId="63CE9DDA" w:rsidR="0071454B" w:rsidRPr="00BC5D67" w:rsidRDefault="0071454B" w:rsidP="008024D3">
      <w:pPr>
        <w:pStyle w:val="af6"/>
        <w:spacing w:before="0" w:after="6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 w:rsidR="006703C3">
        <w:rPr>
          <w:rFonts w:ascii="Tahoma" w:hAnsi="Tahoma" w:cs="Tahoma"/>
        </w:rPr>
        <w:t>2</w:t>
      </w:r>
      <w:r w:rsidRPr="00BC5D67">
        <w:rPr>
          <w:rFonts w:ascii="Tahoma" w:hAnsi="Tahoma" w:cs="Tahoma"/>
        </w:rPr>
        <w:t xml:space="preserve"> – Основные характеристики </w:t>
      </w:r>
    </w:p>
    <w:tbl>
      <w:tblPr>
        <w:tblStyle w:val="a4"/>
        <w:tblW w:w="5000" w:type="pct"/>
        <w:tblInd w:w="-5" w:type="dxa"/>
        <w:tblLook w:val="04A0" w:firstRow="1" w:lastRow="0" w:firstColumn="1" w:lastColumn="0" w:noHBand="0" w:noVBand="1"/>
      </w:tblPr>
      <w:tblGrid>
        <w:gridCol w:w="3438"/>
        <w:gridCol w:w="3440"/>
      </w:tblGrid>
      <w:tr w:rsidR="00243FD8" w:rsidRPr="00BC5D67" w14:paraId="01F8FC98" w14:textId="77777777" w:rsidTr="00C20159">
        <w:tc>
          <w:tcPr>
            <w:tcW w:w="3438" w:type="dxa"/>
            <w:shd w:val="clear" w:color="auto" w:fill="B8CCE4" w:themeFill="accent1" w:themeFillTint="66"/>
          </w:tcPr>
          <w:p w14:paraId="3E12CC52" w14:textId="36D77201" w:rsidR="00243FD8" w:rsidRPr="00FC3D09" w:rsidRDefault="00243FD8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Наименование характеристики</w:t>
            </w:r>
          </w:p>
        </w:tc>
        <w:tc>
          <w:tcPr>
            <w:tcW w:w="3440" w:type="dxa"/>
            <w:shd w:val="clear" w:color="auto" w:fill="B8CCE4" w:themeFill="accent1" w:themeFillTint="66"/>
          </w:tcPr>
          <w:p w14:paraId="72354DDD" w14:textId="4CA4167E" w:rsidR="00243FD8" w:rsidRPr="00FC3D09" w:rsidRDefault="00243FD8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Характеристика</w:t>
            </w:r>
          </w:p>
        </w:tc>
      </w:tr>
      <w:tr w:rsidR="0071454B" w:rsidRPr="00BC5D67" w14:paraId="2CE5A9E8" w14:textId="77777777" w:rsidTr="00C20159">
        <w:tc>
          <w:tcPr>
            <w:tcW w:w="3438" w:type="dxa"/>
          </w:tcPr>
          <w:p w14:paraId="7E1CB03A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Материал трубы</w:t>
            </w:r>
          </w:p>
        </w:tc>
        <w:tc>
          <w:tcPr>
            <w:tcW w:w="3440" w:type="dxa"/>
          </w:tcPr>
          <w:p w14:paraId="2DA1A28C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 w:rsidRPr="00FC3D09">
              <w:rPr>
                <w:rFonts w:ascii="Tahoma" w:hAnsi="Tahoma" w:cs="Tahoma"/>
              </w:rPr>
              <w:t>Нержавеющая сталь 316</w:t>
            </w:r>
            <w:r w:rsidRPr="00FC3D09">
              <w:rPr>
                <w:rFonts w:ascii="Tahoma" w:hAnsi="Tahoma" w:cs="Tahoma"/>
                <w:lang w:val="en-US"/>
              </w:rPr>
              <w:t>/</w:t>
            </w:r>
            <w:r w:rsidRPr="00FC3D09">
              <w:rPr>
                <w:rFonts w:ascii="Tahoma" w:hAnsi="Tahoma" w:cs="Tahoma"/>
              </w:rPr>
              <w:t>316</w:t>
            </w:r>
            <w:r w:rsidRPr="00FC3D09">
              <w:rPr>
                <w:rFonts w:ascii="Tahoma" w:hAnsi="Tahoma" w:cs="Tahoma"/>
                <w:lang w:val="en-US"/>
              </w:rPr>
              <w:t>L</w:t>
            </w:r>
          </w:p>
        </w:tc>
      </w:tr>
      <w:tr w:rsidR="0071454B" w:rsidRPr="00BC5D67" w14:paraId="359A701F" w14:textId="77777777" w:rsidTr="00C20159">
        <w:tc>
          <w:tcPr>
            <w:tcW w:w="3438" w:type="dxa"/>
          </w:tcPr>
          <w:p w14:paraId="01B3E2FB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Тип отжига</w:t>
            </w:r>
          </w:p>
        </w:tc>
        <w:tc>
          <w:tcPr>
            <w:tcW w:w="3440" w:type="dxa"/>
          </w:tcPr>
          <w:p w14:paraId="6D176569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Светлый отжиг</w:t>
            </w:r>
          </w:p>
        </w:tc>
      </w:tr>
      <w:tr w:rsidR="0071454B" w:rsidRPr="00BC5D67" w14:paraId="7AB8E42A" w14:textId="77777777" w:rsidTr="00C20159">
        <w:tc>
          <w:tcPr>
            <w:tcW w:w="3438" w:type="dxa"/>
          </w:tcPr>
          <w:p w14:paraId="00CC334D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Стандарт</w:t>
            </w:r>
          </w:p>
        </w:tc>
        <w:tc>
          <w:tcPr>
            <w:tcW w:w="3440" w:type="dxa"/>
          </w:tcPr>
          <w:p w14:paraId="34D8C2E0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 w:rsidRPr="00FC3D09">
              <w:rPr>
                <w:rFonts w:ascii="Tahoma" w:hAnsi="Tahoma" w:cs="Tahoma"/>
                <w:lang w:val="en-US"/>
              </w:rPr>
              <w:t>ASTM A269</w:t>
            </w:r>
          </w:p>
        </w:tc>
      </w:tr>
      <w:tr w:rsidR="0071454B" w:rsidRPr="00BC5D67" w14:paraId="203F38FD" w14:textId="77777777" w:rsidTr="00C20159">
        <w:tc>
          <w:tcPr>
            <w:tcW w:w="3438" w:type="dxa"/>
          </w:tcPr>
          <w:p w14:paraId="22160DF7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Диаметр трубки</w:t>
            </w:r>
          </w:p>
        </w:tc>
        <w:tc>
          <w:tcPr>
            <w:tcW w:w="3440" w:type="dxa"/>
          </w:tcPr>
          <w:p w14:paraId="432291C6" w14:textId="6289741E" w:rsidR="0071454B" w:rsidRPr="00FC3D09" w:rsidRDefault="001501C6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3.0 мм</w:t>
            </w:r>
          </w:p>
        </w:tc>
      </w:tr>
      <w:tr w:rsidR="0071454B" w:rsidRPr="00BC5D67" w14:paraId="7D302246" w14:textId="77777777" w:rsidTr="00C20159">
        <w:tc>
          <w:tcPr>
            <w:tcW w:w="3438" w:type="dxa"/>
          </w:tcPr>
          <w:p w14:paraId="347A1681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Толщина стенки трубки</w:t>
            </w:r>
          </w:p>
        </w:tc>
        <w:tc>
          <w:tcPr>
            <w:tcW w:w="3440" w:type="dxa"/>
          </w:tcPr>
          <w:p w14:paraId="4ABE2F79" w14:textId="67EB2946" w:rsidR="0071454B" w:rsidRPr="00FC3D09" w:rsidRDefault="001501C6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0.5 мм</w:t>
            </w:r>
          </w:p>
        </w:tc>
      </w:tr>
      <w:tr w:rsidR="0071454B" w:rsidRPr="00BC5D67" w14:paraId="3FDDF0EF" w14:textId="77777777" w:rsidTr="00C20159">
        <w:tc>
          <w:tcPr>
            <w:tcW w:w="3438" w:type="dxa"/>
          </w:tcPr>
          <w:p w14:paraId="21EC06F8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Рабочая температура</w:t>
            </w:r>
          </w:p>
        </w:tc>
        <w:tc>
          <w:tcPr>
            <w:tcW w:w="3440" w:type="dxa"/>
          </w:tcPr>
          <w:p w14:paraId="76D40C04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от -19</w:t>
            </w:r>
            <w:r w:rsidRPr="00FC3D09">
              <w:rPr>
                <w:rFonts w:ascii="Tahoma" w:hAnsi="Tahoma" w:cs="Tahoma"/>
                <w:lang w:val="en-US"/>
              </w:rPr>
              <w:t xml:space="preserve">6 °C </w:t>
            </w:r>
            <w:r w:rsidRPr="00FC3D09">
              <w:rPr>
                <w:rFonts w:ascii="Tahoma" w:hAnsi="Tahoma" w:cs="Tahoma"/>
              </w:rPr>
              <w:t xml:space="preserve">до 450 </w:t>
            </w:r>
            <w:r w:rsidRPr="00FC3D09">
              <w:rPr>
                <w:rFonts w:ascii="Tahoma" w:hAnsi="Tahoma" w:cs="Tahoma"/>
                <w:lang w:val="en-US"/>
              </w:rPr>
              <w:t>°C</w:t>
            </w:r>
          </w:p>
        </w:tc>
      </w:tr>
      <w:tr w:rsidR="0071454B" w:rsidRPr="00BC5D67" w14:paraId="071E8B1C" w14:textId="77777777" w:rsidTr="00C20159">
        <w:tc>
          <w:tcPr>
            <w:tcW w:w="3438" w:type="dxa"/>
          </w:tcPr>
          <w:p w14:paraId="4070E7DA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Рабочее давление</w:t>
            </w:r>
          </w:p>
        </w:tc>
        <w:tc>
          <w:tcPr>
            <w:tcW w:w="3440" w:type="dxa"/>
          </w:tcPr>
          <w:p w14:paraId="467B66AB" w14:textId="77777777" w:rsidR="0071454B" w:rsidRPr="00FC3D09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highlight w:val="yellow"/>
              </w:rPr>
            </w:pPr>
            <w:r w:rsidRPr="00FC3D09">
              <w:rPr>
                <w:rFonts w:ascii="Tahoma" w:hAnsi="Tahoma" w:cs="Tahoma"/>
              </w:rPr>
              <w:t>см. таблицу ниже</w:t>
            </w:r>
          </w:p>
        </w:tc>
      </w:tr>
      <w:tr w:rsidR="001028AB" w:rsidRPr="00BC5D67" w14:paraId="46919A13" w14:textId="77777777" w:rsidTr="00C20159">
        <w:trPr>
          <w:trHeight w:val="134"/>
        </w:trPr>
        <w:tc>
          <w:tcPr>
            <w:tcW w:w="3438" w:type="dxa"/>
          </w:tcPr>
          <w:p w14:paraId="1AD05AAF" w14:textId="0089DAA8" w:rsidR="001028AB" w:rsidRPr="00FC3D09" w:rsidRDefault="001028A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Срок службы</w:t>
            </w:r>
          </w:p>
        </w:tc>
        <w:tc>
          <w:tcPr>
            <w:tcW w:w="3440" w:type="dxa"/>
          </w:tcPr>
          <w:p w14:paraId="4633A6C4" w14:textId="0EC32F0E" w:rsidR="001028AB" w:rsidRPr="00FC3D09" w:rsidRDefault="001028A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25 лет</w:t>
            </w:r>
          </w:p>
        </w:tc>
      </w:tr>
      <w:tr w:rsidR="00172FCC" w:rsidRPr="00BC5D67" w14:paraId="08133CE3" w14:textId="77777777" w:rsidTr="00C20159">
        <w:tc>
          <w:tcPr>
            <w:tcW w:w="3438" w:type="dxa"/>
          </w:tcPr>
          <w:p w14:paraId="7508ED27" w14:textId="2CDAC85C" w:rsidR="00172FCC" w:rsidRPr="00172FCC" w:rsidRDefault="000F0BA2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Номер плавки</w:t>
            </w:r>
          </w:p>
        </w:tc>
        <w:tc>
          <w:tcPr>
            <w:tcW w:w="3440" w:type="dxa"/>
          </w:tcPr>
          <w:p w14:paraId="727EDDE3" w14:textId="5E66A864" w:rsidR="00172FCC" w:rsidRPr="000F0BA2" w:rsidRDefault="000F0BA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Серийный номер</w:t>
            </w:r>
            <w:r w:rsidR="00172FC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*</w:t>
            </w:r>
          </w:p>
        </w:tc>
      </w:tr>
    </w:tbl>
    <w:p w14:paraId="50438E23" w14:textId="46A200F3" w:rsidR="000F0BA2" w:rsidRPr="000F0BA2" w:rsidRDefault="000F0BA2" w:rsidP="008024D3">
      <w:pPr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>*</w:t>
      </w:r>
      <w:r w:rsidR="00A64C9E">
        <w:rPr>
          <w:rFonts w:ascii="Tahoma" w:hAnsi="Tahoma" w:cs="Tahoma"/>
          <w:sz w:val="14"/>
        </w:rPr>
        <w:t>Серийный номер может отсутствовать</w:t>
      </w:r>
    </w:p>
    <w:p w14:paraId="1FBD5146" w14:textId="491A375D" w:rsidR="00FC3D09" w:rsidRPr="00D646AF" w:rsidRDefault="00FC3D09" w:rsidP="008024D3">
      <w:pPr>
        <w:rPr>
          <w:rFonts w:ascii="Tahoma" w:hAnsi="Tahoma" w:cs="Tahoma"/>
          <w:sz w:val="1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537"/>
        <w:gridCol w:w="433"/>
        <w:gridCol w:w="489"/>
        <w:gridCol w:w="489"/>
        <w:gridCol w:w="489"/>
        <w:gridCol w:w="489"/>
        <w:gridCol w:w="489"/>
        <w:gridCol w:w="489"/>
        <w:gridCol w:w="489"/>
        <w:gridCol w:w="431"/>
        <w:gridCol w:w="489"/>
        <w:gridCol w:w="489"/>
        <w:gridCol w:w="482"/>
      </w:tblGrid>
      <w:tr w:rsidR="00FC3D09" w:rsidRPr="00BC5D67" w14:paraId="265C520C" w14:textId="77777777" w:rsidTr="00EA7818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8DA0BC" w14:textId="7C6D6B7E" w:rsidR="00FC3D09" w:rsidRPr="006703C3" w:rsidRDefault="00FC3D09" w:rsidP="00C20159">
            <w:pPr>
              <w:keepNext/>
              <w:keepLines/>
              <w:contextualSpacing/>
              <w:jc w:val="left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bookmarkStart w:id="2" w:name="_GoBack"/>
            <w:bookmarkEnd w:id="2"/>
            <w:r w:rsidRPr="00BC5D67">
              <w:rPr>
                <w:rFonts w:ascii="Tahoma" w:hAnsi="Tahoma" w:cs="Tahoma"/>
              </w:rPr>
              <w:lastRenderedPageBreak/>
              <w:t xml:space="preserve">Таблица </w:t>
            </w:r>
            <w:r>
              <w:rPr>
                <w:rFonts w:ascii="Tahoma" w:hAnsi="Tahoma" w:cs="Tahoma"/>
              </w:rPr>
              <w:t>3</w:t>
            </w:r>
            <w:r w:rsidRPr="00BC5D67">
              <w:rPr>
                <w:rFonts w:ascii="Tahoma" w:hAnsi="Tahoma" w:cs="Tahoma"/>
              </w:rPr>
              <w:t xml:space="preserve"> – Зависимость давления от диаметра и толщины нерж. дюймовой трубы</w:t>
            </w:r>
          </w:p>
        </w:tc>
      </w:tr>
      <w:tr w:rsidR="0071454B" w:rsidRPr="00BC5D67" w14:paraId="087E95A1" w14:textId="77777777" w:rsidTr="00EA7818">
        <w:trPr>
          <w:trHeight w:val="57"/>
        </w:trPr>
        <w:tc>
          <w:tcPr>
            <w:tcW w:w="828" w:type="pct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9189E08" w14:textId="2AA5C18E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Наруж</w:t>
            </w:r>
            <w:r w:rsidR="00E654FD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.</w:t>
            </w: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</w:t>
            </w:r>
            <w:r w:rsidR="00E654FD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диаметр</w:t>
            </w:r>
          </w:p>
        </w:tc>
        <w:tc>
          <w:tcPr>
            <w:tcW w:w="4172" w:type="pct"/>
            <w:gridSpan w:val="1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07375E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Толщина, дюймы и мм  </w:t>
            </w:r>
          </w:p>
        </w:tc>
      </w:tr>
      <w:tr w:rsidR="0071454B" w:rsidRPr="00BC5D67" w14:paraId="02A064C9" w14:textId="77777777" w:rsidTr="00EA7818">
        <w:trPr>
          <w:trHeight w:val="75"/>
        </w:trPr>
        <w:tc>
          <w:tcPr>
            <w:tcW w:w="438" w:type="pct"/>
            <w:shd w:val="clear" w:color="auto" w:fill="FFFFFF" w:themeFill="background1"/>
            <w:vAlign w:val="center"/>
          </w:tcPr>
          <w:p w14:paraId="7B3F073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90" w:type="pct"/>
            <w:shd w:val="clear" w:color="auto" w:fill="auto"/>
          </w:tcPr>
          <w:p w14:paraId="3C05D9D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мм</w:t>
            </w:r>
          </w:p>
        </w:tc>
        <w:tc>
          <w:tcPr>
            <w:tcW w:w="314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7832B4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E202DA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383C72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17C873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1.24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15D78C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1.65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9EFD5C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2.11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50E9A29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2.41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E10410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2.77</w:t>
            </w:r>
          </w:p>
        </w:tc>
        <w:tc>
          <w:tcPr>
            <w:tcW w:w="313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09B2A7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1BB811C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3.40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7F8F129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3.96</w:t>
            </w:r>
          </w:p>
        </w:tc>
        <w:tc>
          <w:tcPr>
            <w:tcW w:w="350" w:type="pct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2EC97BD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4.78</w:t>
            </w:r>
          </w:p>
        </w:tc>
      </w:tr>
      <w:tr w:rsidR="0071454B" w:rsidRPr="00BC5D67" w14:paraId="1B6A6CB0" w14:textId="77777777" w:rsidTr="00EA7818">
        <w:trPr>
          <w:trHeight w:val="20"/>
        </w:trPr>
        <w:tc>
          <w:tcPr>
            <w:tcW w:w="438" w:type="pct"/>
            <w:shd w:val="clear" w:color="auto" w:fill="FFFFFF" w:themeFill="background1"/>
            <w:vAlign w:val="center"/>
          </w:tcPr>
          <w:p w14:paraId="5E4734A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дюйм*</w:t>
            </w:r>
          </w:p>
        </w:tc>
        <w:tc>
          <w:tcPr>
            <w:tcW w:w="390" w:type="pct"/>
            <w:shd w:val="clear" w:color="auto" w:fill="auto"/>
          </w:tcPr>
          <w:p w14:paraId="6CBBEF5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4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ACDE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0.02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51AE2C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0.028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37AB26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0.035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51BE58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0.049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03A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0.065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D128E3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0.083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E66B6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0.095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1B4558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0.109</w:t>
            </w:r>
          </w:p>
        </w:tc>
        <w:tc>
          <w:tcPr>
            <w:tcW w:w="313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E4295A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0.12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B731D0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0.134</w:t>
            </w:r>
          </w:p>
        </w:tc>
        <w:tc>
          <w:tcPr>
            <w:tcW w:w="355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A2E545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0.156</w:t>
            </w:r>
          </w:p>
        </w:tc>
        <w:tc>
          <w:tcPr>
            <w:tcW w:w="350" w:type="pct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E67490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0.188</w:t>
            </w:r>
          </w:p>
        </w:tc>
      </w:tr>
      <w:tr w:rsidR="005F1AA1" w:rsidRPr="00BC5D67" w14:paraId="315D9E89" w14:textId="77777777" w:rsidTr="00EA7818">
        <w:trPr>
          <w:trHeight w:val="84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CD8642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1/16"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FFFFFF" w:themeFill="background1"/>
            <w:vAlign w:val="bottom"/>
          </w:tcPr>
          <w:p w14:paraId="7487A35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1.59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292BCD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828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26260F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32F933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32E8B0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B9774C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6831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44151F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8F2AB4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0A28DC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724E45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D59363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82074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134A6A51" w14:textId="77777777" w:rsidTr="00EA7818">
        <w:trPr>
          <w:trHeight w:val="58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97B7A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1/8"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2A6D38E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3.18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B2C57B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F2E265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587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881415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752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1B4F58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63D3CF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658137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BF07AC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3A1F79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7A3F52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801CEB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862FBC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861997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71454B" w:rsidRPr="00BC5D67" w14:paraId="060CC9A3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8DD5C5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3/16"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4F2CA1A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4.76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7E41EC3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20FD97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373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15876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483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5F8AC4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704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FF6C1D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87733F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2083" w:type="pct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01162E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Рабочее давление, бар</w:t>
            </w:r>
          </w:p>
        </w:tc>
      </w:tr>
      <w:tr w:rsidR="005F1AA1" w:rsidRPr="00BC5D67" w14:paraId="476D30CA" w14:textId="77777777" w:rsidTr="00EA7818">
        <w:trPr>
          <w:trHeight w:val="133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A013C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1/4"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1F23C7E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6.35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AB7F5F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E645F9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276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BB43A0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C225F3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518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AC219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704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F92734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05E470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BD8EE7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C41AAF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E48AE1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54C1CA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F2DF4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6D637236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2F588A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5/16"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60875AC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43B1AF4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129CFDE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BC422C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276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E76690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400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FA7473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552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F6412D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33F11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CB3D1A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97F8BA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D1E3DA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C30B07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2EDF1D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18843DF9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B2168C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3/8"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6BBE123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9.53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75CE3D2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40C9AD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9E1C2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228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6ABC8E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331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7474F1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449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5B2D56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8B2213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4B22A4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20CCF1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070A0E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BD8D28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812138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7691FC8E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44A2CB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1/2"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4CA1FEE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12.70</w:t>
            </w:r>
          </w:p>
        </w:tc>
        <w:tc>
          <w:tcPr>
            <w:tcW w:w="3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7DBC09D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1D2E3A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274A0C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179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49296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255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4C6C50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880FE7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462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7AE4D0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4CD074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89D794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C415E2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C59FB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28DD78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54D8FB7A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992BB5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5/8"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6D2AA84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15.88</w:t>
            </w:r>
          </w:p>
        </w:tc>
        <w:tc>
          <w:tcPr>
            <w:tcW w:w="102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1886FFF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E17765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200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5238A8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276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F8602E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359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329678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414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6756E3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211714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34311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74D5B2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AF303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360166B2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334673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3/4"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2C677D8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19.05</w:t>
            </w:r>
          </w:p>
        </w:tc>
        <w:tc>
          <w:tcPr>
            <w:tcW w:w="102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194826E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009F50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166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90966A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228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8B40A7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290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E02005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DD2F49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400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FE325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2DD827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6E26FF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7EEFA3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1F980AA0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CD914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7/8"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5F4B501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22.23</w:t>
            </w:r>
          </w:p>
        </w:tc>
        <w:tc>
          <w:tcPr>
            <w:tcW w:w="102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74C99E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Для газов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0BA514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138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6CCB00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193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8A3FA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248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B8F51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290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99E9E7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331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531F66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8C77A4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7A9F47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1465F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7A4BFA79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DC4C9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6C739DC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25.40</w:t>
            </w:r>
          </w:p>
        </w:tc>
        <w:tc>
          <w:tcPr>
            <w:tcW w:w="102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2A79332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применяйте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6AC919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25597A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166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4BEB43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214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14384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248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C10DA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290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E34DF0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324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D5C43C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7A1841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A550275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09B1C628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FD4E81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 1/4"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35D8CF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31.75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99EAD69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трубы с толщиной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76F6B8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487D512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166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A9FB5C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193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2C0CDD3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228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48E9B76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248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DEEBE9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283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B1317B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338</w:t>
            </w: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82F9B1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</w:tr>
      <w:tr w:rsidR="005F1AA1" w:rsidRPr="00BC5D67" w14:paraId="54F60588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40BB19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1 1/2"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4FA9C00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38.10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E37DCC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стенки за пределами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01C8B4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218720B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EDBF9D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159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80DBB20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186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1D08FAC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207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924732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235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663804F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276</w:t>
            </w: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23E23F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338</w:t>
            </w:r>
          </w:p>
        </w:tc>
      </w:tr>
      <w:tr w:rsidR="005F1AA1" w:rsidRPr="00BC5D67" w14:paraId="15F10E6C" w14:textId="77777777" w:rsidTr="00EA7818">
        <w:trPr>
          <w:trHeight w:val="20"/>
        </w:trPr>
        <w:tc>
          <w:tcPr>
            <w:tcW w:w="438" w:type="pct"/>
            <w:tcBorders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D3F0DB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  <w:t>2"</w:t>
            </w:r>
          </w:p>
        </w:tc>
        <w:tc>
          <w:tcPr>
            <w:tcW w:w="390" w:type="pct"/>
            <w:tcBorders>
              <w:right w:val="single" w:sz="2" w:space="0" w:color="000000"/>
            </w:tcBorders>
            <w:shd w:val="clear" w:color="auto" w:fill="auto"/>
            <w:vAlign w:val="bottom"/>
          </w:tcPr>
          <w:p w14:paraId="76FF1BF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50.80</w:t>
            </w:r>
          </w:p>
        </w:tc>
        <w:tc>
          <w:tcPr>
            <w:tcW w:w="137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3E0F34E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  выделенной области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7E2B4B3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2F3B2E2A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C66D3C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  <w:lang w:val="en-US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FD66C6D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138</w:t>
            </w:r>
          </w:p>
        </w:tc>
        <w:tc>
          <w:tcPr>
            <w:tcW w:w="313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400A7F38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152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DBF5737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173</w:t>
            </w:r>
          </w:p>
        </w:tc>
        <w:tc>
          <w:tcPr>
            <w:tcW w:w="3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081CAF2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200</w:t>
            </w:r>
          </w:p>
        </w:tc>
        <w:tc>
          <w:tcPr>
            <w:tcW w:w="35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E538A64" w14:textId="77777777" w:rsidR="0071454B" w:rsidRPr="006703C3" w:rsidRDefault="0071454B" w:rsidP="00C20159">
            <w:pPr>
              <w:keepNext/>
              <w:keepLines/>
              <w:contextualSpacing/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248</w:t>
            </w:r>
          </w:p>
        </w:tc>
      </w:tr>
    </w:tbl>
    <w:p w14:paraId="4BB4B96C" w14:textId="0C7CC42F" w:rsidR="0071454B" w:rsidRPr="00045C12" w:rsidRDefault="0071454B" w:rsidP="009D6FE9">
      <w:pPr>
        <w:pStyle w:val="af6"/>
        <w:spacing w:before="20" w:after="4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 w:rsidR="006703C3">
        <w:rPr>
          <w:rFonts w:ascii="Tahoma" w:hAnsi="Tahoma" w:cs="Tahoma"/>
        </w:rPr>
        <w:t>4</w:t>
      </w:r>
      <w:r w:rsidRPr="00BC5D67">
        <w:rPr>
          <w:rFonts w:ascii="Tahoma" w:hAnsi="Tahoma" w:cs="Tahoma"/>
        </w:rPr>
        <w:t xml:space="preserve"> – Зависимость давления от диаметра и</w:t>
      </w:r>
      <w:r w:rsidR="0091526F" w:rsidRPr="00BC5D67">
        <w:rPr>
          <w:rFonts w:ascii="Tahoma" w:hAnsi="Tahoma" w:cs="Tahoma"/>
        </w:rPr>
        <w:t xml:space="preserve"> </w:t>
      </w:r>
      <w:r w:rsidRPr="00BC5D67">
        <w:rPr>
          <w:rFonts w:ascii="Tahoma" w:hAnsi="Tahoma" w:cs="Tahoma"/>
        </w:rPr>
        <w:t xml:space="preserve"> толщины нерж. метрической трубы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6"/>
        <w:gridCol w:w="339"/>
        <w:gridCol w:w="339"/>
        <w:gridCol w:w="494"/>
        <w:gridCol w:w="497"/>
        <w:gridCol w:w="497"/>
        <w:gridCol w:w="497"/>
        <w:gridCol w:w="498"/>
        <w:gridCol w:w="497"/>
        <w:gridCol w:w="497"/>
        <w:gridCol w:w="497"/>
        <w:gridCol w:w="497"/>
        <w:gridCol w:w="497"/>
      </w:tblGrid>
      <w:tr w:rsidR="004F69DB" w:rsidRPr="00BC5D67" w14:paraId="767D4CC1" w14:textId="77777777" w:rsidTr="004F69DB">
        <w:trPr>
          <w:trHeight w:val="20"/>
        </w:trPr>
        <w:tc>
          <w:tcPr>
            <w:tcW w:w="89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2924284D" w14:textId="58D134C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Наруж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. </w:t>
            </w: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диаметр,</w:t>
            </w:r>
          </w:p>
          <w:p w14:paraId="6B2AC9F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мм</w:t>
            </w:r>
          </w:p>
        </w:tc>
        <w:tc>
          <w:tcPr>
            <w:tcW w:w="4101" w:type="pct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</w:tcPr>
          <w:p w14:paraId="639216B0" w14:textId="49D87D55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Толщина, мм</w:t>
            </w:r>
          </w:p>
        </w:tc>
      </w:tr>
      <w:tr w:rsidR="004F69DB" w:rsidRPr="00BC5D67" w14:paraId="0020C49D" w14:textId="77777777" w:rsidTr="004F69DB">
        <w:trPr>
          <w:trHeight w:val="20"/>
        </w:trPr>
        <w:tc>
          <w:tcPr>
            <w:tcW w:w="89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FF67AC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C5757" w14:textId="7B7C531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0.5</w:t>
            </w:r>
          </w:p>
        </w:tc>
        <w:tc>
          <w:tcPr>
            <w:tcW w:w="24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DD014A7" w14:textId="54C1079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2B5430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5ED84C6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AF84A3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1.25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242D87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1.50</w:t>
            </w:r>
          </w:p>
        </w:tc>
        <w:tc>
          <w:tcPr>
            <w:tcW w:w="3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976726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2.00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4010470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2.50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4B813D9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3.00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825B61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3.50</w:t>
            </w:r>
          </w:p>
        </w:tc>
        <w:tc>
          <w:tcPr>
            <w:tcW w:w="3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9C71BBF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4.00</w:t>
            </w:r>
          </w:p>
        </w:tc>
        <w:tc>
          <w:tcPr>
            <w:tcW w:w="3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680393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4.50</w:t>
            </w:r>
          </w:p>
        </w:tc>
      </w:tr>
      <w:tr w:rsidR="004F69DB" w:rsidRPr="00BC5D67" w14:paraId="12831165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4235A4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24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43E80F" w14:textId="0B7A833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4B4C2E" w14:textId="67BF5C46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630</w:t>
            </w: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2B6689F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830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AD882A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960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F18903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606DA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A5AC4C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73BF9D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EC3DA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C06821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0B8A1D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24880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65C4CF86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F008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BAE75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104BED3" w14:textId="4F2A603D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460</w:t>
            </w: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E194E7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590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BE3EC5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1EEBFF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890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F4731F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546BEF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6BD60D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A3876E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36B6F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514FD6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14A986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15110A3B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A456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D48F3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4259F0C" w14:textId="484AC78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300</w:t>
            </w: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25330E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C88DC5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979290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60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827D95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690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BC8E83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805" w:type="pct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581867C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Рабочее давление, бар</w:t>
            </w:r>
          </w:p>
        </w:tc>
      </w:tr>
      <w:tr w:rsidR="004F69DB" w:rsidRPr="00BC5D67" w14:paraId="141ED947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2425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BBEB5E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C77D354" w14:textId="3086BAF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BF3218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95ABE2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93D537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400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0B763F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500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682672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3BCF38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32D7552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9EA0A7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2A1310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CE2CEA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2F0C298D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22EE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3EDAF37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34DC036" w14:textId="1E55062F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8D3BA4C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D9ED7E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1CE11D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98F12D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0D187C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152014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207FEE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7CA8BE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067032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AF0B2E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77EC8188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2D3C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FDD6E8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01A32CB3" w14:textId="70BA22FE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6BF6735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190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68B4C62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A22D88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5D89CE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340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2078A0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460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646248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BF4128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D78B55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AD0B54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C717E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64A86B8E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23A5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82C6EA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CF4DFDD" w14:textId="5CE5D515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59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93D0D5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6354D0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162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5D89C2C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200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1EC184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250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96C42E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94F22A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430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BF079C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37D2B8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3FB985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60EE65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07F3CFAE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3046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F69108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966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C3C806A" w14:textId="5B9CF4D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Для газов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81747A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025007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220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6901952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300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1281FD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380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6B59D4F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704BF67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D3B6BC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BA299D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0FECEE41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2F724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7564C34B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966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687FEB01" w14:textId="6CAAF423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применяйте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E6777C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160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26AF52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200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C4B5CD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270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2357A2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589AE52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957017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9DFDDF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C540FC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0DD23595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CDB4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19D78879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966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43F40376" w14:textId="35A519B2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трубы с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3359E3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150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B03370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180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5624D2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737951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300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A5F2963" w14:textId="492D282B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FC37DE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19C0DC16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6C7E613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57738156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E3DF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6E4DD1E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966" w:type="pct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E7C0658" w14:textId="7C9B5661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 xml:space="preserve">толщиной стенки 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70C411A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130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6C2A41D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160</w:t>
            </w:r>
          </w:p>
        </w:tc>
        <w:tc>
          <w:tcPr>
            <w:tcW w:w="36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C2C7BD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210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197E3DC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270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B0D595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320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A2875EE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0D410EE5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3E51C18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4F69DB" w:rsidRPr="00BC5D67" w14:paraId="388991BA" w14:textId="77777777" w:rsidTr="004F69DB">
        <w:trPr>
          <w:trHeight w:val="20"/>
        </w:trPr>
        <w:tc>
          <w:tcPr>
            <w:tcW w:w="8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5981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14:paraId="2DF85A3D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</w:pPr>
          </w:p>
        </w:tc>
        <w:tc>
          <w:tcPr>
            <w:tcW w:w="2050" w:type="pct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74174CCA" w14:textId="3A7B79B1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pacing w:val="-6"/>
                <w:sz w:val="14"/>
                <w:szCs w:val="14"/>
              </w:rPr>
              <w:t>за пределами выделенной области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CE9DD51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170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2DC30AF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210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44495A0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240</w:t>
            </w:r>
          </w:p>
        </w:tc>
        <w:tc>
          <w:tcPr>
            <w:tcW w:w="361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62CCBE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280</w:t>
            </w:r>
          </w:p>
        </w:tc>
        <w:tc>
          <w:tcPr>
            <w:tcW w:w="36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14:paraId="0F974047" w14:textId="77777777" w:rsidR="004F69DB" w:rsidRPr="006703C3" w:rsidRDefault="004F69DB" w:rsidP="008024D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6703C3">
              <w:rPr>
                <w:rFonts w:ascii="Tahoma" w:hAnsi="Tahoma" w:cs="Tahoma"/>
                <w:color w:val="000000"/>
                <w:sz w:val="14"/>
                <w:szCs w:val="14"/>
                <w:lang w:val="en-US"/>
              </w:rPr>
              <w:t>320</w:t>
            </w:r>
          </w:p>
        </w:tc>
      </w:tr>
    </w:tbl>
    <w:p w14:paraId="3DFC7D22" w14:textId="253CDAE6" w:rsidR="005F1AA1" w:rsidRPr="009D6FE9" w:rsidRDefault="006703C3" w:rsidP="008024D3">
      <w:pPr>
        <w:rPr>
          <w:rFonts w:ascii="Tahoma" w:hAnsi="Tahoma" w:cs="Tahoma"/>
          <w:sz w:val="12"/>
          <w:szCs w:val="20"/>
        </w:rPr>
      </w:pPr>
      <w:r w:rsidRPr="009D6FE9">
        <w:rPr>
          <w:rFonts w:ascii="Tahoma" w:hAnsi="Tahoma" w:cs="Tahoma"/>
          <w:sz w:val="12"/>
          <w:szCs w:val="20"/>
        </w:rPr>
        <w:t>*</w:t>
      </w:r>
      <w:r w:rsidR="005F1AA1" w:rsidRPr="009D6FE9">
        <w:rPr>
          <w:rFonts w:ascii="Tahoma" w:hAnsi="Tahoma" w:cs="Tahoma"/>
          <w:sz w:val="12"/>
          <w:szCs w:val="20"/>
        </w:rPr>
        <w:t>Все расчеты выполнены с использованием максимального внешнего диаметра и минимальной толщине стенки без запаса на коррозию и эрозию.</w:t>
      </w:r>
      <w:r w:rsidRPr="009D6FE9">
        <w:rPr>
          <w:rFonts w:ascii="Tahoma" w:hAnsi="Tahoma" w:cs="Tahoma"/>
          <w:sz w:val="12"/>
          <w:szCs w:val="20"/>
        </w:rPr>
        <w:t xml:space="preserve"> </w:t>
      </w:r>
      <w:r w:rsidR="005F1AA1" w:rsidRPr="009D6FE9">
        <w:rPr>
          <w:rFonts w:ascii="Tahoma" w:hAnsi="Tahoma" w:cs="Tahoma"/>
          <w:sz w:val="12"/>
          <w:szCs w:val="20"/>
        </w:rPr>
        <w:t>Числа даны не для проектирования, а только в качестве рекомендаций (справки)</w:t>
      </w:r>
    </w:p>
    <w:p w14:paraId="23AAA725" w14:textId="77777777" w:rsidR="0071454B" w:rsidRPr="00045C12" w:rsidRDefault="0071454B" w:rsidP="009D6FE9">
      <w:pPr>
        <w:pStyle w:val="1"/>
        <w:spacing w:before="20" w:after="60"/>
        <w:ind w:left="357" w:hanging="357"/>
        <w:rPr>
          <w:rFonts w:ascii="Tahoma" w:hAnsi="Tahoma" w:cs="Tahoma"/>
          <w:sz w:val="18"/>
          <w:szCs w:val="36"/>
        </w:rPr>
      </w:pPr>
      <w:r w:rsidRPr="00045C12">
        <w:rPr>
          <w:rFonts w:ascii="Tahoma" w:hAnsi="Tahoma" w:cs="Tahoma"/>
          <w:sz w:val="18"/>
          <w:szCs w:val="36"/>
        </w:rPr>
        <w:t>ИСПЫТАНИЯ</w:t>
      </w:r>
    </w:p>
    <w:p w14:paraId="64DAE8F1" w14:textId="4B4A5DCF" w:rsidR="0071454B" w:rsidRPr="00BC5D67" w:rsidRDefault="0071454B" w:rsidP="008F261D">
      <w:pPr>
        <w:pStyle w:val="af6"/>
        <w:spacing w:before="0" w:after="4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 w:rsidR="006703C3">
        <w:rPr>
          <w:rFonts w:ascii="Tahoma" w:hAnsi="Tahoma" w:cs="Tahoma"/>
        </w:rPr>
        <w:t>5</w:t>
      </w:r>
      <w:r w:rsidRPr="00BC5D67">
        <w:rPr>
          <w:rFonts w:ascii="Tahoma" w:hAnsi="Tahoma" w:cs="Tahoma"/>
        </w:rPr>
        <w:t xml:space="preserve"> – Химический состав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52"/>
        <w:gridCol w:w="660"/>
        <w:gridCol w:w="814"/>
        <w:gridCol w:w="814"/>
        <w:gridCol w:w="737"/>
        <w:gridCol w:w="737"/>
        <w:gridCol w:w="814"/>
        <w:gridCol w:w="814"/>
        <w:gridCol w:w="736"/>
      </w:tblGrid>
      <w:tr w:rsidR="00047ED2" w:rsidRPr="00BC5D67" w14:paraId="7263DF6A" w14:textId="77777777" w:rsidTr="00047ED2">
        <w:tc>
          <w:tcPr>
            <w:tcW w:w="546" w:type="pct"/>
            <w:vMerge w:val="restart"/>
            <w:shd w:val="clear" w:color="auto" w:fill="B8CCE4" w:themeFill="accent1" w:themeFillTint="66"/>
          </w:tcPr>
          <w:p w14:paraId="3D274FBA" w14:textId="77777777" w:rsidR="00047ED2" w:rsidRPr="00E654FD" w:rsidRDefault="00047ED2" w:rsidP="008024D3">
            <w:pPr>
              <w:pStyle w:val="a3"/>
              <w:ind w:left="0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479" w:type="pct"/>
            <w:shd w:val="clear" w:color="auto" w:fill="B8CCE4" w:themeFill="accent1" w:themeFillTint="66"/>
          </w:tcPr>
          <w:p w14:paraId="282A54CF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C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7B04528D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Si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6FDFE4C1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Mn</w:t>
            </w:r>
          </w:p>
        </w:tc>
        <w:tc>
          <w:tcPr>
            <w:tcW w:w="536" w:type="pct"/>
            <w:shd w:val="clear" w:color="auto" w:fill="B8CCE4" w:themeFill="accent1" w:themeFillTint="66"/>
          </w:tcPr>
          <w:p w14:paraId="7B57B1ED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P</w:t>
            </w:r>
          </w:p>
        </w:tc>
        <w:tc>
          <w:tcPr>
            <w:tcW w:w="536" w:type="pct"/>
            <w:shd w:val="clear" w:color="auto" w:fill="B8CCE4" w:themeFill="accent1" w:themeFillTint="66"/>
          </w:tcPr>
          <w:p w14:paraId="6E51CE00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S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5358CE69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Ni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10F36817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Cr</w:t>
            </w:r>
          </w:p>
        </w:tc>
        <w:tc>
          <w:tcPr>
            <w:tcW w:w="535" w:type="pct"/>
            <w:shd w:val="clear" w:color="auto" w:fill="B8CCE4" w:themeFill="accent1" w:themeFillTint="66"/>
          </w:tcPr>
          <w:p w14:paraId="64ECFAF1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Mo</w:t>
            </w:r>
          </w:p>
        </w:tc>
      </w:tr>
      <w:tr w:rsidR="00047ED2" w:rsidRPr="00BC5D67" w14:paraId="5473D127" w14:textId="77777777" w:rsidTr="00047ED2">
        <w:tc>
          <w:tcPr>
            <w:tcW w:w="546" w:type="pct"/>
            <w:vMerge/>
            <w:shd w:val="clear" w:color="auto" w:fill="B8CCE4" w:themeFill="accent1" w:themeFillTint="66"/>
          </w:tcPr>
          <w:p w14:paraId="7C7EECFA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  <w:tc>
          <w:tcPr>
            <w:tcW w:w="1663" w:type="pct"/>
            <w:gridSpan w:val="3"/>
            <w:shd w:val="clear" w:color="auto" w:fill="B8CCE4" w:themeFill="accent1" w:themeFillTint="66"/>
          </w:tcPr>
          <w:p w14:paraId="2C561C3F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X100</w:t>
            </w:r>
          </w:p>
        </w:tc>
        <w:tc>
          <w:tcPr>
            <w:tcW w:w="1072" w:type="pct"/>
            <w:gridSpan w:val="2"/>
            <w:shd w:val="clear" w:color="auto" w:fill="B8CCE4" w:themeFill="accent1" w:themeFillTint="66"/>
          </w:tcPr>
          <w:p w14:paraId="7E86663D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X1000</w:t>
            </w:r>
          </w:p>
        </w:tc>
        <w:tc>
          <w:tcPr>
            <w:tcW w:w="592" w:type="pct"/>
            <w:shd w:val="clear" w:color="auto" w:fill="B8CCE4" w:themeFill="accent1" w:themeFillTint="66"/>
          </w:tcPr>
          <w:p w14:paraId="050D2BB3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  <w:tc>
          <w:tcPr>
            <w:tcW w:w="592" w:type="pct"/>
            <w:shd w:val="clear" w:color="auto" w:fill="B8CCE4" w:themeFill="accent1" w:themeFillTint="66"/>
          </w:tcPr>
          <w:p w14:paraId="6552171D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  <w:tc>
          <w:tcPr>
            <w:tcW w:w="535" w:type="pct"/>
            <w:shd w:val="clear" w:color="auto" w:fill="B8CCE4" w:themeFill="accent1" w:themeFillTint="66"/>
          </w:tcPr>
          <w:p w14:paraId="194DB05E" w14:textId="77777777" w:rsidR="00047ED2" w:rsidRPr="00E654FD" w:rsidRDefault="00047ED2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</w:tr>
      <w:tr w:rsidR="0071454B" w:rsidRPr="00BC5D67" w14:paraId="13D32961" w14:textId="77777777" w:rsidTr="00047ED2">
        <w:tc>
          <w:tcPr>
            <w:tcW w:w="546" w:type="pct"/>
          </w:tcPr>
          <w:p w14:paraId="7A2B982F" w14:textId="77777777" w:rsidR="0071454B" w:rsidRPr="00E654FD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Min</w:t>
            </w:r>
          </w:p>
        </w:tc>
        <w:tc>
          <w:tcPr>
            <w:tcW w:w="479" w:type="pct"/>
          </w:tcPr>
          <w:p w14:paraId="757A4D2A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92" w:type="pct"/>
          </w:tcPr>
          <w:p w14:paraId="6FEF3B77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92" w:type="pct"/>
          </w:tcPr>
          <w:p w14:paraId="47C9442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36" w:type="pct"/>
          </w:tcPr>
          <w:p w14:paraId="0F47A897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36" w:type="pct"/>
          </w:tcPr>
          <w:p w14:paraId="4B1B7355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-</w:t>
            </w:r>
          </w:p>
        </w:tc>
        <w:tc>
          <w:tcPr>
            <w:tcW w:w="592" w:type="pct"/>
          </w:tcPr>
          <w:p w14:paraId="772472D8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10.00</w:t>
            </w:r>
          </w:p>
        </w:tc>
        <w:tc>
          <w:tcPr>
            <w:tcW w:w="592" w:type="pct"/>
          </w:tcPr>
          <w:p w14:paraId="4C56C90C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16.00</w:t>
            </w:r>
          </w:p>
        </w:tc>
        <w:tc>
          <w:tcPr>
            <w:tcW w:w="535" w:type="pct"/>
          </w:tcPr>
          <w:p w14:paraId="386B9F83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2.00</w:t>
            </w:r>
          </w:p>
        </w:tc>
      </w:tr>
      <w:tr w:rsidR="0071454B" w:rsidRPr="00BC5D67" w14:paraId="2E7D9D4E" w14:textId="77777777" w:rsidTr="00047ED2">
        <w:tc>
          <w:tcPr>
            <w:tcW w:w="546" w:type="pct"/>
          </w:tcPr>
          <w:p w14:paraId="26E717FA" w14:textId="77777777" w:rsidR="0071454B" w:rsidRPr="00E654FD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Max</w:t>
            </w:r>
          </w:p>
        </w:tc>
        <w:tc>
          <w:tcPr>
            <w:tcW w:w="479" w:type="pct"/>
          </w:tcPr>
          <w:p w14:paraId="0A8F8BF8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3.5</w:t>
            </w:r>
          </w:p>
        </w:tc>
        <w:tc>
          <w:tcPr>
            <w:tcW w:w="592" w:type="pct"/>
          </w:tcPr>
          <w:p w14:paraId="3FF95AC6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100.0</w:t>
            </w:r>
          </w:p>
        </w:tc>
        <w:tc>
          <w:tcPr>
            <w:tcW w:w="592" w:type="pct"/>
          </w:tcPr>
          <w:p w14:paraId="5C1C21D0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200.0</w:t>
            </w:r>
          </w:p>
        </w:tc>
        <w:tc>
          <w:tcPr>
            <w:tcW w:w="536" w:type="pct"/>
          </w:tcPr>
          <w:p w14:paraId="3E4A182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45.0</w:t>
            </w:r>
          </w:p>
        </w:tc>
        <w:tc>
          <w:tcPr>
            <w:tcW w:w="536" w:type="pct"/>
          </w:tcPr>
          <w:p w14:paraId="3B8C9596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30.0</w:t>
            </w:r>
          </w:p>
        </w:tc>
        <w:tc>
          <w:tcPr>
            <w:tcW w:w="592" w:type="pct"/>
          </w:tcPr>
          <w:p w14:paraId="1B536F0A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</w:t>
            </w:r>
            <w:r w:rsidRPr="00E654FD">
              <w:rPr>
                <w:rFonts w:ascii="Tahoma" w:hAnsi="Tahoma" w:cs="Tahoma"/>
                <w:sz w:val="14"/>
                <w:szCs w:val="20"/>
              </w:rPr>
              <w:t>5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.00</w:t>
            </w:r>
          </w:p>
        </w:tc>
        <w:tc>
          <w:tcPr>
            <w:tcW w:w="592" w:type="pct"/>
          </w:tcPr>
          <w:p w14:paraId="6AD79A69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18.00</w:t>
            </w:r>
          </w:p>
        </w:tc>
        <w:tc>
          <w:tcPr>
            <w:tcW w:w="535" w:type="pct"/>
          </w:tcPr>
          <w:p w14:paraId="6C4BAECB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3.00</w:t>
            </w:r>
          </w:p>
        </w:tc>
      </w:tr>
      <w:tr w:rsidR="0071454B" w:rsidRPr="00BC5D67" w14:paraId="1E4018D9" w14:textId="77777777" w:rsidTr="00047ED2">
        <w:tc>
          <w:tcPr>
            <w:tcW w:w="546" w:type="pct"/>
          </w:tcPr>
          <w:p w14:paraId="2408810B" w14:textId="77777777" w:rsidR="0071454B" w:rsidRPr="00E654FD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  <w:sz w:val="14"/>
                <w:szCs w:val="20"/>
                <w:lang w:val="en-US"/>
              </w:rPr>
            </w:pPr>
          </w:p>
        </w:tc>
        <w:tc>
          <w:tcPr>
            <w:tcW w:w="479" w:type="pct"/>
          </w:tcPr>
          <w:p w14:paraId="754B5650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2.</w:t>
            </w:r>
            <w:r w:rsidRPr="00E654FD">
              <w:rPr>
                <w:rFonts w:ascii="Tahoma" w:hAnsi="Tahoma" w:cs="Tahoma"/>
                <w:sz w:val="14"/>
                <w:szCs w:val="20"/>
              </w:rPr>
              <w:t>1</w:t>
            </w:r>
          </w:p>
        </w:tc>
        <w:tc>
          <w:tcPr>
            <w:tcW w:w="592" w:type="pct"/>
          </w:tcPr>
          <w:p w14:paraId="663B3AAA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3</w:t>
            </w:r>
            <w:r w:rsidRPr="00E654FD">
              <w:rPr>
                <w:rFonts w:ascii="Tahoma" w:hAnsi="Tahoma" w:cs="Tahoma"/>
                <w:sz w:val="14"/>
                <w:szCs w:val="20"/>
              </w:rPr>
              <w:t>8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</w:t>
            </w:r>
          </w:p>
        </w:tc>
        <w:tc>
          <w:tcPr>
            <w:tcW w:w="592" w:type="pct"/>
          </w:tcPr>
          <w:p w14:paraId="0946727D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</w:rPr>
              <w:t>65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</w:t>
            </w:r>
          </w:p>
        </w:tc>
        <w:tc>
          <w:tcPr>
            <w:tcW w:w="536" w:type="pct"/>
          </w:tcPr>
          <w:p w14:paraId="6EA2DA0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</w:t>
            </w:r>
            <w:r w:rsidRPr="00E654FD">
              <w:rPr>
                <w:rFonts w:ascii="Tahoma" w:hAnsi="Tahoma" w:cs="Tahoma"/>
                <w:sz w:val="14"/>
                <w:szCs w:val="20"/>
              </w:rPr>
              <w:t>7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</w:t>
            </w:r>
          </w:p>
        </w:tc>
        <w:tc>
          <w:tcPr>
            <w:tcW w:w="536" w:type="pct"/>
          </w:tcPr>
          <w:p w14:paraId="78926C3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  <w:lang w:val="en-US"/>
              </w:rPr>
            </w:pPr>
            <w:r w:rsidRPr="00E654FD">
              <w:rPr>
                <w:rFonts w:ascii="Tahoma" w:hAnsi="Tahoma" w:cs="Tahoma"/>
                <w:sz w:val="14"/>
                <w:szCs w:val="20"/>
              </w:rPr>
              <w:t>2</w:t>
            </w: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.0</w:t>
            </w:r>
          </w:p>
        </w:tc>
        <w:tc>
          <w:tcPr>
            <w:tcW w:w="592" w:type="pct"/>
          </w:tcPr>
          <w:p w14:paraId="244DA28B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10.0</w:t>
            </w:r>
            <w:r w:rsidRPr="00E654FD">
              <w:rPr>
                <w:rFonts w:ascii="Tahoma" w:hAnsi="Tahoma" w:cs="Tahoma"/>
                <w:sz w:val="14"/>
                <w:szCs w:val="20"/>
              </w:rPr>
              <w:t>9</w:t>
            </w:r>
          </w:p>
        </w:tc>
        <w:tc>
          <w:tcPr>
            <w:tcW w:w="592" w:type="pct"/>
          </w:tcPr>
          <w:p w14:paraId="51616305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16.</w:t>
            </w:r>
            <w:r w:rsidRPr="00E654FD">
              <w:rPr>
                <w:rFonts w:ascii="Tahoma" w:hAnsi="Tahoma" w:cs="Tahoma"/>
                <w:sz w:val="14"/>
                <w:szCs w:val="20"/>
              </w:rPr>
              <w:t>9</w:t>
            </w:r>
          </w:p>
        </w:tc>
        <w:tc>
          <w:tcPr>
            <w:tcW w:w="535" w:type="pct"/>
          </w:tcPr>
          <w:p w14:paraId="20209D52" w14:textId="77777777" w:rsidR="0071454B" w:rsidRPr="00E654FD" w:rsidRDefault="0071454B" w:rsidP="008024D3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E654FD">
              <w:rPr>
                <w:rFonts w:ascii="Tahoma" w:hAnsi="Tahoma" w:cs="Tahoma"/>
                <w:sz w:val="14"/>
                <w:szCs w:val="20"/>
                <w:lang w:val="en-US"/>
              </w:rPr>
              <w:t>2.</w:t>
            </w:r>
            <w:r w:rsidRPr="00E654FD">
              <w:rPr>
                <w:rFonts w:ascii="Tahoma" w:hAnsi="Tahoma" w:cs="Tahoma"/>
                <w:sz w:val="14"/>
                <w:szCs w:val="20"/>
              </w:rPr>
              <w:t>1</w:t>
            </w:r>
          </w:p>
        </w:tc>
      </w:tr>
    </w:tbl>
    <w:p w14:paraId="2FAC4126" w14:textId="627FDF26" w:rsidR="0071454B" w:rsidRPr="00BC5D67" w:rsidRDefault="0071454B" w:rsidP="009D6FE9">
      <w:pPr>
        <w:pStyle w:val="af6"/>
        <w:spacing w:before="20" w:after="40"/>
        <w:rPr>
          <w:rFonts w:ascii="Tahoma" w:hAnsi="Tahoma" w:cs="Tahoma"/>
        </w:rPr>
      </w:pPr>
      <w:r w:rsidRPr="00BC5D67">
        <w:rPr>
          <w:rFonts w:ascii="Tahoma" w:hAnsi="Tahoma" w:cs="Tahoma"/>
        </w:rPr>
        <w:t xml:space="preserve">Таблица </w:t>
      </w:r>
      <w:r w:rsidR="00E654FD">
        <w:rPr>
          <w:rFonts w:ascii="Tahoma" w:hAnsi="Tahoma" w:cs="Tahoma"/>
        </w:rPr>
        <w:t>6</w:t>
      </w:r>
      <w:r w:rsidRPr="00BC5D67">
        <w:rPr>
          <w:rFonts w:ascii="Tahoma" w:hAnsi="Tahoma" w:cs="Tahoma"/>
        </w:rPr>
        <w:t xml:space="preserve"> – Контрольные испытания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39"/>
        <w:gridCol w:w="3339"/>
      </w:tblGrid>
      <w:tr w:rsidR="00EA7818" w:rsidRPr="00BC5D67" w14:paraId="5D23B5D3" w14:textId="77777777" w:rsidTr="009E21F5">
        <w:tc>
          <w:tcPr>
            <w:tcW w:w="2573" w:type="pct"/>
            <w:shd w:val="clear" w:color="auto" w:fill="B8CCE4" w:themeFill="accent1" w:themeFillTint="66"/>
          </w:tcPr>
          <w:p w14:paraId="29BAB85F" w14:textId="6457FE96" w:rsidR="00EA7818" w:rsidRPr="009E21F5" w:rsidRDefault="009E21F5" w:rsidP="009E21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Испытание</w:t>
            </w:r>
          </w:p>
        </w:tc>
        <w:tc>
          <w:tcPr>
            <w:tcW w:w="2427" w:type="pct"/>
            <w:shd w:val="clear" w:color="auto" w:fill="B8CCE4" w:themeFill="accent1" w:themeFillTint="66"/>
          </w:tcPr>
          <w:p w14:paraId="7B3FE43B" w14:textId="239652C6" w:rsidR="00EA7818" w:rsidRPr="00FC3D09" w:rsidRDefault="009E21F5" w:rsidP="009E21F5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Результат</w:t>
            </w:r>
          </w:p>
        </w:tc>
      </w:tr>
      <w:tr w:rsidR="0071454B" w:rsidRPr="00BC5D67" w14:paraId="0C8482D5" w14:textId="77777777" w:rsidTr="009E21F5">
        <w:tc>
          <w:tcPr>
            <w:tcW w:w="2573" w:type="pct"/>
          </w:tcPr>
          <w:p w14:paraId="7E4C2D36" w14:textId="77777777" w:rsidR="0071454B" w:rsidRPr="00FC3D09" w:rsidRDefault="0071454B" w:rsidP="008024D3">
            <w:pPr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</w:t>
            </w:r>
            <w:r w:rsidRPr="00FC3D09">
              <w:rPr>
                <w:rFonts w:ascii="Tahoma" w:hAnsi="Tahoma" w:cs="Tahoma"/>
                <w:lang w:val="en-US"/>
              </w:rPr>
              <w:t xml:space="preserve"> </w:t>
            </w:r>
            <w:r w:rsidRPr="00FC3D09">
              <w:rPr>
                <w:rFonts w:ascii="Tahoma" w:hAnsi="Tahoma" w:cs="Tahoma"/>
              </w:rPr>
              <w:t>предел текучести</w:t>
            </w:r>
          </w:p>
        </w:tc>
        <w:tc>
          <w:tcPr>
            <w:tcW w:w="2427" w:type="pct"/>
          </w:tcPr>
          <w:p w14:paraId="4B6F6BB9" w14:textId="16DEDA7A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00870342" w14:textId="77777777" w:rsidTr="009E21F5">
        <w:tc>
          <w:tcPr>
            <w:tcW w:w="2573" w:type="pct"/>
          </w:tcPr>
          <w:p w14:paraId="529BEB10" w14:textId="77777777" w:rsidR="0071454B" w:rsidRPr="00FC3D09" w:rsidRDefault="0071454B" w:rsidP="008024D3">
            <w:pPr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временное сопротивление на разрыв</w:t>
            </w:r>
          </w:p>
        </w:tc>
        <w:tc>
          <w:tcPr>
            <w:tcW w:w="2427" w:type="pct"/>
          </w:tcPr>
          <w:p w14:paraId="42959BCE" w14:textId="7E70404D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03D0197C" w14:textId="77777777" w:rsidTr="009E21F5">
        <w:tc>
          <w:tcPr>
            <w:tcW w:w="2573" w:type="pct"/>
          </w:tcPr>
          <w:p w14:paraId="5694B126" w14:textId="77777777" w:rsidR="0071454B" w:rsidRPr="00FC3D09" w:rsidRDefault="0071454B" w:rsidP="008024D3">
            <w:pPr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удлинение</w:t>
            </w:r>
          </w:p>
        </w:tc>
        <w:tc>
          <w:tcPr>
            <w:tcW w:w="2427" w:type="pct"/>
          </w:tcPr>
          <w:p w14:paraId="215CE529" w14:textId="335FBCD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62F3FE0C" w14:textId="77777777" w:rsidTr="009E21F5">
        <w:tc>
          <w:tcPr>
            <w:tcW w:w="2573" w:type="pct"/>
          </w:tcPr>
          <w:p w14:paraId="616E5760" w14:textId="77777777" w:rsidR="0071454B" w:rsidRPr="00FC3D09" w:rsidRDefault="0071454B" w:rsidP="008024D3">
            <w:pPr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прочность(</w:t>
            </w:r>
            <w:r w:rsidRPr="00FC3D09">
              <w:rPr>
                <w:rFonts w:ascii="Tahoma" w:hAnsi="Tahoma" w:cs="Tahoma"/>
                <w:lang w:val="en-US"/>
              </w:rPr>
              <w:t>Hardness</w:t>
            </w:r>
            <w:r w:rsidRPr="00FC3D09">
              <w:rPr>
                <w:rFonts w:ascii="Tahoma" w:hAnsi="Tahoma" w:cs="Tahoma"/>
              </w:rPr>
              <w:t xml:space="preserve"> </w:t>
            </w:r>
            <w:r w:rsidRPr="00FC3D09">
              <w:rPr>
                <w:rFonts w:ascii="Tahoma" w:hAnsi="Tahoma" w:cs="Tahoma"/>
                <w:lang w:val="en-US"/>
              </w:rPr>
              <w:t>test</w:t>
            </w:r>
            <w:r w:rsidRPr="00FC3D09">
              <w:rPr>
                <w:rFonts w:ascii="Tahoma" w:hAnsi="Tahoma" w:cs="Tahoma"/>
              </w:rPr>
              <w:t>)</w:t>
            </w:r>
          </w:p>
        </w:tc>
        <w:tc>
          <w:tcPr>
            <w:tcW w:w="2427" w:type="pct"/>
          </w:tcPr>
          <w:p w14:paraId="611AF9F4" w14:textId="7ADC491C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038983BC" w14:textId="77777777" w:rsidTr="009E21F5">
        <w:tc>
          <w:tcPr>
            <w:tcW w:w="2573" w:type="pct"/>
          </w:tcPr>
          <w:p w14:paraId="45660E97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развальцовку</w:t>
            </w:r>
          </w:p>
        </w:tc>
        <w:tc>
          <w:tcPr>
            <w:tcW w:w="2427" w:type="pct"/>
          </w:tcPr>
          <w:p w14:paraId="774A96D6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43310A47" w14:textId="77777777" w:rsidTr="009E21F5">
        <w:tc>
          <w:tcPr>
            <w:tcW w:w="2573" w:type="pct"/>
          </w:tcPr>
          <w:p w14:paraId="4D8F7DAA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Тест на межкристаллитную коррозию</w:t>
            </w:r>
          </w:p>
        </w:tc>
        <w:tc>
          <w:tcPr>
            <w:tcW w:w="2427" w:type="pct"/>
          </w:tcPr>
          <w:p w14:paraId="14D4CFB5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  <w:lang w:val="en-US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0BBA5DB5" w14:textId="77777777" w:rsidTr="009E21F5">
        <w:tc>
          <w:tcPr>
            <w:tcW w:w="2573" w:type="pct"/>
          </w:tcPr>
          <w:p w14:paraId="4B64101F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  <w:lang w:eastAsia="zh-CN"/>
              </w:rPr>
              <w:t xml:space="preserve">ETC </w:t>
            </w:r>
            <w:r w:rsidRPr="00FC3D09">
              <w:rPr>
                <w:rFonts w:ascii="Tahoma" w:hAnsi="Tahoma" w:cs="Tahoma"/>
              </w:rPr>
              <w:t xml:space="preserve"> тест </w:t>
            </w:r>
          </w:p>
        </w:tc>
        <w:tc>
          <w:tcPr>
            <w:tcW w:w="2427" w:type="pct"/>
          </w:tcPr>
          <w:p w14:paraId="58CB564B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47B41C59" w14:textId="77777777" w:rsidTr="009E21F5">
        <w:tc>
          <w:tcPr>
            <w:tcW w:w="2573" w:type="pct"/>
          </w:tcPr>
          <w:p w14:paraId="07A98FCC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Контроль размеров и качества поверхности</w:t>
            </w:r>
          </w:p>
        </w:tc>
        <w:tc>
          <w:tcPr>
            <w:tcW w:w="2427" w:type="pct"/>
          </w:tcPr>
          <w:p w14:paraId="0EFE2A94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tr w:rsidR="0071454B" w:rsidRPr="00BC5D67" w14:paraId="3CE78928" w14:textId="77777777" w:rsidTr="009E21F5">
        <w:tc>
          <w:tcPr>
            <w:tcW w:w="2573" w:type="pct"/>
          </w:tcPr>
          <w:p w14:paraId="63B05F17" w14:textId="77777777" w:rsidR="0071454B" w:rsidRPr="00FC3D09" w:rsidRDefault="0071454B" w:rsidP="008024D3">
            <w:pPr>
              <w:pStyle w:val="a3"/>
              <w:ind w:left="0"/>
              <w:contextualSpacing w:val="0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  <w:lang w:eastAsia="zh-CN"/>
              </w:rPr>
              <w:t>И</w:t>
            </w:r>
            <w:r w:rsidRPr="00FC3D09">
              <w:rPr>
                <w:rFonts w:ascii="Tahoma" w:hAnsi="Tahoma" w:cs="Tahoma"/>
              </w:rPr>
              <w:t>спытание на расплющивание</w:t>
            </w:r>
          </w:p>
        </w:tc>
        <w:tc>
          <w:tcPr>
            <w:tcW w:w="2427" w:type="pct"/>
          </w:tcPr>
          <w:p w14:paraId="003CF09E" w14:textId="77777777" w:rsidR="0071454B" w:rsidRPr="00FC3D09" w:rsidRDefault="0071454B" w:rsidP="008F261D">
            <w:pPr>
              <w:pStyle w:val="a3"/>
              <w:ind w:left="0"/>
              <w:contextualSpacing w:val="0"/>
              <w:jc w:val="center"/>
              <w:rPr>
                <w:rFonts w:ascii="Tahoma" w:hAnsi="Tahoma" w:cs="Tahoma"/>
              </w:rPr>
            </w:pPr>
            <w:r w:rsidRPr="00FC3D09">
              <w:rPr>
                <w:rFonts w:ascii="Tahoma" w:hAnsi="Tahoma" w:cs="Tahoma"/>
              </w:rPr>
              <w:t>Пройден</w:t>
            </w:r>
          </w:p>
        </w:tc>
      </w:tr>
      <w:bookmarkEnd w:id="1"/>
    </w:tbl>
    <w:p w14:paraId="395AB778" w14:textId="20082947" w:rsidR="006B2DD1" w:rsidRPr="00BC5D67" w:rsidRDefault="006B2DD1" w:rsidP="009D6FE9">
      <w:pPr>
        <w:spacing w:after="240"/>
        <w:rPr>
          <w:rFonts w:ascii="Tahoma" w:hAnsi="Tahoma" w:cs="Tahoma"/>
          <w:bCs/>
          <w:sz w:val="18"/>
        </w:rPr>
      </w:pPr>
    </w:p>
    <w:sectPr w:rsidR="006B2DD1" w:rsidRPr="00BC5D67" w:rsidSect="008F261D">
      <w:footerReference w:type="even" r:id="rId10"/>
      <w:footerReference w:type="default" r:id="rId11"/>
      <w:headerReference w:type="first" r:id="rId12"/>
      <w:pgSz w:w="8419" w:h="11906" w:orient="landscape" w:code="9"/>
      <w:pgMar w:top="851" w:right="851" w:bottom="851" w:left="680" w:header="454" w:footer="454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50391" w14:textId="77777777" w:rsidR="004F0DEE" w:rsidRDefault="004F0DEE" w:rsidP="00781A80">
      <w:pPr>
        <w:pStyle w:val="a3"/>
      </w:pPr>
      <w:r>
        <w:separator/>
      </w:r>
    </w:p>
  </w:endnote>
  <w:endnote w:type="continuationSeparator" w:id="0">
    <w:p w14:paraId="222D437E" w14:textId="77777777" w:rsidR="004F0DEE" w:rsidRDefault="004F0DEE" w:rsidP="00781A8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E7BE7" w14:textId="77777777" w:rsidR="00377D8F" w:rsidRPr="007C5FAC" w:rsidRDefault="00377D8F" w:rsidP="00A57872">
    <w:pPr>
      <w:pStyle w:val="a9"/>
      <w:rPr>
        <w:sz w:val="8"/>
        <w:szCs w:val="12"/>
      </w:rPr>
    </w:pPr>
    <w:r w:rsidRPr="007C5FAC">
      <w:rPr>
        <w:noProof/>
        <w:sz w:val="6"/>
        <w:szCs w:val="10"/>
      </w:rPr>
      <w:drawing>
        <wp:anchor distT="0" distB="0" distL="114300" distR="114300" simplePos="0" relativeHeight="251664384" behindDoc="0" locked="0" layoutInCell="1" allowOverlap="1" wp14:anchorId="0633A7A3" wp14:editId="06B2CB78">
          <wp:simplePos x="0" y="0"/>
          <wp:positionH relativeFrom="column">
            <wp:posOffset>132080</wp:posOffset>
          </wp:positionH>
          <wp:positionV relativeFrom="paragraph">
            <wp:posOffset>-1270</wp:posOffset>
          </wp:positionV>
          <wp:extent cx="4505325" cy="259715"/>
          <wp:effectExtent l="0" t="0" r="0" b="6985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558"/>
                  <a:stretch/>
                </pic:blipFill>
                <pic:spPr bwMode="auto">
                  <a:xfrm>
                    <a:off x="0" y="0"/>
                    <a:ext cx="4505325" cy="259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804B2" w14:textId="067F7C12" w:rsidR="004F0DEE" w:rsidRPr="00377D8F" w:rsidRDefault="00377D8F">
    <w:pPr>
      <w:pStyle w:val="a9"/>
      <w:rPr>
        <w:szCs w:val="20"/>
      </w:rPr>
    </w:pPr>
    <w:r w:rsidRPr="002D05A5">
      <w:rPr>
        <w:szCs w:val="20"/>
      </w:rPr>
      <w:fldChar w:fldCharType="begin"/>
    </w:r>
    <w:r w:rsidRPr="002D05A5">
      <w:rPr>
        <w:szCs w:val="20"/>
      </w:rPr>
      <w:instrText>PAGE   \* MERGEFORMAT</w:instrText>
    </w:r>
    <w:r w:rsidRPr="002D05A5">
      <w:rPr>
        <w:szCs w:val="20"/>
      </w:rPr>
      <w:fldChar w:fldCharType="separate"/>
    </w:r>
    <w:r w:rsidRPr="002D05A5">
      <w:rPr>
        <w:szCs w:val="20"/>
      </w:rPr>
      <w:t>2</w:t>
    </w:r>
    <w:r w:rsidRPr="002D05A5">
      <w:rPr>
        <w:szCs w:val="20"/>
      </w:rPr>
      <w:fldChar w:fldCharType="end"/>
    </w:r>
    <w:r w:rsidRPr="002D05A5">
      <w:rPr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833884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3650160" w14:textId="1034C8C2" w:rsidR="004F0DEE" w:rsidRPr="004B6D8F" w:rsidRDefault="004F0DEE" w:rsidP="006B2DD1">
        <w:pPr>
          <w:pStyle w:val="a9"/>
          <w:jc w:val="right"/>
          <w:rPr>
            <w:sz w:val="18"/>
          </w:rPr>
        </w:pPr>
        <w:r w:rsidRPr="004B6D8F">
          <w:rPr>
            <w:sz w:val="18"/>
          </w:rPr>
          <w:fldChar w:fldCharType="begin"/>
        </w:r>
        <w:r w:rsidRPr="004B6D8F">
          <w:rPr>
            <w:sz w:val="18"/>
          </w:rPr>
          <w:instrText>PAGE   \* MERGEFORMAT</w:instrText>
        </w:r>
        <w:r w:rsidRPr="004B6D8F">
          <w:rPr>
            <w:sz w:val="18"/>
          </w:rPr>
          <w:fldChar w:fldCharType="separate"/>
        </w:r>
        <w:r w:rsidR="00F861E0">
          <w:rPr>
            <w:noProof/>
            <w:sz w:val="18"/>
          </w:rPr>
          <w:t>3</w:t>
        </w:r>
        <w:r w:rsidRPr="004B6D8F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A0402" w14:textId="77777777" w:rsidR="004F0DEE" w:rsidRDefault="004F0DEE" w:rsidP="00781A80">
      <w:pPr>
        <w:pStyle w:val="a3"/>
      </w:pPr>
      <w:r>
        <w:separator/>
      </w:r>
    </w:p>
  </w:footnote>
  <w:footnote w:type="continuationSeparator" w:id="0">
    <w:p w14:paraId="1C398174" w14:textId="77777777" w:rsidR="004F0DEE" w:rsidRDefault="004F0DEE" w:rsidP="00781A8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5B29" w14:textId="77777777" w:rsidR="00377D8F" w:rsidRDefault="00377D8F">
    <w:pPr>
      <w:pStyle w:val="a7"/>
    </w:pPr>
  </w:p>
  <w:p w14:paraId="55991F1E" w14:textId="77777777" w:rsidR="00377D8F" w:rsidRDefault="00377D8F">
    <w:pPr>
      <w:pStyle w:val="a7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53AF7FC" wp14:editId="2248795B">
          <wp:simplePos x="0" y="0"/>
          <wp:positionH relativeFrom="column">
            <wp:posOffset>123825</wp:posOffset>
          </wp:positionH>
          <wp:positionV relativeFrom="paragraph">
            <wp:posOffset>97155</wp:posOffset>
          </wp:positionV>
          <wp:extent cx="1428750" cy="230505"/>
          <wp:effectExtent l="0" t="0" r="0" b="0"/>
          <wp:wrapNone/>
          <wp:docPr id="49" name="Рисунок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16466BC" wp14:editId="13C60980">
          <wp:simplePos x="0" y="0"/>
          <wp:positionH relativeFrom="column">
            <wp:posOffset>1765935</wp:posOffset>
          </wp:positionH>
          <wp:positionV relativeFrom="paragraph">
            <wp:posOffset>38100</wp:posOffset>
          </wp:positionV>
          <wp:extent cx="2487295" cy="347345"/>
          <wp:effectExtent l="0" t="0" r="8255" b="0"/>
          <wp:wrapNone/>
          <wp:docPr id="50" name="Рисунок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120E4"/>
    <w:multiLevelType w:val="hybridMultilevel"/>
    <w:tmpl w:val="E3969418"/>
    <w:lvl w:ilvl="0" w:tplc="DA08018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6754"/>
    <w:multiLevelType w:val="hybridMultilevel"/>
    <w:tmpl w:val="B96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926A8"/>
    <w:multiLevelType w:val="hybridMultilevel"/>
    <w:tmpl w:val="1F6CF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51A4F"/>
    <w:multiLevelType w:val="hybridMultilevel"/>
    <w:tmpl w:val="4300A4B8"/>
    <w:lvl w:ilvl="0" w:tplc="9F5AC972">
      <w:start w:val="1"/>
      <w:numFmt w:val="decimal"/>
      <w:lvlText w:val="%1.1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55075"/>
    <w:multiLevelType w:val="multilevel"/>
    <w:tmpl w:val="5E6241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B66CFD"/>
    <w:multiLevelType w:val="hybridMultilevel"/>
    <w:tmpl w:val="5AC0FF0A"/>
    <w:lvl w:ilvl="0" w:tplc="E67019C8">
      <w:start w:val="1"/>
      <w:numFmt w:val="decimal"/>
      <w:pStyle w:val="2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4BF71616"/>
    <w:multiLevelType w:val="hybridMultilevel"/>
    <w:tmpl w:val="3D2ADED4"/>
    <w:lvl w:ilvl="0" w:tplc="02A49022">
      <w:start w:val="1"/>
      <w:numFmt w:val="decimal"/>
      <w:pStyle w:val="1"/>
      <w:lvlText w:val="%1."/>
      <w:lvlJc w:val="left"/>
      <w:pPr>
        <w:ind w:left="360" w:hanging="360"/>
      </w:pPr>
    </w:lvl>
    <w:lvl w:ilvl="1" w:tplc="613CA0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F1E10"/>
    <w:multiLevelType w:val="hybridMultilevel"/>
    <w:tmpl w:val="067E5A18"/>
    <w:lvl w:ilvl="0" w:tplc="EFFAE150">
      <w:start w:val="1"/>
      <w:numFmt w:val="decimal"/>
      <w:lvlText w:val="12.%1."/>
      <w:lvlJc w:val="left"/>
      <w:pPr>
        <w:ind w:left="0" w:firstLine="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1551A"/>
    <w:multiLevelType w:val="hybridMultilevel"/>
    <w:tmpl w:val="B962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C702A"/>
    <w:multiLevelType w:val="hybridMultilevel"/>
    <w:tmpl w:val="7860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D02BC"/>
    <w:multiLevelType w:val="multilevel"/>
    <w:tmpl w:val="45B24F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11" w15:restartNumberingAfterBreak="0">
    <w:nsid w:val="65327B3E"/>
    <w:multiLevelType w:val="hybridMultilevel"/>
    <w:tmpl w:val="88EAF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21338"/>
    <w:multiLevelType w:val="hybridMultilevel"/>
    <w:tmpl w:val="1702ECFC"/>
    <w:lvl w:ilvl="0" w:tplc="A24E1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3697C"/>
    <w:multiLevelType w:val="hybridMultilevel"/>
    <w:tmpl w:val="F0384646"/>
    <w:lvl w:ilvl="0" w:tplc="A76431F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 w15:restartNumberingAfterBreak="0">
    <w:nsid w:val="727536DC"/>
    <w:multiLevelType w:val="hybridMultilevel"/>
    <w:tmpl w:val="1F402C00"/>
    <w:lvl w:ilvl="0" w:tplc="148A66D2">
      <w:numFmt w:val="bullet"/>
      <w:lvlText w:val=""/>
      <w:lvlJc w:val="left"/>
      <w:pPr>
        <w:ind w:left="33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676641"/>
    <w:multiLevelType w:val="hybridMultilevel"/>
    <w:tmpl w:val="2CA0711C"/>
    <w:lvl w:ilvl="0" w:tplc="DA080184">
      <w:start w:val="1"/>
      <w:numFmt w:val="decimal"/>
      <w:suff w:val="space"/>
      <w:lvlText w:val="%1."/>
      <w:lvlJc w:val="left"/>
      <w:pPr>
        <w:ind w:left="-113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15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14"/>
  </w:num>
  <w:num w:numId="12">
    <w:abstractNumId w:val="2"/>
  </w:num>
  <w:num w:numId="13">
    <w:abstractNumId w:val="6"/>
  </w:num>
  <w:num w:numId="14">
    <w:abstractNumId w:val="13"/>
  </w:num>
  <w:num w:numId="15">
    <w:abstractNumId w:val="5"/>
  </w:num>
  <w:num w:numId="16">
    <w:abstractNumId w:val="12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efaultTabStop w:val="708"/>
  <w:evenAndOddHeaders/>
  <w:bookFoldPrinting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82"/>
    <w:rsid w:val="00000303"/>
    <w:rsid w:val="00007C6B"/>
    <w:rsid w:val="00020F3D"/>
    <w:rsid w:val="00024E57"/>
    <w:rsid w:val="00030520"/>
    <w:rsid w:val="00035309"/>
    <w:rsid w:val="000367AE"/>
    <w:rsid w:val="0004045F"/>
    <w:rsid w:val="0004351D"/>
    <w:rsid w:val="00045C12"/>
    <w:rsid w:val="00047498"/>
    <w:rsid w:val="00047D98"/>
    <w:rsid w:val="00047ED2"/>
    <w:rsid w:val="0005434A"/>
    <w:rsid w:val="00056365"/>
    <w:rsid w:val="000568B0"/>
    <w:rsid w:val="00057B49"/>
    <w:rsid w:val="0006212A"/>
    <w:rsid w:val="00064B08"/>
    <w:rsid w:val="000709AB"/>
    <w:rsid w:val="000736CC"/>
    <w:rsid w:val="00075285"/>
    <w:rsid w:val="00076F01"/>
    <w:rsid w:val="000840F7"/>
    <w:rsid w:val="00086486"/>
    <w:rsid w:val="00090D49"/>
    <w:rsid w:val="0009290A"/>
    <w:rsid w:val="000929AD"/>
    <w:rsid w:val="000A0CF0"/>
    <w:rsid w:val="000B1CE3"/>
    <w:rsid w:val="000B2014"/>
    <w:rsid w:val="000B3507"/>
    <w:rsid w:val="000B51F4"/>
    <w:rsid w:val="000B6CA2"/>
    <w:rsid w:val="000C0799"/>
    <w:rsid w:val="000C0A29"/>
    <w:rsid w:val="000C7B66"/>
    <w:rsid w:val="000D078D"/>
    <w:rsid w:val="000D525B"/>
    <w:rsid w:val="000D6C90"/>
    <w:rsid w:val="000E3337"/>
    <w:rsid w:val="000E55EB"/>
    <w:rsid w:val="000F0BA2"/>
    <w:rsid w:val="000F11EB"/>
    <w:rsid w:val="000F2CCF"/>
    <w:rsid w:val="000F57ED"/>
    <w:rsid w:val="00100C46"/>
    <w:rsid w:val="001028AB"/>
    <w:rsid w:val="00111CF9"/>
    <w:rsid w:val="00112684"/>
    <w:rsid w:val="0011383C"/>
    <w:rsid w:val="00113A5C"/>
    <w:rsid w:val="001148B2"/>
    <w:rsid w:val="001175C7"/>
    <w:rsid w:val="00122CD4"/>
    <w:rsid w:val="00125094"/>
    <w:rsid w:val="00126636"/>
    <w:rsid w:val="00127F59"/>
    <w:rsid w:val="00134D43"/>
    <w:rsid w:val="00141C0E"/>
    <w:rsid w:val="00142CDC"/>
    <w:rsid w:val="00146DFB"/>
    <w:rsid w:val="001501C6"/>
    <w:rsid w:val="0015312E"/>
    <w:rsid w:val="001625AF"/>
    <w:rsid w:val="0016321B"/>
    <w:rsid w:val="00165BAA"/>
    <w:rsid w:val="00167666"/>
    <w:rsid w:val="00172DEC"/>
    <w:rsid w:val="00172FCC"/>
    <w:rsid w:val="001772D1"/>
    <w:rsid w:val="00177800"/>
    <w:rsid w:val="00182BB2"/>
    <w:rsid w:val="00184C79"/>
    <w:rsid w:val="00185030"/>
    <w:rsid w:val="00187260"/>
    <w:rsid w:val="00194087"/>
    <w:rsid w:val="00195217"/>
    <w:rsid w:val="00197B17"/>
    <w:rsid w:val="001A2D04"/>
    <w:rsid w:val="001A7D11"/>
    <w:rsid w:val="001B2EA2"/>
    <w:rsid w:val="001C0547"/>
    <w:rsid w:val="001C51F8"/>
    <w:rsid w:val="001C557C"/>
    <w:rsid w:val="001C7451"/>
    <w:rsid w:val="001D02B3"/>
    <w:rsid w:val="001D2917"/>
    <w:rsid w:val="001D2980"/>
    <w:rsid w:val="001D4197"/>
    <w:rsid w:val="001D6DB5"/>
    <w:rsid w:val="001D7FC1"/>
    <w:rsid w:val="001E0F2C"/>
    <w:rsid w:val="001E37CB"/>
    <w:rsid w:val="001E431C"/>
    <w:rsid w:val="001E5707"/>
    <w:rsid w:val="001F0556"/>
    <w:rsid w:val="001F2946"/>
    <w:rsid w:val="001F39B4"/>
    <w:rsid w:val="00202CAF"/>
    <w:rsid w:val="00203026"/>
    <w:rsid w:val="00211786"/>
    <w:rsid w:val="00214BD5"/>
    <w:rsid w:val="00217546"/>
    <w:rsid w:val="00217930"/>
    <w:rsid w:val="00220309"/>
    <w:rsid w:val="002235E3"/>
    <w:rsid w:val="00232A8C"/>
    <w:rsid w:val="002368D5"/>
    <w:rsid w:val="00243FD8"/>
    <w:rsid w:val="00252864"/>
    <w:rsid w:val="00252B05"/>
    <w:rsid w:val="00253121"/>
    <w:rsid w:val="00256747"/>
    <w:rsid w:val="00261A13"/>
    <w:rsid w:val="002653A4"/>
    <w:rsid w:val="00273067"/>
    <w:rsid w:val="002809B6"/>
    <w:rsid w:val="00281A9B"/>
    <w:rsid w:val="00283234"/>
    <w:rsid w:val="00283312"/>
    <w:rsid w:val="002838A1"/>
    <w:rsid w:val="00284131"/>
    <w:rsid w:val="0028699C"/>
    <w:rsid w:val="002879C5"/>
    <w:rsid w:val="00297A36"/>
    <w:rsid w:val="002A1F61"/>
    <w:rsid w:val="002C3608"/>
    <w:rsid w:val="002C3FB6"/>
    <w:rsid w:val="002C63F2"/>
    <w:rsid w:val="002C67BA"/>
    <w:rsid w:val="002C7FCF"/>
    <w:rsid w:val="002D09F6"/>
    <w:rsid w:val="002D1EC6"/>
    <w:rsid w:val="002D5D42"/>
    <w:rsid w:val="002D7C0D"/>
    <w:rsid w:val="002E3AD9"/>
    <w:rsid w:val="002E5563"/>
    <w:rsid w:val="002F53B4"/>
    <w:rsid w:val="002F5CBA"/>
    <w:rsid w:val="00301914"/>
    <w:rsid w:val="00304572"/>
    <w:rsid w:val="00306F00"/>
    <w:rsid w:val="00306F56"/>
    <w:rsid w:val="003114B3"/>
    <w:rsid w:val="00314BDC"/>
    <w:rsid w:val="00315ACC"/>
    <w:rsid w:val="00320D57"/>
    <w:rsid w:val="003219AC"/>
    <w:rsid w:val="00323744"/>
    <w:rsid w:val="00327BAD"/>
    <w:rsid w:val="00334477"/>
    <w:rsid w:val="00335C85"/>
    <w:rsid w:val="00337FE8"/>
    <w:rsid w:val="00340070"/>
    <w:rsid w:val="003400F6"/>
    <w:rsid w:val="0034118A"/>
    <w:rsid w:val="00343A67"/>
    <w:rsid w:val="00345E21"/>
    <w:rsid w:val="00345F0B"/>
    <w:rsid w:val="0034642D"/>
    <w:rsid w:val="00351C42"/>
    <w:rsid w:val="003538BA"/>
    <w:rsid w:val="003550AF"/>
    <w:rsid w:val="00355658"/>
    <w:rsid w:val="00355DBD"/>
    <w:rsid w:val="003560EB"/>
    <w:rsid w:val="003624ED"/>
    <w:rsid w:val="00364448"/>
    <w:rsid w:val="00364B30"/>
    <w:rsid w:val="00365A36"/>
    <w:rsid w:val="00365DBB"/>
    <w:rsid w:val="00366534"/>
    <w:rsid w:val="00366906"/>
    <w:rsid w:val="00366F0D"/>
    <w:rsid w:val="003671B8"/>
    <w:rsid w:val="003710F6"/>
    <w:rsid w:val="003731CD"/>
    <w:rsid w:val="00373DA3"/>
    <w:rsid w:val="00375461"/>
    <w:rsid w:val="00377D8F"/>
    <w:rsid w:val="003908AE"/>
    <w:rsid w:val="00390A04"/>
    <w:rsid w:val="003A55FA"/>
    <w:rsid w:val="003A5B7F"/>
    <w:rsid w:val="003B5F61"/>
    <w:rsid w:val="003C0440"/>
    <w:rsid w:val="003C3642"/>
    <w:rsid w:val="003C4698"/>
    <w:rsid w:val="003C64BC"/>
    <w:rsid w:val="003D2F23"/>
    <w:rsid w:val="003D5363"/>
    <w:rsid w:val="003D66D0"/>
    <w:rsid w:val="003E288E"/>
    <w:rsid w:val="003E58FF"/>
    <w:rsid w:val="003E6C79"/>
    <w:rsid w:val="003E6C83"/>
    <w:rsid w:val="003F38B3"/>
    <w:rsid w:val="003F3C07"/>
    <w:rsid w:val="003F3D16"/>
    <w:rsid w:val="003F6D58"/>
    <w:rsid w:val="004039AB"/>
    <w:rsid w:val="004267FD"/>
    <w:rsid w:val="00426FF1"/>
    <w:rsid w:val="0043441D"/>
    <w:rsid w:val="004402BD"/>
    <w:rsid w:val="00442826"/>
    <w:rsid w:val="00442A5B"/>
    <w:rsid w:val="00446B61"/>
    <w:rsid w:val="00447EA9"/>
    <w:rsid w:val="00450ED9"/>
    <w:rsid w:val="004548A8"/>
    <w:rsid w:val="004615DE"/>
    <w:rsid w:val="0046565C"/>
    <w:rsid w:val="00473CFE"/>
    <w:rsid w:val="0047625E"/>
    <w:rsid w:val="00477984"/>
    <w:rsid w:val="004811DD"/>
    <w:rsid w:val="00492F7E"/>
    <w:rsid w:val="00493C33"/>
    <w:rsid w:val="004A3E83"/>
    <w:rsid w:val="004B501B"/>
    <w:rsid w:val="004B6D8F"/>
    <w:rsid w:val="004B7F9D"/>
    <w:rsid w:val="004C0005"/>
    <w:rsid w:val="004C5740"/>
    <w:rsid w:val="004D25D1"/>
    <w:rsid w:val="004D43E8"/>
    <w:rsid w:val="004D6501"/>
    <w:rsid w:val="004D7324"/>
    <w:rsid w:val="004E1610"/>
    <w:rsid w:val="004E63B7"/>
    <w:rsid w:val="004E7473"/>
    <w:rsid w:val="004F0DEE"/>
    <w:rsid w:val="004F69DB"/>
    <w:rsid w:val="004F6A84"/>
    <w:rsid w:val="00504137"/>
    <w:rsid w:val="005058F4"/>
    <w:rsid w:val="00512C16"/>
    <w:rsid w:val="00514141"/>
    <w:rsid w:val="00516718"/>
    <w:rsid w:val="00520991"/>
    <w:rsid w:val="0053352F"/>
    <w:rsid w:val="0053683C"/>
    <w:rsid w:val="00542391"/>
    <w:rsid w:val="005455B5"/>
    <w:rsid w:val="0055260D"/>
    <w:rsid w:val="005536E9"/>
    <w:rsid w:val="00565343"/>
    <w:rsid w:val="005658A7"/>
    <w:rsid w:val="00566940"/>
    <w:rsid w:val="00566CA4"/>
    <w:rsid w:val="00570CCE"/>
    <w:rsid w:val="00571452"/>
    <w:rsid w:val="00575218"/>
    <w:rsid w:val="00584158"/>
    <w:rsid w:val="0058753F"/>
    <w:rsid w:val="00590447"/>
    <w:rsid w:val="005912FD"/>
    <w:rsid w:val="00594219"/>
    <w:rsid w:val="005964C5"/>
    <w:rsid w:val="005A0601"/>
    <w:rsid w:val="005A3837"/>
    <w:rsid w:val="005A536D"/>
    <w:rsid w:val="005A7163"/>
    <w:rsid w:val="005B0456"/>
    <w:rsid w:val="005B1C6E"/>
    <w:rsid w:val="005B1E15"/>
    <w:rsid w:val="005B253D"/>
    <w:rsid w:val="005B2547"/>
    <w:rsid w:val="005B2AD0"/>
    <w:rsid w:val="005B392A"/>
    <w:rsid w:val="005B78B3"/>
    <w:rsid w:val="005C37E8"/>
    <w:rsid w:val="005C3C8A"/>
    <w:rsid w:val="005C3F0C"/>
    <w:rsid w:val="005C46F3"/>
    <w:rsid w:val="005C4B98"/>
    <w:rsid w:val="005C6101"/>
    <w:rsid w:val="005C7BC6"/>
    <w:rsid w:val="005C7ECE"/>
    <w:rsid w:val="005D418E"/>
    <w:rsid w:val="005D52FF"/>
    <w:rsid w:val="005D7C3B"/>
    <w:rsid w:val="005E121C"/>
    <w:rsid w:val="005F1AA1"/>
    <w:rsid w:val="00602149"/>
    <w:rsid w:val="006107ED"/>
    <w:rsid w:val="0061305B"/>
    <w:rsid w:val="00613562"/>
    <w:rsid w:val="00616E62"/>
    <w:rsid w:val="00621647"/>
    <w:rsid w:val="00630F8D"/>
    <w:rsid w:val="00633A8E"/>
    <w:rsid w:val="00640592"/>
    <w:rsid w:val="00641A96"/>
    <w:rsid w:val="00642E70"/>
    <w:rsid w:val="00643973"/>
    <w:rsid w:val="00650DAB"/>
    <w:rsid w:val="0065240C"/>
    <w:rsid w:val="006531EA"/>
    <w:rsid w:val="00657802"/>
    <w:rsid w:val="00663BE3"/>
    <w:rsid w:val="00666C19"/>
    <w:rsid w:val="006676BA"/>
    <w:rsid w:val="00667B3D"/>
    <w:rsid w:val="00670391"/>
    <w:rsid w:val="006703C3"/>
    <w:rsid w:val="00670ED5"/>
    <w:rsid w:val="006727A9"/>
    <w:rsid w:val="0067303A"/>
    <w:rsid w:val="006737AB"/>
    <w:rsid w:val="00675C86"/>
    <w:rsid w:val="0069397B"/>
    <w:rsid w:val="006952CB"/>
    <w:rsid w:val="006A0062"/>
    <w:rsid w:val="006A1F2F"/>
    <w:rsid w:val="006A2F8C"/>
    <w:rsid w:val="006A5B21"/>
    <w:rsid w:val="006B0713"/>
    <w:rsid w:val="006B0F74"/>
    <w:rsid w:val="006B2DD1"/>
    <w:rsid w:val="006B2F77"/>
    <w:rsid w:val="006B3E7D"/>
    <w:rsid w:val="006B46BA"/>
    <w:rsid w:val="006C1412"/>
    <w:rsid w:val="006C2DA2"/>
    <w:rsid w:val="006C419A"/>
    <w:rsid w:val="006C4C0E"/>
    <w:rsid w:val="006D0EDB"/>
    <w:rsid w:val="006D4F1D"/>
    <w:rsid w:val="006E1AEE"/>
    <w:rsid w:val="006E238E"/>
    <w:rsid w:val="006E308D"/>
    <w:rsid w:val="006E5836"/>
    <w:rsid w:val="006E5D8A"/>
    <w:rsid w:val="006F0BE2"/>
    <w:rsid w:val="006F1A70"/>
    <w:rsid w:val="006F3AEE"/>
    <w:rsid w:val="006F5C09"/>
    <w:rsid w:val="0070025A"/>
    <w:rsid w:val="00712B0D"/>
    <w:rsid w:val="0071454B"/>
    <w:rsid w:val="0071632B"/>
    <w:rsid w:val="00725173"/>
    <w:rsid w:val="0072590D"/>
    <w:rsid w:val="00726DC6"/>
    <w:rsid w:val="00741D0C"/>
    <w:rsid w:val="0075026F"/>
    <w:rsid w:val="0075562D"/>
    <w:rsid w:val="00761982"/>
    <w:rsid w:val="00777981"/>
    <w:rsid w:val="00781071"/>
    <w:rsid w:val="00781A80"/>
    <w:rsid w:val="00785F2B"/>
    <w:rsid w:val="00790E24"/>
    <w:rsid w:val="007925FD"/>
    <w:rsid w:val="00792B9A"/>
    <w:rsid w:val="00792CE9"/>
    <w:rsid w:val="0079519F"/>
    <w:rsid w:val="00795B12"/>
    <w:rsid w:val="007A107A"/>
    <w:rsid w:val="007A2B87"/>
    <w:rsid w:val="007A7891"/>
    <w:rsid w:val="007B45C3"/>
    <w:rsid w:val="007C3431"/>
    <w:rsid w:val="007C56CB"/>
    <w:rsid w:val="007C7425"/>
    <w:rsid w:val="007E0343"/>
    <w:rsid w:val="007E1147"/>
    <w:rsid w:val="007E205E"/>
    <w:rsid w:val="007E7E9C"/>
    <w:rsid w:val="007F4ACB"/>
    <w:rsid w:val="008024D3"/>
    <w:rsid w:val="00804AB9"/>
    <w:rsid w:val="0080532C"/>
    <w:rsid w:val="00806661"/>
    <w:rsid w:val="00806920"/>
    <w:rsid w:val="00811F1B"/>
    <w:rsid w:val="00820540"/>
    <w:rsid w:val="00820F56"/>
    <w:rsid w:val="00821101"/>
    <w:rsid w:val="00832506"/>
    <w:rsid w:val="0083374C"/>
    <w:rsid w:val="008356AB"/>
    <w:rsid w:val="008362CE"/>
    <w:rsid w:val="00842B07"/>
    <w:rsid w:val="00844993"/>
    <w:rsid w:val="00853939"/>
    <w:rsid w:val="00854960"/>
    <w:rsid w:val="00855CD0"/>
    <w:rsid w:val="00861D20"/>
    <w:rsid w:val="00871BF8"/>
    <w:rsid w:val="00876225"/>
    <w:rsid w:val="00876DEF"/>
    <w:rsid w:val="008832A5"/>
    <w:rsid w:val="00891766"/>
    <w:rsid w:val="00892670"/>
    <w:rsid w:val="0089377E"/>
    <w:rsid w:val="00893F6F"/>
    <w:rsid w:val="008A77C2"/>
    <w:rsid w:val="008B01F2"/>
    <w:rsid w:val="008B1139"/>
    <w:rsid w:val="008B53A4"/>
    <w:rsid w:val="008C0ED4"/>
    <w:rsid w:val="008C350B"/>
    <w:rsid w:val="008C62A9"/>
    <w:rsid w:val="008C6363"/>
    <w:rsid w:val="008D2855"/>
    <w:rsid w:val="008D40BD"/>
    <w:rsid w:val="008D5B6A"/>
    <w:rsid w:val="008D72A5"/>
    <w:rsid w:val="008D7895"/>
    <w:rsid w:val="008E3CDC"/>
    <w:rsid w:val="008F261D"/>
    <w:rsid w:val="008F5984"/>
    <w:rsid w:val="008F5AEE"/>
    <w:rsid w:val="00901870"/>
    <w:rsid w:val="00902729"/>
    <w:rsid w:val="00903AFD"/>
    <w:rsid w:val="009048BA"/>
    <w:rsid w:val="00906052"/>
    <w:rsid w:val="0090736B"/>
    <w:rsid w:val="00913217"/>
    <w:rsid w:val="0091526F"/>
    <w:rsid w:val="00917B1A"/>
    <w:rsid w:val="009206F9"/>
    <w:rsid w:val="00926088"/>
    <w:rsid w:val="00937A51"/>
    <w:rsid w:val="00941733"/>
    <w:rsid w:val="00943406"/>
    <w:rsid w:val="00945A8A"/>
    <w:rsid w:val="00947BCB"/>
    <w:rsid w:val="00951376"/>
    <w:rsid w:val="009541BB"/>
    <w:rsid w:val="0096009E"/>
    <w:rsid w:val="00961993"/>
    <w:rsid w:val="009634B5"/>
    <w:rsid w:val="00963A79"/>
    <w:rsid w:val="00966CAD"/>
    <w:rsid w:val="009676DA"/>
    <w:rsid w:val="00971854"/>
    <w:rsid w:val="00973CAE"/>
    <w:rsid w:val="009755C3"/>
    <w:rsid w:val="00986392"/>
    <w:rsid w:val="00991183"/>
    <w:rsid w:val="00993717"/>
    <w:rsid w:val="009A3D77"/>
    <w:rsid w:val="009A79C3"/>
    <w:rsid w:val="009B29B5"/>
    <w:rsid w:val="009B2ED2"/>
    <w:rsid w:val="009B545B"/>
    <w:rsid w:val="009B6492"/>
    <w:rsid w:val="009C14D9"/>
    <w:rsid w:val="009C1834"/>
    <w:rsid w:val="009D28B4"/>
    <w:rsid w:val="009D3EE6"/>
    <w:rsid w:val="009D4ACC"/>
    <w:rsid w:val="009D5807"/>
    <w:rsid w:val="009D6FE9"/>
    <w:rsid w:val="009D7CAC"/>
    <w:rsid w:val="009E21F5"/>
    <w:rsid w:val="009E537A"/>
    <w:rsid w:val="009E68E8"/>
    <w:rsid w:val="009E7353"/>
    <w:rsid w:val="009F0ED5"/>
    <w:rsid w:val="009F6895"/>
    <w:rsid w:val="009F692C"/>
    <w:rsid w:val="00A11CEC"/>
    <w:rsid w:val="00A132A6"/>
    <w:rsid w:val="00A16104"/>
    <w:rsid w:val="00A174F2"/>
    <w:rsid w:val="00A21F7F"/>
    <w:rsid w:val="00A2258C"/>
    <w:rsid w:val="00A24B26"/>
    <w:rsid w:val="00A26A5A"/>
    <w:rsid w:val="00A357C3"/>
    <w:rsid w:val="00A360C3"/>
    <w:rsid w:val="00A422AE"/>
    <w:rsid w:val="00A43301"/>
    <w:rsid w:val="00A4683B"/>
    <w:rsid w:val="00A468D1"/>
    <w:rsid w:val="00A4753C"/>
    <w:rsid w:val="00A51AB3"/>
    <w:rsid w:val="00A51CAD"/>
    <w:rsid w:val="00A649A5"/>
    <w:rsid w:val="00A64ABC"/>
    <w:rsid w:val="00A64C9E"/>
    <w:rsid w:val="00A65C55"/>
    <w:rsid w:val="00A839FD"/>
    <w:rsid w:val="00A842AC"/>
    <w:rsid w:val="00A847D2"/>
    <w:rsid w:val="00A85496"/>
    <w:rsid w:val="00A905F2"/>
    <w:rsid w:val="00A94F3D"/>
    <w:rsid w:val="00A97852"/>
    <w:rsid w:val="00AA3D37"/>
    <w:rsid w:val="00AA3D47"/>
    <w:rsid w:val="00AB2C9E"/>
    <w:rsid w:val="00AC0CD6"/>
    <w:rsid w:val="00AC249E"/>
    <w:rsid w:val="00AC5E3F"/>
    <w:rsid w:val="00AC7481"/>
    <w:rsid w:val="00AC792F"/>
    <w:rsid w:val="00AD56FF"/>
    <w:rsid w:val="00AE0A71"/>
    <w:rsid w:val="00AE523F"/>
    <w:rsid w:val="00AE5FD3"/>
    <w:rsid w:val="00AF042B"/>
    <w:rsid w:val="00AF1872"/>
    <w:rsid w:val="00AF25D1"/>
    <w:rsid w:val="00AF48C2"/>
    <w:rsid w:val="00B07F33"/>
    <w:rsid w:val="00B108D2"/>
    <w:rsid w:val="00B10DAD"/>
    <w:rsid w:val="00B166CE"/>
    <w:rsid w:val="00B2326B"/>
    <w:rsid w:val="00B30E98"/>
    <w:rsid w:val="00B30ED1"/>
    <w:rsid w:val="00B3570F"/>
    <w:rsid w:val="00B37899"/>
    <w:rsid w:val="00B463CE"/>
    <w:rsid w:val="00B47C15"/>
    <w:rsid w:val="00B52930"/>
    <w:rsid w:val="00B5372B"/>
    <w:rsid w:val="00B5780D"/>
    <w:rsid w:val="00B60C6B"/>
    <w:rsid w:val="00B61FD2"/>
    <w:rsid w:val="00B728FD"/>
    <w:rsid w:val="00B762C6"/>
    <w:rsid w:val="00B7659B"/>
    <w:rsid w:val="00B80CF2"/>
    <w:rsid w:val="00B82361"/>
    <w:rsid w:val="00B850D3"/>
    <w:rsid w:val="00B85F71"/>
    <w:rsid w:val="00B86620"/>
    <w:rsid w:val="00B90B99"/>
    <w:rsid w:val="00B92309"/>
    <w:rsid w:val="00B94FEF"/>
    <w:rsid w:val="00B97AA7"/>
    <w:rsid w:val="00BA120B"/>
    <w:rsid w:val="00BA4097"/>
    <w:rsid w:val="00BB0D3D"/>
    <w:rsid w:val="00BB1113"/>
    <w:rsid w:val="00BB16A9"/>
    <w:rsid w:val="00BB1BE6"/>
    <w:rsid w:val="00BB1FE8"/>
    <w:rsid w:val="00BC29A9"/>
    <w:rsid w:val="00BC5D67"/>
    <w:rsid w:val="00BC79A6"/>
    <w:rsid w:val="00BD2AB1"/>
    <w:rsid w:val="00BE3735"/>
    <w:rsid w:val="00BE518F"/>
    <w:rsid w:val="00BE5AFB"/>
    <w:rsid w:val="00BF40FF"/>
    <w:rsid w:val="00C15D60"/>
    <w:rsid w:val="00C20159"/>
    <w:rsid w:val="00C20450"/>
    <w:rsid w:val="00C204E7"/>
    <w:rsid w:val="00C21291"/>
    <w:rsid w:val="00C228BF"/>
    <w:rsid w:val="00C318CE"/>
    <w:rsid w:val="00C33A20"/>
    <w:rsid w:val="00C34F20"/>
    <w:rsid w:val="00C3741A"/>
    <w:rsid w:val="00C42C91"/>
    <w:rsid w:val="00C53875"/>
    <w:rsid w:val="00C568F7"/>
    <w:rsid w:val="00C56E71"/>
    <w:rsid w:val="00C570FB"/>
    <w:rsid w:val="00C60304"/>
    <w:rsid w:val="00C606CD"/>
    <w:rsid w:val="00C62C99"/>
    <w:rsid w:val="00C674AE"/>
    <w:rsid w:val="00C80089"/>
    <w:rsid w:val="00C806BB"/>
    <w:rsid w:val="00C80911"/>
    <w:rsid w:val="00C80C76"/>
    <w:rsid w:val="00C8122D"/>
    <w:rsid w:val="00C8312B"/>
    <w:rsid w:val="00C9384C"/>
    <w:rsid w:val="00C960A4"/>
    <w:rsid w:val="00CA1A7B"/>
    <w:rsid w:val="00CA1F37"/>
    <w:rsid w:val="00CA2959"/>
    <w:rsid w:val="00CB4A62"/>
    <w:rsid w:val="00CB5023"/>
    <w:rsid w:val="00CB5851"/>
    <w:rsid w:val="00CB645A"/>
    <w:rsid w:val="00CC27AC"/>
    <w:rsid w:val="00CC5E42"/>
    <w:rsid w:val="00CD6C57"/>
    <w:rsid w:val="00CE7396"/>
    <w:rsid w:val="00CF13AC"/>
    <w:rsid w:val="00CF5470"/>
    <w:rsid w:val="00CF5C62"/>
    <w:rsid w:val="00CF5F8E"/>
    <w:rsid w:val="00CF77A9"/>
    <w:rsid w:val="00D02FD1"/>
    <w:rsid w:val="00D1048D"/>
    <w:rsid w:val="00D176D6"/>
    <w:rsid w:val="00D20F44"/>
    <w:rsid w:val="00D20F58"/>
    <w:rsid w:val="00D23081"/>
    <w:rsid w:val="00D26836"/>
    <w:rsid w:val="00D40293"/>
    <w:rsid w:val="00D402A7"/>
    <w:rsid w:val="00D443B4"/>
    <w:rsid w:val="00D466FE"/>
    <w:rsid w:val="00D50638"/>
    <w:rsid w:val="00D529CA"/>
    <w:rsid w:val="00D541ED"/>
    <w:rsid w:val="00D55C71"/>
    <w:rsid w:val="00D62BD7"/>
    <w:rsid w:val="00D64483"/>
    <w:rsid w:val="00D646AF"/>
    <w:rsid w:val="00D674D6"/>
    <w:rsid w:val="00D678AE"/>
    <w:rsid w:val="00D704E8"/>
    <w:rsid w:val="00D71CF0"/>
    <w:rsid w:val="00D7371E"/>
    <w:rsid w:val="00D744EB"/>
    <w:rsid w:val="00D7739E"/>
    <w:rsid w:val="00D80720"/>
    <w:rsid w:val="00D838CD"/>
    <w:rsid w:val="00D83E2D"/>
    <w:rsid w:val="00D92AF5"/>
    <w:rsid w:val="00DA1FCB"/>
    <w:rsid w:val="00DA292B"/>
    <w:rsid w:val="00DA5E56"/>
    <w:rsid w:val="00DB6608"/>
    <w:rsid w:val="00DB6CAF"/>
    <w:rsid w:val="00DC0A91"/>
    <w:rsid w:val="00DC1311"/>
    <w:rsid w:val="00DC456D"/>
    <w:rsid w:val="00DD08EF"/>
    <w:rsid w:val="00DE1BC8"/>
    <w:rsid w:val="00DE5C8F"/>
    <w:rsid w:val="00DF3621"/>
    <w:rsid w:val="00DF3848"/>
    <w:rsid w:val="00DF796E"/>
    <w:rsid w:val="00E01B9D"/>
    <w:rsid w:val="00E01ED3"/>
    <w:rsid w:val="00E03F0D"/>
    <w:rsid w:val="00E06E1C"/>
    <w:rsid w:val="00E13862"/>
    <w:rsid w:val="00E17CA1"/>
    <w:rsid w:val="00E236A9"/>
    <w:rsid w:val="00E3009B"/>
    <w:rsid w:val="00E35A1C"/>
    <w:rsid w:val="00E4041B"/>
    <w:rsid w:val="00E40B84"/>
    <w:rsid w:val="00E424CA"/>
    <w:rsid w:val="00E5255A"/>
    <w:rsid w:val="00E532C6"/>
    <w:rsid w:val="00E5464B"/>
    <w:rsid w:val="00E57A4C"/>
    <w:rsid w:val="00E654FD"/>
    <w:rsid w:val="00E84DA1"/>
    <w:rsid w:val="00E95E79"/>
    <w:rsid w:val="00E95F8E"/>
    <w:rsid w:val="00EA3FA8"/>
    <w:rsid w:val="00EA7818"/>
    <w:rsid w:val="00EB02A7"/>
    <w:rsid w:val="00EB7430"/>
    <w:rsid w:val="00EC620A"/>
    <w:rsid w:val="00EC726A"/>
    <w:rsid w:val="00ED14A8"/>
    <w:rsid w:val="00ED29F7"/>
    <w:rsid w:val="00ED5F11"/>
    <w:rsid w:val="00ED5F6B"/>
    <w:rsid w:val="00EE0AFF"/>
    <w:rsid w:val="00EE71E9"/>
    <w:rsid w:val="00EF2304"/>
    <w:rsid w:val="00EF2500"/>
    <w:rsid w:val="00EF3E85"/>
    <w:rsid w:val="00EF7E1D"/>
    <w:rsid w:val="00F017D1"/>
    <w:rsid w:val="00F02762"/>
    <w:rsid w:val="00F02B09"/>
    <w:rsid w:val="00F04094"/>
    <w:rsid w:val="00F07302"/>
    <w:rsid w:val="00F11147"/>
    <w:rsid w:val="00F14156"/>
    <w:rsid w:val="00F16837"/>
    <w:rsid w:val="00F20ACA"/>
    <w:rsid w:val="00F23E90"/>
    <w:rsid w:val="00F2531C"/>
    <w:rsid w:val="00F3112B"/>
    <w:rsid w:val="00F32E52"/>
    <w:rsid w:val="00F36BDD"/>
    <w:rsid w:val="00F4289E"/>
    <w:rsid w:val="00F4377A"/>
    <w:rsid w:val="00F516F4"/>
    <w:rsid w:val="00F520E8"/>
    <w:rsid w:val="00F578DF"/>
    <w:rsid w:val="00F6200D"/>
    <w:rsid w:val="00F6502F"/>
    <w:rsid w:val="00F65760"/>
    <w:rsid w:val="00F65EB6"/>
    <w:rsid w:val="00F67539"/>
    <w:rsid w:val="00F709BE"/>
    <w:rsid w:val="00F76A84"/>
    <w:rsid w:val="00F861E0"/>
    <w:rsid w:val="00F878D4"/>
    <w:rsid w:val="00F87A2B"/>
    <w:rsid w:val="00F93763"/>
    <w:rsid w:val="00F95931"/>
    <w:rsid w:val="00FA16C4"/>
    <w:rsid w:val="00FB5080"/>
    <w:rsid w:val="00FC165C"/>
    <w:rsid w:val="00FC20F8"/>
    <w:rsid w:val="00FC3D09"/>
    <w:rsid w:val="00FC5E11"/>
    <w:rsid w:val="00FC6BB1"/>
    <w:rsid w:val="00FD10EF"/>
    <w:rsid w:val="00FD5B8C"/>
    <w:rsid w:val="00FD638A"/>
    <w:rsid w:val="00FD7544"/>
    <w:rsid w:val="00FD7A1A"/>
    <w:rsid w:val="00FE446B"/>
    <w:rsid w:val="00FE594C"/>
    <w:rsid w:val="00FF3778"/>
    <w:rsid w:val="00FF5F30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76AA9767"/>
  <w15:docId w15:val="{1BAF43B5-51F6-4095-8A04-61FDA6EF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."/>
    <w:qFormat/>
    <w:rsid w:val="00633A8E"/>
    <w:pPr>
      <w:spacing w:after="0" w:line="240" w:lineRule="auto"/>
      <w:jc w:val="both"/>
    </w:pPr>
    <w:rPr>
      <w:rFonts w:ascii="Verdana" w:hAnsi="Verdana"/>
      <w:sz w:val="16"/>
    </w:rPr>
  </w:style>
  <w:style w:type="paragraph" w:styleId="1">
    <w:name w:val="heading 1"/>
    <w:aliases w:val="Загол. №1"/>
    <w:basedOn w:val="a"/>
    <w:next w:val="a"/>
    <w:link w:val="10"/>
    <w:uiPriority w:val="9"/>
    <w:qFormat/>
    <w:rsid w:val="00284131"/>
    <w:pPr>
      <w:keepNext/>
      <w:keepLines/>
      <w:numPr>
        <w:numId w:val="13"/>
      </w:numPr>
      <w:spacing w:before="16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aliases w:val="Загол. №2"/>
    <w:basedOn w:val="1"/>
    <w:next w:val="a"/>
    <w:link w:val="20"/>
    <w:uiPriority w:val="9"/>
    <w:unhideWhenUsed/>
    <w:qFormat/>
    <w:rsid w:val="004F0DEE"/>
    <w:pPr>
      <w:numPr>
        <w:numId w:val="15"/>
      </w:numPr>
      <w:spacing w:before="40"/>
      <w:outlineLvl w:val="1"/>
    </w:pPr>
    <w:rPr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0EF"/>
    <w:pPr>
      <w:ind w:left="720"/>
      <w:contextualSpacing/>
    </w:pPr>
  </w:style>
  <w:style w:type="table" w:styleId="a4">
    <w:name w:val="Table Grid"/>
    <w:basedOn w:val="a1"/>
    <w:uiPriority w:val="59"/>
    <w:rsid w:val="00657802"/>
    <w:pPr>
      <w:spacing w:after="0" w:line="240" w:lineRule="auto"/>
    </w:pPr>
    <w:rPr>
      <w:rFonts w:ascii="Tahoma" w:hAnsi="Tahoma"/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cPr>
      <w:vAlign w:val="center"/>
    </w:tcPr>
  </w:style>
  <w:style w:type="paragraph" w:styleId="a5">
    <w:name w:val="Balloon Text"/>
    <w:basedOn w:val="a"/>
    <w:link w:val="a6"/>
    <w:uiPriority w:val="99"/>
    <w:semiHidden/>
    <w:unhideWhenUsed/>
    <w:rsid w:val="00390A04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0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81A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A80"/>
  </w:style>
  <w:style w:type="paragraph" w:styleId="a9">
    <w:name w:val="footer"/>
    <w:basedOn w:val="a"/>
    <w:link w:val="aa"/>
    <w:uiPriority w:val="99"/>
    <w:unhideWhenUsed/>
    <w:rsid w:val="00781A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A80"/>
  </w:style>
  <w:style w:type="character" w:styleId="ab">
    <w:name w:val="Hyperlink"/>
    <w:basedOn w:val="a0"/>
    <w:uiPriority w:val="99"/>
    <w:unhideWhenUsed/>
    <w:rsid w:val="0021178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11786"/>
    <w:rPr>
      <w:color w:val="605E5C"/>
      <w:shd w:val="clear" w:color="auto" w:fill="E1DFDD"/>
    </w:rPr>
  </w:style>
  <w:style w:type="paragraph" w:customStyle="1" w:styleId="bwtT1C">
    <w:name w:val="bwt_T1_C"/>
    <w:basedOn w:val="a"/>
    <w:rsid w:val="00035309"/>
    <w:pPr>
      <w:ind w:firstLine="284"/>
      <w:jc w:val="center"/>
    </w:pPr>
    <w:rPr>
      <w:rFonts w:ascii="Times New Roman" w:eastAsia="Times New Roman" w:hAnsi="Times New Roman" w:cs="Times New Roman"/>
    </w:rPr>
  </w:style>
  <w:style w:type="paragraph" w:customStyle="1" w:styleId="bwtBody1">
    <w:name w:val="bwt_Body1"/>
    <w:basedOn w:val="a"/>
    <w:rsid w:val="00D71CF0"/>
    <w:pPr>
      <w:tabs>
        <w:tab w:val="left" w:pos="1134"/>
      </w:tabs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wtH2">
    <w:name w:val="bwt_H_2"/>
    <w:basedOn w:val="a"/>
    <w:next w:val="bwtBody1"/>
    <w:rsid w:val="00D71CF0"/>
    <w:pPr>
      <w:keepNext/>
      <w:keepLines/>
      <w:suppressAutoHyphens/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20F58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820F56"/>
    <w:pPr>
      <w:spacing w:after="0" w:line="240" w:lineRule="auto"/>
      <w:jc w:val="both"/>
    </w:pPr>
    <w:rPr>
      <w:rFonts w:ascii="Verdana" w:hAnsi="Verdana"/>
      <w:sz w:val="16"/>
    </w:rPr>
  </w:style>
  <w:style w:type="character" w:customStyle="1" w:styleId="10">
    <w:name w:val="Заголовок 1 Знак"/>
    <w:aliases w:val="Загол. №1 Знак"/>
    <w:basedOn w:val="a0"/>
    <w:link w:val="1"/>
    <w:uiPriority w:val="9"/>
    <w:rsid w:val="00284131"/>
    <w:rPr>
      <w:rFonts w:ascii="Verdana" w:eastAsiaTheme="majorEastAsia" w:hAnsi="Verdana" w:cstheme="majorBidi"/>
      <w:b/>
      <w:color w:val="000000" w:themeColor="text1"/>
      <w:sz w:val="16"/>
      <w:szCs w:val="32"/>
    </w:rPr>
  </w:style>
  <w:style w:type="character" w:customStyle="1" w:styleId="20">
    <w:name w:val="Заголовок 2 Знак"/>
    <w:aliases w:val="Загол. №2 Знак"/>
    <w:basedOn w:val="a0"/>
    <w:link w:val="2"/>
    <w:uiPriority w:val="9"/>
    <w:rsid w:val="004F0DEE"/>
    <w:rPr>
      <w:rFonts w:ascii="Verdana" w:eastAsiaTheme="majorEastAsia" w:hAnsi="Verdana" w:cstheme="majorBidi"/>
      <w:b/>
      <w:color w:val="000000" w:themeColor="text1"/>
      <w:sz w:val="16"/>
      <w:szCs w:val="26"/>
    </w:rPr>
  </w:style>
  <w:style w:type="paragraph" w:customStyle="1" w:styleId="ae">
    <w:name w:val="Инт. верх"/>
    <w:basedOn w:val="a"/>
    <w:link w:val="af"/>
    <w:qFormat/>
    <w:rsid w:val="006A5B21"/>
    <w:pPr>
      <w:spacing w:before="120"/>
    </w:pPr>
  </w:style>
  <w:style w:type="paragraph" w:customStyle="1" w:styleId="af0">
    <w:name w:val="Инт. низ"/>
    <w:basedOn w:val="ae"/>
    <w:link w:val="af1"/>
    <w:qFormat/>
    <w:rsid w:val="006A5B21"/>
    <w:pPr>
      <w:spacing w:before="0" w:after="120"/>
    </w:pPr>
  </w:style>
  <w:style w:type="character" w:customStyle="1" w:styleId="af">
    <w:name w:val="Инт. верх Знак"/>
    <w:basedOn w:val="a0"/>
    <w:link w:val="ae"/>
    <w:rsid w:val="006A5B21"/>
    <w:rPr>
      <w:rFonts w:ascii="Verdana" w:hAnsi="Verdana"/>
      <w:sz w:val="16"/>
    </w:rPr>
  </w:style>
  <w:style w:type="paragraph" w:customStyle="1" w:styleId="af2">
    <w:name w:val="Табл. ср"/>
    <w:basedOn w:val="a"/>
    <w:link w:val="af3"/>
    <w:qFormat/>
    <w:rsid w:val="00832506"/>
    <w:pPr>
      <w:jc w:val="center"/>
    </w:pPr>
    <w:rPr>
      <w:rFonts w:ascii="Tahoma" w:hAnsi="Tahoma"/>
    </w:rPr>
  </w:style>
  <w:style w:type="character" w:customStyle="1" w:styleId="af1">
    <w:name w:val="Инт. низ Знак"/>
    <w:basedOn w:val="af"/>
    <w:link w:val="af0"/>
    <w:rsid w:val="006A5B21"/>
    <w:rPr>
      <w:rFonts w:ascii="Verdana" w:hAnsi="Verdana"/>
      <w:sz w:val="16"/>
    </w:rPr>
  </w:style>
  <w:style w:type="paragraph" w:customStyle="1" w:styleId="af4">
    <w:name w:val="Табл. лв"/>
    <w:basedOn w:val="af2"/>
    <w:next w:val="a"/>
    <w:link w:val="af5"/>
    <w:qFormat/>
    <w:rsid w:val="00832506"/>
    <w:pPr>
      <w:jc w:val="left"/>
    </w:pPr>
  </w:style>
  <w:style w:type="character" w:customStyle="1" w:styleId="ad">
    <w:name w:val="Без интервала Знак"/>
    <w:basedOn w:val="a0"/>
    <w:link w:val="ac"/>
    <w:uiPriority w:val="1"/>
    <w:rsid w:val="00B3570F"/>
    <w:rPr>
      <w:rFonts w:ascii="Verdana" w:hAnsi="Verdana"/>
      <w:sz w:val="16"/>
    </w:rPr>
  </w:style>
  <w:style w:type="character" w:customStyle="1" w:styleId="af3">
    <w:name w:val="Табл. ср Знак"/>
    <w:basedOn w:val="ad"/>
    <w:link w:val="af2"/>
    <w:rsid w:val="00832506"/>
    <w:rPr>
      <w:rFonts w:ascii="Tahoma" w:hAnsi="Tahoma"/>
      <w:sz w:val="16"/>
    </w:rPr>
  </w:style>
  <w:style w:type="character" w:customStyle="1" w:styleId="af5">
    <w:name w:val="Табл. лв Знак"/>
    <w:basedOn w:val="af3"/>
    <w:link w:val="af4"/>
    <w:rsid w:val="00832506"/>
    <w:rPr>
      <w:rFonts w:ascii="Tahoma" w:hAnsi="Tahoma"/>
      <w:sz w:val="16"/>
    </w:rPr>
  </w:style>
  <w:style w:type="paragraph" w:customStyle="1" w:styleId="af6">
    <w:name w:val="Инт. везде (верх и низ интервал)"/>
    <w:basedOn w:val="a"/>
    <w:link w:val="af7"/>
    <w:qFormat/>
    <w:rsid w:val="00F6200D"/>
    <w:pPr>
      <w:spacing w:before="120" w:after="120"/>
    </w:pPr>
    <w:rPr>
      <w:rFonts w:cs="Times New Roman"/>
      <w:szCs w:val="40"/>
    </w:rPr>
  </w:style>
  <w:style w:type="character" w:customStyle="1" w:styleId="af7">
    <w:name w:val="Инт. везде (верх и низ интервал) Знак"/>
    <w:basedOn w:val="a0"/>
    <w:link w:val="af6"/>
    <w:rsid w:val="00F6200D"/>
    <w:rPr>
      <w:rFonts w:ascii="Verdana" w:hAnsi="Verdana" w:cs="Times New Roman"/>
      <w:sz w:val="1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luid-line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9262\Desktop\Shablon-ACCA-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AAE7-5B20-4DEA-9E2D-289E30A0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Shablon-ACCA-D.dotx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MVIF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F9262</dc:creator>
  <cp:lastModifiedBy>Алексей Никулин 3</cp:lastModifiedBy>
  <cp:revision>3</cp:revision>
  <cp:lastPrinted>2022-07-19T13:36:00Z</cp:lastPrinted>
  <dcterms:created xsi:type="dcterms:W3CDTF">2026-05-29T12:04:00Z</dcterms:created>
  <dcterms:modified xsi:type="dcterms:W3CDTF">2026-05-29T12:04:00Z</dcterms:modified>
</cp:coreProperties>
</file>