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BAB81C9" w14:textId="22610B96" w:rsidR="00364E5D" w:rsidRDefault="00320D57" w:rsidP="00364E5D">
      <w:pPr>
        <w:rPr>
          <w:b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22761F" wp14:editId="26E3EB6D">
                <wp:simplePos x="0" y="0"/>
                <wp:positionH relativeFrom="column">
                  <wp:posOffset>1774190</wp:posOffset>
                </wp:positionH>
                <wp:positionV relativeFrom="paragraph">
                  <wp:posOffset>-92710</wp:posOffset>
                </wp:positionV>
                <wp:extent cx="2486025" cy="344170"/>
                <wp:effectExtent l="0" t="0" r="9525" b="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344170"/>
                          <a:chOff x="0" y="0"/>
                          <a:chExt cx="2486025" cy="344170"/>
                        </a:xfrm>
                      </wpg:grpSpPr>
                      <wps:wsp>
                        <wps:cNvPr id="11" name="Прямоугольник 11"/>
                        <wps:cNvSpPr/>
                        <wps:spPr>
                          <a:xfrm>
                            <a:off x="0" y="19050"/>
                            <a:ext cx="2486025" cy="314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2125" y="0"/>
                            <a:ext cx="39052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DE11DA2" id="Группа 8" o:spid="_x0000_s1026" style="position:absolute;margin-left:139.7pt;margin-top:-7.3pt;width:195.75pt;height:27.1pt;z-index:251659264" coordsize="24860,3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">
                <v:rect id="Прямоугольник 11" o:spid="_x0000_s1027" style="position:absolute;top:190;width:2486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" fillcolor="#bfbfbf [24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s1028" type="#_x0000_t75" style="position:absolute;left:17621;width:3905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01A3D2F" wp14:editId="47EF6DAB">
            <wp:simplePos x="0" y="0"/>
            <wp:positionH relativeFrom="margin">
              <wp:posOffset>88265</wp:posOffset>
            </wp:positionH>
            <wp:positionV relativeFrom="paragraph">
              <wp:posOffset>-85725</wp:posOffset>
            </wp:positionV>
            <wp:extent cx="1504950" cy="3803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1597407"/>
    </w:p>
    <w:p w14:paraId="787DA2DD" w14:textId="4A020CA2" w:rsidR="00320D57" w:rsidRDefault="00320D57" w:rsidP="00D27549">
      <w:pPr>
        <w:spacing w:before="240" w:line="360" w:lineRule="auto"/>
        <w:jc w:val="center"/>
        <w:rPr>
          <w:rFonts w:cs="Tahoma"/>
          <w:b/>
          <w:color w:val="000000" w:themeColor="text1"/>
          <w:sz w:val="52"/>
          <w:szCs w:val="52"/>
        </w:rPr>
      </w:pPr>
      <w:r>
        <w:rPr>
          <w:rFonts w:cs="Tahoma"/>
          <w:b/>
          <w:color w:val="000000" w:themeColor="text1"/>
          <w:sz w:val="52"/>
          <w:szCs w:val="52"/>
        </w:rPr>
        <w:t>Паспорт</w:t>
      </w:r>
    </w:p>
    <w:bookmarkEnd w:id="1"/>
    <w:p w14:paraId="0C04E41A" w14:textId="77777777" w:rsidR="002E6057" w:rsidRDefault="00636246" w:rsidP="002E6057">
      <w:pPr>
        <w:jc w:val="center"/>
        <w:rPr>
          <w:rFonts w:cs="Tahoma"/>
          <w:sz w:val="28"/>
          <w:szCs w:val="28"/>
        </w:rPr>
      </w:pPr>
      <w:r w:rsidRPr="00636246">
        <w:rPr>
          <w:rFonts w:cs="Tahoma"/>
          <w:sz w:val="28"/>
          <w:szCs w:val="28"/>
        </w:rPr>
        <w:t>Кран шаровой</w:t>
      </w:r>
    </w:p>
    <w:p w14:paraId="4DC52F59" w14:textId="73CFF55D" w:rsidR="00B0483E" w:rsidRPr="004075BE" w:rsidRDefault="00B0483E" w:rsidP="002E6057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серии </w:t>
      </w:r>
      <w:r w:rsidR="007C0A3A">
        <w:rPr>
          <w:rFonts w:cs="Tahoma"/>
          <w:sz w:val="28"/>
          <w:szCs w:val="28"/>
        </w:rPr>
        <w:t>110</w:t>
      </w:r>
    </w:p>
    <w:p w14:paraId="09E963E3" w14:textId="70EC6936" w:rsidR="00320D57" w:rsidRPr="00977774" w:rsidRDefault="00A36EBC" w:rsidP="00977774">
      <w:pPr>
        <w:pStyle w:val="bwtT1C"/>
        <w:ind w:firstLine="0"/>
        <w:rPr>
          <w:rFonts w:ascii="Tahoma" w:eastAsiaTheme="minorEastAsia" w:hAnsi="Tahoma" w:cs="Tahoma"/>
          <w:sz w:val="28"/>
          <w:szCs w:val="28"/>
        </w:rPr>
      </w:pPr>
      <w:r>
        <w:rPr>
          <w:rFonts w:ascii="Tahoma" w:eastAsiaTheme="minorEastAsia" w:hAnsi="Tahoma" w:cs="Tahoma"/>
          <w:sz w:val="28"/>
          <w:szCs w:val="28"/>
          <w:shd w:val="clear" w:color="auto" w:fill="D9D9D9" w:themeFill="background1" w:themeFillShade="D9"/>
        </w:rPr>
        <w:t>BV-H-2T-PK</w:t>
      </w:r>
    </w:p>
    <w:p w14:paraId="5C9251C4" w14:textId="1FDECB54" w:rsidR="00320D57" w:rsidRPr="002C41B5" w:rsidRDefault="00977774" w:rsidP="00977774">
      <w:pPr>
        <w:jc w:val="center"/>
        <w:rPr>
          <w:sz w:val="24"/>
          <w:szCs w:val="24"/>
        </w:rPr>
      </w:pPr>
      <w:r w:rsidRPr="002C41B5">
        <w:rPr>
          <w:rFonts w:eastAsia="Times New Roman" w:cs="Tahoma"/>
          <w:sz w:val="24"/>
          <w:szCs w:val="24"/>
          <w:lang w:val="en-US"/>
        </w:rPr>
        <w:t>Hy</w:t>
      </w:r>
      <w:r w:rsidRPr="002C41B5">
        <w:rPr>
          <w:rFonts w:eastAsia="Times New Roman" w:cs="Tahoma"/>
          <w:sz w:val="24"/>
          <w:szCs w:val="24"/>
        </w:rPr>
        <w:t>-</w:t>
      </w:r>
      <w:r w:rsidRPr="002C41B5">
        <w:rPr>
          <w:rFonts w:eastAsia="Times New Roman" w:cs="Tahoma"/>
          <w:sz w:val="24"/>
          <w:szCs w:val="24"/>
          <w:lang w:val="en-US"/>
        </w:rPr>
        <w:t>Lok</w:t>
      </w:r>
    </w:p>
    <w:p w14:paraId="7457B5B3" w14:textId="05AA27DA" w:rsidR="00320D57" w:rsidRDefault="00320D57" w:rsidP="00320D57"/>
    <w:p w14:paraId="63E28AA3" w14:textId="7DFFCC3D" w:rsidR="00320D57" w:rsidRDefault="00320D57" w:rsidP="00320D57"/>
    <w:p w14:paraId="04ED7DBD" w14:textId="79963A11" w:rsidR="00320D57" w:rsidRDefault="00320D57" w:rsidP="00320D57"/>
    <w:p w14:paraId="461C0F6A" w14:textId="594B33C6" w:rsidR="00364E5D" w:rsidRDefault="00367594" w:rsidP="00320D57">
      <w:r>
        <w:rPr>
          <w:noProof/>
        </w:rPr>
        <w:drawing>
          <wp:anchor distT="0" distB="0" distL="114300" distR="114300" simplePos="0" relativeHeight="251666432" behindDoc="0" locked="0" layoutInCell="1" allowOverlap="1" wp14:anchorId="5B5B1320" wp14:editId="18A1E06C">
            <wp:simplePos x="0" y="0"/>
            <wp:positionH relativeFrom="margin">
              <wp:align>center</wp:align>
            </wp:positionH>
            <wp:positionV relativeFrom="page">
              <wp:posOffset>3137651</wp:posOffset>
            </wp:positionV>
            <wp:extent cx="2561590" cy="1876425"/>
            <wp:effectExtent l="0" t="0" r="0" b="9525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48" b="13506"/>
                    <a:stretch/>
                  </pic:blipFill>
                  <pic:spPr bwMode="auto">
                    <a:xfrm>
                      <a:off x="0" y="0"/>
                      <a:ext cx="256159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CFAF0D" w14:textId="5BB050B6" w:rsidR="00364E5D" w:rsidRDefault="00364E5D" w:rsidP="00320D57"/>
    <w:p w14:paraId="21FA20E9" w14:textId="77215BF7" w:rsidR="00364E5D" w:rsidRDefault="00364E5D" w:rsidP="00320D57"/>
    <w:p w14:paraId="48CB83C5" w14:textId="428B09E3" w:rsidR="00364E5D" w:rsidRDefault="00364E5D" w:rsidP="00320D57"/>
    <w:p w14:paraId="049EC06E" w14:textId="3120C7F3" w:rsidR="00364E5D" w:rsidRDefault="00364E5D" w:rsidP="00320D57"/>
    <w:p w14:paraId="25FD6C11" w14:textId="477076C8" w:rsidR="00320D57" w:rsidRDefault="00320D57" w:rsidP="00320D57"/>
    <w:p w14:paraId="062788B1" w14:textId="7FD0BA59" w:rsidR="00320D57" w:rsidRDefault="00320D57" w:rsidP="00320D57"/>
    <w:p w14:paraId="35B3B0D7" w14:textId="6F452C5B" w:rsidR="00320D57" w:rsidRDefault="00320D57" w:rsidP="00320D57"/>
    <w:p w14:paraId="4993E6F8" w14:textId="49176E58" w:rsidR="00320D57" w:rsidRDefault="00320D57" w:rsidP="00320D57"/>
    <w:p w14:paraId="4A10A125" w14:textId="71715388" w:rsidR="00320D57" w:rsidRDefault="00320D57" w:rsidP="00320D57"/>
    <w:p w14:paraId="7B02D53D" w14:textId="72FC9ECD" w:rsidR="00320D57" w:rsidRDefault="00320D57" w:rsidP="00320D57"/>
    <w:p w14:paraId="36BB8C55" w14:textId="114AE45B" w:rsidR="00320D57" w:rsidRDefault="00320D57" w:rsidP="00320D57"/>
    <w:p w14:paraId="217D63BA" w14:textId="4E446667" w:rsidR="00320D57" w:rsidRDefault="00320D57" w:rsidP="00320D57">
      <w:pPr>
        <w:jc w:val="center"/>
      </w:pPr>
    </w:p>
    <w:p w14:paraId="6267A146" w14:textId="45523608" w:rsidR="00320D57" w:rsidRDefault="00320D57" w:rsidP="00320D57">
      <w:pPr>
        <w:jc w:val="center"/>
      </w:pPr>
    </w:p>
    <w:p w14:paraId="4AF24F48" w14:textId="41B7AC02" w:rsidR="00320D57" w:rsidRDefault="00320D57" w:rsidP="00320D57"/>
    <w:p w14:paraId="323D401E" w14:textId="1C25F5B3" w:rsidR="00320D57" w:rsidRDefault="00320D57" w:rsidP="00320D57"/>
    <w:p w14:paraId="774F91FD" w14:textId="42A09F6E" w:rsidR="00364E5D" w:rsidRDefault="00364E5D" w:rsidP="00320D57"/>
    <w:p w14:paraId="4CE97174" w14:textId="77777777" w:rsidR="00364E5D" w:rsidRDefault="00364E5D" w:rsidP="00320D57"/>
    <w:p w14:paraId="0D4B409A" w14:textId="77777777" w:rsidR="0099716C" w:rsidRDefault="0099716C" w:rsidP="00320D57">
      <w:pPr>
        <w:spacing w:before="240" w:after="240"/>
        <w:rPr>
          <w:rFonts w:cs="Times New Roman"/>
          <w:bCs/>
        </w:rPr>
      </w:pPr>
    </w:p>
    <w:p w14:paraId="047751DC" w14:textId="77777777" w:rsidR="0099716C" w:rsidRDefault="0099716C" w:rsidP="00320D57">
      <w:pPr>
        <w:spacing w:before="240" w:after="240"/>
        <w:rPr>
          <w:rFonts w:cs="Times New Roman"/>
          <w:bCs/>
        </w:rPr>
      </w:pPr>
    </w:p>
    <w:p w14:paraId="49295762" w14:textId="77777777" w:rsidR="0099716C" w:rsidRDefault="0099716C" w:rsidP="00320D57">
      <w:pPr>
        <w:spacing w:before="240" w:after="240"/>
        <w:rPr>
          <w:rFonts w:cs="Times New Roman"/>
          <w:bCs/>
        </w:rPr>
      </w:pPr>
    </w:p>
    <w:p w14:paraId="72D17A64" w14:textId="45CA34EE" w:rsidR="00320D57" w:rsidRDefault="00320D57" w:rsidP="00320D57">
      <w:pPr>
        <w:spacing w:before="240" w:after="240"/>
        <w:rPr>
          <w:rFonts w:cs="Times New Roman"/>
        </w:rPr>
      </w:pPr>
      <w:r>
        <w:rPr>
          <w:rFonts w:cs="Times New Roman"/>
          <w:bCs/>
        </w:rPr>
        <w:t xml:space="preserve">Дата отгрузки </w:t>
      </w:r>
      <w:r w:rsidR="000C2419">
        <w:rPr>
          <w:rFonts w:cs="Times New Roman"/>
        </w:rPr>
        <w:t>____.____.2024</w:t>
      </w:r>
    </w:p>
    <w:p w14:paraId="695130B5" w14:textId="77777777" w:rsidR="00320D57" w:rsidRDefault="00320D57" w:rsidP="00320D57">
      <w:pPr>
        <w:spacing w:before="240" w:after="240"/>
        <w:ind w:left="4248"/>
        <w:jc w:val="center"/>
        <w:rPr>
          <w:rFonts w:cs="Times New Roman"/>
          <w:b/>
          <w:bCs/>
          <w:color w:val="FF0000"/>
          <w:shd w:val="clear" w:color="auto" w:fill="F2F2F2"/>
        </w:rPr>
      </w:pPr>
      <w:r>
        <w:rPr>
          <w:rFonts w:cs="Times New Roman"/>
          <w:bCs/>
        </w:rPr>
        <w:t>Место печати</w:t>
      </w:r>
    </w:p>
    <w:p w14:paraId="395AB778" w14:textId="6ACC089A" w:rsidR="006B2DD1" w:rsidRDefault="00320D57" w:rsidP="00320D57">
      <w:pPr>
        <w:spacing w:after="240"/>
        <w:rPr>
          <w:rFonts w:cs="Times New Roman"/>
          <w:bCs/>
        </w:rPr>
      </w:pPr>
      <w:r>
        <w:rPr>
          <w:rFonts w:cs="Times New Roman"/>
          <w:bCs/>
        </w:rPr>
        <w:t xml:space="preserve">_______________ </w:t>
      </w:r>
      <w:r w:rsidR="000C2419">
        <w:rPr>
          <w:rFonts w:cs="Times New Roman"/>
          <w:bCs/>
        </w:rPr>
        <w:t>(____________________)</w:t>
      </w:r>
      <w:r w:rsidR="006B2DD1">
        <w:rPr>
          <w:rFonts w:cs="Times New Roman"/>
          <w:bCs/>
        </w:rPr>
        <w:br w:type="page"/>
      </w:r>
    </w:p>
    <w:p w14:paraId="5DAD71BF" w14:textId="00064B51" w:rsidR="00281A9B" w:rsidRPr="000D6C90" w:rsidRDefault="00B850D3" w:rsidP="00284131">
      <w:pPr>
        <w:pStyle w:val="1"/>
      </w:pPr>
      <w:r w:rsidRPr="000D6C90">
        <w:lastRenderedPageBreak/>
        <w:t>ОБЩИЕ СВЕДЕНИЯ</w:t>
      </w:r>
    </w:p>
    <w:p w14:paraId="01DDE565" w14:textId="21910A01" w:rsidR="00FC6979" w:rsidRDefault="00121CE6" w:rsidP="002C41B5">
      <w:r w:rsidRPr="00121CE6">
        <w:t xml:space="preserve">Кран шаровой </w:t>
      </w:r>
      <w:r w:rsidR="00A36EBC">
        <w:rPr>
          <w:shd w:val="clear" w:color="auto" w:fill="D9D9D9" w:themeFill="background1" w:themeFillShade="D9"/>
        </w:rPr>
        <w:t>BV-H-2T-PK</w:t>
      </w:r>
      <w:r w:rsidRPr="00121CE6">
        <w:t xml:space="preserve"> (далее – изделие) применяется в качестве запорной арматуры на трубопроводах систем сжатого воздуха, сжатого природного газа, жидких углеводородов, а также на технологических трубопроводах, транспортирующих среды, не агрессивные к материалам изделия. Кран может применяться в системах с газами чистотой класса 6.0 и чище по усмотрению заказчика</w:t>
      </w:r>
      <w:r w:rsidR="00FC6979" w:rsidRPr="00FC6979">
        <w:t>.</w:t>
      </w:r>
    </w:p>
    <w:p w14:paraId="325F6F38" w14:textId="77777777" w:rsidR="002B1790" w:rsidRPr="00FC6979" w:rsidRDefault="002B1790" w:rsidP="002C41B5"/>
    <w:p w14:paraId="7F8E9DD3" w14:textId="77777777" w:rsidR="002B1790" w:rsidRPr="00DC6B0D" w:rsidRDefault="002B1790" w:rsidP="002B1790">
      <w:pPr>
        <w:pStyle w:val="af6"/>
        <w:spacing w:before="0" w:after="0"/>
        <w:rPr>
          <w:szCs w:val="18"/>
          <w:lang w:val="en-US"/>
        </w:rPr>
      </w:pPr>
      <w:r w:rsidRPr="008444F0">
        <w:rPr>
          <w:szCs w:val="18"/>
        </w:rPr>
        <w:t xml:space="preserve">Уполномоченный представитель РФ: ООО "Флюид-Лайн" Москва г, Большая Семёновская ул, д. 49, пом/эт/ком I/5/16.  </w:t>
      </w:r>
      <w:r w:rsidRPr="008444F0">
        <w:rPr>
          <w:szCs w:val="18"/>
          <w:lang w:val="en-US"/>
        </w:rPr>
        <w:t xml:space="preserve">8(495)984-41 00, </w:t>
      </w:r>
      <w:hyperlink r:id="rId12" w:history="1">
        <w:r w:rsidRPr="00601CD6">
          <w:rPr>
            <w:rStyle w:val="ab"/>
            <w:szCs w:val="18"/>
            <w:lang w:val="en-US"/>
          </w:rPr>
          <w:t>www.fluid-line.ru</w:t>
        </w:r>
      </w:hyperlink>
      <w:r w:rsidRPr="00DC6B0D">
        <w:rPr>
          <w:szCs w:val="18"/>
          <w:lang w:val="en-US"/>
        </w:rPr>
        <w:t>.</w:t>
      </w:r>
    </w:p>
    <w:p w14:paraId="1D499D5E" w14:textId="77777777" w:rsidR="002B1790" w:rsidRPr="00DC6B0D" w:rsidRDefault="002B1790" w:rsidP="002B1790">
      <w:pPr>
        <w:pStyle w:val="af6"/>
        <w:spacing w:before="0" w:after="0"/>
        <w:rPr>
          <w:szCs w:val="18"/>
          <w:lang w:val="en-US"/>
        </w:rPr>
      </w:pPr>
    </w:p>
    <w:p w14:paraId="2C26E06A" w14:textId="77777777" w:rsidR="002B1790" w:rsidRPr="008444F0" w:rsidRDefault="002B1790" w:rsidP="002B1790">
      <w:pPr>
        <w:pStyle w:val="af6"/>
        <w:spacing w:before="0" w:after="0"/>
        <w:rPr>
          <w:szCs w:val="18"/>
        </w:rPr>
      </w:pPr>
      <w:r w:rsidRPr="008444F0">
        <w:rPr>
          <w:szCs w:val="18"/>
        </w:rPr>
        <w:t>Предприятие</w:t>
      </w:r>
      <w:r w:rsidRPr="008444F0">
        <w:rPr>
          <w:szCs w:val="18"/>
          <w:lang w:val="en-US"/>
        </w:rPr>
        <w:t>-</w:t>
      </w:r>
      <w:r w:rsidRPr="008444F0">
        <w:rPr>
          <w:szCs w:val="18"/>
        </w:rPr>
        <w:t>изготовитель</w:t>
      </w:r>
      <w:r w:rsidRPr="008444F0">
        <w:rPr>
          <w:szCs w:val="18"/>
          <w:lang w:val="en-US"/>
        </w:rPr>
        <w:t xml:space="preserve">: «HY-LOK CORPORATION». №97, Noksansandan 27-ro Gangseo-Gu, Busan, Korea. </w:t>
      </w:r>
      <w:r w:rsidRPr="008444F0">
        <w:rPr>
          <w:szCs w:val="18"/>
        </w:rPr>
        <w:t>Телефон</w:t>
      </w:r>
      <w:r w:rsidRPr="008444F0">
        <w:rPr>
          <w:szCs w:val="18"/>
          <w:lang w:val="en-US"/>
        </w:rPr>
        <w:t xml:space="preserve">: +82 51 9700 800 </w:t>
      </w:r>
      <w:hyperlink r:id="rId13" w:history="1">
        <w:r w:rsidRPr="008444F0">
          <w:rPr>
            <w:rStyle w:val="ab"/>
            <w:rFonts w:eastAsia="Times New Roman" w:cs="Tahoma"/>
            <w:color w:val="auto"/>
            <w:szCs w:val="18"/>
            <w:u w:val="none"/>
            <w:lang w:val="en-US"/>
          </w:rPr>
          <w:t>www.hy-lok.com</w:t>
        </w:r>
      </w:hyperlink>
      <w:r>
        <w:rPr>
          <w:rStyle w:val="ab"/>
          <w:rFonts w:eastAsia="Times New Roman" w:cs="Tahoma"/>
          <w:szCs w:val="18"/>
        </w:rPr>
        <w:t>.</w:t>
      </w:r>
    </w:p>
    <w:p w14:paraId="6836FBAD" w14:textId="2CA21A0D" w:rsidR="004F0DEE" w:rsidRDefault="00047D98" w:rsidP="005B020F">
      <w:pPr>
        <w:pStyle w:val="1"/>
      </w:pPr>
      <w:r w:rsidRPr="000D6C90">
        <w:t>СЕРТИФИКАТЫ</w:t>
      </w:r>
    </w:p>
    <w:p w14:paraId="32E31709" w14:textId="77777777" w:rsidR="00F60182" w:rsidRDefault="00121CE6" w:rsidP="00F60182">
      <w:pPr>
        <w:pStyle w:val="ac"/>
      </w:pPr>
      <w:r>
        <w:t>Изделие соответствует требованиям:</w:t>
      </w:r>
    </w:p>
    <w:p w14:paraId="273B37FE" w14:textId="0D060140" w:rsidR="00F60182" w:rsidRDefault="009A7C30" w:rsidP="00F60182">
      <w:pPr>
        <w:pStyle w:val="ac"/>
        <w:numPr>
          <w:ilvl w:val="0"/>
          <w:numId w:val="21"/>
        </w:numPr>
      </w:pPr>
      <w:r>
        <w:t>Декларация о соответствии ТР ТС 032/2013 «О безопасности оборудования, работающего под избыточным давлением» ЕАЭС N RU Д-KR.РА01.В.38337/20 с 25.12.2020 по 24.12.2025</w:t>
      </w:r>
      <w:r w:rsidR="00121CE6">
        <w:t>;</w:t>
      </w:r>
    </w:p>
    <w:p w14:paraId="18F8C188" w14:textId="27B467A0" w:rsidR="00E06E1C" w:rsidRPr="000D6C90" w:rsidRDefault="009A7C30" w:rsidP="00F60182">
      <w:pPr>
        <w:pStyle w:val="ac"/>
        <w:numPr>
          <w:ilvl w:val="0"/>
          <w:numId w:val="21"/>
        </w:numPr>
      </w:pPr>
      <w:r>
        <w:t>Декларация о соответствии ТР ТС 010/2011 «О безопасности машин и оборудования» ЕАЭС N RU Д-KR.НХ37.В.08731/20 с 23.09.2020 по 22.09.2025</w:t>
      </w:r>
      <w:r w:rsidR="00047D98" w:rsidRPr="000D6C90">
        <w:t>.</w:t>
      </w:r>
    </w:p>
    <w:p w14:paraId="56E884A3" w14:textId="455DEF8E" w:rsidR="000B7624" w:rsidRPr="00C6107D" w:rsidRDefault="00B850D3" w:rsidP="00C6107D">
      <w:pPr>
        <w:pStyle w:val="1"/>
      </w:pPr>
      <w:r w:rsidRPr="00ED5F6B">
        <w:t>ОСНОВНЫЕ ХАРАКТЕРИСТИКИ И СТАНДАРТЫ ИЗГОТОВЛЕНИЯ</w:t>
      </w:r>
      <w:r w:rsidR="00FA47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E883A" wp14:editId="49E7C6EA">
                <wp:simplePos x="0" y="0"/>
                <wp:positionH relativeFrom="margin">
                  <wp:posOffset>1717040</wp:posOffset>
                </wp:positionH>
                <wp:positionV relativeFrom="paragraph">
                  <wp:posOffset>10795</wp:posOffset>
                </wp:positionV>
                <wp:extent cx="914400" cy="24765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9AA39" w14:textId="77777777" w:rsidR="00971DDA" w:rsidRDefault="00971DD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E6E883A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135.2pt;margin-top:.85pt;width:1in;height:19.5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" filled="f" stroked="f" strokeweight=".5pt">
                <v:textbox>
                  <w:txbxContent>
                    <w:p w14:paraId="4419AA39" w14:textId="77777777" w:rsidR="00971DDA" w:rsidRDefault="00971DDA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95"/>
        <w:gridCol w:w="2322"/>
      </w:tblGrid>
      <w:tr w:rsidR="00E20410" w:rsidRPr="00E20410" w14:paraId="7F13FCF5" w14:textId="77777777" w:rsidTr="00F60182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B6EBC" w14:textId="1CE2AAC1" w:rsidR="00E20410" w:rsidRPr="00E20410" w:rsidRDefault="00E20410" w:rsidP="00E20410">
            <w:pPr>
              <w:rPr>
                <w:szCs w:val="16"/>
              </w:rPr>
            </w:pPr>
            <w:bookmarkStart w:id="2" w:name="_Ref17964111"/>
            <w:r w:rsidRPr="00E20410">
              <w:rPr>
                <w:szCs w:val="16"/>
              </w:rPr>
              <w:t>Таблица </w:t>
            </w:r>
            <w:r w:rsidR="00B91BB7">
              <w:rPr>
                <w:szCs w:val="16"/>
              </w:rPr>
              <w:t>1</w:t>
            </w:r>
            <w:r w:rsidRPr="00E20410">
              <w:rPr>
                <w:szCs w:val="16"/>
              </w:rPr>
              <w:t> – Основные технические характеристики</w:t>
            </w:r>
            <w:bookmarkEnd w:id="2"/>
          </w:p>
        </w:tc>
      </w:tr>
      <w:tr w:rsidR="00293F08" w:rsidRPr="00E20410" w14:paraId="07AFD263" w14:textId="77777777" w:rsidTr="005077D8">
        <w:trPr>
          <w:cantSplit/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3AF7" w14:textId="55428635" w:rsidR="00293F08" w:rsidRPr="00293F08" w:rsidRDefault="00293F08" w:rsidP="00293F08">
            <w:pPr>
              <w:rPr>
                <w:szCs w:val="16"/>
              </w:rPr>
            </w:pPr>
            <w:bookmarkStart w:id="3" w:name="_Hlk132369156"/>
            <w:r w:rsidRPr="00293F08">
              <w:rPr>
                <w:szCs w:val="16"/>
              </w:rPr>
              <w:t xml:space="preserve">Условный проход, номинальный диаметр </w:t>
            </w:r>
            <w:r w:rsidRPr="00293F08">
              <w:rPr>
                <w:szCs w:val="16"/>
                <w:lang w:val="en-US"/>
              </w:rPr>
              <w:t>DN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E839" w14:textId="0BA09874" w:rsidR="00293F08" w:rsidRPr="00293F08" w:rsidRDefault="009A7C30" w:rsidP="004E669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293F08" w:rsidRPr="00293F08">
              <w:rPr>
                <w:szCs w:val="16"/>
              </w:rPr>
              <w:t xml:space="preserve"> мм</w:t>
            </w:r>
          </w:p>
        </w:tc>
      </w:tr>
      <w:tr w:rsidR="00293F08" w:rsidRPr="00E20410" w14:paraId="045730E3" w14:textId="77777777" w:rsidTr="005077D8">
        <w:trPr>
          <w:cantSplit/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E738" w14:textId="17E505F0" w:rsidR="00293F08" w:rsidRPr="00293F08" w:rsidRDefault="00293F08" w:rsidP="00293F08">
            <w:pPr>
              <w:rPr>
                <w:szCs w:val="16"/>
              </w:rPr>
            </w:pPr>
            <w:r w:rsidRPr="00293F08">
              <w:rPr>
                <w:szCs w:val="16"/>
              </w:rPr>
              <w:t>Коэф. пропускной способности Cv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4595" w14:textId="07B89E78" w:rsidR="00293F08" w:rsidRPr="00293F08" w:rsidRDefault="009A7C30" w:rsidP="004E669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0,84</w:t>
            </w:r>
          </w:p>
        </w:tc>
      </w:tr>
      <w:tr w:rsidR="00293F08" w:rsidRPr="00E20410" w14:paraId="2F705053" w14:textId="77777777" w:rsidTr="005077D8">
        <w:trPr>
          <w:cantSplit/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1A15" w14:textId="6D5F5F48" w:rsidR="00293F08" w:rsidRPr="00293F08" w:rsidRDefault="00293F08" w:rsidP="00293F08">
            <w:pPr>
              <w:rPr>
                <w:szCs w:val="16"/>
              </w:rPr>
            </w:pPr>
            <w:r w:rsidRPr="00293F08">
              <w:rPr>
                <w:szCs w:val="16"/>
              </w:rPr>
              <w:t>Присоединительные размеры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5225" w14:textId="2F730C38" w:rsidR="00293F08" w:rsidRPr="00293F08" w:rsidRDefault="009A7C30" w:rsidP="004E669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Hy-Lok 1/8’’</w:t>
            </w:r>
          </w:p>
        </w:tc>
      </w:tr>
      <w:tr w:rsidR="00293F08" w:rsidRPr="00E20410" w14:paraId="6F1C916D" w14:textId="77777777" w:rsidTr="005077D8">
        <w:trPr>
          <w:cantSplit/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55CD" w14:textId="679FDE6C" w:rsidR="00293F08" w:rsidRPr="00293F08" w:rsidRDefault="00293F08" w:rsidP="00293F08">
            <w:pPr>
              <w:rPr>
                <w:szCs w:val="16"/>
              </w:rPr>
            </w:pPr>
            <w:r w:rsidRPr="00293F08">
              <w:rPr>
                <w:szCs w:val="16"/>
              </w:rPr>
              <w:t>Присоединительные размеры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3E31" w14:textId="3A5B9AD9" w:rsidR="00293F08" w:rsidRPr="00293F08" w:rsidRDefault="009A7C30" w:rsidP="004E669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Hy-Lok 1/8’’</w:t>
            </w:r>
          </w:p>
        </w:tc>
      </w:tr>
      <w:tr w:rsidR="00A36EBC" w:rsidRPr="00E20410" w14:paraId="29CD06B3" w14:textId="77777777" w:rsidTr="005077D8">
        <w:trPr>
          <w:cantSplit/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F936" w14:textId="4D0380B4" w:rsidR="00A36EBC" w:rsidRPr="00293F08" w:rsidRDefault="00A36EBC" w:rsidP="00A36EBC">
            <w:pPr>
              <w:rPr>
                <w:szCs w:val="16"/>
              </w:rPr>
            </w:pPr>
            <w:r w:rsidRPr="00293F08">
              <w:rPr>
                <w:szCs w:val="16"/>
              </w:rPr>
              <w:t>Диапазон температур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54C6" w14:textId="4C81208E" w:rsidR="00A36EBC" w:rsidRPr="00293F08" w:rsidRDefault="00A36EBC" w:rsidP="00A36E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от -54°C до 232°C</w:t>
            </w:r>
          </w:p>
        </w:tc>
      </w:tr>
      <w:tr w:rsidR="00A36EBC" w:rsidRPr="00E20410" w14:paraId="18F67C23" w14:textId="77777777" w:rsidTr="005077D8">
        <w:trPr>
          <w:cantSplit/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C18B" w14:textId="2DFCFBFA" w:rsidR="00A36EBC" w:rsidRPr="00293F08" w:rsidRDefault="00A36EBC" w:rsidP="00A36EBC">
            <w:pPr>
              <w:rPr>
                <w:szCs w:val="16"/>
              </w:rPr>
            </w:pPr>
            <w:r w:rsidRPr="00293F08">
              <w:rPr>
                <w:szCs w:val="16"/>
              </w:rPr>
              <w:t>Максимальное рабочее давление, номинальное давление (PN)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B409" w14:textId="4FAA2A67" w:rsidR="00A36EBC" w:rsidRPr="00293F08" w:rsidRDefault="00A36EBC" w:rsidP="00A36E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206 бар</w:t>
            </w:r>
            <w:r w:rsidRPr="00293F08">
              <w:rPr>
                <w:szCs w:val="16"/>
                <w:lang w:val="en-US"/>
              </w:rPr>
              <w:t xml:space="preserve"> </w:t>
            </w:r>
            <w:r w:rsidRPr="00293F08">
              <w:rPr>
                <w:szCs w:val="16"/>
              </w:rPr>
              <w:t xml:space="preserve">при </w:t>
            </w:r>
            <w:r w:rsidRPr="00293F08">
              <w:rPr>
                <w:szCs w:val="16"/>
                <w:lang w:val="en-US"/>
              </w:rPr>
              <w:t>38 ºC</w:t>
            </w:r>
          </w:p>
        </w:tc>
      </w:tr>
      <w:tr w:rsidR="00A36EBC" w:rsidRPr="00E20410" w14:paraId="3541BE73" w14:textId="77777777" w:rsidTr="005077D8">
        <w:trPr>
          <w:cantSplit/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0D67" w14:textId="66D7CC63" w:rsidR="00A36EBC" w:rsidRPr="00293F08" w:rsidRDefault="00A36EBC" w:rsidP="00A36EBC">
            <w:pPr>
              <w:rPr>
                <w:szCs w:val="16"/>
              </w:rPr>
            </w:pPr>
            <w:r w:rsidRPr="00293F08">
              <w:rPr>
                <w:szCs w:val="16"/>
              </w:rPr>
              <w:t>Материал корпуса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0C39" w14:textId="2DB5D349" w:rsidR="00A36EBC" w:rsidRPr="00293F08" w:rsidRDefault="00A36EBC" w:rsidP="00A36EBC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S316</w:t>
            </w:r>
          </w:p>
        </w:tc>
      </w:tr>
      <w:tr w:rsidR="00A36EBC" w:rsidRPr="00E20410" w14:paraId="25EE98A9" w14:textId="77777777" w:rsidTr="005077D8">
        <w:trPr>
          <w:cantSplit/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1027" w14:textId="6605B65D" w:rsidR="00A36EBC" w:rsidRPr="00293F08" w:rsidRDefault="00A36EBC" w:rsidP="00A36EBC">
            <w:pPr>
              <w:rPr>
                <w:szCs w:val="16"/>
              </w:rPr>
            </w:pPr>
            <w:r w:rsidRPr="00293F08">
              <w:rPr>
                <w:szCs w:val="16"/>
              </w:rPr>
              <w:t>Материал седла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81DC" w14:textId="04175835" w:rsidR="00A36EBC" w:rsidRPr="00293F08" w:rsidRDefault="00A36EBC" w:rsidP="00A36EBC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</w:rPr>
              <w:t>PEEK</w:t>
            </w:r>
          </w:p>
        </w:tc>
      </w:tr>
      <w:tr w:rsidR="00A36EBC" w:rsidRPr="00E20410" w14:paraId="6E279197" w14:textId="77777777" w:rsidTr="005077D8">
        <w:trPr>
          <w:cantSplit/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46AA" w14:textId="55FD80FD" w:rsidR="00A36EBC" w:rsidRPr="00293F08" w:rsidRDefault="00A36EBC" w:rsidP="00A36EBC">
            <w:pPr>
              <w:rPr>
                <w:szCs w:val="16"/>
                <w:lang w:val="en-US"/>
              </w:rPr>
            </w:pPr>
            <w:r w:rsidRPr="00293F08">
              <w:rPr>
                <w:szCs w:val="16"/>
              </w:rPr>
              <w:t>Материал уплотнения сальника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B53B" w14:textId="1C01C6F8" w:rsidR="00A36EBC" w:rsidRPr="00293F08" w:rsidRDefault="00A36EBC" w:rsidP="00A36E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PTFE</w:t>
            </w:r>
          </w:p>
        </w:tc>
      </w:tr>
      <w:tr w:rsidR="00A36EBC" w:rsidRPr="00E20410" w14:paraId="16CF6590" w14:textId="77777777" w:rsidTr="005077D8">
        <w:trPr>
          <w:cantSplit/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431D" w14:textId="03A30D49" w:rsidR="00A36EBC" w:rsidRPr="00293F08" w:rsidRDefault="00A36EBC" w:rsidP="00A36EBC">
            <w:pPr>
              <w:rPr>
                <w:szCs w:val="16"/>
              </w:rPr>
            </w:pPr>
            <w:r w:rsidRPr="00293F08">
              <w:rPr>
                <w:szCs w:val="16"/>
              </w:rPr>
              <w:t>Материал уплотнения штуцеров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BA14" w14:textId="6E1E3DFA" w:rsidR="00A36EBC" w:rsidRPr="00293F08" w:rsidRDefault="00A36EBC" w:rsidP="00A36EB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PTFE</w:t>
            </w:r>
          </w:p>
        </w:tc>
      </w:tr>
      <w:tr w:rsidR="00A36EBC" w:rsidRPr="00E20410" w14:paraId="6B193C1F" w14:textId="77777777" w:rsidTr="005077D8">
        <w:trPr>
          <w:cantSplit/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060D" w14:textId="43166EAF" w:rsidR="00A36EBC" w:rsidRPr="00293F08" w:rsidRDefault="00A36EBC" w:rsidP="00A36EBC">
            <w:pPr>
              <w:rPr>
                <w:szCs w:val="16"/>
              </w:rPr>
            </w:pPr>
            <w:r w:rsidRPr="00293F08">
              <w:rPr>
                <w:szCs w:val="16"/>
              </w:rPr>
              <w:t>Масса изделия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F829" w14:textId="45F096A2" w:rsidR="00A36EBC" w:rsidRPr="00293F08" w:rsidRDefault="00A36EBC" w:rsidP="00A36EBC">
            <w:pPr>
              <w:jc w:val="center"/>
              <w:rPr>
                <w:szCs w:val="16"/>
              </w:rPr>
            </w:pPr>
            <w:r w:rsidRPr="00293F08">
              <w:rPr>
                <w:szCs w:val="16"/>
              </w:rPr>
              <w:t>не более 2 кг</w:t>
            </w:r>
          </w:p>
        </w:tc>
      </w:tr>
      <w:tr w:rsidR="00A36EBC" w:rsidRPr="00E20410" w14:paraId="6D9BB7D0" w14:textId="77777777" w:rsidTr="005077D8">
        <w:trPr>
          <w:cantSplit/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B8BF" w14:textId="08F33E08" w:rsidR="00A36EBC" w:rsidRPr="00293F08" w:rsidRDefault="00A36EBC" w:rsidP="00A36EBC">
            <w:pPr>
              <w:rPr>
                <w:szCs w:val="16"/>
              </w:rPr>
            </w:pPr>
            <w:r w:rsidRPr="00293F08">
              <w:rPr>
                <w:szCs w:val="16"/>
              </w:rPr>
              <w:t>Срок службы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5F17" w14:textId="6D9497A2" w:rsidR="00A36EBC" w:rsidRPr="00293F08" w:rsidRDefault="00A36EBC" w:rsidP="00A36EBC">
            <w:pPr>
              <w:jc w:val="center"/>
              <w:rPr>
                <w:szCs w:val="16"/>
              </w:rPr>
            </w:pPr>
            <w:r w:rsidRPr="00293F08">
              <w:rPr>
                <w:szCs w:val="16"/>
              </w:rPr>
              <w:t>не менее 10 лет</w:t>
            </w:r>
          </w:p>
        </w:tc>
      </w:tr>
      <w:tr w:rsidR="00A36EBC" w:rsidRPr="00E20410" w14:paraId="1D357481" w14:textId="77777777" w:rsidTr="005077D8">
        <w:trPr>
          <w:cantSplit/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49F" w14:textId="5D75389E" w:rsidR="00A36EBC" w:rsidRPr="00293F08" w:rsidRDefault="00A36EBC" w:rsidP="00A36EBC">
            <w:pPr>
              <w:rPr>
                <w:szCs w:val="16"/>
              </w:rPr>
            </w:pPr>
            <w:r w:rsidRPr="00293F08">
              <w:rPr>
                <w:szCs w:val="16"/>
              </w:rPr>
              <w:t>Ресурс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7DF9" w14:textId="64B3F724" w:rsidR="00A36EBC" w:rsidRPr="00293F08" w:rsidRDefault="00A36EBC" w:rsidP="00A36EBC">
            <w:pPr>
              <w:jc w:val="center"/>
              <w:rPr>
                <w:szCs w:val="16"/>
              </w:rPr>
            </w:pPr>
            <w:r w:rsidRPr="00293F08">
              <w:rPr>
                <w:szCs w:val="16"/>
              </w:rPr>
              <w:t>не менее 4000 циклов.</w:t>
            </w:r>
          </w:p>
        </w:tc>
      </w:tr>
      <w:tr w:rsidR="00A36EBC" w:rsidRPr="00E20410" w14:paraId="0279CFB6" w14:textId="77777777" w:rsidTr="005077D8">
        <w:trPr>
          <w:cantSplit/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6A1" w14:textId="04270C84" w:rsidR="00A36EBC" w:rsidRPr="00293F08" w:rsidRDefault="00A36EBC" w:rsidP="00A36EBC">
            <w:pPr>
              <w:rPr>
                <w:szCs w:val="16"/>
              </w:rPr>
            </w:pPr>
            <w:r w:rsidRPr="00293F08">
              <w:rPr>
                <w:szCs w:val="16"/>
              </w:rPr>
              <w:t>Вид привода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1EC" w14:textId="608C5CEF" w:rsidR="00A36EBC" w:rsidRPr="00293F08" w:rsidRDefault="00A36EBC" w:rsidP="00A36EBC">
            <w:pPr>
              <w:jc w:val="center"/>
              <w:rPr>
                <w:szCs w:val="16"/>
              </w:rPr>
            </w:pPr>
            <w:r w:rsidRPr="00293F08">
              <w:rPr>
                <w:szCs w:val="16"/>
              </w:rPr>
              <w:t>Привод отсутствует</w:t>
            </w:r>
          </w:p>
        </w:tc>
      </w:tr>
      <w:tr w:rsidR="00A36EBC" w:rsidRPr="00E20410" w14:paraId="1042FBED" w14:textId="77777777" w:rsidTr="005077D8">
        <w:trPr>
          <w:cantSplit/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90C" w14:textId="5ED72A03" w:rsidR="00A36EBC" w:rsidRDefault="00A36EBC" w:rsidP="00A36EBC">
            <w:pPr>
              <w:rPr>
                <w:szCs w:val="16"/>
              </w:rPr>
            </w:pPr>
            <w:r w:rsidRPr="00293F08">
              <w:rPr>
                <w:szCs w:val="16"/>
              </w:rPr>
              <w:t>Класс герметичности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074E" w14:textId="49FEE919" w:rsidR="00A36EBC" w:rsidRPr="00280B0E" w:rsidRDefault="00A36EBC" w:rsidP="00A36EBC">
            <w:pPr>
              <w:jc w:val="center"/>
              <w:rPr>
                <w:szCs w:val="16"/>
              </w:rPr>
            </w:pPr>
            <w:r w:rsidRPr="00293F08">
              <w:rPr>
                <w:szCs w:val="16"/>
              </w:rPr>
              <w:t>«А» по ГОСТ 9544-2015</w:t>
            </w:r>
          </w:p>
        </w:tc>
      </w:tr>
      <w:bookmarkEnd w:id="3"/>
    </w:tbl>
    <w:p w14:paraId="2D910290" w14:textId="181AB4DE" w:rsidR="00F22E79" w:rsidRDefault="00F22E79" w:rsidP="00F22E79">
      <w:pPr>
        <w:pStyle w:val="ae"/>
        <w:jc w:val="center"/>
      </w:pPr>
    </w:p>
    <w:p w14:paraId="2F1C09E2" w14:textId="77777777" w:rsidR="00F22E79" w:rsidRDefault="00F22E79" w:rsidP="00F22E79">
      <w:pPr>
        <w:pStyle w:val="ae"/>
        <w:jc w:val="center"/>
      </w:pPr>
    </w:p>
    <w:p w14:paraId="47910951" w14:textId="0C842364" w:rsidR="00F22E79" w:rsidRDefault="00F22E79" w:rsidP="00F60182">
      <w:pPr>
        <w:pStyle w:val="ae"/>
        <w:jc w:val="center"/>
      </w:pPr>
      <w:r>
        <w:rPr>
          <w:noProof/>
        </w:rPr>
        <w:drawing>
          <wp:inline distT="0" distB="0" distL="0" distR="0" wp14:anchorId="4340286B" wp14:editId="5D72CF58">
            <wp:extent cx="3567832" cy="2327564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271" cy="233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F349C" w14:textId="73D83B43" w:rsidR="00F60182" w:rsidRPr="00F60182" w:rsidRDefault="00F60182" w:rsidP="00F60182">
      <w:pPr>
        <w:jc w:val="center"/>
        <w:rPr>
          <w:rFonts w:cs="Tahoma"/>
          <w:sz w:val="12"/>
          <w:szCs w:val="18"/>
        </w:rPr>
      </w:pPr>
      <w:r>
        <w:rPr>
          <w:rFonts w:cs="Tahoma"/>
          <w:szCs w:val="16"/>
        </w:rPr>
        <w:t xml:space="preserve">Рисунок 1 – Устройство шарового крана серии </w:t>
      </w:r>
      <w:r w:rsidRPr="00F60182">
        <w:rPr>
          <w:rFonts w:cs="Tahoma"/>
          <w:szCs w:val="16"/>
        </w:rPr>
        <w:t>110</w:t>
      </w:r>
    </w:p>
    <w:p w14:paraId="4D2D92AE" w14:textId="77777777" w:rsidR="00F60182" w:rsidRDefault="00F60182" w:rsidP="00F60182">
      <w:pPr>
        <w:pStyle w:val="ae"/>
        <w:jc w:val="center"/>
      </w:pPr>
    </w:p>
    <w:p w14:paraId="3797E9BA" w14:textId="77777777" w:rsidR="00A54DB9" w:rsidRDefault="00A54DB9" w:rsidP="00A54DB9">
      <w:pPr>
        <w:pStyle w:val="1"/>
        <w:rPr>
          <w:rFonts w:cs="Times New Roman"/>
          <w:szCs w:val="18"/>
        </w:rPr>
      </w:pPr>
      <w:r w:rsidRPr="000B6D43">
        <w:rPr>
          <w:rFonts w:cs="Times New Roman"/>
          <w:szCs w:val="18"/>
        </w:rPr>
        <w:t>ПРИМЕР ПОДБОРА ЗАКАЗНОГО КОДА</w:t>
      </w:r>
    </w:p>
    <w:p w14:paraId="59EE61A1" w14:textId="77777777" w:rsidR="00A54DB9" w:rsidRPr="00954CF9" w:rsidRDefault="00A54DB9" w:rsidP="00A54DB9"/>
    <w:p w14:paraId="29244E42" w14:textId="77777777" w:rsidR="00A54DB9" w:rsidRPr="00013297" w:rsidRDefault="00A54DB9" w:rsidP="00A54DB9">
      <w:pPr>
        <w:jc w:val="left"/>
      </w:pPr>
      <w:bookmarkStart w:id="4" w:name="_Hlk132369361"/>
      <w:r w:rsidRPr="00013297">
        <w:rPr>
          <w:noProof/>
        </w:rPr>
        <w:drawing>
          <wp:inline distT="0" distB="0" distL="0" distR="0" wp14:anchorId="1BF3945F" wp14:editId="6A8FCE5C">
            <wp:extent cx="4165119" cy="2052084"/>
            <wp:effectExtent l="0" t="0" r="6985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533" cy="210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AFB9C" w14:textId="78CDEAC0" w:rsidR="00A54DB9" w:rsidRDefault="00A54DB9" w:rsidP="00A54DB9">
      <w:r w:rsidRPr="00013297">
        <w:t>*Пояснения: наличие первой буквы V в заказном коде не влияет на технические характеристики и размеры изделия.</w:t>
      </w:r>
      <w:bookmarkEnd w:id="4"/>
    </w:p>
    <w:p w14:paraId="575BA7E2" w14:textId="77777777" w:rsidR="00A54DB9" w:rsidRPr="000D6C90" w:rsidRDefault="00A54DB9" w:rsidP="00A54DB9">
      <w:pPr>
        <w:pStyle w:val="1"/>
      </w:pPr>
      <w:r w:rsidRPr="000D6C90">
        <w:t>КОМПЛЕКТНОСТЬ</w:t>
      </w:r>
    </w:p>
    <w:p w14:paraId="72447BF7" w14:textId="77777777" w:rsidR="00A54DB9" w:rsidRPr="000D6C90" w:rsidRDefault="00A54DB9" w:rsidP="00A54DB9">
      <w:pPr>
        <w:pStyle w:val="a3"/>
        <w:ind w:left="0"/>
        <w:rPr>
          <w:rFonts w:cs="Times New Roman"/>
          <w:szCs w:val="16"/>
        </w:rPr>
      </w:pPr>
      <w:r w:rsidRPr="000D6C90">
        <w:rPr>
          <w:rFonts w:cs="Times New Roman"/>
          <w:szCs w:val="16"/>
        </w:rPr>
        <w:t xml:space="preserve">Таблица </w:t>
      </w:r>
      <w:r>
        <w:rPr>
          <w:rFonts w:cs="Times New Roman"/>
          <w:szCs w:val="16"/>
        </w:rPr>
        <w:t>2</w:t>
      </w:r>
      <w:r w:rsidRPr="000D6C90">
        <w:rPr>
          <w:rFonts w:cs="Times New Roman"/>
          <w:szCs w:val="16"/>
        </w:rPr>
        <w:t xml:space="preserve"> – Комплект поставки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41"/>
        <w:gridCol w:w="2266"/>
      </w:tblGrid>
      <w:tr w:rsidR="00A54DB9" w:rsidRPr="000D6C90" w14:paraId="25031608" w14:textId="77777777" w:rsidTr="00C37071">
        <w:trPr>
          <w:trHeight w:val="227"/>
        </w:trPr>
        <w:tc>
          <w:tcPr>
            <w:tcW w:w="3311" w:type="pct"/>
            <w:shd w:val="clear" w:color="auto" w:fill="A6A6A6" w:themeFill="background1" w:themeFillShade="A6"/>
          </w:tcPr>
          <w:p w14:paraId="48549E07" w14:textId="77777777" w:rsidR="00A54DB9" w:rsidRPr="000D6C90" w:rsidRDefault="00A54DB9" w:rsidP="00C37071">
            <w:pPr>
              <w:pStyle w:val="af4"/>
            </w:pPr>
            <w:r w:rsidRPr="000D6C90">
              <w:t>Наименование</w:t>
            </w:r>
          </w:p>
        </w:tc>
        <w:tc>
          <w:tcPr>
            <w:tcW w:w="1689" w:type="pct"/>
            <w:shd w:val="clear" w:color="auto" w:fill="A6A6A6" w:themeFill="background1" w:themeFillShade="A6"/>
          </w:tcPr>
          <w:p w14:paraId="713F5093" w14:textId="77777777" w:rsidR="00A54DB9" w:rsidRPr="000D6C90" w:rsidRDefault="00A54DB9" w:rsidP="00C37071">
            <w:pPr>
              <w:pStyle w:val="af4"/>
              <w:jc w:val="center"/>
            </w:pPr>
            <w:r w:rsidRPr="000D6C90">
              <w:t>Количество</w:t>
            </w:r>
          </w:p>
        </w:tc>
      </w:tr>
      <w:tr w:rsidR="00A54DB9" w:rsidRPr="000D6C90" w14:paraId="49B90927" w14:textId="77777777" w:rsidTr="00C37071">
        <w:trPr>
          <w:trHeight w:val="227"/>
        </w:trPr>
        <w:tc>
          <w:tcPr>
            <w:tcW w:w="3311" w:type="pct"/>
          </w:tcPr>
          <w:p w14:paraId="027109DA" w14:textId="381CEE17" w:rsidR="00A54DB9" w:rsidRPr="00D86A55" w:rsidRDefault="00A36EBC" w:rsidP="00C37071">
            <w:pPr>
              <w:pStyle w:val="af4"/>
            </w:pPr>
            <w:r>
              <w:rPr>
                <w:shd w:val="clear" w:color="auto" w:fill="D9D9D9" w:themeFill="background1" w:themeFillShade="D9"/>
              </w:rPr>
              <w:t>BV-H-2T-PK</w:t>
            </w:r>
            <w:r w:rsidR="00A54DB9" w:rsidRPr="00D86A55">
              <w:rPr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1689" w:type="pct"/>
          </w:tcPr>
          <w:p w14:paraId="4593949C" w14:textId="595CDE09" w:rsidR="00A54DB9" w:rsidRPr="000D6C90" w:rsidRDefault="000C2419" w:rsidP="00C37071">
            <w:pPr>
              <w:pStyle w:val="af4"/>
              <w:jc w:val="center"/>
            </w:pPr>
            <w:r>
              <w:t>1</w:t>
            </w:r>
          </w:p>
        </w:tc>
      </w:tr>
      <w:tr w:rsidR="00A54DB9" w:rsidRPr="000D6C90" w14:paraId="4A5F0563" w14:textId="77777777" w:rsidTr="00C37071">
        <w:trPr>
          <w:trHeight w:val="227"/>
        </w:trPr>
        <w:tc>
          <w:tcPr>
            <w:tcW w:w="3311" w:type="pct"/>
          </w:tcPr>
          <w:p w14:paraId="5AA0FDE6" w14:textId="77777777" w:rsidR="00A54DB9" w:rsidRPr="000D6C90" w:rsidRDefault="00A54DB9" w:rsidP="00C37071">
            <w:pPr>
              <w:pStyle w:val="af4"/>
            </w:pPr>
            <w:r w:rsidRPr="000D6C90">
              <w:t>Паспорт</w:t>
            </w:r>
          </w:p>
        </w:tc>
        <w:tc>
          <w:tcPr>
            <w:tcW w:w="1689" w:type="pct"/>
          </w:tcPr>
          <w:p w14:paraId="6D394D7F" w14:textId="77777777" w:rsidR="00A54DB9" w:rsidRPr="000D6C90" w:rsidRDefault="00A54DB9" w:rsidP="00C37071">
            <w:pPr>
              <w:pStyle w:val="af4"/>
              <w:jc w:val="center"/>
            </w:pPr>
            <w:r w:rsidRPr="000D6C90">
              <w:t>1</w:t>
            </w:r>
          </w:p>
        </w:tc>
      </w:tr>
    </w:tbl>
    <w:p w14:paraId="0EB3CDCD" w14:textId="77777777" w:rsidR="00A54DB9" w:rsidRPr="00092F61" w:rsidRDefault="00A54DB9" w:rsidP="00A54DB9">
      <w:pPr>
        <w:rPr>
          <w:szCs w:val="24"/>
        </w:rPr>
      </w:pPr>
    </w:p>
    <w:p w14:paraId="4E373924" w14:textId="77777777" w:rsidR="00A54DB9" w:rsidRDefault="00A54DB9" w:rsidP="0099716C">
      <w:pPr>
        <w:pStyle w:val="a3"/>
        <w:ind w:left="0"/>
        <w:rPr>
          <w:rFonts w:cs="Times New Roman"/>
          <w:b/>
          <w:bCs/>
        </w:rPr>
      </w:pPr>
    </w:p>
    <w:p w14:paraId="2529A9CF" w14:textId="444E7950" w:rsidR="0099716C" w:rsidRPr="0012561A" w:rsidRDefault="0099716C" w:rsidP="0099716C">
      <w:pPr>
        <w:pStyle w:val="1"/>
        <w:rPr>
          <w:rFonts w:cs="Times New Roman"/>
          <w:szCs w:val="22"/>
        </w:rPr>
      </w:pPr>
      <w:r w:rsidRPr="000D6C90">
        <w:t xml:space="preserve">ГАБАРИТНЫЕ РАЗМЕРЫ </w:t>
      </w:r>
    </w:p>
    <w:p w14:paraId="01B8BAA6" w14:textId="77777777" w:rsidR="0099716C" w:rsidRPr="000B7624" w:rsidRDefault="0099716C" w:rsidP="0099716C">
      <w:pPr>
        <w:keepLines/>
        <w:jc w:val="center"/>
        <w:rPr>
          <w:b/>
          <w:noProof/>
        </w:rPr>
      </w:pPr>
      <w:r w:rsidRPr="000B7624">
        <w:rPr>
          <w:noProof/>
        </w:rPr>
        <w:drawing>
          <wp:inline distT="0" distB="0" distL="0" distR="0" wp14:anchorId="0B58AE58" wp14:editId="642527FB">
            <wp:extent cx="2998381" cy="1846331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21" cy="186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2ADA6" w14:textId="69E5B7E5" w:rsidR="002C41B5" w:rsidRDefault="0099716C" w:rsidP="002F5620">
      <w:pPr>
        <w:keepLines/>
        <w:spacing w:after="240"/>
        <w:jc w:val="center"/>
        <w:rPr>
          <w:rFonts w:cs="Times New Roman"/>
          <w:b/>
          <w:bCs/>
        </w:rPr>
      </w:pPr>
      <w:r w:rsidRPr="000B7624">
        <w:rPr>
          <w:noProof/>
        </w:rPr>
        <w:t>Рисунок </w:t>
      </w:r>
      <w:r>
        <w:rPr>
          <w:noProof/>
        </w:rPr>
        <w:t>2</w:t>
      </w:r>
      <w:r w:rsidRPr="000B7624">
        <w:rPr>
          <w:noProof/>
        </w:rPr>
        <w:t xml:space="preserve"> – Габаритные размеры шарового </w:t>
      </w:r>
      <w:r>
        <w:rPr>
          <w:noProof/>
        </w:rPr>
        <w:t xml:space="preserve">крана </w:t>
      </w:r>
      <w:r w:rsidRPr="000B7624">
        <w:rPr>
          <w:noProof/>
        </w:rPr>
        <w:t xml:space="preserve">серии </w:t>
      </w:r>
      <w:r>
        <w:rPr>
          <w:noProof/>
        </w:rPr>
        <w:t>110</w:t>
      </w:r>
    </w:p>
    <w:p w14:paraId="1FA90AD1" w14:textId="585E5C75" w:rsidR="00780FC8" w:rsidRPr="00780FC8" w:rsidRDefault="00780FC8" w:rsidP="00780FC8">
      <w:pPr>
        <w:keepLines/>
        <w:jc w:val="left"/>
        <w:rPr>
          <w:noProof/>
          <w:szCs w:val="16"/>
        </w:rPr>
      </w:pPr>
      <w:bookmarkStart w:id="5" w:name="_Hlk132369471"/>
      <w:r w:rsidRPr="00780FC8">
        <w:rPr>
          <w:noProof/>
          <w:szCs w:val="16"/>
        </w:rPr>
        <w:t xml:space="preserve">Таблица </w:t>
      </w:r>
      <w:r w:rsidR="00310BB8">
        <w:rPr>
          <w:noProof/>
          <w:szCs w:val="16"/>
        </w:rPr>
        <w:t>3</w:t>
      </w:r>
      <w:r w:rsidRPr="00780FC8">
        <w:rPr>
          <w:noProof/>
          <w:szCs w:val="16"/>
        </w:rPr>
        <w:t xml:space="preserve"> – Таблица размеров, шаровой кран серии </w:t>
      </w:r>
      <w:r w:rsidR="00C00F17">
        <w:rPr>
          <w:noProof/>
          <w:szCs w:val="16"/>
        </w:rPr>
        <w:t>110</w:t>
      </w: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583"/>
        <w:gridCol w:w="583"/>
        <w:gridCol w:w="1639"/>
        <w:gridCol w:w="584"/>
        <w:gridCol w:w="584"/>
        <w:gridCol w:w="584"/>
        <w:gridCol w:w="586"/>
        <w:gridCol w:w="584"/>
      </w:tblGrid>
      <w:tr w:rsidR="00224F3E" w:rsidRPr="00780FC8" w14:paraId="7CA87E41" w14:textId="77777777" w:rsidTr="00224F3E">
        <w:trPr>
          <w:trHeight w:val="20"/>
        </w:trPr>
        <w:tc>
          <w:tcPr>
            <w:tcW w:w="731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6A6A6" w:themeFill="background1" w:themeFillShade="A6"/>
            <w:vAlign w:val="center"/>
            <w:hideMark/>
          </w:tcPr>
          <w:p w14:paraId="3310B38B" w14:textId="77777777" w:rsidR="00224F3E" w:rsidRPr="00EB3024" w:rsidRDefault="00224F3E" w:rsidP="00EB3024">
            <w:pPr>
              <w:keepLines/>
              <w:jc w:val="center"/>
              <w:rPr>
                <w:rFonts w:cs="Tahoma"/>
                <w:b/>
                <w:noProof/>
                <w:sz w:val="14"/>
                <w:szCs w:val="14"/>
                <w:lang w:val="en-US"/>
              </w:rPr>
            </w:pPr>
            <w:bookmarkStart w:id="6" w:name="_Hlk131605279"/>
            <w:r w:rsidRPr="00EB3024">
              <w:rPr>
                <w:rFonts w:cs="Tahoma"/>
                <w:b/>
                <w:noProof/>
                <w:sz w:val="14"/>
                <w:szCs w:val="14"/>
                <w:lang w:val="en-US"/>
              </w:rPr>
              <w:t>Заказной код</w:t>
            </w:r>
          </w:p>
        </w:tc>
        <w:tc>
          <w:tcPr>
            <w:tcW w:w="435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6A6A6" w:themeFill="background1" w:themeFillShade="A6"/>
            <w:vAlign w:val="center"/>
            <w:hideMark/>
          </w:tcPr>
          <w:p w14:paraId="22C49724" w14:textId="77777777" w:rsidR="00224F3E" w:rsidRPr="00EB3024" w:rsidRDefault="00224F3E" w:rsidP="00EB3024">
            <w:pPr>
              <w:keepLines/>
              <w:jc w:val="center"/>
              <w:rPr>
                <w:rFonts w:cs="Tahoma"/>
                <w:b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b/>
                <w:noProof/>
                <w:sz w:val="14"/>
                <w:szCs w:val="14"/>
                <w:lang w:val="en-US"/>
              </w:rPr>
              <w:t>Ду, мм</w:t>
            </w:r>
          </w:p>
        </w:tc>
        <w:tc>
          <w:tcPr>
            <w:tcW w:w="435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6A6A6" w:themeFill="background1" w:themeFillShade="A6"/>
            <w:vAlign w:val="center"/>
            <w:hideMark/>
          </w:tcPr>
          <w:p w14:paraId="6AE70A08" w14:textId="77777777" w:rsidR="00224F3E" w:rsidRPr="00EB3024" w:rsidRDefault="00224F3E" w:rsidP="00EB3024">
            <w:pPr>
              <w:keepLines/>
              <w:jc w:val="center"/>
              <w:rPr>
                <w:rFonts w:cs="Tahoma"/>
                <w:b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b/>
                <w:noProof/>
                <w:sz w:val="14"/>
                <w:szCs w:val="14"/>
                <w:lang w:val="en-US"/>
              </w:rPr>
              <w:t>Cv*</w:t>
            </w:r>
          </w:p>
        </w:tc>
        <w:tc>
          <w:tcPr>
            <w:tcW w:w="1222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6A6A6" w:themeFill="background1" w:themeFillShade="A6"/>
            <w:vAlign w:val="center"/>
            <w:hideMark/>
          </w:tcPr>
          <w:p w14:paraId="3C78B976" w14:textId="77777777" w:rsidR="00224F3E" w:rsidRPr="00EB3024" w:rsidRDefault="00224F3E" w:rsidP="00EB3024">
            <w:pPr>
              <w:keepLines/>
              <w:jc w:val="center"/>
              <w:rPr>
                <w:rFonts w:cs="Tahoma"/>
                <w:b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b/>
                <w:noProof/>
                <w:sz w:val="14"/>
                <w:szCs w:val="14"/>
                <w:lang w:val="en-US"/>
              </w:rPr>
              <w:t>Подсоединения</w:t>
            </w:r>
          </w:p>
        </w:tc>
        <w:tc>
          <w:tcPr>
            <w:tcW w:w="1742" w:type="pct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6A6A6" w:themeFill="background1" w:themeFillShade="A6"/>
            <w:vAlign w:val="center"/>
            <w:hideMark/>
          </w:tcPr>
          <w:p w14:paraId="7E6FB4B6" w14:textId="77777777" w:rsidR="00224F3E" w:rsidRPr="00EB3024" w:rsidRDefault="00224F3E" w:rsidP="00EB3024">
            <w:pPr>
              <w:keepLines/>
              <w:jc w:val="center"/>
              <w:rPr>
                <w:rFonts w:cs="Tahoma"/>
                <w:b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b/>
                <w:noProof/>
                <w:sz w:val="14"/>
                <w:szCs w:val="14"/>
                <w:lang w:val="en-US"/>
              </w:rPr>
              <w:t>Размеры, мм</w:t>
            </w:r>
          </w:p>
        </w:tc>
        <w:tc>
          <w:tcPr>
            <w:tcW w:w="435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6A6A6" w:themeFill="background1" w:themeFillShade="A6"/>
            <w:vAlign w:val="center"/>
            <w:hideMark/>
          </w:tcPr>
          <w:p w14:paraId="1E74A9F2" w14:textId="77777777" w:rsidR="00224F3E" w:rsidRPr="00EB3024" w:rsidRDefault="00224F3E" w:rsidP="00EB3024">
            <w:pPr>
              <w:keepLines/>
              <w:jc w:val="center"/>
              <w:rPr>
                <w:rFonts w:cs="Tahoma"/>
                <w:b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b/>
                <w:noProof/>
                <w:sz w:val="14"/>
                <w:szCs w:val="14"/>
                <w:lang w:val="en-US"/>
              </w:rPr>
              <w:t>Вес, кг</w:t>
            </w:r>
          </w:p>
        </w:tc>
      </w:tr>
      <w:tr w:rsidR="00224F3E" w:rsidRPr="00780FC8" w14:paraId="548D5121" w14:textId="77777777" w:rsidTr="00224F3E">
        <w:trPr>
          <w:trHeight w:val="20"/>
        </w:trPr>
        <w:tc>
          <w:tcPr>
            <w:tcW w:w="731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  <w:vAlign w:val="center"/>
            <w:hideMark/>
          </w:tcPr>
          <w:p w14:paraId="67007F8B" w14:textId="77777777" w:rsidR="00224F3E" w:rsidRPr="00EB3024" w:rsidRDefault="00224F3E" w:rsidP="00EB3024">
            <w:pPr>
              <w:keepLines/>
              <w:jc w:val="center"/>
              <w:rPr>
                <w:rFonts w:cs="Tahoma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  <w:vAlign w:val="center"/>
            <w:hideMark/>
          </w:tcPr>
          <w:p w14:paraId="1929E21F" w14:textId="77777777" w:rsidR="00224F3E" w:rsidRPr="00EB3024" w:rsidRDefault="00224F3E" w:rsidP="00EB3024">
            <w:pPr>
              <w:keepLines/>
              <w:jc w:val="center"/>
              <w:rPr>
                <w:rFonts w:cs="Tahoma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  <w:vAlign w:val="center"/>
            <w:hideMark/>
          </w:tcPr>
          <w:p w14:paraId="76D484F1" w14:textId="77777777" w:rsidR="00224F3E" w:rsidRPr="00EB3024" w:rsidRDefault="00224F3E" w:rsidP="00EB3024">
            <w:pPr>
              <w:keepLines/>
              <w:jc w:val="center"/>
              <w:rPr>
                <w:rFonts w:cs="Tahoma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222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  <w:vAlign w:val="center"/>
            <w:hideMark/>
          </w:tcPr>
          <w:p w14:paraId="51FD0EE8" w14:textId="77777777" w:rsidR="00224F3E" w:rsidRPr="00EB3024" w:rsidRDefault="00224F3E" w:rsidP="00EB3024">
            <w:pPr>
              <w:keepLines/>
              <w:jc w:val="center"/>
              <w:rPr>
                <w:rFonts w:cs="Tahoma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6A6A6" w:themeFill="background1" w:themeFillShade="A6"/>
            <w:vAlign w:val="center"/>
            <w:hideMark/>
          </w:tcPr>
          <w:p w14:paraId="7431AFC6" w14:textId="77777777" w:rsidR="00224F3E" w:rsidRPr="00EB3024" w:rsidRDefault="00224F3E" w:rsidP="00EB3024">
            <w:pPr>
              <w:keepLines/>
              <w:jc w:val="center"/>
              <w:rPr>
                <w:rFonts w:cs="Tahoma"/>
                <w:b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b/>
                <w:noProof/>
                <w:sz w:val="14"/>
                <w:szCs w:val="14"/>
                <w:lang w:val="en-US"/>
              </w:rPr>
              <w:t>A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6A6A6" w:themeFill="background1" w:themeFillShade="A6"/>
            <w:vAlign w:val="center"/>
            <w:hideMark/>
          </w:tcPr>
          <w:p w14:paraId="31312270" w14:textId="77777777" w:rsidR="00224F3E" w:rsidRPr="00EB3024" w:rsidRDefault="00224F3E" w:rsidP="00EB3024">
            <w:pPr>
              <w:keepLines/>
              <w:jc w:val="center"/>
              <w:rPr>
                <w:rFonts w:cs="Tahoma"/>
                <w:b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b/>
                <w:noProof/>
                <w:sz w:val="14"/>
                <w:szCs w:val="14"/>
                <w:lang w:val="en-US"/>
              </w:rPr>
              <w:t>B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6A6A6" w:themeFill="background1" w:themeFillShade="A6"/>
            <w:vAlign w:val="center"/>
            <w:hideMark/>
          </w:tcPr>
          <w:p w14:paraId="4502DE8E" w14:textId="77777777" w:rsidR="00224F3E" w:rsidRPr="00EB3024" w:rsidRDefault="00224F3E" w:rsidP="00EB3024">
            <w:pPr>
              <w:keepLines/>
              <w:jc w:val="center"/>
              <w:rPr>
                <w:rFonts w:cs="Tahoma"/>
                <w:b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b/>
                <w:noProof/>
                <w:sz w:val="14"/>
                <w:szCs w:val="14"/>
                <w:lang w:val="en-US"/>
              </w:rPr>
              <w:t>C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6A6A6" w:themeFill="background1" w:themeFillShade="A6"/>
            <w:vAlign w:val="center"/>
            <w:hideMark/>
          </w:tcPr>
          <w:p w14:paraId="1A20CC73" w14:textId="77777777" w:rsidR="00224F3E" w:rsidRPr="00EB3024" w:rsidRDefault="00224F3E" w:rsidP="00EB3024">
            <w:pPr>
              <w:keepLines/>
              <w:jc w:val="center"/>
              <w:rPr>
                <w:rFonts w:cs="Tahoma"/>
                <w:b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b/>
                <w:noProof/>
                <w:sz w:val="14"/>
                <w:szCs w:val="14"/>
                <w:lang w:val="en-US"/>
              </w:rPr>
              <w:t>D</w:t>
            </w:r>
          </w:p>
        </w:tc>
        <w:tc>
          <w:tcPr>
            <w:tcW w:w="435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  <w:vAlign w:val="center"/>
          </w:tcPr>
          <w:p w14:paraId="7750099A" w14:textId="77777777" w:rsidR="00224F3E" w:rsidRPr="00EB3024" w:rsidRDefault="00224F3E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</w:p>
        </w:tc>
      </w:tr>
      <w:tr w:rsidR="00780FC8" w:rsidRPr="00780FC8" w14:paraId="6134C40F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C6E465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BV-H – 3M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8C5769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C0223A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1E5C3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3мм Hy-Lok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C56E31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74.5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214C6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29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17DF0E7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15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8F98C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58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E4A903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0.10</w:t>
            </w:r>
          </w:p>
        </w:tc>
      </w:tr>
      <w:tr w:rsidR="00B02448" w:rsidRPr="00780FC8" w14:paraId="407BF6EF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05269E9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BV-H – 2T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4B5F027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42CAE03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7C083B8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1/8” Hy-Lok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62DF8D11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74.5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533B0D9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29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1B144F59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15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7534CCF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58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05A906F1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0.10</w:t>
            </w:r>
          </w:p>
        </w:tc>
      </w:tr>
      <w:tr w:rsidR="00780FC8" w:rsidRPr="00780FC8" w14:paraId="3120A9F8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EBD0F2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BV-H – 6M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FC482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A69D8E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0.84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9B3586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6мм Hy-Lok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054627C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79.5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52DF73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31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65325A7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17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ED8609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60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FD7FE7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0.13</w:t>
            </w:r>
          </w:p>
        </w:tc>
      </w:tr>
      <w:tr w:rsidR="00B02448" w:rsidRPr="00780FC8" w14:paraId="6488179A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D255C0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BV-H – 4T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2D4900B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64AE3E5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0.84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0B9A1D6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1/4” Hy-Lok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2666F5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79.5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1ECAAA5C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31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5FF65D04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17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095B5B3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60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10C8058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0.13</w:t>
            </w:r>
          </w:p>
        </w:tc>
      </w:tr>
      <w:tr w:rsidR="00780FC8" w:rsidRPr="00780FC8" w14:paraId="07FEF0B4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3FE64C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BV-F – 4N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16E285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A0DCACC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0.84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29DB5C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1/4” NPT внутренняя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6D13DC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40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43CB219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31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892DA4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17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A8CE2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60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F8DB3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0.07</w:t>
            </w:r>
          </w:p>
        </w:tc>
      </w:tr>
      <w:tr w:rsidR="00B02448" w:rsidRPr="00780FC8" w14:paraId="399089D3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5A64D87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BV-F – 4G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69D069F3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7B7D75A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0.84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17167FF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1/4” BSPP внутренняя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55384F3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40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6C44EAE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31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2AF51AB4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17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180E436F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60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763DBD3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0.07</w:t>
            </w:r>
          </w:p>
        </w:tc>
      </w:tr>
      <w:tr w:rsidR="00780FC8" w:rsidRPr="00780FC8" w14:paraId="395C50F0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0428F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BV-H – 10M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FA43FE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7.5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B3384C3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4.20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279078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10мм Hy-Lok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21B176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90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FA1CE4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40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D73BF3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20.6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7C05D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80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7CC1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0.22</w:t>
            </w:r>
          </w:p>
        </w:tc>
      </w:tr>
      <w:tr w:rsidR="00B02448" w:rsidRPr="00780FC8" w14:paraId="74FDAF74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2599D9D6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BV-H – 6T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1A46A7A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7.5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2399B0D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4.20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5A23054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3/8” Hy-Lok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0C8E12F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90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17B5578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40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38AA31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20.6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689FF35C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80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5B48053C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0.22</w:t>
            </w:r>
          </w:p>
        </w:tc>
      </w:tr>
      <w:tr w:rsidR="00780FC8" w:rsidRPr="00780FC8" w14:paraId="4D25B80C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40DB1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BV-F – 6N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A22EFF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7.5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95D411C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4.20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997893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3/8” NPT внутренняя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578E099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45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4D1596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40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D420AB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20.6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A0CAB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80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88CD073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0.13</w:t>
            </w:r>
          </w:p>
        </w:tc>
      </w:tr>
      <w:tr w:rsidR="00B02448" w:rsidRPr="00780FC8" w14:paraId="5AED5DFF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B12905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BV-H – 12M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5237DCE7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9.0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422637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6.50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764E5BA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12мм Hy-Lok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71F72A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99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C7D7DA7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42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054A507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27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0EFE25E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80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6FFB5C7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0.34</w:t>
            </w:r>
          </w:p>
        </w:tc>
      </w:tr>
      <w:tr w:rsidR="00780FC8" w:rsidRPr="00780FC8" w14:paraId="3248188B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3BDD2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BV-H – 8T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69FC8A8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9.0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E1A44F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6.50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D6924EC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1/2” Hy-Lok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5BA2A6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99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F8B15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42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B92CB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27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F5C3A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80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5F763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0.34</w:t>
            </w:r>
          </w:p>
        </w:tc>
      </w:tr>
      <w:tr w:rsidR="00B02448" w:rsidRPr="00780FC8" w14:paraId="0085A20D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12E2552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BV-F – 8N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0FEA8088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9.0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251AB7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6.50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022AACD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1/2” NPT внутренняя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A35CD69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54.5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D16010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42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10331A48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27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1383E55F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80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6031D3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0.21</w:t>
            </w:r>
          </w:p>
        </w:tc>
      </w:tr>
      <w:tr w:rsidR="00780FC8" w:rsidRPr="00780FC8" w14:paraId="3E2053BF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A68DF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BV-F – 8G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DA1DE68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9.0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5DE034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6.5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31760F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1/2” BSPP внутренняя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18AC77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54.5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412462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42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194849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27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0F712B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80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1964D4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0.21</w:t>
            </w:r>
          </w:p>
        </w:tc>
      </w:tr>
      <w:tr w:rsidR="00B02448" w:rsidRPr="00780FC8" w14:paraId="543DBA68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793998E1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BV-H – 16M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1AAEF6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12.5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05AFA32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8.00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E11F8D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16мм Hy-Lok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528501E3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109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53A645D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51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2CD33EC6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32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F1C05B3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100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11380B7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0.49</w:t>
            </w:r>
          </w:p>
        </w:tc>
      </w:tr>
      <w:tr w:rsidR="00780FC8" w:rsidRPr="00780FC8" w14:paraId="1305307F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24FE06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BV-H – 10T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93208A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12.5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825AF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8.00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E871F9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5/8” Hy-Lok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6938C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109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5B4ADB3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51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78595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32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08F424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100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8ADB2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0.49</w:t>
            </w:r>
          </w:p>
        </w:tc>
      </w:tr>
      <w:tr w:rsidR="00B02448" w:rsidRPr="00780FC8" w14:paraId="34995752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92231C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BV-F – 12N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FDBAD1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12.5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698C9F2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8.00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52C36E4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3/4” NPT внутренняя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2E6B112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61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5C7D0FA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51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4CF673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32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63B897F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100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BAB4596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0.33</w:t>
            </w:r>
          </w:p>
        </w:tc>
      </w:tr>
      <w:tr w:rsidR="00780FC8" w:rsidRPr="00780FC8" w14:paraId="5A1954C0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B7B7B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BV-F – 12G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10841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12.5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CA7087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8.00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EFDA9D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3/4” BSPP внутренняя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46924F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61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BC4111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51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19168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32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A80E093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100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344A7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0.33</w:t>
            </w:r>
          </w:p>
        </w:tc>
      </w:tr>
      <w:tr w:rsidR="00B02448" w:rsidRPr="00780FC8" w14:paraId="0E4BA659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18D53979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BV-H – 12T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70A83C4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12.5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796DC181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8.00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02A560C3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3/4” Hy-Lok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1D7DC5B9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110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7D171C7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51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7AAC7618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32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53B67A3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100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1303A7D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0.57</w:t>
            </w:r>
          </w:p>
        </w:tc>
      </w:tr>
      <w:tr w:rsidR="00780FC8" w:rsidRPr="00780FC8" w14:paraId="4466F044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396EB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BV-H – 16T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15A0A4C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16.0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649E3F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25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BBA88B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1” Hy-Lok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E1AB69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134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1DC3D0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91D7AB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38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F9F4E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100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236339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0.85</w:t>
            </w:r>
          </w:p>
        </w:tc>
      </w:tr>
      <w:tr w:rsidR="00B02448" w:rsidRPr="00780FC8" w14:paraId="0C68F667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C1C3F9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BV-F – 16N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22BF4F81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16.0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2059D9B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25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200F5E7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1” NPT внутренняя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69E664E6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76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6B9BE6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5ECAFA2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38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2BEC21A8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100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1CD4024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0.60</w:t>
            </w:r>
          </w:p>
        </w:tc>
      </w:tr>
      <w:tr w:rsidR="00780FC8" w:rsidRPr="00780FC8" w14:paraId="130C13EC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1C18A43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BV-F – 16G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1F2B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16.0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28860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25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A9D16C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1” BSPP внутренняя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3D5C7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76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2BD2051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C8D81E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38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BDDA94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100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77412C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0.60</w:t>
            </w:r>
          </w:p>
        </w:tc>
      </w:tr>
      <w:tr w:rsidR="00B02448" w:rsidRPr="00780FC8" w14:paraId="4E6F1946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5164FD9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BV-H – 18M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2A61F7FB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12.5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0B731567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8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5908D341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18мм Hy-Lok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29D3F5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110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25943843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51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23F30A4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32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0D39D64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100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7EDF0FD3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0.33</w:t>
            </w:r>
          </w:p>
        </w:tc>
      </w:tr>
      <w:tr w:rsidR="00780FC8" w:rsidRPr="00780FC8" w14:paraId="0DBF8339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7296394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BV-H – 25M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9DDF3B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16.0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2DC84BC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25</w:t>
            </w: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0DCE96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25мм Hy-Lok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5F3DF3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134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C78BB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D48991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38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524FEF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100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756F34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0.85</w:t>
            </w:r>
          </w:p>
        </w:tc>
      </w:tr>
      <w:tr w:rsidR="00B02448" w:rsidRPr="00780FC8" w14:paraId="6EA9E828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0719DD6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BV-F – 20N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06506F86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21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56D321C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7CC293D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 1/4’’ NPT внутренняя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FADCDA8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89.0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59B7954C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65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72E77AB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50.0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355AE2B2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151.0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7AB78D0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0.90</w:t>
            </w:r>
          </w:p>
        </w:tc>
      </w:tr>
      <w:tr w:rsidR="00780FC8" w:rsidRPr="00780FC8" w14:paraId="71A8511F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3C43B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BV-F – 24N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FF7138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24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BA736B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EB5F0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 1/2’’ NPT внутренняя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AA5BA1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95.0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A89E429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68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702ED54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55.0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57BA0F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148.5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89A5BF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1.10</w:t>
            </w:r>
          </w:p>
        </w:tc>
      </w:tr>
      <w:tr w:rsidR="00B02448" w:rsidRPr="00780FC8" w14:paraId="259D27E1" w14:textId="77777777" w:rsidTr="00224F3E">
        <w:trPr>
          <w:trHeight w:val="20"/>
        </w:trPr>
        <w:tc>
          <w:tcPr>
            <w:tcW w:w="73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613D1011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BV-F – 32N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7E9E351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32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16688AAE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22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439CF37A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2’’ NPT внутренняя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773566FC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110.0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56BCBF51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73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22046450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70.0</w:t>
            </w:r>
          </w:p>
        </w:tc>
        <w:tc>
          <w:tcPr>
            <w:tcW w:w="43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1D891B65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144.0</w:t>
            </w:r>
          </w:p>
        </w:tc>
        <w:tc>
          <w:tcPr>
            <w:tcW w:w="4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  <w:hideMark/>
          </w:tcPr>
          <w:p w14:paraId="2FECAC5D" w14:textId="77777777" w:rsidR="00780FC8" w:rsidRPr="00EB3024" w:rsidRDefault="00780FC8" w:rsidP="00EB3024">
            <w:pPr>
              <w:keepLines/>
              <w:jc w:val="center"/>
              <w:rPr>
                <w:rFonts w:cs="Tahoma"/>
                <w:noProof/>
                <w:sz w:val="14"/>
                <w:szCs w:val="14"/>
                <w:lang w:val="en-US"/>
              </w:rPr>
            </w:pPr>
            <w:r w:rsidRPr="00EB3024">
              <w:rPr>
                <w:rFonts w:cs="Tahoma"/>
                <w:noProof/>
                <w:sz w:val="14"/>
                <w:szCs w:val="14"/>
                <w:lang w:val="en-US"/>
              </w:rPr>
              <w:t>2.00</w:t>
            </w:r>
          </w:p>
        </w:tc>
      </w:tr>
    </w:tbl>
    <w:bookmarkEnd w:id="5"/>
    <w:bookmarkEnd w:id="6"/>
    <w:p w14:paraId="7829C0D8" w14:textId="2CCCA907" w:rsidR="00563B94" w:rsidRDefault="00092F61" w:rsidP="00092F61">
      <w:pPr>
        <w:keepLines/>
        <w:rPr>
          <w:szCs w:val="24"/>
        </w:rPr>
      </w:pPr>
      <w:r>
        <w:rPr>
          <w:szCs w:val="24"/>
        </w:rPr>
        <w:t xml:space="preserve">Примечание: наличие буквы </w:t>
      </w:r>
      <w:r>
        <w:rPr>
          <w:szCs w:val="24"/>
          <w:lang w:val="en-US"/>
        </w:rPr>
        <w:t>V</w:t>
      </w:r>
      <w:r w:rsidRPr="00092F61">
        <w:rPr>
          <w:szCs w:val="24"/>
        </w:rPr>
        <w:t xml:space="preserve"> </w:t>
      </w:r>
      <w:r>
        <w:rPr>
          <w:szCs w:val="24"/>
        </w:rPr>
        <w:t>в заказном коде не влияет на характеристики изделия.</w:t>
      </w:r>
    </w:p>
    <w:p w14:paraId="5C0F5CC8" w14:textId="77777777" w:rsidR="00A54DB9" w:rsidRPr="000D6C90" w:rsidRDefault="00A54DB9" w:rsidP="00A54DB9">
      <w:pPr>
        <w:pStyle w:val="1"/>
      </w:pPr>
      <w:r w:rsidRPr="000D6C90">
        <w:lastRenderedPageBreak/>
        <w:t>ГАРАНТИИ ПОСТАВЩИКА</w:t>
      </w:r>
    </w:p>
    <w:p w14:paraId="546741DE" w14:textId="77777777" w:rsidR="00A54DB9" w:rsidRDefault="00A54DB9" w:rsidP="00A54DB9">
      <w:pPr>
        <w:pStyle w:val="a3"/>
        <w:ind w:left="0"/>
        <w:rPr>
          <w:rFonts w:cs="Times New Roman"/>
          <w:b/>
          <w:bCs/>
        </w:rPr>
      </w:pPr>
      <w:r w:rsidRPr="000D6C90">
        <w:rPr>
          <w:rFonts w:cs="Times New Roman"/>
          <w:szCs w:val="16"/>
        </w:rPr>
        <w:t>Гарантийный срок эксплуатации – 12 месяцев со дня ввода в эксплуатацию, но не более 18 месяцев с момента отгрузки.</w:t>
      </w:r>
      <w:r w:rsidRPr="00811F1B">
        <w:rPr>
          <w:rFonts w:cs="Times New Roman"/>
          <w:b/>
          <w:bCs/>
        </w:rPr>
        <w:t xml:space="preserve"> </w:t>
      </w:r>
    </w:p>
    <w:p w14:paraId="427D4D68" w14:textId="77777777" w:rsidR="00A54DB9" w:rsidRDefault="00A54DB9" w:rsidP="00092F61">
      <w:pPr>
        <w:keepLines/>
        <w:rPr>
          <w:szCs w:val="24"/>
        </w:rPr>
      </w:pPr>
    </w:p>
    <w:sectPr w:rsidR="00A54DB9" w:rsidSect="006B2DD1">
      <w:footerReference w:type="even" r:id="rId17"/>
      <w:footerReference w:type="default" r:id="rId18"/>
      <w:pgSz w:w="8419" w:h="11906" w:orient="landscape" w:code="9"/>
      <w:pgMar w:top="851" w:right="851" w:bottom="680" w:left="851" w:header="454" w:footer="454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80F13" w14:textId="77777777" w:rsidR="00A71E3D" w:rsidRDefault="00A71E3D" w:rsidP="00781A80">
      <w:pPr>
        <w:pStyle w:val="a3"/>
      </w:pPr>
      <w:r>
        <w:separator/>
      </w:r>
    </w:p>
  </w:endnote>
  <w:endnote w:type="continuationSeparator" w:id="0">
    <w:p w14:paraId="1BDD3D40" w14:textId="77777777" w:rsidR="00A71E3D" w:rsidRDefault="00A71E3D" w:rsidP="00781A8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814604"/>
      <w:docPartObj>
        <w:docPartGallery w:val="Page Numbers (Bottom of Page)"/>
        <w:docPartUnique/>
      </w:docPartObj>
    </w:sdtPr>
    <w:sdtEndPr/>
    <w:sdtContent>
      <w:p w14:paraId="1D5804B2" w14:textId="143AE612" w:rsidR="00A24D0A" w:rsidRPr="004B6D8F" w:rsidRDefault="00A24D0A">
        <w:pPr>
          <w:pStyle w:val="a9"/>
        </w:pPr>
        <w:r w:rsidRPr="004B6D8F">
          <w:rPr>
            <w:rFonts w:cs="Times New Roman"/>
            <w:noProof/>
          </w:rPr>
          <w:drawing>
            <wp:anchor distT="0" distB="0" distL="114300" distR="114300" simplePos="0" relativeHeight="251659264" behindDoc="0" locked="0" layoutInCell="1" allowOverlap="1" wp14:anchorId="71552B52" wp14:editId="0A488B79">
              <wp:simplePos x="0" y="0"/>
              <wp:positionH relativeFrom="margin">
                <wp:posOffset>202565</wp:posOffset>
              </wp:positionH>
              <wp:positionV relativeFrom="paragraph">
                <wp:posOffset>24130</wp:posOffset>
              </wp:positionV>
              <wp:extent cx="4346812" cy="193493"/>
              <wp:effectExtent l="0" t="0" r="0" b="0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Москва, подпись 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46812" cy="1934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4B6D8F">
          <w:fldChar w:fldCharType="begin"/>
        </w:r>
        <w:r w:rsidRPr="004B6D8F">
          <w:instrText>PAGE   \* MERGEFORMAT</w:instrText>
        </w:r>
        <w:r w:rsidRPr="004B6D8F">
          <w:fldChar w:fldCharType="separate"/>
        </w:r>
        <w:r w:rsidR="009819C5">
          <w:rPr>
            <w:noProof/>
          </w:rPr>
          <w:t>2</w:t>
        </w:r>
        <w:r w:rsidRPr="004B6D8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338849"/>
      <w:docPartObj>
        <w:docPartGallery w:val="Page Numbers (Bottom of Page)"/>
        <w:docPartUnique/>
      </w:docPartObj>
    </w:sdtPr>
    <w:sdtEndPr/>
    <w:sdtContent>
      <w:p w14:paraId="53650160" w14:textId="29CC027E" w:rsidR="00A24D0A" w:rsidRPr="004B6D8F" w:rsidRDefault="00A24D0A" w:rsidP="006B2DD1">
        <w:pPr>
          <w:pStyle w:val="a9"/>
          <w:jc w:val="right"/>
        </w:pPr>
        <w:r w:rsidRPr="004B6D8F">
          <w:rPr>
            <w:rFonts w:cs="Times New Roman"/>
            <w:noProof/>
          </w:rPr>
          <w:drawing>
            <wp:anchor distT="0" distB="0" distL="114300" distR="114300" simplePos="0" relativeHeight="251661312" behindDoc="0" locked="0" layoutInCell="1" allowOverlap="1" wp14:anchorId="2BFCE022" wp14:editId="7BCC9D4C">
              <wp:simplePos x="0" y="0"/>
              <wp:positionH relativeFrom="margin">
                <wp:posOffset>-266700</wp:posOffset>
              </wp:positionH>
              <wp:positionV relativeFrom="paragraph">
                <wp:posOffset>47625</wp:posOffset>
              </wp:positionV>
              <wp:extent cx="4346812" cy="193493"/>
              <wp:effectExtent l="0" t="0" r="0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Москва, подпись 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46812" cy="1934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4B6D8F">
          <w:fldChar w:fldCharType="begin"/>
        </w:r>
        <w:r w:rsidRPr="004B6D8F">
          <w:instrText>PAGE   \* MERGEFORMAT</w:instrText>
        </w:r>
        <w:r w:rsidRPr="004B6D8F">
          <w:fldChar w:fldCharType="separate"/>
        </w:r>
        <w:r w:rsidR="009819C5">
          <w:rPr>
            <w:noProof/>
          </w:rPr>
          <w:t>5</w:t>
        </w:r>
        <w:r w:rsidRPr="004B6D8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D4FA6" w14:textId="77777777" w:rsidR="00A71E3D" w:rsidRDefault="00A71E3D" w:rsidP="00781A80">
      <w:pPr>
        <w:pStyle w:val="a3"/>
      </w:pPr>
      <w:r>
        <w:separator/>
      </w:r>
    </w:p>
  </w:footnote>
  <w:footnote w:type="continuationSeparator" w:id="0">
    <w:p w14:paraId="501605B0" w14:textId="77777777" w:rsidR="00A71E3D" w:rsidRDefault="00A71E3D" w:rsidP="00781A8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0E4"/>
    <w:multiLevelType w:val="hybridMultilevel"/>
    <w:tmpl w:val="E3969418"/>
    <w:lvl w:ilvl="0" w:tplc="DA08018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754"/>
    <w:multiLevelType w:val="hybridMultilevel"/>
    <w:tmpl w:val="B962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423"/>
    <w:multiLevelType w:val="hybridMultilevel"/>
    <w:tmpl w:val="5C0A6DD2"/>
    <w:lvl w:ilvl="0" w:tplc="43FEF7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73D"/>
    <w:multiLevelType w:val="hybridMultilevel"/>
    <w:tmpl w:val="77CA1530"/>
    <w:lvl w:ilvl="0" w:tplc="E7F4FE1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926A8"/>
    <w:multiLevelType w:val="hybridMultilevel"/>
    <w:tmpl w:val="1F6CF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D7FB8"/>
    <w:multiLevelType w:val="hybridMultilevel"/>
    <w:tmpl w:val="68D4003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51A4F"/>
    <w:multiLevelType w:val="hybridMultilevel"/>
    <w:tmpl w:val="4300A4B8"/>
    <w:lvl w:ilvl="0" w:tplc="9F5AC972">
      <w:start w:val="1"/>
      <w:numFmt w:val="decimal"/>
      <w:lvlText w:val="%1.1"/>
      <w:lvlJc w:val="left"/>
      <w:pPr>
        <w:ind w:left="0" w:firstLine="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075"/>
    <w:multiLevelType w:val="multilevel"/>
    <w:tmpl w:val="5E6241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B66CFD"/>
    <w:multiLevelType w:val="hybridMultilevel"/>
    <w:tmpl w:val="5AC0FF0A"/>
    <w:lvl w:ilvl="0" w:tplc="E67019C8">
      <w:start w:val="1"/>
      <w:numFmt w:val="decimal"/>
      <w:pStyle w:val="2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4BF71616"/>
    <w:multiLevelType w:val="hybridMultilevel"/>
    <w:tmpl w:val="262847D0"/>
    <w:lvl w:ilvl="0" w:tplc="54F6BF30">
      <w:start w:val="1"/>
      <w:numFmt w:val="decimal"/>
      <w:pStyle w:val="1"/>
      <w:lvlText w:val="%1."/>
      <w:lvlJc w:val="left"/>
      <w:pPr>
        <w:ind w:left="360" w:hanging="360"/>
      </w:pPr>
      <w:rPr>
        <w:sz w:val="16"/>
        <w:szCs w:val="18"/>
      </w:rPr>
    </w:lvl>
    <w:lvl w:ilvl="1" w:tplc="613CA0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F1E10"/>
    <w:multiLevelType w:val="hybridMultilevel"/>
    <w:tmpl w:val="067E5A18"/>
    <w:lvl w:ilvl="0" w:tplc="EFFAE150">
      <w:start w:val="1"/>
      <w:numFmt w:val="decimal"/>
      <w:lvlText w:val="12.%1."/>
      <w:lvlJc w:val="left"/>
      <w:pPr>
        <w:ind w:left="0" w:firstLine="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1551A"/>
    <w:multiLevelType w:val="hybridMultilevel"/>
    <w:tmpl w:val="B962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C702A"/>
    <w:multiLevelType w:val="hybridMultilevel"/>
    <w:tmpl w:val="7860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96539"/>
    <w:multiLevelType w:val="hybridMultilevel"/>
    <w:tmpl w:val="EFDC837A"/>
    <w:lvl w:ilvl="0" w:tplc="FEB296F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D02BC"/>
    <w:multiLevelType w:val="multilevel"/>
    <w:tmpl w:val="45B24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15" w15:restartNumberingAfterBreak="0">
    <w:nsid w:val="60B95943"/>
    <w:multiLevelType w:val="hybridMultilevel"/>
    <w:tmpl w:val="C100CED6"/>
    <w:lvl w:ilvl="0" w:tplc="BB2886D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27208"/>
    <w:multiLevelType w:val="hybridMultilevel"/>
    <w:tmpl w:val="FACC2504"/>
    <w:lvl w:ilvl="0" w:tplc="C7F82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327B3E"/>
    <w:multiLevelType w:val="hybridMultilevel"/>
    <w:tmpl w:val="88EAF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3697C"/>
    <w:multiLevelType w:val="hybridMultilevel"/>
    <w:tmpl w:val="F0384646"/>
    <w:lvl w:ilvl="0" w:tplc="A76431F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9" w15:restartNumberingAfterBreak="0">
    <w:nsid w:val="727536DC"/>
    <w:multiLevelType w:val="hybridMultilevel"/>
    <w:tmpl w:val="1F402C00"/>
    <w:lvl w:ilvl="0" w:tplc="148A66D2">
      <w:numFmt w:val="bullet"/>
      <w:lvlText w:val=""/>
      <w:lvlJc w:val="left"/>
      <w:pPr>
        <w:ind w:left="33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676641"/>
    <w:multiLevelType w:val="hybridMultilevel"/>
    <w:tmpl w:val="2CA0711C"/>
    <w:lvl w:ilvl="0" w:tplc="DA080184">
      <w:start w:val="1"/>
      <w:numFmt w:val="decimal"/>
      <w:suff w:val="space"/>
      <w:lvlText w:val="%1."/>
      <w:lvlJc w:val="left"/>
      <w:pPr>
        <w:ind w:left="-113" w:firstLine="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17"/>
  </w:num>
  <w:num w:numId="6">
    <w:abstractNumId w:val="20"/>
  </w:num>
  <w:num w:numId="7">
    <w:abstractNumId w:val="10"/>
  </w:num>
  <w:num w:numId="8">
    <w:abstractNumId w:val="7"/>
  </w:num>
  <w:num w:numId="9">
    <w:abstractNumId w:val="6"/>
  </w:num>
  <w:num w:numId="10">
    <w:abstractNumId w:val="14"/>
  </w:num>
  <w:num w:numId="11">
    <w:abstractNumId w:val="19"/>
  </w:num>
  <w:num w:numId="12">
    <w:abstractNumId w:val="4"/>
  </w:num>
  <w:num w:numId="13">
    <w:abstractNumId w:val="9"/>
  </w:num>
  <w:num w:numId="14">
    <w:abstractNumId w:val="18"/>
  </w:num>
  <w:num w:numId="15">
    <w:abstractNumId w:val="8"/>
  </w:num>
  <w:num w:numId="16">
    <w:abstractNumId w:val="13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evenAndOddHeaders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82"/>
    <w:rsid w:val="00000303"/>
    <w:rsid w:val="00007C6B"/>
    <w:rsid w:val="00007F54"/>
    <w:rsid w:val="00013297"/>
    <w:rsid w:val="00014231"/>
    <w:rsid w:val="00020F3D"/>
    <w:rsid w:val="00024E57"/>
    <w:rsid w:val="00025418"/>
    <w:rsid w:val="00030520"/>
    <w:rsid w:val="00035309"/>
    <w:rsid w:val="000367AE"/>
    <w:rsid w:val="0004045F"/>
    <w:rsid w:val="0004351D"/>
    <w:rsid w:val="00044874"/>
    <w:rsid w:val="00044F13"/>
    <w:rsid w:val="00047498"/>
    <w:rsid w:val="00047D98"/>
    <w:rsid w:val="0005434A"/>
    <w:rsid w:val="00056365"/>
    <w:rsid w:val="000568B0"/>
    <w:rsid w:val="00057B49"/>
    <w:rsid w:val="0006212A"/>
    <w:rsid w:val="0006482C"/>
    <w:rsid w:val="00064B08"/>
    <w:rsid w:val="000709AB"/>
    <w:rsid w:val="00072CFF"/>
    <w:rsid w:val="000736CC"/>
    <w:rsid w:val="00075285"/>
    <w:rsid w:val="00076F01"/>
    <w:rsid w:val="000840F7"/>
    <w:rsid w:val="00086486"/>
    <w:rsid w:val="000873B0"/>
    <w:rsid w:val="00090D49"/>
    <w:rsid w:val="0009290A"/>
    <w:rsid w:val="000929AD"/>
    <w:rsid w:val="00092F61"/>
    <w:rsid w:val="000A0CF0"/>
    <w:rsid w:val="000A0DBA"/>
    <w:rsid w:val="000B0F07"/>
    <w:rsid w:val="000B1CE3"/>
    <w:rsid w:val="000B2014"/>
    <w:rsid w:val="000B3507"/>
    <w:rsid w:val="000B3F18"/>
    <w:rsid w:val="000B51F4"/>
    <w:rsid w:val="000B6CA2"/>
    <w:rsid w:val="000B6D43"/>
    <w:rsid w:val="000B7624"/>
    <w:rsid w:val="000C0799"/>
    <w:rsid w:val="000C0A29"/>
    <w:rsid w:val="000C2419"/>
    <w:rsid w:val="000C2848"/>
    <w:rsid w:val="000C5BCB"/>
    <w:rsid w:val="000C76DA"/>
    <w:rsid w:val="000C7B66"/>
    <w:rsid w:val="000D078D"/>
    <w:rsid w:val="000D525B"/>
    <w:rsid w:val="000D6C90"/>
    <w:rsid w:val="000E21A4"/>
    <w:rsid w:val="000E3337"/>
    <w:rsid w:val="000E55EB"/>
    <w:rsid w:val="000E697F"/>
    <w:rsid w:val="000F0B52"/>
    <w:rsid w:val="000F11EB"/>
    <w:rsid w:val="000F2CCF"/>
    <w:rsid w:val="000F57ED"/>
    <w:rsid w:val="00100C46"/>
    <w:rsid w:val="00111CF9"/>
    <w:rsid w:val="00112684"/>
    <w:rsid w:val="00113A5C"/>
    <w:rsid w:val="001148B2"/>
    <w:rsid w:val="001175C7"/>
    <w:rsid w:val="00121CE6"/>
    <w:rsid w:val="00121F40"/>
    <w:rsid w:val="00122CD4"/>
    <w:rsid w:val="00125094"/>
    <w:rsid w:val="0012561A"/>
    <w:rsid w:val="00126636"/>
    <w:rsid w:val="00127F59"/>
    <w:rsid w:val="0013031F"/>
    <w:rsid w:val="00134D43"/>
    <w:rsid w:val="00141C0E"/>
    <w:rsid w:val="00142CDC"/>
    <w:rsid w:val="00146DFB"/>
    <w:rsid w:val="0015312E"/>
    <w:rsid w:val="00160E4B"/>
    <w:rsid w:val="001625AF"/>
    <w:rsid w:val="0016321B"/>
    <w:rsid w:val="00165BAA"/>
    <w:rsid w:val="00167666"/>
    <w:rsid w:val="00172DEC"/>
    <w:rsid w:val="001772D1"/>
    <w:rsid w:val="00177800"/>
    <w:rsid w:val="00182BB2"/>
    <w:rsid w:val="00184C79"/>
    <w:rsid w:val="00185030"/>
    <w:rsid w:val="00187260"/>
    <w:rsid w:val="00194087"/>
    <w:rsid w:val="00195217"/>
    <w:rsid w:val="00197B17"/>
    <w:rsid w:val="001A2D04"/>
    <w:rsid w:val="001A7D11"/>
    <w:rsid w:val="001B2EA2"/>
    <w:rsid w:val="001B4BD2"/>
    <w:rsid w:val="001C0547"/>
    <w:rsid w:val="001C51F8"/>
    <w:rsid w:val="001C557C"/>
    <w:rsid w:val="001C7451"/>
    <w:rsid w:val="001D02B3"/>
    <w:rsid w:val="001D2917"/>
    <w:rsid w:val="001D2980"/>
    <w:rsid w:val="001D35CD"/>
    <w:rsid w:val="001D4197"/>
    <w:rsid w:val="001D6DB5"/>
    <w:rsid w:val="001D7FC1"/>
    <w:rsid w:val="001E0F2C"/>
    <w:rsid w:val="001E37CB"/>
    <w:rsid w:val="001E431C"/>
    <w:rsid w:val="001E5707"/>
    <w:rsid w:val="001F0556"/>
    <w:rsid w:val="001F2946"/>
    <w:rsid w:val="001F39B4"/>
    <w:rsid w:val="00200A48"/>
    <w:rsid w:val="00202CAF"/>
    <w:rsid w:val="00203026"/>
    <w:rsid w:val="00203591"/>
    <w:rsid w:val="0020680F"/>
    <w:rsid w:val="00211786"/>
    <w:rsid w:val="00214BD5"/>
    <w:rsid w:val="00215A07"/>
    <w:rsid w:val="00217546"/>
    <w:rsid w:val="00217930"/>
    <w:rsid w:val="00220309"/>
    <w:rsid w:val="00224F3E"/>
    <w:rsid w:val="002251A7"/>
    <w:rsid w:val="00230F32"/>
    <w:rsid w:val="002368D5"/>
    <w:rsid w:val="00247AA5"/>
    <w:rsid w:val="00252864"/>
    <w:rsid w:val="00252B05"/>
    <w:rsid w:val="00253121"/>
    <w:rsid w:val="00256747"/>
    <w:rsid w:val="00261A13"/>
    <w:rsid w:val="002653A4"/>
    <w:rsid w:val="00273067"/>
    <w:rsid w:val="0027432A"/>
    <w:rsid w:val="002809B6"/>
    <w:rsid w:val="00280B0E"/>
    <w:rsid w:val="00281A9B"/>
    <w:rsid w:val="00283234"/>
    <w:rsid w:val="00283312"/>
    <w:rsid w:val="002838A1"/>
    <w:rsid w:val="00284131"/>
    <w:rsid w:val="0028699C"/>
    <w:rsid w:val="002879C5"/>
    <w:rsid w:val="00293F08"/>
    <w:rsid w:val="00297A36"/>
    <w:rsid w:val="002A1F61"/>
    <w:rsid w:val="002B1790"/>
    <w:rsid w:val="002C3608"/>
    <w:rsid w:val="002C3FB6"/>
    <w:rsid w:val="002C41B5"/>
    <w:rsid w:val="002C63F2"/>
    <w:rsid w:val="002C67BA"/>
    <w:rsid w:val="002C7FCF"/>
    <w:rsid w:val="002C7FE1"/>
    <w:rsid w:val="002D09F6"/>
    <w:rsid w:val="002D1EC6"/>
    <w:rsid w:val="002D5D42"/>
    <w:rsid w:val="002D7C0D"/>
    <w:rsid w:val="002E3AD9"/>
    <w:rsid w:val="002E5563"/>
    <w:rsid w:val="002E6057"/>
    <w:rsid w:val="002F53B4"/>
    <w:rsid w:val="002F5620"/>
    <w:rsid w:val="002F5CBA"/>
    <w:rsid w:val="00301914"/>
    <w:rsid w:val="003037D5"/>
    <w:rsid w:val="00304572"/>
    <w:rsid w:val="0030571F"/>
    <w:rsid w:val="00306B9A"/>
    <w:rsid w:val="00306F00"/>
    <w:rsid w:val="00306F56"/>
    <w:rsid w:val="00310BB8"/>
    <w:rsid w:val="003114B3"/>
    <w:rsid w:val="00314BDC"/>
    <w:rsid w:val="00315ACC"/>
    <w:rsid w:val="00320D57"/>
    <w:rsid w:val="003219AC"/>
    <w:rsid w:val="00323744"/>
    <w:rsid w:val="00327BAD"/>
    <w:rsid w:val="00334477"/>
    <w:rsid w:val="00335C85"/>
    <w:rsid w:val="00337FE8"/>
    <w:rsid w:val="003400F6"/>
    <w:rsid w:val="0034118A"/>
    <w:rsid w:val="00343A67"/>
    <w:rsid w:val="00345E21"/>
    <w:rsid w:val="00345F0B"/>
    <w:rsid w:val="0034642D"/>
    <w:rsid w:val="00347E46"/>
    <w:rsid w:val="00351C42"/>
    <w:rsid w:val="003538BA"/>
    <w:rsid w:val="003550AF"/>
    <w:rsid w:val="00355658"/>
    <w:rsid w:val="00355DBD"/>
    <w:rsid w:val="003560EB"/>
    <w:rsid w:val="00357C82"/>
    <w:rsid w:val="00364448"/>
    <w:rsid w:val="00364B30"/>
    <w:rsid w:val="00364E5D"/>
    <w:rsid w:val="0036521A"/>
    <w:rsid w:val="00365A36"/>
    <w:rsid w:val="00366906"/>
    <w:rsid w:val="00366C9F"/>
    <w:rsid w:val="00366F0D"/>
    <w:rsid w:val="003671B8"/>
    <w:rsid w:val="00367594"/>
    <w:rsid w:val="003710F6"/>
    <w:rsid w:val="003731CD"/>
    <w:rsid w:val="00373DA3"/>
    <w:rsid w:val="00375461"/>
    <w:rsid w:val="00390A04"/>
    <w:rsid w:val="003A55FA"/>
    <w:rsid w:val="003A5B7F"/>
    <w:rsid w:val="003B49C8"/>
    <w:rsid w:val="003B5F61"/>
    <w:rsid w:val="003C0440"/>
    <w:rsid w:val="003C3642"/>
    <w:rsid w:val="003C4698"/>
    <w:rsid w:val="003C64BC"/>
    <w:rsid w:val="003D2F23"/>
    <w:rsid w:val="003D5363"/>
    <w:rsid w:val="003D66D0"/>
    <w:rsid w:val="003E1E7C"/>
    <w:rsid w:val="003E288E"/>
    <w:rsid w:val="003E6C79"/>
    <w:rsid w:val="003E6C83"/>
    <w:rsid w:val="003F38B3"/>
    <w:rsid w:val="003F3C07"/>
    <w:rsid w:val="003F3D16"/>
    <w:rsid w:val="003F6D58"/>
    <w:rsid w:val="004039AB"/>
    <w:rsid w:val="004075BE"/>
    <w:rsid w:val="004267FD"/>
    <w:rsid w:val="00426FF1"/>
    <w:rsid w:val="0043441D"/>
    <w:rsid w:val="004402BD"/>
    <w:rsid w:val="00442826"/>
    <w:rsid w:val="00442A5B"/>
    <w:rsid w:val="00446B61"/>
    <w:rsid w:val="00447EA9"/>
    <w:rsid w:val="00450ED9"/>
    <w:rsid w:val="004548A8"/>
    <w:rsid w:val="004615DE"/>
    <w:rsid w:val="00473CFE"/>
    <w:rsid w:val="0047625E"/>
    <w:rsid w:val="00477984"/>
    <w:rsid w:val="004811DD"/>
    <w:rsid w:val="00484396"/>
    <w:rsid w:val="00490A51"/>
    <w:rsid w:val="00492F7E"/>
    <w:rsid w:val="00493C33"/>
    <w:rsid w:val="004A3E83"/>
    <w:rsid w:val="004A6B1A"/>
    <w:rsid w:val="004A6CA5"/>
    <w:rsid w:val="004B4E35"/>
    <w:rsid w:val="004B501B"/>
    <w:rsid w:val="004B6D8F"/>
    <w:rsid w:val="004B7F9D"/>
    <w:rsid w:val="004C0005"/>
    <w:rsid w:val="004C4B22"/>
    <w:rsid w:val="004C5740"/>
    <w:rsid w:val="004C63EA"/>
    <w:rsid w:val="004D25D1"/>
    <w:rsid w:val="004D43DE"/>
    <w:rsid w:val="004D43E8"/>
    <w:rsid w:val="004D6501"/>
    <w:rsid w:val="004D7324"/>
    <w:rsid w:val="004E1610"/>
    <w:rsid w:val="004E63B7"/>
    <w:rsid w:val="004E669D"/>
    <w:rsid w:val="004E7473"/>
    <w:rsid w:val="004F0DEE"/>
    <w:rsid w:val="004F4326"/>
    <w:rsid w:val="004F6A84"/>
    <w:rsid w:val="004F7D7F"/>
    <w:rsid w:val="00504137"/>
    <w:rsid w:val="005058F4"/>
    <w:rsid w:val="005077D8"/>
    <w:rsid w:val="005103EC"/>
    <w:rsid w:val="005112DC"/>
    <w:rsid w:val="00511982"/>
    <w:rsid w:val="00512C16"/>
    <w:rsid w:val="00514141"/>
    <w:rsid w:val="00514D91"/>
    <w:rsid w:val="00516718"/>
    <w:rsid w:val="00520991"/>
    <w:rsid w:val="0053352F"/>
    <w:rsid w:val="0053683C"/>
    <w:rsid w:val="00542391"/>
    <w:rsid w:val="005455B5"/>
    <w:rsid w:val="0055260D"/>
    <w:rsid w:val="005536E9"/>
    <w:rsid w:val="00563B94"/>
    <w:rsid w:val="00565343"/>
    <w:rsid w:val="005658A7"/>
    <w:rsid w:val="00566940"/>
    <w:rsid w:val="00566CA4"/>
    <w:rsid w:val="00570CCE"/>
    <w:rsid w:val="00571452"/>
    <w:rsid w:val="00572AE8"/>
    <w:rsid w:val="00575218"/>
    <w:rsid w:val="00584158"/>
    <w:rsid w:val="00590447"/>
    <w:rsid w:val="005912FD"/>
    <w:rsid w:val="00594219"/>
    <w:rsid w:val="005962F6"/>
    <w:rsid w:val="005964C5"/>
    <w:rsid w:val="005A0601"/>
    <w:rsid w:val="005A3837"/>
    <w:rsid w:val="005A536D"/>
    <w:rsid w:val="005A7163"/>
    <w:rsid w:val="005B020F"/>
    <w:rsid w:val="005B0456"/>
    <w:rsid w:val="005B0F9E"/>
    <w:rsid w:val="005B1C6E"/>
    <w:rsid w:val="005B1E15"/>
    <w:rsid w:val="005B253D"/>
    <w:rsid w:val="005B2547"/>
    <w:rsid w:val="005B2AD0"/>
    <w:rsid w:val="005B392A"/>
    <w:rsid w:val="005B78B3"/>
    <w:rsid w:val="005C228C"/>
    <w:rsid w:val="005C37E8"/>
    <w:rsid w:val="005C3C8A"/>
    <w:rsid w:val="005C3F0C"/>
    <w:rsid w:val="005C46F3"/>
    <w:rsid w:val="005C4B98"/>
    <w:rsid w:val="005C6101"/>
    <w:rsid w:val="005C7BC6"/>
    <w:rsid w:val="005C7ECE"/>
    <w:rsid w:val="005D0629"/>
    <w:rsid w:val="005D52FF"/>
    <w:rsid w:val="005D7C3B"/>
    <w:rsid w:val="005E05D1"/>
    <w:rsid w:val="005E121C"/>
    <w:rsid w:val="00602149"/>
    <w:rsid w:val="006107ED"/>
    <w:rsid w:val="0061305B"/>
    <w:rsid w:val="00613562"/>
    <w:rsid w:val="00614F8C"/>
    <w:rsid w:val="00616E62"/>
    <w:rsid w:val="00621647"/>
    <w:rsid w:val="00626509"/>
    <w:rsid w:val="00630F8D"/>
    <w:rsid w:val="00633A8E"/>
    <w:rsid w:val="00636246"/>
    <w:rsid w:val="00640592"/>
    <w:rsid w:val="00641A96"/>
    <w:rsid w:val="00642E70"/>
    <w:rsid w:val="00643973"/>
    <w:rsid w:val="00643ACF"/>
    <w:rsid w:val="00650DAB"/>
    <w:rsid w:val="0065240C"/>
    <w:rsid w:val="006531EA"/>
    <w:rsid w:val="00653DFE"/>
    <w:rsid w:val="00657802"/>
    <w:rsid w:val="00663BE3"/>
    <w:rsid w:val="00666C19"/>
    <w:rsid w:val="006676BA"/>
    <w:rsid w:val="00667B3D"/>
    <w:rsid w:val="00670391"/>
    <w:rsid w:val="00670ED5"/>
    <w:rsid w:val="006727A9"/>
    <w:rsid w:val="0067303A"/>
    <w:rsid w:val="006737AB"/>
    <w:rsid w:val="0067495D"/>
    <w:rsid w:val="00675C86"/>
    <w:rsid w:val="00680338"/>
    <w:rsid w:val="0069397B"/>
    <w:rsid w:val="006952CB"/>
    <w:rsid w:val="006A0062"/>
    <w:rsid w:val="006A1F2F"/>
    <w:rsid w:val="006A2F8C"/>
    <w:rsid w:val="006A5B21"/>
    <w:rsid w:val="006B0713"/>
    <w:rsid w:val="006B0F74"/>
    <w:rsid w:val="006B2DD1"/>
    <w:rsid w:val="006B2F77"/>
    <w:rsid w:val="006B3E7D"/>
    <w:rsid w:val="006B46BA"/>
    <w:rsid w:val="006B4AF8"/>
    <w:rsid w:val="006C1412"/>
    <w:rsid w:val="006C19B5"/>
    <w:rsid w:val="006C2DA2"/>
    <w:rsid w:val="006C419A"/>
    <w:rsid w:val="006C4C0E"/>
    <w:rsid w:val="006C4E6C"/>
    <w:rsid w:val="006D0EDB"/>
    <w:rsid w:val="006D4F1D"/>
    <w:rsid w:val="006E07A8"/>
    <w:rsid w:val="006E1AEE"/>
    <w:rsid w:val="006E238E"/>
    <w:rsid w:val="006E308D"/>
    <w:rsid w:val="006E5836"/>
    <w:rsid w:val="006E5D8A"/>
    <w:rsid w:val="006F0BE2"/>
    <w:rsid w:val="006F3AEE"/>
    <w:rsid w:val="006F5C09"/>
    <w:rsid w:val="0070025A"/>
    <w:rsid w:val="00712B0D"/>
    <w:rsid w:val="0071632B"/>
    <w:rsid w:val="00722883"/>
    <w:rsid w:val="00725173"/>
    <w:rsid w:val="0072590D"/>
    <w:rsid w:val="00726191"/>
    <w:rsid w:val="00726DC6"/>
    <w:rsid w:val="00741D0C"/>
    <w:rsid w:val="0075026F"/>
    <w:rsid w:val="00754594"/>
    <w:rsid w:val="0075562D"/>
    <w:rsid w:val="0075744A"/>
    <w:rsid w:val="00761982"/>
    <w:rsid w:val="00777981"/>
    <w:rsid w:val="00780A6A"/>
    <w:rsid w:val="00780FC8"/>
    <w:rsid w:val="00781071"/>
    <w:rsid w:val="00781A80"/>
    <w:rsid w:val="00785F2B"/>
    <w:rsid w:val="00790E24"/>
    <w:rsid w:val="007925FD"/>
    <w:rsid w:val="00792B9A"/>
    <w:rsid w:val="00792CE9"/>
    <w:rsid w:val="0079519F"/>
    <w:rsid w:val="00795909"/>
    <w:rsid w:val="00795B12"/>
    <w:rsid w:val="007A107A"/>
    <w:rsid w:val="007A2B87"/>
    <w:rsid w:val="007A62C5"/>
    <w:rsid w:val="007A71B7"/>
    <w:rsid w:val="007A7891"/>
    <w:rsid w:val="007B2A7B"/>
    <w:rsid w:val="007B45C3"/>
    <w:rsid w:val="007B6102"/>
    <w:rsid w:val="007B67FA"/>
    <w:rsid w:val="007C0A3A"/>
    <w:rsid w:val="007C3431"/>
    <w:rsid w:val="007C56CB"/>
    <w:rsid w:val="007C7425"/>
    <w:rsid w:val="007E0343"/>
    <w:rsid w:val="007E1147"/>
    <w:rsid w:val="007E205E"/>
    <w:rsid w:val="007E7302"/>
    <w:rsid w:val="007E7E9C"/>
    <w:rsid w:val="007F4ACB"/>
    <w:rsid w:val="00804AB9"/>
    <w:rsid w:val="0080532C"/>
    <w:rsid w:val="00806661"/>
    <w:rsid w:val="00806920"/>
    <w:rsid w:val="0080793F"/>
    <w:rsid w:val="00811F1B"/>
    <w:rsid w:val="008178F4"/>
    <w:rsid w:val="00820540"/>
    <w:rsid w:val="00820F56"/>
    <w:rsid w:val="00820F8C"/>
    <w:rsid w:val="00821101"/>
    <w:rsid w:val="008274C6"/>
    <w:rsid w:val="00832506"/>
    <w:rsid w:val="00833703"/>
    <w:rsid w:val="0083374C"/>
    <w:rsid w:val="008356AB"/>
    <w:rsid w:val="008362CE"/>
    <w:rsid w:val="00842B07"/>
    <w:rsid w:val="00844993"/>
    <w:rsid w:val="00853939"/>
    <w:rsid w:val="00854960"/>
    <w:rsid w:val="00855CD0"/>
    <w:rsid w:val="008606E0"/>
    <w:rsid w:val="00861D20"/>
    <w:rsid w:val="00867ABF"/>
    <w:rsid w:val="00871BF8"/>
    <w:rsid w:val="00872204"/>
    <w:rsid w:val="00876225"/>
    <w:rsid w:val="00876DEF"/>
    <w:rsid w:val="008832A5"/>
    <w:rsid w:val="00891766"/>
    <w:rsid w:val="00892670"/>
    <w:rsid w:val="0089377E"/>
    <w:rsid w:val="0089553D"/>
    <w:rsid w:val="008A1553"/>
    <w:rsid w:val="008A77C2"/>
    <w:rsid w:val="008B01F2"/>
    <w:rsid w:val="008B1139"/>
    <w:rsid w:val="008B53A4"/>
    <w:rsid w:val="008C0ED4"/>
    <w:rsid w:val="008C26A5"/>
    <w:rsid w:val="008C350B"/>
    <w:rsid w:val="008C361C"/>
    <w:rsid w:val="008C6363"/>
    <w:rsid w:val="008D2855"/>
    <w:rsid w:val="008D40BD"/>
    <w:rsid w:val="008D5B6A"/>
    <w:rsid w:val="008D72A5"/>
    <w:rsid w:val="008D7895"/>
    <w:rsid w:val="008E3CDC"/>
    <w:rsid w:val="008F5984"/>
    <w:rsid w:val="008F5AEE"/>
    <w:rsid w:val="00901870"/>
    <w:rsid w:val="00902729"/>
    <w:rsid w:val="00903AFD"/>
    <w:rsid w:val="009048BA"/>
    <w:rsid w:val="00906052"/>
    <w:rsid w:val="0090736B"/>
    <w:rsid w:val="00913217"/>
    <w:rsid w:val="00913417"/>
    <w:rsid w:val="00917B1A"/>
    <w:rsid w:val="009206F9"/>
    <w:rsid w:val="0092132D"/>
    <w:rsid w:val="00926088"/>
    <w:rsid w:val="00927640"/>
    <w:rsid w:val="00937A51"/>
    <w:rsid w:val="00941733"/>
    <w:rsid w:val="00943406"/>
    <w:rsid w:val="00945A8A"/>
    <w:rsid w:val="00947BCB"/>
    <w:rsid w:val="00951376"/>
    <w:rsid w:val="009541BB"/>
    <w:rsid w:val="00954CF9"/>
    <w:rsid w:val="0096009E"/>
    <w:rsid w:val="00961955"/>
    <w:rsid w:val="009634B5"/>
    <w:rsid w:val="00963761"/>
    <w:rsid w:val="00963A79"/>
    <w:rsid w:val="0096539B"/>
    <w:rsid w:val="00966CAD"/>
    <w:rsid w:val="009676DA"/>
    <w:rsid w:val="00971854"/>
    <w:rsid w:val="00971DDA"/>
    <w:rsid w:val="00973CAE"/>
    <w:rsid w:val="009755C3"/>
    <w:rsid w:val="00977774"/>
    <w:rsid w:val="009819C5"/>
    <w:rsid w:val="00982CFF"/>
    <w:rsid w:val="00986392"/>
    <w:rsid w:val="00991183"/>
    <w:rsid w:val="009922D3"/>
    <w:rsid w:val="00993717"/>
    <w:rsid w:val="0099716C"/>
    <w:rsid w:val="009A3D77"/>
    <w:rsid w:val="009A79C3"/>
    <w:rsid w:val="009A7C30"/>
    <w:rsid w:val="009B29B5"/>
    <w:rsid w:val="009B2ED2"/>
    <w:rsid w:val="009B545B"/>
    <w:rsid w:val="009B6492"/>
    <w:rsid w:val="009C14D9"/>
    <w:rsid w:val="009D0384"/>
    <w:rsid w:val="009D28B4"/>
    <w:rsid w:val="009D3E92"/>
    <w:rsid w:val="009D3EE6"/>
    <w:rsid w:val="009D4ACC"/>
    <w:rsid w:val="009D5807"/>
    <w:rsid w:val="009D7CAC"/>
    <w:rsid w:val="009E537A"/>
    <w:rsid w:val="009E68E8"/>
    <w:rsid w:val="009E7353"/>
    <w:rsid w:val="009F0ED5"/>
    <w:rsid w:val="009F6895"/>
    <w:rsid w:val="009F692C"/>
    <w:rsid w:val="009F6A58"/>
    <w:rsid w:val="009F7C8C"/>
    <w:rsid w:val="00A11CEC"/>
    <w:rsid w:val="00A132A6"/>
    <w:rsid w:val="00A16104"/>
    <w:rsid w:val="00A174F2"/>
    <w:rsid w:val="00A175D4"/>
    <w:rsid w:val="00A21F7F"/>
    <w:rsid w:val="00A2258C"/>
    <w:rsid w:val="00A24B26"/>
    <w:rsid w:val="00A24D0A"/>
    <w:rsid w:val="00A26A5A"/>
    <w:rsid w:val="00A30FCA"/>
    <w:rsid w:val="00A357C3"/>
    <w:rsid w:val="00A360C3"/>
    <w:rsid w:val="00A36EBC"/>
    <w:rsid w:val="00A422AE"/>
    <w:rsid w:val="00A43301"/>
    <w:rsid w:val="00A4683B"/>
    <w:rsid w:val="00A468D1"/>
    <w:rsid w:val="00A4753C"/>
    <w:rsid w:val="00A51AB3"/>
    <w:rsid w:val="00A51CAD"/>
    <w:rsid w:val="00A54DB9"/>
    <w:rsid w:val="00A649A5"/>
    <w:rsid w:val="00A64ABC"/>
    <w:rsid w:val="00A65C55"/>
    <w:rsid w:val="00A6634F"/>
    <w:rsid w:val="00A71E3D"/>
    <w:rsid w:val="00A839FD"/>
    <w:rsid w:val="00A842AC"/>
    <w:rsid w:val="00A847D2"/>
    <w:rsid w:val="00A84EC6"/>
    <w:rsid w:val="00A85496"/>
    <w:rsid w:val="00A905F2"/>
    <w:rsid w:val="00A94034"/>
    <w:rsid w:val="00A94F3D"/>
    <w:rsid w:val="00A97852"/>
    <w:rsid w:val="00AA23BE"/>
    <w:rsid w:val="00AA3D37"/>
    <w:rsid w:val="00AA3D47"/>
    <w:rsid w:val="00AA4CBA"/>
    <w:rsid w:val="00AA7A57"/>
    <w:rsid w:val="00AB2C9E"/>
    <w:rsid w:val="00AC0CD6"/>
    <w:rsid w:val="00AC249E"/>
    <w:rsid w:val="00AC5E3F"/>
    <w:rsid w:val="00AC7481"/>
    <w:rsid w:val="00AC792F"/>
    <w:rsid w:val="00AD548C"/>
    <w:rsid w:val="00AD56FF"/>
    <w:rsid w:val="00AE0A71"/>
    <w:rsid w:val="00AE2F29"/>
    <w:rsid w:val="00AE523F"/>
    <w:rsid w:val="00AE5FD3"/>
    <w:rsid w:val="00AF042B"/>
    <w:rsid w:val="00AF1872"/>
    <w:rsid w:val="00AF25D1"/>
    <w:rsid w:val="00AF48C2"/>
    <w:rsid w:val="00B02448"/>
    <w:rsid w:val="00B0483E"/>
    <w:rsid w:val="00B06EE0"/>
    <w:rsid w:val="00B07F33"/>
    <w:rsid w:val="00B105E0"/>
    <w:rsid w:val="00B10DAD"/>
    <w:rsid w:val="00B166CE"/>
    <w:rsid w:val="00B16B55"/>
    <w:rsid w:val="00B16B6A"/>
    <w:rsid w:val="00B16C38"/>
    <w:rsid w:val="00B2326B"/>
    <w:rsid w:val="00B25181"/>
    <w:rsid w:val="00B30E98"/>
    <w:rsid w:val="00B30ED1"/>
    <w:rsid w:val="00B3570F"/>
    <w:rsid w:val="00B37899"/>
    <w:rsid w:val="00B463CE"/>
    <w:rsid w:val="00B47597"/>
    <w:rsid w:val="00B476D6"/>
    <w:rsid w:val="00B47C15"/>
    <w:rsid w:val="00B51678"/>
    <w:rsid w:val="00B52930"/>
    <w:rsid w:val="00B5372B"/>
    <w:rsid w:val="00B5780D"/>
    <w:rsid w:val="00B60C6B"/>
    <w:rsid w:val="00B61FD2"/>
    <w:rsid w:val="00B64A09"/>
    <w:rsid w:val="00B64BF3"/>
    <w:rsid w:val="00B67F92"/>
    <w:rsid w:val="00B71F9D"/>
    <w:rsid w:val="00B762C6"/>
    <w:rsid w:val="00B7659B"/>
    <w:rsid w:val="00B80CF2"/>
    <w:rsid w:val="00B850D3"/>
    <w:rsid w:val="00B85F71"/>
    <w:rsid w:val="00B86620"/>
    <w:rsid w:val="00B90B99"/>
    <w:rsid w:val="00B91BB7"/>
    <w:rsid w:val="00B92309"/>
    <w:rsid w:val="00B94FEF"/>
    <w:rsid w:val="00BA120B"/>
    <w:rsid w:val="00BA4097"/>
    <w:rsid w:val="00BA6C7A"/>
    <w:rsid w:val="00BB0D3D"/>
    <w:rsid w:val="00BB1113"/>
    <w:rsid w:val="00BB16A9"/>
    <w:rsid w:val="00BB1BE6"/>
    <w:rsid w:val="00BB1FE8"/>
    <w:rsid w:val="00BC29A9"/>
    <w:rsid w:val="00BC79A6"/>
    <w:rsid w:val="00BD2AB1"/>
    <w:rsid w:val="00BE3157"/>
    <w:rsid w:val="00BE3735"/>
    <w:rsid w:val="00BE518F"/>
    <w:rsid w:val="00BE5AFB"/>
    <w:rsid w:val="00BF40FF"/>
    <w:rsid w:val="00C00F17"/>
    <w:rsid w:val="00C15D10"/>
    <w:rsid w:val="00C15D60"/>
    <w:rsid w:val="00C20450"/>
    <w:rsid w:val="00C204E7"/>
    <w:rsid w:val="00C21291"/>
    <w:rsid w:val="00C228BF"/>
    <w:rsid w:val="00C318CE"/>
    <w:rsid w:val="00C33A20"/>
    <w:rsid w:val="00C34F20"/>
    <w:rsid w:val="00C41A82"/>
    <w:rsid w:val="00C42C91"/>
    <w:rsid w:val="00C4378D"/>
    <w:rsid w:val="00C53875"/>
    <w:rsid w:val="00C56008"/>
    <w:rsid w:val="00C568F7"/>
    <w:rsid w:val="00C56E71"/>
    <w:rsid w:val="00C570FB"/>
    <w:rsid w:val="00C60304"/>
    <w:rsid w:val="00C606CD"/>
    <w:rsid w:val="00C6107D"/>
    <w:rsid w:val="00C62C99"/>
    <w:rsid w:val="00C674AE"/>
    <w:rsid w:val="00C776FB"/>
    <w:rsid w:val="00C806BB"/>
    <w:rsid w:val="00C80911"/>
    <w:rsid w:val="00C80C76"/>
    <w:rsid w:val="00C8122D"/>
    <w:rsid w:val="00C8312B"/>
    <w:rsid w:val="00C9384C"/>
    <w:rsid w:val="00C960A4"/>
    <w:rsid w:val="00CA1F37"/>
    <w:rsid w:val="00CA2959"/>
    <w:rsid w:val="00CB4A62"/>
    <w:rsid w:val="00CB5851"/>
    <w:rsid w:val="00CB645A"/>
    <w:rsid w:val="00CB6887"/>
    <w:rsid w:val="00CC27AC"/>
    <w:rsid w:val="00CC5E42"/>
    <w:rsid w:val="00CD6C57"/>
    <w:rsid w:val="00CE7396"/>
    <w:rsid w:val="00CF0825"/>
    <w:rsid w:val="00CF13AC"/>
    <w:rsid w:val="00CF5470"/>
    <w:rsid w:val="00CF5C62"/>
    <w:rsid w:val="00CF5F8E"/>
    <w:rsid w:val="00CF77A9"/>
    <w:rsid w:val="00D02FD1"/>
    <w:rsid w:val="00D06B7E"/>
    <w:rsid w:val="00D1048D"/>
    <w:rsid w:val="00D176D6"/>
    <w:rsid w:val="00D20F44"/>
    <w:rsid w:val="00D20F58"/>
    <w:rsid w:val="00D23081"/>
    <w:rsid w:val="00D266ED"/>
    <w:rsid w:val="00D26836"/>
    <w:rsid w:val="00D27549"/>
    <w:rsid w:val="00D35E51"/>
    <w:rsid w:val="00D40293"/>
    <w:rsid w:val="00D402A7"/>
    <w:rsid w:val="00D443B4"/>
    <w:rsid w:val="00D466FE"/>
    <w:rsid w:val="00D5233B"/>
    <w:rsid w:val="00D529CA"/>
    <w:rsid w:val="00D541ED"/>
    <w:rsid w:val="00D55C71"/>
    <w:rsid w:val="00D62BD7"/>
    <w:rsid w:val="00D66DB3"/>
    <w:rsid w:val="00D674D6"/>
    <w:rsid w:val="00D678AE"/>
    <w:rsid w:val="00D704E8"/>
    <w:rsid w:val="00D71CF0"/>
    <w:rsid w:val="00D7371E"/>
    <w:rsid w:val="00D744EB"/>
    <w:rsid w:val="00D76948"/>
    <w:rsid w:val="00D7739E"/>
    <w:rsid w:val="00D80720"/>
    <w:rsid w:val="00D819B7"/>
    <w:rsid w:val="00D838CD"/>
    <w:rsid w:val="00D83E2D"/>
    <w:rsid w:val="00D92AF5"/>
    <w:rsid w:val="00DA1FCB"/>
    <w:rsid w:val="00DA292B"/>
    <w:rsid w:val="00DA29A8"/>
    <w:rsid w:val="00DA5E56"/>
    <w:rsid w:val="00DB6608"/>
    <w:rsid w:val="00DB6CAF"/>
    <w:rsid w:val="00DB7A89"/>
    <w:rsid w:val="00DC0A91"/>
    <w:rsid w:val="00DC1311"/>
    <w:rsid w:val="00DC456D"/>
    <w:rsid w:val="00DD08EF"/>
    <w:rsid w:val="00DE1BC8"/>
    <w:rsid w:val="00DE5C8F"/>
    <w:rsid w:val="00DF3621"/>
    <w:rsid w:val="00DF3848"/>
    <w:rsid w:val="00DF796E"/>
    <w:rsid w:val="00E01B9D"/>
    <w:rsid w:val="00E01ED3"/>
    <w:rsid w:val="00E03F0D"/>
    <w:rsid w:val="00E0409E"/>
    <w:rsid w:val="00E06E1C"/>
    <w:rsid w:val="00E126C8"/>
    <w:rsid w:val="00E13862"/>
    <w:rsid w:val="00E14E98"/>
    <w:rsid w:val="00E17CA1"/>
    <w:rsid w:val="00E20410"/>
    <w:rsid w:val="00E236A9"/>
    <w:rsid w:val="00E3009B"/>
    <w:rsid w:val="00E3357A"/>
    <w:rsid w:val="00E35A1C"/>
    <w:rsid w:val="00E4041B"/>
    <w:rsid w:val="00E40B84"/>
    <w:rsid w:val="00E424CA"/>
    <w:rsid w:val="00E5255A"/>
    <w:rsid w:val="00E532C6"/>
    <w:rsid w:val="00E5464B"/>
    <w:rsid w:val="00E57A4C"/>
    <w:rsid w:val="00E634BB"/>
    <w:rsid w:val="00E667A8"/>
    <w:rsid w:val="00E84DA1"/>
    <w:rsid w:val="00E91645"/>
    <w:rsid w:val="00E95E79"/>
    <w:rsid w:val="00E95F8E"/>
    <w:rsid w:val="00EA3FA8"/>
    <w:rsid w:val="00EA63F4"/>
    <w:rsid w:val="00EB02A7"/>
    <w:rsid w:val="00EB3024"/>
    <w:rsid w:val="00EB3C80"/>
    <w:rsid w:val="00EB7430"/>
    <w:rsid w:val="00EC15B2"/>
    <w:rsid w:val="00EC2B74"/>
    <w:rsid w:val="00EC620A"/>
    <w:rsid w:val="00EC706C"/>
    <w:rsid w:val="00EC726A"/>
    <w:rsid w:val="00ED14A8"/>
    <w:rsid w:val="00ED29F7"/>
    <w:rsid w:val="00ED5F11"/>
    <w:rsid w:val="00ED5F6B"/>
    <w:rsid w:val="00EE0AFF"/>
    <w:rsid w:val="00EE71E9"/>
    <w:rsid w:val="00EF2304"/>
    <w:rsid w:val="00EF2500"/>
    <w:rsid w:val="00EF7E1D"/>
    <w:rsid w:val="00F017D1"/>
    <w:rsid w:val="00F02762"/>
    <w:rsid w:val="00F02B09"/>
    <w:rsid w:val="00F04094"/>
    <w:rsid w:val="00F06353"/>
    <w:rsid w:val="00F07302"/>
    <w:rsid w:val="00F11147"/>
    <w:rsid w:val="00F14156"/>
    <w:rsid w:val="00F16837"/>
    <w:rsid w:val="00F20ACA"/>
    <w:rsid w:val="00F22E79"/>
    <w:rsid w:val="00F23E90"/>
    <w:rsid w:val="00F2531C"/>
    <w:rsid w:val="00F3112B"/>
    <w:rsid w:val="00F32E52"/>
    <w:rsid w:val="00F36BDD"/>
    <w:rsid w:val="00F37A08"/>
    <w:rsid w:val="00F4289E"/>
    <w:rsid w:val="00F4377A"/>
    <w:rsid w:val="00F442A8"/>
    <w:rsid w:val="00F516F4"/>
    <w:rsid w:val="00F520E8"/>
    <w:rsid w:val="00F578DF"/>
    <w:rsid w:val="00F60182"/>
    <w:rsid w:val="00F6200D"/>
    <w:rsid w:val="00F6502F"/>
    <w:rsid w:val="00F65760"/>
    <w:rsid w:val="00F67539"/>
    <w:rsid w:val="00F709BE"/>
    <w:rsid w:val="00F73AF1"/>
    <w:rsid w:val="00F76A84"/>
    <w:rsid w:val="00F8052D"/>
    <w:rsid w:val="00F86835"/>
    <w:rsid w:val="00F878D4"/>
    <w:rsid w:val="00F87A2B"/>
    <w:rsid w:val="00F933ED"/>
    <w:rsid w:val="00F93763"/>
    <w:rsid w:val="00F95931"/>
    <w:rsid w:val="00F9794D"/>
    <w:rsid w:val="00FA16C4"/>
    <w:rsid w:val="00FA4733"/>
    <w:rsid w:val="00FA71D0"/>
    <w:rsid w:val="00FA7A00"/>
    <w:rsid w:val="00FB5080"/>
    <w:rsid w:val="00FC165C"/>
    <w:rsid w:val="00FC20F8"/>
    <w:rsid w:val="00FC5E11"/>
    <w:rsid w:val="00FC6979"/>
    <w:rsid w:val="00FC6AE9"/>
    <w:rsid w:val="00FC6BB1"/>
    <w:rsid w:val="00FD10EF"/>
    <w:rsid w:val="00FD5B8C"/>
    <w:rsid w:val="00FD638A"/>
    <w:rsid w:val="00FD7544"/>
    <w:rsid w:val="00FD7A1A"/>
    <w:rsid w:val="00FE1FEC"/>
    <w:rsid w:val="00FE446B"/>
    <w:rsid w:val="00FE594C"/>
    <w:rsid w:val="00FF5F30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A9767"/>
  <w15:docId w15:val="{1BAF43B5-51F6-4095-8A04-61FDA6EF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."/>
    <w:qFormat/>
    <w:rsid w:val="002C41B5"/>
    <w:pPr>
      <w:spacing w:after="0" w:line="240" w:lineRule="auto"/>
      <w:jc w:val="both"/>
    </w:pPr>
    <w:rPr>
      <w:rFonts w:ascii="Tahoma" w:hAnsi="Tahoma"/>
      <w:sz w:val="18"/>
    </w:rPr>
  </w:style>
  <w:style w:type="paragraph" w:styleId="1">
    <w:name w:val="heading 1"/>
    <w:aliases w:val="Загол. №1"/>
    <w:basedOn w:val="a"/>
    <w:next w:val="a"/>
    <w:link w:val="10"/>
    <w:uiPriority w:val="9"/>
    <w:qFormat/>
    <w:rsid w:val="002C41B5"/>
    <w:pPr>
      <w:keepNext/>
      <w:keepLines/>
      <w:numPr>
        <w:numId w:val="13"/>
      </w:numPr>
      <w:spacing w:before="160"/>
      <w:outlineLvl w:val="0"/>
    </w:pPr>
    <w:rPr>
      <w:rFonts w:eastAsiaTheme="majorEastAsia" w:cstheme="majorBidi"/>
      <w:b/>
      <w:color w:val="000000" w:themeColor="text1"/>
      <w:sz w:val="20"/>
      <w:szCs w:val="32"/>
    </w:rPr>
  </w:style>
  <w:style w:type="paragraph" w:styleId="2">
    <w:name w:val="heading 2"/>
    <w:aliases w:val="Загол. №2"/>
    <w:basedOn w:val="1"/>
    <w:next w:val="a"/>
    <w:link w:val="20"/>
    <w:uiPriority w:val="9"/>
    <w:unhideWhenUsed/>
    <w:qFormat/>
    <w:rsid w:val="004F0DEE"/>
    <w:pPr>
      <w:numPr>
        <w:numId w:val="15"/>
      </w:numPr>
      <w:spacing w:before="40"/>
      <w:outlineLvl w:val="1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0EF"/>
    <w:pPr>
      <w:ind w:left="720"/>
      <w:contextualSpacing/>
    </w:pPr>
  </w:style>
  <w:style w:type="table" w:styleId="a4">
    <w:name w:val="Table Grid"/>
    <w:basedOn w:val="a1"/>
    <w:uiPriority w:val="59"/>
    <w:rsid w:val="00657802"/>
    <w:pPr>
      <w:spacing w:after="0" w:line="240" w:lineRule="auto"/>
    </w:pPr>
    <w:rPr>
      <w:rFonts w:ascii="Tahoma" w:hAnsi="Tahoma"/>
      <w:sz w:val="1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cPr>
      <w:vAlign w:val="center"/>
    </w:tcPr>
  </w:style>
  <w:style w:type="paragraph" w:styleId="a5">
    <w:name w:val="Balloon Text"/>
    <w:basedOn w:val="a"/>
    <w:link w:val="a6"/>
    <w:uiPriority w:val="99"/>
    <w:semiHidden/>
    <w:unhideWhenUsed/>
    <w:rsid w:val="00390A04"/>
    <w:rPr>
      <w:rFonts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A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1A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1A80"/>
  </w:style>
  <w:style w:type="paragraph" w:styleId="a9">
    <w:name w:val="footer"/>
    <w:basedOn w:val="a"/>
    <w:link w:val="aa"/>
    <w:uiPriority w:val="99"/>
    <w:unhideWhenUsed/>
    <w:rsid w:val="00781A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1A80"/>
  </w:style>
  <w:style w:type="character" w:styleId="ab">
    <w:name w:val="Hyperlink"/>
    <w:basedOn w:val="a0"/>
    <w:uiPriority w:val="99"/>
    <w:unhideWhenUsed/>
    <w:rsid w:val="0021178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11786"/>
    <w:rPr>
      <w:color w:val="605E5C"/>
      <w:shd w:val="clear" w:color="auto" w:fill="E1DFDD"/>
    </w:rPr>
  </w:style>
  <w:style w:type="paragraph" w:customStyle="1" w:styleId="bwtT1C">
    <w:name w:val="bwt_T1_C"/>
    <w:basedOn w:val="a"/>
    <w:rsid w:val="00035309"/>
    <w:pPr>
      <w:ind w:firstLine="284"/>
      <w:jc w:val="center"/>
    </w:pPr>
    <w:rPr>
      <w:rFonts w:ascii="Times New Roman" w:eastAsia="Times New Roman" w:hAnsi="Times New Roman" w:cs="Times New Roman"/>
    </w:rPr>
  </w:style>
  <w:style w:type="paragraph" w:customStyle="1" w:styleId="bwtBody1">
    <w:name w:val="bwt_Body1"/>
    <w:basedOn w:val="a"/>
    <w:rsid w:val="00D71CF0"/>
    <w:pPr>
      <w:tabs>
        <w:tab w:val="left" w:pos="1134"/>
      </w:tabs>
      <w:spacing w:line="36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wtH2">
    <w:name w:val="bwt_H_2"/>
    <w:basedOn w:val="a"/>
    <w:next w:val="bwtBody1"/>
    <w:rsid w:val="00D71CF0"/>
    <w:pPr>
      <w:keepNext/>
      <w:keepLines/>
      <w:suppressAutoHyphens/>
      <w:spacing w:line="36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20F58"/>
    <w:rPr>
      <w:color w:val="605E5C"/>
      <w:shd w:val="clear" w:color="auto" w:fill="E1DFDD"/>
    </w:rPr>
  </w:style>
  <w:style w:type="paragraph" w:styleId="ac">
    <w:name w:val="No Spacing"/>
    <w:link w:val="ad"/>
    <w:uiPriority w:val="1"/>
    <w:qFormat/>
    <w:rsid w:val="002C41B5"/>
    <w:pPr>
      <w:spacing w:after="0" w:line="240" w:lineRule="auto"/>
      <w:jc w:val="both"/>
    </w:pPr>
    <w:rPr>
      <w:rFonts w:ascii="Tahoma" w:hAnsi="Tahoma"/>
      <w:sz w:val="18"/>
    </w:rPr>
  </w:style>
  <w:style w:type="character" w:customStyle="1" w:styleId="10">
    <w:name w:val="Заголовок 1 Знак"/>
    <w:aliases w:val="Загол. №1 Знак"/>
    <w:basedOn w:val="a0"/>
    <w:link w:val="1"/>
    <w:uiPriority w:val="9"/>
    <w:rsid w:val="002C41B5"/>
    <w:rPr>
      <w:rFonts w:ascii="Tahoma" w:eastAsiaTheme="majorEastAsia" w:hAnsi="Tahoma" w:cstheme="majorBidi"/>
      <w:b/>
      <w:color w:val="000000" w:themeColor="text1"/>
      <w:sz w:val="20"/>
      <w:szCs w:val="32"/>
    </w:rPr>
  </w:style>
  <w:style w:type="character" w:customStyle="1" w:styleId="20">
    <w:name w:val="Заголовок 2 Знак"/>
    <w:aliases w:val="Загол. №2 Знак"/>
    <w:basedOn w:val="a0"/>
    <w:link w:val="2"/>
    <w:uiPriority w:val="9"/>
    <w:rsid w:val="004F0DEE"/>
    <w:rPr>
      <w:rFonts w:ascii="Verdana" w:eastAsiaTheme="majorEastAsia" w:hAnsi="Verdana" w:cstheme="majorBidi"/>
      <w:b/>
      <w:color w:val="000000" w:themeColor="text1"/>
      <w:sz w:val="16"/>
      <w:szCs w:val="26"/>
    </w:rPr>
  </w:style>
  <w:style w:type="paragraph" w:customStyle="1" w:styleId="ae">
    <w:name w:val="Инт. верх"/>
    <w:basedOn w:val="a"/>
    <w:link w:val="af"/>
    <w:qFormat/>
    <w:rsid w:val="00F37A08"/>
  </w:style>
  <w:style w:type="paragraph" w:customStyle="1" w:styleId="af0">
    <w:name w:val="Инт. низ"/>
    <w:basedOn w:val="ae"/>
    <w:link w:val="af1"/>
    <w:qFormat/>
    <w:rsid w:val="006A5B21"/>
    <w:pPr>
      <w:spacing w:after="120"/>
    </w:pPr>
  </w:style>
  <w:style w:type="character" w:customStyle="1" w:styleId="af">
    <w:name w:val="Инт. верх Знак"/>
    <w:basedOn w:val="a0"/>
    <w:link w:val="ae"/>
    <w:rsid w:val="00F37A08"/>
    <w:rPr>
      <w:rFonts w:ascii="Tahoma" w:hAnsi="Tahoma"/>
      <w:sz w:val="16"/>
    </w:rPr>
  </w:style>
  <w:style w:type="paragraph" w:customStyle="1" w:styleId="af2">
    <w:name w:val="Табл. ср"/>
    <w:basedOn w:val="a"/>
    <w:link w:val="af3"/>
    <w:qFormat/>
    <w:rsid w:val="00832506"/>
    <w:pPr>
      <w:jc w:val="center"/>
    </w:pPr>
  </w:style>
  <w:style w:type="character" w:customStyle="1" w:styleId="af1">
    <w:name w:val="Инт. низ Знак"/>
    <w:basedOn w:val="af"/>
    <w:link w:val="af0"/>
    <w:rsid w:val="006A5B21"/>
    <w:rPr>
      <w:rFonts w:ascii="Verdana" w:hAnsi="Verdana"/>
      <w:sz w:val="16"/>
    </w:rPr>
  </w:style>
  <w:style w:type="paragraph" w:customStyle="1" w:styleId="af4">
    <w:name w:val="Табл. лв"/>
    <w:basedOn w:val="af2"/>
    <w:next w:val="a"/>
    <w:link w:val="af5"/>
    <w:qFormat/>
    <w:rsid w:val="00832506"/>
    <w:pPr>
      <w:jc w:val="left"/>
    </w:pPr>
  </w:style>
  <w:style w:type="character" w:customStyle="1" w:styleId="ad">
    <w:name w:val="Без интервала Знак"/>
    <w:basedOn w:val="a0"/>
    <w:link w:val="ac"/>
    <w:uiPriority w:val="1"/>
    <w:rsid w:val="002C41B5"/>
    <w:rPr>
      <w:rFonts w:ascii="Tahoma" w:hAnsi="Tahoma"/>
      <w:sz w:val="18"/>
    </w:rPr>
  </w:style>
  <w:style w:type="character" w:customStyle="1" w:styleId="af3">
    <w:name w:val="Табл. ср Знак"/>
    <w:basedOn w:val="ad"/>
    <w:link w:val="af2"/>
    <w:rsid w:val="00832506"/>
    <w:rPr>
      <w:rFonts w:ascii="Tahoma" w:hAnsi="Tahoma"/>
      <w:sz w:val="16"/>
    </w:rPr>
  </w:style>
  <w:style w:type="character" w:customStyle="1" w:styleId="af5">
    <w:name w:val="Табл. лв Знак"/>
    <w:basedOn w:val="af3"/>
    <w:link w:val="af4"/>
    <w:rsid w:val="00832506"/>
    <w:rPr>
      <w:rFonts w:ascii="Tahoma" w:hAnsi="Tahoma"/>
      <w:sz w:val="16"/>
    </w:rPr>
  </w:style>
  <w:style w:type="paragraph" w:customStyle="1" w:styleId="af6">
    <w:name w:val="Инт. везде (верх и низ интервал)"/>
    <w:basedOn w:val="a"/>
    <w:link w:val="af7"/>
    <w:qFormat/>
    <w:rsid w:val="00F37A08"/>
    <w:pPr>
      <w:spacing w:before="120" w:after="120"/>
    </w:pPr>
    <w:rPr>
      <w:rFonts w:cs="Times New Roman"/>
      <w:szCs w:val="40"/>
    </w:rPr>
  </w:style>
  <w:style w:type="character" w:customStyle="1" w:styleId="af7">
    <w:name w:val="Инт. везде (верх и низ интервал) Знак"/>
    <w:basedOn w:val="a0"/>
    <w:link w:val="af6"/>
    <w:rsid w:val="00F37A08"/>
    <w:rPr>
      <w:rFonts w:ascii="Tahoma" w:hAnsi="Tahoma" w:cs="Times New Roman"/>
      <w:sz w:val="16"/>
      <w:szCs w:val="40"/>
    </w:rPr>
  </w:style>
  <w:style w:type="paragraph" w:styleId="af8">
    <w:name w:val="Revision"/>
    <w:hidden/>
    <w:uiPriority w:val="99"/>
    <w:semiHidden/>
    <w:rsid w:val="005B020F"/>
    <w:pPr>
      <w:spacing w:after="0" w:line="240" w:lineRule="auto"/>
    </w:pPr>
    <w:rPr>
      <w:rFonts w:ascii="Tahoma" w:hAnsi="Tahoma"/>
      <w:sz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C6979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72AE8"/>
    <w:pPr>
      <w:widowControl w:val="0"/>
      <w:autoSpaceDE w:val="0"/>
      <w:autoSpaceDN w:val="0"/>
      <w:spacing w:before="25" w:line="143" w:lineRule="exact"/>
      <w:jc w:val="left"/>
    </w:pPr>
    <w:rPr>
      <w:rFonts w:ascii="Calibri" w:eastAsia="Calibri" w:hAnsi="Calibri" w:cs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y-lok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luid-lin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9262\Desktop\Shablon-ACCA-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C7BF-CC6A-4602-A329-F3F84B42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Shablon-ACCA-D</Template>
  <TotalTime>1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MVIF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F9262</dc:creator>
  <cp:lastModifiedBy>Владимир Данков</cp:lastModifiedBy>
  <cp:revision>2</cp:revision>
  <cp:lastPrinted>2022-07-19T13:36:00Z</cp:lastPrinted>
  <dcterms:created xsi:type="dcterms:W3CDTF">2024-10-28T09:49:00Z</dcterms:created>
  <dcterms:modified xsi:type="dcterms:W3CDTF">2024-10-28T09:49:00Z</dcterms:modified>
</cp:coreProperties>
</file>