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6F" w:rsidRPr="009D6624" w:rsidRDefault="002B6296" w:rsidP="00D57F6F">
      <w:pPr>
        <w:rPr>
          <w:b/>
          <w:sz w:val="14"/>
          <w:szCs w:val="14"/>
        </w:rPr>
      </w:pPr>
      <w:r>
        <w:object w:dxaOrig="461" w:dyaOrig="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6pt;height:44.6pt" o:ole="">
            <v:imagedata r:id="rId6" o:title=""/>
          </v:shape>
          <o:OLEObject Type="Embed" ProgID="CorelDraw.Graphic.20" ShapeID="_x0000_i1025" DrawAspect="Content" ObjectID="_1768375556" r:id="rId7"/>
        </w:object>
      </w:r>
    </w:p>
    <w:p w:rsidR="00980D5C" w:rsidRPr="007C6317" w:rsidRDefault="001F7C5C" w:rsidP="002B6296">
      <w:pPr>
        <w:jc w:val="center"/>
        <w:rPr>
          <w:rFonts w:ascii="Arial" w:eastAsiaTheme="minorEastAsia" w:hAnsi="Arial" w:cs="Arial"/>
          <w:b/>
          <w:sz w:val="13"/>
          <w:szCs w:val="13"/>
          <w:lang w:eastAsia="zh-CN"/>
        </w:rPr>
      </w:pPr>
      <w:r w:rsidRPr="007C6317">
        <w:rPr>
          <w:rFonts w:ascii="Arial" w:hAnsi="Arial" w:cs="Arial"/>
          <w:b/>
          <w:sz w:val="13"/>
          <w:szCs w:val="13"/>
        </w:rPr>
        <w:t>Р</w:t>
      </w:r>
      <w:r w:rsidR="004D3E3D" w:rsidRPr="007C6317">
        <w:rPr>
          <w:rFonts w:ascii="Arial" w:hAnsi="Arial" w:cs="Arial"/>
          <w:b/>
          <w:sz w:val="13"/>
          <w:szCs w:val="13"/>
        </w:rPr>
        <w:t>уководство по эксплуатации и установке</w:t>
      </w:r>
      <w:r w:rsidR="00060693" w:rsidRPr="007C6317">
        <w:rPr>
          <w:rFonts w:ascii="Arial" w:hAnsi="Arial" w:cs="Arial"/>
          <w:b/>
          <w:sz w:val="13"/>
          <w:szCs w:val="13"/>
        </w:rPr>
        <w:t xml:space="preserve"> встраиваемых светодиодных </w:t>
      </w:r>
      <w:r w:rsidR="004D3E3D" w:rsidRPr="007C6317">
        <w:rPr>
          <w:rFonts w:ascii="Arial" w:hAnsi="Arial" w:cs="Arial"/>
          <w:b/>
          <w:sz w:val="13"/>
          <w:szCs w:val="13"/>
        </w:rPr>
        <w:t>светильников</w:t>
      </w:r>
      <w:r w:rsidR="0010302D" w:rsidRPr="007C6317">
        <w:rPr>
          <w:rFonts w:ascii="Arial" w:hAnsi="Arial" w:cs="Arial"/>
          <w:b/>
          <w:sz w:val="13"/>
          <w:szCs w:val="13"/>
        </w:rPr>
        <w:t xml:space="preserve"> </w:t>
      </w:r>
      <w:r w:rsidR="00A833B5" w:rsidRPr="007C6317">
        <w:rPr>
          <w:rFonts w:ascii="Arial" w:hAnsi="Arial" w:cs="Arial"/>
          <w:b/>
          <w:sz w:val="13"/>
          <w:szCs w:val="13"/>
          <w:lang w:val="en-US"/>
        </w:rPr>
        <w:t>Montana</w:t>
      </w:r>
      <w:r w:rsidR="00A833B5" w:rsidRPr="007C6317">
        <w:rPr>
          <w:rFonts w:ascii="Arial" w:hAnsi="Arial" w:cs="Arial"/>
          <w:b/>
          <w:sz w:val="13"/>
          <w:szCs w:val="13"/>
        </w:rPr>
        <w:t xml:space="preserve"> </w:t>
      </w:r>
      <w:r w:rsidR="00A833B5" w:rsidRPr="007C6317">
        <w:rPr>
          <w:rFonts w:ascii="Arial" w:hAnsi="Arial" w:cs="Arial"/>
          <w:b/>
          <w:sz w:val="13"/>
          <w:szCs w:val="13"/>
          <w:lang w:val="en-US"/>
        </w:rPr>
        <w:t>LED</w:t>
      </w:r>
      <w:r w:rsidR="00A833B5" w:rsidRPr="007C6317">
        <w:rPr>
          <w:rFonts w:ascii="Arial" w:hAnsi="Arial" w:cs="Arial"/>
          <w:b/>
          <w:sz w:val="13"/>
          <w:szCs w:val="13"/>
        </w:rPr>
        <w:t xml:space="preserve"> 53 08 </w:t>
      </w:r>
      <w:r w:rsidR="00A833B5" w:rsidRPr="007C6317">
        <w:rPr>
          <w:rFonts w:ascii="Arial" w:eastAsiaTheme="minorEastAsia" w:hAnsi="Arial" w:cs="Arial"/>
          <w:b/>
          <w:sz w:val="13"/>
          <w:szCs w:val="13"/>
          <w:lang w:val="en-US" w:eastAsia="zh-CN"/>
        </w:rPr>
        <w:t>XX</w:t>
      </w:r>
      <w:r w:rsidR="00A833B5" w:rsidRPr="007C6317">
        <w:rPr>
          <w:rFonts w:ascii="Arial" w:eastAsiaTheme="minorEastAsia" w:hAnsi="Arial" w:cs="Arial"/>
          <w:b/>
          <w:sz w:val="13"/>
          <w:szCs w:val="13"/>
          <w:lang w:eastAsia="zh-CN"/>
        </w:rPr>
        <w:t xml:space="preserve">, </w:t>
      </w:r>
      <w:proofErr w:type="spellStart"/>
      <w:r w:rsidR="00A833B5" w:rsidRPr="007C6317">
        <w:rPr>
          <w:rFonts w:ascii="Arial" w:eastAsiaTheme="minorEastAsia" w:hAnsi="Arial" w:cs="Arial"/>
          <w:b/>
          <w:sz w:val="13"/>
          <w:szCs w:val="13"/>
          <w:lang w:eastAsia="zh-CN"/>
        </w:rPr>
        <w:t>Montana</w:t>
      </w:r>
      <w:proofErr w:type="spellEnd"/>
      <w:r w:rsidR="00A833B5" w:rsidRPr="007C6317">
        <w:rPr>
          <w:rFonts w:ascii="Arial" w:eastAsiaTheme="minorEastAsia" w:hAnsi="Arial" w:cs="Arial"/>
          <w:b/>
          <w:sz w:val="13"/>
          <w:szCs w:val="13"/>
          <w:lang w:eastAsia="zh-CN"/>
        </w:rPr>
        <w:t xml:space="preserve"> LED 53 15 XX</w:t>
      </w:r>
      <w:r w:rsidR="0071380F" w:rsidRPr="007C6317">
        <w:rPr>
          <w:rFonts w:ascii="Arial" w:eastAsiaTheme="minorEastAsia" w:hAnsi="Arial" w:cs="Arial"/>
          <w:b/>
          <w:sz w:val="13"/>
          <w:szCs w:val="13"/>
          <w:lang w:eastAsia="zh-CN"/>
        </w:rPr>
        <w:t xml:space="preserve"> PREMIUM</w:t>
      </w:r>
    </w:p>
    <w:p w:rsidR="00060693" w:rsidRPr="007C6317" w:rsidRDefault="00060693" w:rsidP="00D57F6F">
      <w:pPr>
        <w:pStyle w:val="3"/>
        <w:rPr>
          <w:sz w:val="13"/>
          <w:szCs w:val="13"/>
        </w:rPr>
      </w:pPr>
      <w:r w:rsidRPr="007C6317">
        <w:rPr>
          <w:sz w:val="13"/>
          <w:szCs w:val="13"/>
        </w:rPr>
        <w:t>1</w:t>
      </w:r>
      <w:r w:rsidR="00F75FD0" w:rsidRPr="007C6317">
        <w:rPr>
          <w:sz w:val="13"/>
          <w:szCs w:val="13"/>
        </w:rPr>
        <w:t>.</w:t>
      </w:r>
      <w:r w:rsidRPr="007C6317">
        <w:rPr>
          <w:sz w:val="13"/>
          <w:szCs w:val="13"/>
        </w:rPr>
        <w:t xml:space="preserve"> Введение</w:t>
      </w:r>
    </w:p>
    <w:p w:rsidR="00DE2E6B" w:rsidRPr="007C6317" w:rsidRDefault="00EC275C" w:rsidP="00D57F6F">
      <w:pPr>
        <w:jc w:val="both"/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Настоящий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паспорт,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совмещенный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с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руководством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по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эксплуатации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и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установке, предназначен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для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F75FD0" w:rsidRPr="007C6317">
        <w:rPr>
          <w:rFonts w:ascii="Arial" w:hAnsi="Arial" w:cs="Arial"/>
          <w:sz w:val="13"/>
          <w:szCs w:val="13"/>
        </w:rPr>
        <w:t>ознакомления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и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технической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эксплуатации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833B5" w:rsidRPr="007C6317">
        <w:rPr>
          <w:rFonts w:ascii="Arial" w:hAnsi="Arial" w:cs="Arial"/>
          <w:sz w:val="13"/>
          <w:szCs w:val="13"/>
        </w:rPr>
        <w:t xml:space="preserve">светодиодных светильников </w:t>
      </w:r>
      <w:proofErr w:type="spellStart"/>
      <w:r w:rsidR="00A833B5" w:rsidRPr="007C6317">
        <w:rPr>
          <w:rFonts w:ascii="Arial" w:hAnsi="Arial" w:cs="Arial"/>
          <w:sz w:val="13"/>
          <w:szCs w:val="13"/>
        </w:rPr>
        <w:t>Montana</w:t>
      </w:r>
      <w:proofErr w:type="spellEnd"/>
      <w:r w:rsidR="00A833B5" w:rsidRPr="007C6317">
        <w:rPr>
          <w:rFonts w:ascii="Arial" w:hAnsi="Arial" w:cs="Arial"/>
          <w:sz w:val="13"/>
          <w:szCs w:val="13"/>
        </w:rPr>
        <w:t xml:space="preserve"> LED 53 08 XX, </w:t>
      </w:r>
      <w:proofErr w:type="spellStart"/>
      <w:r w:rsidR="00A833B5" w:rsidRPr="007C6317">
        <w:rPr>
          <w:rFonts w:ascii="Arial" w:hAnsi="Arial" w:cs="Arial"/>
          <w:sz w:val="13"/>
          <w:szCs w:val="13"/>
        </w:rPr>
        <w:t>Montana</w:t>
      </w:r>
      <w:proofErr w:type="spellEnd"/>
      <w:r w:rsidR="00A833B5" w:rsidRPr="007C6317">
        <w:rPr>
          <w:rFonts w:ascii="Arial" w:hAnsi="Arial" w:cs="Arial"/>
          <w:sz w:val="13"/>
          <w:szCs w:val="13"/>
        </w:rPr>
        <w:t xml:space="preserve"> LED 53 15 XX </w:t>
      </w:r>
      <w:r w:rsidR="0071380F" w:rsidRPr="007C6317">
        <w:rPr>
          <w:rFonts w:ascii="Arial" w:hAnsi="Arial" w:cs="Arial"/>
          <w:sz w:val="13"/>
          <w:szCs w:val="13"/>
        </w:rPr>
        <w:t xml:space="preserve">PREMIUM </w:t>
      </w:r>
      <w:r w:rsidR="00060693" w:rsidRPr="007C6317">
        <w:rPr>
          <w:rFonts w:ascii="Arial" w:hAnsi="Arial" w:cs="Arial"/>
          <w:sz w:val="13"/>
          <w:szCs w:val="13"/>
        </w:rPr>
        <w:t>(далее по тексту – «Светильник»).</w:t>
      </w:r>
      <w:r w:rsidR="009D2530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Светильник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предназначен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для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363319" w:rsidRPr="007C6317">
        <w:rPr>
          <w:rFonts w:ascii="Arial" w:hAnsi="Arial" w:cs="Arial"/>
          <w:sz w:val="13"/>
          <w:szCs w:val="13"/>
        </w:rPr>
        <w:t>освещения административных, общественных и жилых помещений</w:t>
      </w:r>
      <w:r w:rsidR="00060693" w:rsidRPr="007C6317">
        <w:rPr>
          <w:rFonts w:ascii="Arial" w:hAnsi="Arial" w:cs="Arial"/>
          <w:sz w:val="13"/>
          <w:szCs w:val="13"/>
        </w:rPr>
        <w:t>.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proofErr w:type="gramStart"/>
      <w:r w:rsidR="00864F98" w:rsidRPr="007C6317">
        <w:rPr>
          <w:rFonts w:ascii="Arial" w:hAnsi="Arial" w:cs="Arial"/>
          <w:sz w:val="13"/>
          <w:szCs w:val="13"/>
        </w:rPr>
        <w:t>Незаменим</w:t>
      </w:r>
      <w:proofErr w:type="gramEnd"/>
      <w:r w:rsidR="00864F98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в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местах,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где требуется экономия электроэнергии и высокая надежность.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Светильники обладаю</w:t>
      </w:r>
      <w:r w:rsidR="002F033B" w:rsidRPr="007C6317">
        <w:rPr>
          <w:rFonts w:ascii="Arial" w:hAnsi="Arial" w:cs="Arial"/>
          <w:sz w:val="13"/>
          <w:szCs w:val="13"/>
        </w:rPr>
        <w:t>т такими качествами, как</w:t>
      </w:r>
      <w:r w:rsidR="00060693" w:rsidRPr="007C6317">
        <w:rPr>
          <w:rFonts w:ascii="Arial" w:hAnsi="Arial" w:cs="Arial"/>
          <w:sz w:val="13"/>
          <w:szCs w:val="13"/>
        </w:rPr>
        <w:t xml:space="preserve"> отсутствие стробоскопического эффекта, стабильность силы света во всем диапазоне питающих напряжений, устойчивость к вибрациям, вандалоустойчивость, широкий диапазон рабочих температур и питающих напряжений,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малое время выхо</w:t>
      </w:r>
      <w:r w:rsidR="00980D5C" w:rsidRPr="007C6317">
        <w:rPr>
          <w:rFonts w:ascii="Arial" w:hAnsi="Arial" w:cs="Arial"/>
          <w:sz w:val="13"/>
          <w:szCs w:val="13"/>
        </w:rPr>
        <w:t>да на режим</w:t>
      </w:r>
      <w:r w:rsidR="00060693" w:rsidRPr="007C6317">
        <w:rPr>
          <w:rFonts w:ascii="Arial" w:hAnsi="Arial" w:cs="Arial"/>
          <w:sz w:val="13"/>
          <w:szCs w:val="13"/>
        </w:rPr>
        <w:t>,</w:t>
      </w:r>
      <w:r w:rsidR="00363319" w:rsidRPr="007C6317">
        <w:rPr>
          <w:rFonts w:ascii="Arial" w:hAnsi="Arial" w:cs="Arial"/>
          <w:sz w:val="13"/>
          <w:szCs w:val="13"/>
        </w:rPr>
        <w:t xml:space="preserve"> срок службы более 1</w:t>
      </w:r>
      <w:r w:rsidR="00060693" w:rsidRPr="007C6317">
        <w:rPr>
          <w:rFonts w:ascii="Arial" w:hAnsi="Arial" w:cs="Arial"/>
          <w:sz w:val="13"/>
          <w:szCs w:val="13"/>
        </w:rPr>
        <w:t>0 лет.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060693" w:rsidRPr="007C6317">
        <w:rPr>
          <w:rFonts w:ascii="Arial" w:hAnsi="Arial" w:cs="Arial"/>
          <w:sz w:val="13"/>
          <w:szCs w:val="13"/>
        </w:rPr>
        <w:t>Вид климатического исполнения светильников УХЛ</w:t>
      </w:r>
      <w:proofErr w:type="gramStart"/>
      <w:r w:rsidR="00363319" w:rsidRPr="007C6317">
        <w:rPr>
          <w:rFonts w:ascii="Arial" w:hAnsi="Arial" w:cs="Arial"/>
          <w:sz w:val="13"/>
          <w:szCs w:val="13"/>
        </w:rPr>
        <w:t>4</w:t>
      </w:r>
      <w:proofErr w:type="gramEnd"/>
      <w:r w:rsidR="00060693" w:rsidRPr="007C6317">
        <w:rPr>
          <w:rFonts w:ascii="Arial" w:hAnsi="Arial" w:cs="Arial"/>
          <w:sz w:val="13"/>
          <w:szCs w:val="13"/>
        </w:rPr>
        <w:t xml:space="preserve"> по ГОСТ </w:t>
      </w:r>
      <w:r w:rsidR="00363319" w:rsidRPr="007C6317">
        <w:rPr>
          <w:rFonts w:ascii="Arial" w:hAnsi="Arial" w:cs="Arial"/>
          <w:sz w:val="13"/>
          <w:szCs w:val="13"/>
        </w:rPr>
        <w:t>15150-69</w:t>
      </w:r>
      <w:r w:rsidR="00060693" w:rsidRPr="007C6317">
        <w:rPr>
          <w:rFonts w:ascii="Arial" w:hAnsi="Arial" w:cs="Arial"/>
          <w:sz w:val="13"/>
          <w:szCs w:val="13"/>
        </w:rPr>
        <w:t>.</w:t>
      </w:r>
      <w:r w:rsidR="001A6151" w:rsidRPr="007C6317">
        <w:rPr>
          <w:rFonts w:ascii="Arial" w:hAnsi="Arial" w:cs="Arial"/>
          <w:sz w:val="13"/>
          <w:szCs w:val="13"/>
        </w:rPr>
        <w:t xml:space="preserve"> Может устанавливаться в нишу из нормально возгораемых материалов.</w:t>
      </w:r>
      <w:r w:rsidR="00463378" w:rsidRPr="007C6317">
        <w:rPr>
          <w:rFonts w:ascii="Arial" w:hAnsi="Arial" w:cs="Arial"/>
          <w:sz w:val="13"/>
          <w:szCs w:val="13"/>
        </w:rPr>
        <w:t xml:space="preserve"> </w:t>
      </w:r>
      <w:r w:rsidR="00B537FF" w:rsidRPr="007C6317">
        <w:rPr>
          <w:rFonts w:ascii="Arial" w:hAnsi="Arial" w:cs="Arial"/>
          <w:sz w:val="13"/>
          <w:szCs w:val="13"/>
        </w:rPr>
        <w:t>Производитель оставляет за собой право вносить изменения в конструкцию и комплектацию без предварительного уведомления потребителя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B537FF" w:rsidRPr="007C6317">
        <w:rPr>
          <w:rFonts w:ascii="Arial" w:hAnsi="Arial" w:cs="Arial"/>
          <w:sz w:val="13"/>
          <w:szCs w:val="13"/>
        </w:rPr>
        <w:t>с целью улучшения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B537FF" w:rsidRPr="007C6317">
        <w:rPr>
          <w:rFonts w:ascii="Arial" w:hAnsi="Arial" w:cs="Arial"/>
          <w:sz w:val="13"/>
          <w:szCs w:val="13"/>
        </w:rPr>
        <w:t xml:space="preserve">свойств изделия. </w:t>
      </w:r>
    </w:p>
    <w:p w:rsidR="00DE2E6B" w:rsidRPr="007C6317" w:rsidRDefault="00DE2E6B" w:rsidP="00D57F6F">
      <w:pPr>
        <w:jc w:val="both"/>
        <w:rPr>
          <w:rFonts w:ascii="Arial" w:hAnsi="Arial" w:cs="Arial"/>
          <w:sz w:val="13"/>
          <w:szCs w:val="13"/>
        </w:rPr>
      </w:pPr>
    </w:p>
    <w:p w:rsidR="006E52B7" w:rsidRPr="007C6317" w:rsidRDefault="006E52B7" w:rsidP="00D57F6F">
      <w:pPr>
        <w:jc w:val="both"/>
        <w:rPr>
          <w:rFonts w:ascii="Arial" w:hAnsi="Arial" w:cs="Arial"/>
          <w:b/>
          <w:sz w:val="13"/>
          <w:szCs w:val="13"/>
        </w:rPr>
      </w:pPr>
      <w:r w:rsidRPr="007C6317">
        <w:rPr>
          <w:rFonts w:ascii="Arial" w:hAnsi="Arial" w:cs="Arial"/>
          <w:b/>
          <w:sz w:val="13"/>
          <w:szCs w:val="13"/>
        </w:rPr>
        <w:t>2. Комплектность поставки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819"/>
        <w:gridCol w:w="1837"/>
      </w:tblGrid>
      <w:tr w:rsidR="006E52B7" w:rsidRPr="007C6317">
        <w:tc>
          <w:tcPr>
            <w:tcW w:w="534" w:type="dxa"/>
            <w:shd w:val="clear" w:color="auto" w:fill="auto"/>
          </w:tcPr>
          <w:p w:rsidR="006E52B7" w:rsidRPr="007C6317" w:rsidRDefault="006E52B7" w:rsidP="006E52B7">
            <w:pPr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№</w:t>
            </w:r>
          </w:p>
        </w:tc>
        <w:tc>
          <w:tcPr>
            <w:tcW w:w="4819" w:type="dxa"/>
            <w:shd w:val="clear" w:color="auto" w:fill="auto"/>
          </w:tcPr>
          <w:p w:rsidR="006E52B7" w:rsidRPr="007C6317" w:rsidRDefault="006E52B7" w:rsidP="00632F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Комплектующие</w:t>
            </w:r>
          </w:p>
        </w:tc>
        <w:tc>
          <w:tcPr>
            <w:tcW w:w="1837" w:type="dxa"/>
            <w:shd w:val="clear" w:color="auto" w:fill="auto"/>
          </w:tcPr>
          <w:p w:rsidR="006E52B7" w:rsidRPr="007C6317" w:rsidRDefault="006E52B7" w:rsidP="00632F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Кол-во</w:t>
            </w:r>
          </w:p>
        </w:tc>
      </w:tr>
      <w:tr w:rsidR="006E52B7" w:rsidRPr="007C6317">
        <w:tc>
          <w:tcPr>
            <w:tcW w:w="534" w:type="dxa"/>
            <w:shd w:val="clear" w:color="auto" w:fill="auto"/>
          </w:tcPr>
          <w:p w:rsidR="006E52B7" w:rsidRPr="007C6317" w:rsidRDefault="006E52B7" w:rsidP="00632F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6E52B7" w:rsidRPr="007C6317" w:rsidRDefault="006E52B7" w:rsidP="00980D5C">
            <w:pPr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Светильник </w:t>
            </w:r>
          </w:p>
        </w:tc>
        <w:tc>
          <w:tcPr>
            <w:tcW w:w="1837" w:type="dxa"/>
            <w:shd w:val="clear" w:color="auto" w:fill="auto"/>
          </w:tcPr>
          <w:p w:rsidR="006E52B7" w:rsidRPr="007C6317" w:rsidRDefault="006E52B7" w:rsidP="00632F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</w:t>
            </w:r>
          </w:p>
        </w:tc>
      </w:tr>
      <w:tr w:rsidR="006E52B7" w:rsidRPr="007C6317">
        <w:tc>
          <w:tcPr>
            <w:tcW w:w="534" w:type="dxa"/>
            <w:shd w:val="clear" w:color="auto" w:fill="auto"/>
          </w:tcPr>
          <w:p w:rsidR="006E52B7" w:rsidRPr="007C6317" w:rsidRDefault="006E52B7" w:rsidP="00632F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6E52B7" w:rsidRPr="007C6317" w:rsidRDefault="006E52B7" w:rsidP="006E52B7">
            <w:pPr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Паспорт, руководство по эксплуатации и установке</w:t>
            </w:r>
          </w:p>
        </w:tc>
        <w:tc>
          <w:tcPr>
            <w:tcW w:w="1837" w:type="dxa"/>
            <w:shd w:val="clear" w:color="auto" w:fill="auto"/>
          </w:tcPr>
          <w:p w:rsidR="006E52B7" w:rsidRPr="007C6317" w:rsidRDefault="006E52B7" w:rsidP="00632F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</w:t>
            </w:r>
          </w:p>
        </w:tc>
      </w:tr>
      <w:tr w:rsidR="006E52B7" w:rsidRPr="007C6317">
        <w:tc>
          <w:tcPr>
            <w:tcW w:w="534" w:type="dxa"/>
            <w:shd w:val="clear" w:color="auto" w:fill="auto"/>
          </w:tcPr>
          <w:p w:rsidR="006E52B7" w:rsidRPr="007C6317" w:rsidRDefault="006E52B7" w:rsidP="00632F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6E52B7" w:rsidRPr="007C6317" w:rsidRDefault="006E52B7" w:rsidP="006E52B7">
            <w:pPr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Упаковка</w:t>
            </w:r>
          </w:p>
        </w:tc>
        <w:tc>
          <w:tcPr>
            <w:tcW w:w="1837" w:type="dxa"/>
            <w:shd w:val="clear" w:color="auto" w:fill="auto"/>
          </w:tcPr>
          <w:p w:rsidR="006E52B7" w:rsidRPr="007C6317" w:rsidRDefault="006E52B7" w:rsidP="00632F7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</w:t>
            </w:r>
          </w:p>
        </w:tc>
      </w:tr>
    </w:tbl>
    <w:p w:rsidR="006E52B7" w:rsidRPr="007C6317" w:rsidRDefault="006E52B7" w:rsidP="00D57F6F">
      <w:pPr>
        <w:pStyle w:val="3"/>
        <w:tabs>
          <w:tab w:val="left" w:pos="720"/>
          <w:tab w:val="left" w:pos="5040"/>
          <w:tab w:val="left" w:pos="5963"/>
        </w:tabs>
        <w:rPr>
          <w:sz w:val="13"/>
          <w:szCs w:val="13"/>
          <w:lang w:val="en-US"/>
        </w:rPr>
      </w:pPr>
      <w:r w:rsidRPr="007C6317">
        <w:rPr>
          <w:sz w:val="13"/>
          <w:szCs w:val="13"/>
        </w:rPr>
        <w:t>3. Технические характеристики</w:t>
      </w:r>
      <w:r w:rsidR="004C7A88" w:rsidRPr="007C6317">
        <w:rPr>
          <w:sz w:val="13"/>
          <w:szCs w:val="13"/>
        </w:rPr>
        <w:t xml:space="preserve">:                       </w:t>
      </w:r>
    </w:p>
    <w:tbl>
      <w:tblPr>
        <w:tblpPr w:leftFromText="180" w:rightFromText="180" w:vertAnchor="text" w:tblpY="1"/>
        <w:tblOverlap w:val="never"/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0"/>
        <w:gridCol w:w="2253"/>
        <w:gridCol w:w="2401"/>
      </w:tblGrid>
      <w:tr w:rsidR="00A833B5" w:rsidRPr="007C6317" w:rsidTr="00A833B5">
        <w:trPr>
          <w:trHeight w:val="254"/>
        </w:trPr>
        <w:tc>
          <w:tcPr>
            <w:tcW w:w="3100" w:type="dxa"/>
            <w:shd w:val="clear" w:color="auto" w:fill="auto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253" w:type="dxa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  <w:lang w:val="en-US" w:eastAsia="zh-CN"/>
              </w:rPr>
            </w:pPr>
            <w:r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>Montana</w:t>
            </w:r>
            <w:r w:rsidR="006F7D46" w:rsidRPr="007C631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>LED</w:t>
            </w:r>
            <w:r w:rsidR="006F7D46" w:rsidRPr="007C6317">
              <w:rPr>
                <w:rFonts w:ascii="Arial" w:hAnsi="Arial" w:cs="Arial"/>
                <w:b/>
                <w:sz w:val="13"/>
                <w:szCs w:val="13"/>
              </w:rPr>
              <w:t xml:space="preserve"> 53</w:t>
            </w:r>
            <w:r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 xml:space="preserve"> 08</w:t>
            </w:r>
            <w:r w:rsidR="0071380F" w:rsidRPr="007C631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="0071380F" w:rsidRPr="007C6317">
              <w:rPr>
                <w:rFonts w:ascii="Arial" w:hAnsi="Arial" w:cs="Arial"/>
                <w:b/>
                <w:sz w:val="13"/>
                <w:szCs w:val="13"/>
                <w:lang w:val="en-US" w:eastAsia="zh-CN"/>
              </w:rPr>
              <w:t>XX</w:t>
            </w:r>
          </w:p>
        </w:tc>
        <w:tc>
          <w:tcPr>
            <w:tcW w:w="2401" w:type="dxa"/>
            <w:shd w:val="clear" w:color="auto" w:fill="auto"/>
          </w:tcPr>
          <w:p w:rsidR="00A833B5" w:rsidRPr="007C6317" w:rsidRDefault="00A833B5" w:rsidP="00FD3345">
            <w:pPr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>Montana</w:t>
            </w:r>
            <w:r w:rsidR="006F7D46" w:rsidRPr="007C6317">
              <w:rPr>
                <w:rFonts w:ascii="Arial" w:hAnsi="Arial" w:cs="Arial"/>
                <w:b/>
                <w:sz w:val="13"/>
                <w:szCs w:val="13"/>
              </w:rPr>
              <w:t xml:space="preserve"> </w:t>
            </w:r>
            <w:r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>LED</w:t>
            </w:r>
            <w:r w:rsidR="006F7D46" w:rsidRPr="007C6317">
              <w:rPr>
                <w:rFonts w:ascii="Arial" w:hAnsi="Arial" w:cs="Arial"/>
                <w:b/>
                <w:sz w:val="13"/>
                <w:szCs w:val="13"/>
              </w:rPr>
              <w:t xml:space="preserve"> 53</w:t>
            </w:r>
            <w:r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 xml:space="preserve"> 1</w:t>
            </w:r>
            <w:r w:rsidRPr="007C6317">
              <w:rPr>
                <w:rFonts w:ascii="Arial" w:hAnsi="Arial" w:cs="Arial"/>
                <w:b/>
                <w:sz w:val="13"/>
                <w:szCs w:val="13"/>
              </w:rPr>
              <w:t>5</w:t>
            </w:r>
            <w:r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 xml:space="preserve"> </w:t>
            </w:r>
            <w:r w:rsidR="0071380F"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 xml:space="preserve">XX </w:t>
            </w:r>
            <w:r w:rsidRPr="007C6317">
              <w:rPr>
                <w:rFonts w:ascii="Arial" w:hAnsi="Arial" w:cs="Arial"/>
                <w:b/>
                <w:sz w:val="13"/>
                <w:szCs w:val="13"/>
                <w:lang w:val="en-US"/>
              </w:rPr>
              <w:t>PREMIUM</w:t>
            </w:r>
          </w:p>
        </w:tc>
      </w:tr>
      <w:tr w:rsidR="00A833B5" w:rsidRPr="007C6317" w:rsidTr="00A833B5">
        <w:trPr>
          <w:trHeight w:val="284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Питающее напряжение</w:t>
            </w:r>
          </w:p>
        </w:tc>
        <w:tc>
          <w:tcPr>
            <w:tcW w:w="2253" w:type="dxa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220В / 50Гц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ind w:left="-18"/>
              <w:jc w:val="center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220В / 50Гц </w:t>
            </w:r>
          </w:p>
        </w:tc>
      </w:tr>
      <w:tr w:rsidR="00A833B5" w:rsidRPr="007C6317" w:rsidTr="00A833B5">
        <w:trPr>
          <w:trHeight w:val="285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Коэффициент пульсации светового потока менее, %</w:t>
            </w:r>
          </w:p>
        </w:tc>
        <w:tc>
          <w:tcPr>
            <w:tcW w:w="2253" w:type="dxa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5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5</w:t>
            </w:r>
          </w:p>
        </w:tc>
      </w:tr>
      <w:tr w:rsidR="00A833B5" w:rsidRPr="007C6317" w:rsidTr="00A833B5">
        <w:trPr>
          <w:trHeight w:val="183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Световой поток, лм</w:t>
            </w:r>
          </w:p>
        </w:tc>
        <w:tc>
          <w:tcPr>
            <w:tcW w:w="2253" w:type="dxa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640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  <w:highlight w:val="yellow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1350</w:t>
            </w:r>
          </w:p>
        </w:tc>
      </w:tr>
      <w:tr w:rsidR="00A833B5" w:rsidRPr="007C6317" w:rsidTr="00A833B5">
        <w:trPr>
          <w:trHeight w:val="285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Класс защиты от поражения эл. током</w:t>
            </w:r>
          </w:p>
        </w:tc>
        <w:tc>
          <w:tcPr>
            <w:tcW w:w="2253" w:type="dxa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  <w:lang w:val="en-US"/>
              </w:rPr>
              <w:t>II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  <w:lang w:val="en-US"/>
              </w:rPr>
              <w:t>I</w:t>
            </w:r>
          </w:p>
        </w:tc>
      </w:tr>
      <w:tr w:rsidR="00A833B5" w:rsidRPr="007C6317" w:rsidTr="00A833B5">
        <w:trPr>
          <w:trHeight w:val="284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Потребляемая мощность не более…, </w:t>
            </w:r>
            <w:proofErr w:type="gramStart"/>
            <w:r w:rsidRPr="007C6317">
              <w:rPr>
                <w:rFonts w:ascii="Arial" w:hAnsi="Arial" w:cs="Arial"/>
                <w:sz w:val="13"/>
                <w:szCs w:val="13"/>
              </w:rPr>
              <w:t>Вт</w:t>
            </w:r>
            <w:proofErr w:type="gramEnd"/>
          </w:p>
        </w:tc>
        <w:tc>
          <w:tcPr>
            <w:tcW w:w="2253" w:type="dxa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8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15</w:t>
            </w:r>
          </w:p>
        </w:tc>
      </w:tr>
      <w:tr w:rsidR="00A833B5" w:rsidRPr="007C6317" w:rsidTr="00A833B5">
        <w:trPr>
          <w:trHeight w:val="285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Коррелированная цветовая температура, </w:t>
            </w:r>
            <w:proofErr w:type="gramStart"/>
            <w:r w:rsidRPr="007C6317">
              <w:rPr>
                <w:rFonts w:ascii="Arial" w:hAnsi="Arial" w:cs="Arial"/>
                <w:sz w:val="13"/>
                <w:szCs w:val="13"/>
              </w:rPr>
              <w:t>К</w:t>
            </w:r>
            <w:proofErr w:type="gramEnd"/>
          </w:p>
        </w:tc>
        <w:tc>
          <w:tcPr>
            <w:tcW w:w="4653" w:type="dxa"/>
            <w:gridSpan w:val="2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4000</w:t>
            </w:r>
          </w:p>
        </w:tc>
      </w:tr>
      <w:tr w:rsidR="00A833B5" w:rsidRPr="007C6317" w:rsidTr="00A833B5">
        <w:trPr>
          <w:trHeight w:val="284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Температура окружающей среды, °</w:t>
            </w:r>
            <w:proofErr w:type="gramStart"/>
            <w:r w:rsidRPr="007C6317">
              <w:rPr>
                <w:rFonts w:ascii="Arial" w:hAnsi="Arial" w:cs="Arial"/>
                <w:sz w:val="13"/>
                <w:szCs w:val="13"/>
              </w:rPr>
              <w:t>С</w:t>
            </w:r>
            <w:proofErr w:type="gramEnd"/>
          </w:p>
        </w:tc>
        <w:tc>
          <w:tcPr>
            <w:tcW w:w="4653" w:type="dxa"/>
            <w:gridSpan w:val="2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от - 30 до +30</w:t>
            </w:r>
          </w:p>
        </w:tc>
      </w:tr>
      <w:tr w:rsidR="00A833B5" w:rsidRPr="007C6317" w:rsidTr="00A833B5">
        <w:trPr>
          <w:trHeight w:val="285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Степень защиты от внешних воздействий, не ниже</w:t>
            </w:r>
          </w:p>
        </w:tc>
        <w:tc>
          <w:tcPr>
            <w:tcW w:w="4653" w:type="dxa"/>
            <w:gridSpan w:val="2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IР20</w:t>
            </w:r>
          </w:p>
        </w:tc>
      </w:tr>
      <w:tr w:rsidR="00A833B5" w:rsidRPr="007C6317" w:rsidTr="00A833B5">
        <w:trPr>
          <w:trHeight w:val="184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Индекс цветопередачи не менее, </w:t>
            </w:r>
            <w:r w:rsidRPr="007C6317">
              <w:rPr>
                <w:rFonts w:ascii="Arial" w:hAnsi="Arial" w:cs="Arial"/>
                <w:sz w:val="13"/>
                <w:szCs w:val="13"/>
                <w:lang w:val="en-US"/>
              </w:rPr>
              <w:t>Ra</w:t>
            </w:r>
          </w:p>
        </w:tc>
        <w:tc>
          <w:tcPr>
            <w:tcW w:w="4653" w:type="dxa"/>
            <w:gridSpan w:val="2"/>
          </w:tcPr>
          <w:p w:rsidR="00A833B5" w:rsidRPr="007C6317" w:rsidRDefault="00A833B5" w:rsidP="00FD3345">
            <w:pPr>
              <w:tabs>
                <w:tab w:val="left" w:leader="dot" w:pos="5670"/>
              </w:tabs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80</w:t>
            </w:r>
          </w:p>
        </w:tc>
      </w:tr>
      <w:tr w:rsidR="00A833B5" w:rsidRPr="007C6317" w:rsidTr="00A833B5">
        <w:trPr>
          <w:trHeight w:val="184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Ввод питания </w:t>
            </w:r>
          </w:p>
        </w:tc>
        <w:tc>
          <w:tcPr>
            <w:tcW w:w="2253" w:type="dxa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клемма</w:t>
            </w:r>
          </w:p>
        </w:tc>
        <w:tc>
          <w:tcPr>
            <w:tcW w:w="2401" w:type="dxa"/>
            <w:shd w:val="clear" w:color="auto" w:fill="auto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провод</w:t>
            </w:r>
          </w:p>
        </w:tc>
      </w:tr>
      <w:tr w:rsidR="00A833B5" w:rsidRPr="007C6317" w:rsidTr="00A833B5">
        <w:trPr>
          <w:trHeight w:val="184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Масса не более, </w:t>
            </w:r>
            <w:proofErr w:type="gramStart"/>
            <w:r w:rsidRPr="007C6317">
              <w:rPr>
                <w:rFonts w:ascii="Arial" w:hAnsi="Arial" w:cs="Arial"/>
                <w:sz w:val="13"/>
                <w:szCs w:val="13"/>
              </w:rPr>
              <w:t>кг</w:t>
            </w:r>
            <w:proofErr w:type="gramEnd"/>
          </w:p>
        </w:tc>
        <w:tc>
          <w:tcPr>
            <w:tcW w:w="2253" w:type="dxa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0,095                   </w:t>
            </w:r>
          </w:p>
        </w:tc>
        <w:tc>
          <w:tcPr>
            <w:tcW w:w="2401" w:type="dxa"/>
            <w:shd w:val="clear" w:color="auto" w:fill="auto"/>
          </w:tcPr>
          <w:p w:rsidR="00A833B5" w:rsidRPr="007C6317" w:rsidRDefault="00A833B5" w:rsidP="00FD3345">
            <w:pPr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0,135</w:t>
            </w:r>
          </w:p>
        </w:tc>
      </w:tr>
      <w:tr w:rsidR="00A833B5" w:rsidRPr="007C6317" w:rsidTr="00A833B5">
        <w:trPr>
          <w:trHeight w:val="184"/>
        </w:trPr>
        <w:tc>
          <w:tcPr>
            <w:tcW w:w="3100" w:type="dxa"/>
            <w:shd w:val="clear" w:color="auto" w:fill="auto"/>
            <w:vAlign w:val="center"/>
          </w:tcPr>
          <w:p w:rsidR="00A833B5" w:rsidRPr="007C6317" w:rsidRDefault="00A833B5" w:rsidP="00FD3345">
            <w:pPr>
              <w:tabs>
                <w:tab w:val="left" w:leader="dot" w:pos="5670"/>
              </w:tabs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Габариты не более…, </w:t>
            </w:r>
            <w:proofErr w:type="gramStart"/>
            <w:r w:rsidRPr="007C6317">
              <w:rPr>
                <w:rFonts w:ascii="Arial" w:hAnsi="Arial" w:cs="Arial"/>
                <w:sz w:val="13"/>
                <w:szCs w:val="13"/>
              </w:rPr>
              <w:t>мм</w:t>
            </w:r>
            <w:proofErr w:type="gramEnd"/>
          </w:p>
        </w:tc>
        <w:tc>
          <w:tcPr>
            <w:tcW w:w="2253" w:type="dxa"/>
          </w:tcPr>
          <w:p w:rsidR="00A833B5" w:rsidRPr="007C6317" w:rsidRDefault="00A833B5" w:rsidP="00FD3345">
            <w:pPr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107х42</w:t>
            </w:r>
          </w:p>
        </w:tc>
        <w:tc>
          <w:tcPr>
            <w:tcW w:w="2401" w:type="dxa"/>
            <w:shd w:val="clear" w:color="auto" w:fill="auto"/>
          </w:tcPr>
          <w:p w:rsidR="00A833B5" w:rsidRPr="007C6317" w:rsidRDefault="00A833B5" w:rsidP="00FD3345">
            <w:pPr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107х42</w:t>
            </w:r>
          </w:p>
        </w:tc>
      </w:tr>
    </w:tbl>
    <w:p w:rsidR="00DE7DAD" w:rsidRPr="007C6317" w:rsidRDefault="00FD3345" w:rsidP="00DE7DAD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br w:type="textWrapping" w:clear="all"/>
      </w:r>
      <w:r w:rsidR="006B1599" w:rsidRPr="007C6317">
        <w:rPr>
          <w:rFonts w:ascii="Arial" w:hAnsi="Arial" w:cs="Arial"/>
          <w:sz w:val="13"/>
          <w:szCs w:val="13"/>
        </w:rPr>
        <w:t>Варианты цвета корпуса светильника</w:t>
      </w:r>
      <w:r w:rsidR="00632F7F" w:rsidRPr="007C6317">
        <w:rPr>
          <w:rFonts w:ascii="Arial" w:hAnsi="Arial" w:cs="Arial"/>
          <w:sz w:val="13"/>
          <w:szCs w:val="13"/>
        </w:rPr>
        <w:t xml:space="preserve">: </w:t>
      </w:r>
      <w:proofErr w:type="gramStart"/>
      <w:r w:rsidR="00632F7F" w:rsidRPr="007C6317">
        <w:rPr>
          <w:rFonts w:ascii="Arial" w:hAnsi="Arial" w:cs="Arial"/>
          <w:sz w:val="13"/>
          <w:szCs w:val="13"/>
        </w:rPr>
        <w:t>белый</w:t>
      </w:r>
      <w:proofErr w:type="gramEnd"/>
      <w:r w:rsidRPr="007C6317">
        <w:rPr>
          <w:rFonts w:ascii="Arial" w:hAnsi="Arial" w:cs="Arial"/>
          <w:sz w:val="13"/>
          <w:szCs w:val="13"/>
        </w:rPr>
        <w:t>/черный</w:t>
      </w:r>
      <w:r w:rsidR="00632F7F" w:rsidRPr="007C6317">
        <w:rPr>
          <w:rFonts w:ascii="Arial" w:hAnsi="Arial" w:cs="Arial"/>
          <w:sz w:val="13"/>
          <w:szCs w:val="13"/>
        </w:rPr>
        <w:t>/хром/золото/сат</w:t>
      </w:r>
      <w:r w:rsidR="006B1599" w:rsidRPr="007C6317">
        <w:rPr>
          <w:rFonts w:ascii="Arial" w:hAnsi="Arial" w:cs="Arial"/>
          <w:sz w:val="13"/>
          <w:szCs w:val="13"/>
        </w:rPr>
        <w:t>ин</w:t>
      </w:r>
      <w:r w:rsidR="002F033B" w:rsidRPr="007C6317">
        <w:rPr>
          <w:rFonts w:ascii="Arial" w:hAnsi="Arial" w:cs="Arial"/>
          <w:sz w:val="13"/>
          <w:szCs w:val="13"/>
        </w:rPr>
        <w:t>-</w:t>
      </w:r>
      <w:r w:rsidR="00632F7F" w:rsidRPr="007C6317">
        <w:rPr>
          <w:rFonts w:ascii="Arial" w:hAnsi="Arial" w:cs="Arial"/>
          <w:sz w:val="13"/>
          <w:szCs w:val="13"/>
        </w:rPr>
        <w:t>никель/сатин</w:t>
      </w:r>
      <w:r w:rsidR="002F033B" w:rsidRPr="007C6317">
        <w:rPr>
          <w:rFonts w:ascii="Arial" w:hAnsi="Arial" w:cs="Arial"/>
          <w:sz w:val="13"/>
          <w:szCs w:val="13"/>
        </w:rPr>
        <w:t>-</w:t>
      </w:r>
      <w:r w:rsidR="00632F7F" w:rsidRPr="007C6317">
        <w:rPr>
          <w:rFonts w:ascii="Arial" w:hAnsi="Arial" w:cs="Arial"/>
          <w:sz w:val="13"/>
          <w:szCs w:val="13"/>
        </w:rPr>
        <w:t>золото/черный хром</w:t>
      </w:r>
      <w:r w:rsidR="00C013D5" w:rsidRPr="007C6317">
        <w:rPr>
          <w:rFonts w:ascii="Arial" w:hAnsi="Arial" w:cs="Arial"/>
          <w:sz w:val="13"/>
          <w:szCs w:val="13"/>
        </w:rPr>
        <w:t>/медь</w:t>
      </w:r>
      <w:r w:rsidRPr="007C6317">
        <w:rPr>
          <w:rFonts w:ascii="Arial" w:hAnsi="Arial" w:cs="Arial"/>
          <w:sz w:val="13"/>
          <w:szCs w:val="13"/>
        </w:rPr>
        <w:t>/бронза</w:t>
      </w:r>
      <w:r w:rsidR="00632F7F" w:rsidRPr="007C6317">
        <w:rPr>
          <w:rFonts w:ascii="Arial" w:hAnsi="Arial" w:cs="Arial"/>
          <w:sz w:val="13"/>
          <w:szCs w:val="13"/>
        </w:rPr>
        <w:t>.</w:t>
      </w:r>
    </w:p>
    <w:p w:rsidR="00AD1709" w:rsidRPr="007C6317" w:rsidRDefault="00AD1709" w:rsidP="00D57F6F">
      <w:pPr>
        <w:pStyle w:val="3"/>
        <w:spacing w:before="120"/>
        <w:rPr>
          <w:sz w:val="13"/>
          <w:szCs w:val="13"/>
        </w:rPr>
      </w:pPr>
      <w:r w:rsidRPr="007C6317">
        <w:rPr>
          <w:sz w:val="13"/>
          <w:szCs w:val="13"/>
        </w:rPr>
        <w:t>4. Правила транспортировки и хранения</w:t>
      </w:r>
    </w:p>
    <w:p w:rsidR="00AD1709" w:rsidRPr="007C6317" w:rsidRDefault="00AD1709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4.1.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Pr="007C6317">
        <w:rPr>
          <w:rFonts w:ascii="Arial" w:hAnsi="Arial" w:cs="Arial"/>
          <w:sz w:val="13"/>
          <w:szCs w:val="13"/>
        </w:rPr>
        <w:t>Изделия транспорт</w:t>
      </w:r>
      <w:r w:rsidR="000874D9" w:rsidRPr="007C6317">
        <w:rPr>
          <w:rFonts w:ascii="Arial" w:hAnsi="Arial" w:cs="Arial"/>
          <w:sz w:val="13"/>
          <w:szCs w:val="13"/>
        </w:rPr>
        <w:t>ируются в заводской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Pr="007C6317">
        <w:rPr>
          <w:rFonts w:ascii="Arial" w:hAnsi="Arial" w:cs="Arial"/>
          <w:sz w:val="13"/>
          <w:szCs w:val="13"/>
        </w:rPr>
        <w:t>таре любым видом транспорта при условии защиты их от механических повреждений и непосредственного воздействия атмосферных осадков.</w:t>
      </w:r>
    </w:p>
    <w:p w:rsidR="00AD1709" w:rsidRPr="007C6317" w:rsidRDefault="00AD1709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4.2. Изделия в упаковке и без нее допускают хранение на стеллажах в закрытых сухих отапливаемых помещениях в условиях, исключающих воздействие на них нефтепродуктов и агрессивных сред, на расстоянии не менее одного метра от отопительных и нагревательных приборов.</w:t>
      </w:r>
    </w:p>
    <w:p w:rsidR="00AD1709" w:rsidRPr="007C6317" w:rsidRDefault="00AD1709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4.3.</w:t>
      </w:r>
      <w:r w:rsidR="001A6151" w:rsidRPr="007C6317">
        <w:rPr>
          <w:rFonts w:ascii="Arial" w:hAnsi="Arial" w:cs="Arial"/>
          <w:sz w:val="13"/>
          <w:szCs w:val="13"/>
        </w:rPr>
        <w:t xml:space="preserve"> Температура хранения от -3</w:t>
      </w:r>
      <w:r w:rsidRPr="007C6317">
        <w:rPr>
          <w:rFonts w:ascii="Arial" w:hAnsi="Arial" w:cs="Arial"/>
          <w:sz w:val="13"/>
          <w:szCs w:val="13"/>
        </w:rPr>
        <w:t xml:space="preserve">0 до </w:t>
      </w:r>
      <w:r w:rsidR="001A6151" w:rsidRPr="007C6317">
        <w:rPr>
          <w:rFonts w:ascii="Arial" w:hAnsi="Arial" w:cs="Arial"/>
          <w:sz w:val="13"/>
          <w:szCs w:val="13"/>
        </w:rPr>
        <w:t>+</w:t>
      </w:r>
      <w:r w:rsidRPr="007C6317">
        <w:rPr>
          <w:rFonts w:ascii="Arial" w:hAnsi="Arial" w:cs="Arial"/>
          <w:sz w:val="13"/>
          <w:szCs w:val="13"/>
        </w:rPr>
        <w:t>60</w:t>
      </w:r>
      <w:proofErr w:type="gramStart"/>
      <w:r w:rsidRPr="007C6317">
        <w:rPr>
          <w:rFonts w:ascii="Arial" w:hAnsi="Arial" w:cs="Arial"/>
          <w:sz w:val="13"/>
          <w:szCs w:val="13"/>
        </w:rPr>
        <w:t xml:space="preserve"> °С</w:t>
      </w:r>
      <w:proofErr w:type="gramEnd"/>
      <w:r w:rsidRPr="007C6317">
        <w:rPr>
          <w:rFonts w:ascii="Arial" w:hAnsi="Arial" w:cs="Arial"/>
          <w:sz w:val="13"/>
          <w:szCs w:val="13"/>
        </w:rPr>
        <w:t xml:space="preserve"> при отн</w:t>
      </w:r>
      <w:r w:rsidR="001A6151" w:rsidRPr="007C6317">
        <w:rPr>
          <w:rFonts w:ascii="Arial" w:hAnsi="Arial" w:cs="Arial"/>
          <w:sz w:val="13"/>
          <w:szCs w:val="13"/>
        </w:rPr>
        <w:t>осительной влажности не более 85</w:t>
      </w:r>
      <w:r w:rsidRPr="007C6317">
        <w:rPr>
          <w:rFonts w:ascii="Arial" w:hAnsi="Arial" w:cs="Arial"/>
          <w:sz w:val="13"/>
          <w:szCs w:val="13"/>
        </w:rPr>
        <w:t>%.</w:t>
      </w:r>
    </w:p>
    <w:p w:rsidR="00AD1709" w:rsidRPr="007C6317" w:rsidRDefault="00AD1709" w:rsidP="00D57F6F">
      <w:pPr>
        <w:pStyle w:val="3"/>
        <w:spacing w:before="0"/>
        <w:rPr>
          <w:sz w:val="13"/>
          <w:szCs w:val="13"/>
        </w:rPr>
      </w:pPr>
      <w:r w:rsidRPr="007C6317">
        <w:rPr>
          <w:sz w:val="13"/>
          <w:szCs w:val="13"/>
        </w:rPr>
        <w:t>5. Гарантийные обязательства</w:t>
      </w:r>
    </w:p>
    <w:p w:rsidR="00BB5436" w:rsidRPr="007C6317" w:rsidRDefault="00AD1709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 xml:space="preserve">5.1. Гарантийный срок эксплуатации светильника составляет </w:t>
      </w:r>
      <w:r w:rsidR="00BB5436" w:rsidRPr="007C6317">
        <w:rPr>
          <w:rFonts w:ascii="Arial" w:hAnsi="Arial" w:cs="Arial"/>
          <w:sz w:val="13"/>
          <w:szCs w:val="13"/>
        </w:rPr>
        <w:t>1</w:t>
      </w:r>
      <w:r w:rsidRPr="007C6317">
        <w:rPr>
          <w:rFonts w:ascii="Arial" w:hAnsi="Arial" w:cs="Arial"/>
          <w:sz w:val="13"/>
          <w:szCs w:val="13"/>
        </w:rPr>
        <w:t xml:space="preserve"> год со дня продажи покупателю</w:t>
      </w:r>
      <w:r w:rsidR="00D8080A" w:rsidRPr="007C6317">
        <w:rPr>
          <w:rFonts w:ascii="Arial" w:hAnsi="Arial" w:cs="Arial"/>
          <w:sz w:val="13"/>
          <w:szCs w:val="13"/>
        </w:rPr>
        <w:t xml:space="preserve"> </w:t>
      </w:r>
    </w:p>
    <w:p w:rsidR="00AD1709" w:rsidRPr="007C6317" w:rsidRDefault="00AD1709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5.2. При отсутствии штампа магазина или торгующей организации срок гарантии исчисляется со дня выпуска изделия предприятием – изготовителем, который указывается в настоящем паспорте.</w:t>
      </w:r>
    </w:p>
    <w:p w:rsidR="00AD1709" w:rsidRPr="007C6317" w:rsidRDefault="002F033B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 xml:space="preserve">5.3. </w:t>
      </w:r>
      <w:r w:rsidR="00AD1709" w:rsidRPr="007C6317">
        <w:rPr>
          <w:rFonts w:ascii="Arial" w:hAnsi="Arial" w:cs="Arial"/>
          <w:sz w:val="13"/>
          <w:szCs w:val="13"/>
        </w:rPr>
        <w:t>Для ремонта светильника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в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период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гарантийного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срока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требуется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предоставить акт рекламации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с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указанием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контактного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лица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владельца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и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условий,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при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которых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была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выявлена неисправность,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и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предъявить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само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изделие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с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паспортом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предприятию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–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изготовителю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 xml:space="preserve">или представителю. </w:t>
      </w:r>
    </w:p>
    <w:p w:rsidR="00AD1709" w:rsidRPr="007C6317" w:rsidRDefault="002F033B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 xml:space="preserve">5.4. </w:t>
      </w:r>
      <w:r w:rsidR="00AD1709" w:rsidRPr="007C6317">
        <w:rPr>
          <w:rFonts w:ascii="Arial" w:hAnsi="Arial" w:cs="Arial"/>
          <w:sz w:val="13"/>
          <w:szCs w:val="13"/>
        </w:rPr>
        <w:t>К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гарантийному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ремонту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принимаются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изделия,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не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подвергавшиеся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разборке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и конструктивным изменениям,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не имеющие механических повреждений,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при сохранении защитных наклеек, пломб и паспорта предприятия – изготовителя.</w:t>
      </w:r>
    </w:p>
    <w:p w:rsidR="00AD1709" w:rsidRPr="007C6317" w:rsidRDefault="00AD1709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5.5. Не пытайтесь сами отремонтировать светильник, это лишит Вас гарантии!</w:t>
      </w:r>
    </w:p>
    <w:p w:rsidR="00AD1709" w:rsidRPr="007C6317" w:rsidRDefault="004050A2" w:rsidP="00D57F6F">
      <w:pPr>
        <w:pStyle w:val="3"/>
        <w:spacing w:before="120"/>
        <w:rPr>
          <w:sz w:val="13"/>
          <w:szCs w:val="13"/>
        </w:rPr>
      </w:pPr>
      <w:r w:rsidRPr="007C6317">
        <w:rPr>
          <w:sz w:val="13"/>
          <w:szCs w:val="13"/>
        </w:rPr>
        <w:t>6</w:t>
      </w:r>
      <w:r w:rsidR="00AD1709" w:rsidRPr="007C6317">
        <w:rPr>
          <w:sz w:val="13"/>
          <w:szCs w:val="13"/>
        </w:rPr>
        <w:t>. Указание мер безопасности</w:t>
      </w:r>
    </w:p>
    <w:p w:rsidR="00AD1709" w:rsidRPr="007C6317" w:rsidRDefault="002F033B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6</w:t>
      </w:r>
      <w:r w:rsidR="00463378" w:rsidRPr="007C6317">
        <w:rPr>
          <w:rFonts w:ascii="Arial" w:hAnsi="Arial" w:cs="Arial"/>
          <w:sz w:val="13"/>
          <w:szCs w:val="13"/>
        </w:rPr>
        <w:t>.1</w:t>
      </w:r>
      <w:r w:rsidR="00A716BF" w:rsidRPr="007C6317">
        <w:rPr>
          <w:rFonts w:ascii="Arial" w:hAnsi="Arial" w:cs="Arial"/>
          <w:sz w:val="13"/>
          <w:szCs w:val="13"/>
        </w:rPr>
        <w:t>!</w:t>
      </w:r>
      <w:r w:rsidR="00AD1709" w:rsidRPr="007C6317">
        <w:rPr>
          <w:rFonts w:ascii="Arial" w:hAnsi="Arial" w:cs="Arial"/>
          <w:sz w:val="13"/>
          <w:szCs w:val="13"/>
        </w:rPr>
        <w:t xml:space="preserve"> Запрещается эксплуатация светильника без защитного заземления.</w:t>
      </w:r>
    </w:p>
    <w:p w:rsidR="00AD1709" w:rsidRPr="007C6317" w:rsidRDefault="002F033B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6</w:t>
      </w:r>
      <w:r w:rsidR="00AD1709" w:rsidRPr="007C6317">
        <w:rPr>
          <w:rFonts w:ascii="Arial" w:hAnsi="Arial" w:cs="Arial"/>
          <w:sz w:val="13"/>
          <w:szCs w:val="13"/>
        </w:rPr>
        <w:t>.2. Запрещается монтировать / демонтировать светильник при подключенном напряжении.</w:t>
      </w:r>
    </w:p>
    <w:p w:rsidR="00AD1709" w:rsidRPr="007C6317" w:rsidRDefault="002F033B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6</w:t>
      </w:r>
      <w:r w:rsidR="00AD1709" w:rsidRPr="007C6317">
        <w:rPr>
          <w:rFonts w:ascii="Arial" w:hAnsi="Arial" w:cs="Arial"/>
          <w:sz w:val="13"/>
          <w:szCs w:val="13"/>
        </w:rPr>
        <w:t>.3. Регулярно проверяйте электрические соединения и целостность электропроводки. Присоединение светильника к поврежденной электропроводке запрещено.</w:t>
      </w:r>
    </w:p>
    <w:p w:rsidR="00AD1709" w:rsidRPr="007C6317" w:rsidRDefault="002F033B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6</w:t>
      </w:r>
      <w:r w:rsidR="00AD1709" w:rsidRPr="007C6317">
        <w:rPr>
          <w:rFonts w:ascii="Arial" w:hAnsi="Arial" w:cs="Arial"/>
          <w:sz w:val="13"/>
          <w:szCs w:val="13"/>
        </w:rPr>
        <w:t>.4. Перед установкой убедитесь в соответствии напряжения питающей сети ~ 220В.</w:t>
      </w:r>
    </w:p>
    <w:p w:rsidR="00AD1709" w:rsidRPr="007C6317" w:rsidRDefault="002F033B" w:rsidP="00AD1709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6</w:t>
      </w:r>
      <w:r w:rsidR="00AD1709" w:rsidRPr="007C6317">
        <w:rPr>
          <w:rFonts w:ascii="Arial" w:hAnsi="Arial" w:cs="Arial"/>
          <w:sz w:val="13"/>
          <w:szCs w:val="13"/>
        </w:rPr>
        <w:t>.5. Запрещается разбирать светильник.</w:t>
      </w:r>
    </w:p>
    <w:p w:rsidR="00AD1709" w:rsidRPr="007C6317" w:rsidRDefault="002F033B" w:rsidP="00D57F6F">
      <w:pPr>
        <w:pStyle w:val="3"/>
        <w:spacing w:before="120"/>
        <w:rPr>
          <w:sz w:val="13"/>
          <w:szCs w:val="13"/>
        </w:rPr>
      </w:pPr>
      <w:r w:rsidRPr="007C6317">
        <w:rPr>
          <w:sz w:val="13"/>
          <w:szCs w:val="13"/>
        </w:rPr>
        <w:t>7. Руководство по установке</w:t>
      </w:r>
      <w:r w:rsidR="001A6151" w:rsidRPr="007C6317">
        <w:rPr>
          <w:sz w:val="13"/>
          <w:szCs w:val="13"/>
        </w:rPr>
        <w:t xml:space="preserve">, </w:t>
      </w:r>
      <w:r w:rsidR="00584640" w:rsidRPr="007C6317">
        <w:rPr>
          <w:sz w:val="13"/>
          <w:szCs w:val="13"/>
        </w:rPr>
        <w:t>подключению</w:t>
      </w:r>
      <w:r w:rsidR="001A6151" w:rsidRPr="007C6317">
        <w:rPr>
          <w:sz w:val="13"/>
          <w:szCs w:val="13"/>
        </w:rPr>
        <w:t xml:space="preserve"> и обслуживанию.</w:t>
      </w:r>
    </w:p>
    <w:p w:rsidR="00584640" w:rsidRPr="007C6317" w:rsidRDefault="00584640" w:rsidP="0090219F">
      <w:pPr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7.1. Подготовьте монтажное отверстие диаметром 90мм.</w:t>
      </w:r>
    </w:p>
    <w:p w:rsidR="00584640" w:rsidRPr="007C6317" w:rsidRDefault="00D8080A" w:rsidP="00584640">
      <w:pPr>
        <w:tabs>
          <w:tab w:val="left" w:leader="dot" w:pos="5670"/>
        </w:tabs>
        <w:rPr>
          <w:rFonts w:ascii="Arial" w:hAnsi="Arial" w:cs="Arial"/>
          <w:b/>
          <w:sz w:val="13"/>
          <w:szCs w:val="13"/>
        </w:rPr>
      </w:pPr>
      <w:r w:rsidRPr="007C6317">
        <w:rPr>
          <w:rFonts w:ascii="Arial" w:hAnsi="Arial" w:cs="Arial"/>
          <w:noProof/>
          <w:sz w:val="13"/>
          <w:szCs w:val="13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E2B06D6" wp14:editId="03B239CE">
                <wp:simplePos x="0" y="0"/>
                <wp:positionH relativeFrom="column">
                  <wp:posOffset>4114800</wp:posOffset>
                </wp:positionH>
                <wp:positionV relativeFrom="paragraph">
                  <wp:posOffset>38735</wp:posOffset>
                </wp:positionV>
                <wp:extent cx="885825" cy="763905"/>
                <wp:effectExtent l="9525" t="10160" r="9525" b="6985"/>
                <wp:wrapTight wrapText="bothSides">
                  <wp:wrapPolygon edited="0">
                    <wp:start x="18906" y="-269"/>
                    <wp:lineTo x="4661" y="808"/>
                    <wp:lineTo x="3190" y="3789"/>
                    <wp:lineTo x="-248" y="4866"/>
                    <wp:lineTo x="-248" y="21331"/>
                    <wp:lineTo x="248" y="21331"/>
                    <wp:lineTo x="3933" y="21331"/>
                    <wp:lineTo x="12279" y="18368"/>
                    <wp:lineTo x="12031" y="17003"/>
                    <wp:lineTo x="10560" y="12694"/>
                    <wp:lineTo x="14477" y="12694"/>
                    <wp:lineTo x="21848" y="9983"/>
                    <wp:lineTo x="21848" y="-269"/>
                    <wp:lineTo x="18906" y="-269"/>
                  </wp:wrapPolygon>
                </wp:wrapTight>
                <wp:docPr id="1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5825" cy="763905"/>
                          <a:chOff x="1700" y="2300"/>
                          <a:chExt cx="2631" cy="1694"/>
                        </a:xfrm>
                      </wpg:grpSpPr>
                      <wps:wsp>
                        <wps:cNvPr id="2" name="Freeform 266"/>
                        <wps:cNvSpPr>
                          <a:spLocks noChangeAspect="1"/>
                        </wps:cNvSpPr>
                        <wps:spPr bwMode="auto">
                          <a:xfrm>
                            <a:off x="3740" y="2307"/>
                            <a:ext cx="38" cy="103"/>
                          </a:xfrm>
                          <a:custGeom>
                            <a:avLst/>
                            <a:gdLst>
                              <a:gd name="T0" fmla="*/ 206 w 255"/>
                              <a:gd name="T1" fmla="*/ 0 h 683"/>
                              <a:gd name="T2" fmla="*/ 179 w 255"/>
                              <a:gd name="T3" fmla="*/ 11 h 683"/>
                              <a:gd name="T4" fmla="*/ 164 w 255"/>
                              <a:gd name="T5" fmla="*/ 34 h 683"/>
                              <a:gd name="T6" fmla="*/ 0 w 255"/>
                              <a:gd name="T7" fmla="*/ 650 h 683"/>
                              <a:gd name="T8" fmla="*/ 24 w 255"/>
                              <a:gd name="T9" fmla="*/ 683 h 683"/>
                              <a:gd name="T10" fmla="*/ 212 w 255"/>
                              <a:gd name="T11" fmla="*/ 683 h 683"/>
                              <a:gd name="T12" fmla="*/ 240 w 255"/>
                              <a:gd name="T13" fmla="*/ 672 h 683"/>
                              <a:gd name="T14" fmla="*/ 255 w 255"/>
                              <a:gd name="T15" fmla="*/ 650 h 683"/>
                              <a:gd name="T16" fmla="*/ 251 w 255"/>
                              <a:gd name="T17" fmla="*/ 627 h 683"/>
                              <a:gd name="T18" fmla="*/ 230 w 255"/>
                              <a:gd name="T19" fmla="*/ 616 h 683"/>
                              <a:gd name="T20" fmla="*/ 75 w 255"/>
                              <a:gd name="T21" fmla="*/ 616 h 683"/>
                              <a:gd name="T22" fmla="*/ 230 w 255"/>
                              <a:gd name="T23" fmla="*/ 34 h 683"/>
                              <a:gd name="T24" fmla="*/ 227 w 255"/>
                              <a:gd name="T25" fmla="*/ 8 h 683"/>
                              <a:gd name="T26" fmla="*/ 206 w 255"/>
                              <a:gd name="T27" fmla="*/ 0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55" h="683">
                                <a:moveTo>
                                  <a:pt x="206" y="0"/>
                                </a:moveTo>
                                <a:lnTo>
                                  <a:pt x="179" y="11"/>
                                </a:lnTo>
                                <a:lnTo>
                                  <a:pt x="164" y="34"/>
                                </a:lnTo>
                                <a:lnTo>
                                  <a:pt x="0" y="650"/>
                                </a:lnTo>
                                <a:lnTo>
                                  <a:pt x="24" y="683"/>
                                </a:lnTo>
                                <a:lnTo>
                                  <a:pt x="212" y="683"/>
                                </a:lnTo>
                                <a:lnTo>
                                  <a:pt x="240" y="672"/>
                                </a:lnTo>
                                <a:lnTo>
                                  <a:pt x="255" y="650"/>
                                </a:lnTo>
                                <a:lnTo>
                                  <a:pt x="251" y="627"/>
                                </a:lnTo>
                                <a:lnTo>
                                  <a:pt x="230" y="616"/>
                                </a:lnTo>
                                <a:lnTo>
                                  <a:pt x="75" y="616"/>
                                </a:lnTo>
                                <a:lnTo>
                                  <a:pt x="230" y="34"/>
                                </a:lnTo>
                                <a:lnTo>
                                  <a:pt x="227" y="8"/>
                                </a:lnTo>
                                <a:lnTo>
                                  <a:pt x="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67"/>
                        <wpg:cNvGrpSpPr>
                          <a:grpSpLocks/>
                        </wpg:cNvGrpSpPr>
                        <wpg:grpSpPr bwMode="auto">
                          <a:xfrm>
                            <a:off x="3722" y="2535"/>
                            <a:ext cx="77" cy="102"/>
                            <a:chOff x="3713" y="2310"/>
                            <a:chExt cx="77" cy="102"/>
                          </a:xfrm>
                        </wpg:grpSpPr>
                        <wps:wsp>
                          <wps:cNvPr id="4" name="Freeform 268"/>
                          <wps:cNvSpPr>
                            <a:spLocks noChangeAspect="1"/>
                          </wps:cNvSpPr>
                          <wps:spPr bwMode="auto">
                            <a:xfrm>
                              <a:off x="3713" y="2315"/>
                              <a:ext cx="30" cy="97"/>
                            </a:xfrm>
                            <a:custGeom>
                              <a:avLst/>
                              <a:gdLst>
                                <a:gd name="T0" fmla="*/ 164 w 199"/>
                                <a:gd name="T1" fmla="*/ 0 h 650"/>
                                <a:gd name="T2" fmla="*/ 0 w 199"/>
                                <a:gd name="T3" fmla="*/ 617 h 650"/>
                                <a:gd name="T4" fmla="*/ 3 w 199"/>
                                <a:gd name="T5" fmla="*/ 643 h 650"/>
                                <a:gd name="T6" fmla="*/ 24 w 199"/>
                                <a:gd name="T7" fmla="*/ 650 h 650"/>
                                <a:gd name="T8" fmla="*/ 51 w 199"/>
                                <a:gd name="T9" fmla="*/ 640 h 650"/>
                                <a:gd name="T10" fmla="*/ 66 w 199"/>
                                <a:gd name="T11" fmla="*/ 617 h 650"/>
                                <a:gd name="T12" fmla="*/ 199 w 199"/>
                                <a:gd name="T13" fmla="*/ 117 h 650"/>
                                <a:gd name="T14" fmla="*/ 164 w 199"/>
                                <a:gd name="T15" fmla="*/ 0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9" h="650">
                                  <a:moveTo>
                                    <a:pt x="164" y="0"/>
                                  </a:moveTo>
                                  <a:lnTo>
                                    <a:pt x="0" y="617"/>
                                  </a:lnTo>
                                  <a:lnTo>
                                    <a:pt x="3" y="643"/>
                                  </a:lnTo>
                                  <a:lnTo>
                                    <a:pt x="24" y="650"/>
                                  </a:lnTo>
                                  <a:lnTo>
                                    <a:pt x="51" y="640"/>
                                  </a:lnTo>
                                  <a:lnTo>
                                    <a:pt x="66" y="617"/>
                                  </a:lnTo>
                                  <a:lnTo>
                                    <a:pt x="199" y="117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269"/>
                          <wps:cNvSpPr>
                            <a:spLocks noChangeAspect="1"/>
                          </wps:cNvSpPr>
                          <wps:spPr bwMode="auto">
                            <a:xfrm>
                              <a:off x="3760" y="2310"/>
                              <a:ext cx="30" cy="98"/>
                            </a:xfrm>
                            <a:custGeom>
                              <a:avLst/>
                              <a:gdLst>
                                <a:gd name="T0" fmla="*/ 176 w 201"/>
                                <a:gd name="T1" fmla="*/ 0 h 650"/>
                                <a:gd name="T2" fmla="*/ 150 w 201"/>
                                <a:gd name="T3" fmla="*/ 11 h 650"/>
                                <a:gd name="T4" fmla="*/ 133 w 201"/>
                                <a:gd name="T5" fmla="*/ 33 h 650"/>
                                <a:gd name="T6" fmla="*/ 0 w 201"/>
                                <a:gd name="T7" fmla="*/ 533 h 650"/>
                                <a:gd name="T8" fmla="*/ 36 w 201"/>
                                <a:gd name="T9" fmla="*/ 650 h 650"/>
                                <a:gd name="T10" fmla="*/ 201 w 201"/>
                                <a:gd name="T11" fmla="*/ 33 h 650"/>
                                <a:gd name="T12" fmla="*/ 197 w 201"/>
                                <a:gd name="T13" fmla="*/ 8 h 650"/>
                                <a:gd name="T14" fmla="*/ 176 w 201"/>
                                <a:gd name="T15" fmla="*/ 0 h 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1" h="650">
                                  <a:moveTo>
                                    <a:pt x="176" y="0"/>
                                  </a:moveTo>
                                  <a:lnTo>
                                    <a:pt x="150" y="11"/>
                                  </a:lnTo>
                                  <a:lnTo>
                                    <a:pt x="133" y="33"/>
                                  </a:lnTo>
                                  <a:lnTo>
                                    <a:pt x="0" y="533"/>
                                  </a:lnTo>
                                  <a:lnTo>
                                    <a:pt x="36" y="650"/>
                                  </a:lnTo>
                                  <a:lnTo>
                                    <a:pt x="201" y="33"/>
                                  </a:lnTo>
                                  <a:lnTo>
                                    <a:pt x="197" y="8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270"/>
                          <wps:cNvSpPr>
                            <a:spLocks noChangeAspect="1"/>
                          </wps:cNvSpPr>
                          <wps:spPr bwMode="auto">
                            <a:xfrm>
                              <a:off x="3738" y="2310"/>
                              <a:ext cx="27" cy="102"/>
                            </a:xfrm>
                            <a:custGeom>
                              <a:avLst/>
                              <a:gdLst>
                                <a:gd name="T0" fmla="*/ 42 w 186"/>
                                <a:gd name="T1" fmla="*/ 0 h 683"/>
                                <a:gd name="T2" fmla="*/ 15 w 186"/>
                                <a:gd name="T3" fmla="*/ 11 h 683"/>
                                <a:gd name="T4" fmla="*/ 0 w 186"/>
                                <a:gd name="T5" fmla="*/ 33 h 683"/>
                                <a:gd name="T6" fmla="*/ 35 w 186"/>
                                <a:gd name="T7" fmla="*/ 150 h 683"/>
                                <a:gd name="T8" fmla="*/ 119 w 186"/>
                                <a:gd name="T9" fmla="*/ 664 h 683"/>
                                <a:gd name="T10" fmla="*/ 128 w 186"/>
                                <a:gd name="T11" fmla="*/ 679 h 683"/>
                                <a:gd name="T12" fmla="*/ 142 w 186"/>
                                <a:gd name="T13" fmla="*/ 683 h 683"/>
                                <a:gd name="T14" fmla="*/ 170 w 186"/>
                                <a:gd name="T15" fmla="*/ 673 h 683"/>
                                <a:gd name="T16" fmla="*/ 186 w 186"/>
                                <a:gd name="T17" fmla="*/ 650 h 683"/>
                                <a:gd name="T18" fmla="*/ 150 w 186"/>
                                <a:gd name="T19" fmla="*/ 533 h 683"/>
                                <a:gd name="T20" fmla="*/ 65 w 186"/>
                                <a:gd name="T21" fmla="*/ 30 h 683"/>
                                <a:gd name="T22" fmla="*/ 57 w 186"/>
                                <a:gd name="T23" fmla="*/ 4 h 683"/>
                                <a:gd name="T24" fmla="*/ 42 w 186"/>
                                <a:gd name="T25" fmla="*/ 0 h 6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86" h="683">
                                  <a:moveTo>
                                    <a:pt x="42" y="0"/>
                                  </a:moveTo>
                                  <a:lnTo>
                                    <a:pt x="15" y="11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35" y="150"/>
                                  </a:lnTo>
                                  <a:lnTo>
                                    <a:pt x="119" y="664"/>
                                  </a:lnTo>
                                  <a:lnTo>
                                    <a:pt x="128" y="679"/>
                                  </a:lnTo>
                                  <a:lnTo>
                                    <a:pt x="142" y="683"/>
                                  </a:lnTo>
                                  <a:lnTo>
                                    <a:pt x="170" y="673"/>
                                  </a:lnTo>
                                  <a:lnTo>
                                    <a:pt x="186" y="650"/>
                                  </a:lnTo>
                                  <a:lnTo>
                                    <a:pt x="150" y="533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57" y="4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Line 271"/>
                        <wps:cNvCnPr/>
                        <wps:spPr bwMode="auto">
                          <a:xfrm flipH="1">
                            <a:off x="1700" y="3684"/>
                            <a:ext cx="139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72"/>
                        <wps:cNvCnPr/>
                        <wps:spPr bwMode="auto">
                          <a:xfrm flipH="1">
                            <a:off x="1700" y="3832"/>
                            <a:ext cx="1119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73"/>
                        <wps:cNvCnPr/>
                        <wps:spPr bwMode="auto">
                          <a:xfrm>
                            <a:off x="3096" y="3684"/>
                            <a:ext cx="1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74"/>
                        <wps:cNvCnPr/>
                        <wps:spPr bwMode="auto">
                          <a:xfrm flipH="1">
                            <a:off x="3110" y="3686"/>
                            <a:ext cx="2" cy="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275"/>
                        <wps:cNvSpPr>
                          <a:spLocks noChangeAspect="1"/>
                        </wps:cNvSpPr>
                        <wps:spPr bwMode="auto">
                          <a:xfrm>
                            <a:off x="3090" y="3724"/>
                            <a:ext cx="20" cy="26"/>
                          </a:xfrm>
                          <a:custGeom>
                            <a:avLst/>
                            <a:gdLst>
                              <a:gd name="T0" fmla="*/ 0 w 41"/>
                              <a:gd name="T1" fmla="*/ 55 h 55"/>
                              <a:gd name="T2" fmla="*/ 7 w 41"/>
                              <a:gd name="T3" fmla="*/ 51 h 55"/>
                              <a:gd name="T4" fmla="*/ 13 w 41"/>
                              <a:gd name="T5" fmla="*/ 48 h 55"/>
                              <a:gd name="T6" fmla="*/ 19 w 41"/>
                              <a:gd name="T7" fmla="*/ 43 h 55"/>
                              <a:gd name="T8" fmla="*/ 23 w 41"/>
                              <a:gd name="T9" fmla="*/ 38 h 55"/>
                              <a:gd name="T10" fmla="*/ 28 w 41"/>
                              <a:gd name="T11" fmla="*/ 34 h 55"/>
                              <a:gd name="T12" fmla="*/ 33 w 41"/>
                              <a:gd name="T13" fmla="*/ 27 h 55"/>
                              <a:gd name="T14" fmla="*/ 35 w 41"/>
                              <a:gd name="T15" fmla="*/ 21 h 55"/>
                              <a:gd name="T16" fmla="*/ 39 w 41"/>
                              <a:gd name="T17" fmla="*/ 14 h 55"/>
                              <a:gd name="T18" fmla="*/ 40 w 41"/>
                              <a:gd name="T19" fmla="*/ 7 h 55"/>
                              <a:gd name="T20" fmla="*/ 41 w 41"/>
                              <a:gd name="T21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55">
                                <a:moveTo>
                                  <a:pt x="0" y="55"/>
                                </a:moveTo>
                                <a:lnTo>
                                  <a:pt x="7" y="51"/>
                                </a:lnTo>
                                <a:lnTo>
                                  <a:pt x="13" y="48"/>
                                </a:lnTo>
                                <a:lnTo>
                                  <a:pt x="19" y="43"/>
                                </a:lnTo>
                                <a:lnTo>
                                  <a:pt x="23" y="38"/>
                                </a:lnTo>
                                <a:lnTo>
                                  <a:pt x="28" y="34"/>
                                </a:lnTo>
                                <a:lnTo>
                                  <a:pt x="33" y="27"/>
                                </a:lnTo>
                                <a:lnTo>
                                  <a:pt x="35" y="21"/>
                                </a:lnTo>
                                <a:lnTo>
                                  <a:pt x="39" y="14"/>
                                </a:lnTo>
                                <a:lnTo>
                                  <a:pt x="40" y="7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76"/>
                        <wps:cNvSpPr>
                          <a:spLocks noChangeAspect="1"/>
                        </wps:cNvSpPr>
                        <wps:spPr bwMode="auto">
                          <a:xfrm>
                            <a:off x="2825" y="3750"/>
                            <a:ext cx="265" cy="82"/>
                          </a:xfrm>
                          <a:custGeom>
                            <a:avLst/>
                            <a:gdLst>
                              <a:gd name="T0" fmla="*/ 0 w 527"/>
                              <a:gd name="T1" fmla="*/ 161 h 161"/>
                              <a:gd name="T2" fmla="*/ 53 w 527"/>
                              <a:gd name="T3" fmla="*/ 148 h 161"/>
                              <a:gd name="T4" fmla="*/ 107 w 527"/>
                              <a:gd name="T5" fmla="*/ 134 h 161"/>
                              <a:gd name="T6" fmla="*/ 160 w 527"/>
                              <a:gd name="T7" fmla="*/ 120 h 161"/>
                              <a:gd name="T8" fmla="*/ 214 w 527"/>
                              <a:gd name="T9" fmla="*/ 105 h 161"/>
                              <a:gd name="T10" fmla="*/ 266 w 527"/>
                              <a:gd name="T11" fmla="*/ 90 h 161"/>
                              <a:gd name="T12" fmla="*/ 319 w 527"/>
                              <a:gd name="T13" fmla="*/ 73 h 161"/>
                              <a:gd name="T14" fmla="*/ 372 w 527"/>
                              <a:gd name="T15" fmla="*/ 56 h 161"/>
                              <a:gd name="T16" fmla="*/ 424 w 527"/>
                              <a:gd name="T17" fmla="*/ 38 h 161"/>
                              <a:gd name="T18" fmla="*/ 476 w 527"/>
                              <a:gd name="T19" fmla="*/ 19 h 161"/>
                              <a:gd name="T20" fmla="*/ 527 w 527"/>
                              <a:gd name="T21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7" h="161">
                                <a:moveTo>
                                  <a:pt x="0" y="161"/>
                                </a:moveTo>
                                <a:lnTo>
                                  <a:pt x="53" y="148"/>
                                </a:lnTo>
                                <a:lnTo>
                                  <a:pt x="107" y="134"/>
                                </a:lnTo>
                                <a:lnTo>
                                  <a:pt x="160" y="120"/>
                                </a:lnTo>
                                <a:lnTo>
                                  <a:pt x="214" y="105"/>
                                </a:lnTo>
                                <a:lnTo>
                                  <a:pt x="266" y="90"/>
                                </a:lnTo>
                                <a:lnTo>
                                  <a:pt x="319" y="73"/>
                                </a:lnTo>
                                <a:lnTo>
                                  <a:pt x="372" y="56"/>
                                </a:lnTo>
                                <a:lnTo>
                                  <a:pt x="424" y="38"/>
                                </a:lnTo>
                                <a:lnTo>
                                  <a:pt x="476" y="19"/>
                                </a:ln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277"/>
                        <wps:cNvCnPr/>
                        <wps:spPr bwMode="auto">
                          <a:xfrm flipH="1">
                            <a:off x="2819" y="3832"/>
                            <a:ext cx="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78"/>
                        <wps:cNvCnPr/>
                        <wps:spPr bwMode="auto">
                          <a:xfrm>
                            <a:off x="2781" y="3503"/>
                            <a:ext cx="2" cy="18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79"/>
                        <wps:cNvCnPr/>
                        <wps:spPr bwMode="auto">
                          <a:xfrm>
                            <a:off x="2329" y="3245"/>
                            <a:ext cx="358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80"/>
                        <wps:cNvCnPr/>
                        <wps:spPr bwMode="auto">
                          <a:xfrm flipV="1">
                            <a:off x="2781" y="3503"/>
                            <a:ext cx="2" cy="181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81"/>
                        <wps:cNvCnPr/>
                        <wps:spPr bwMode="auto">
                          <a:xfrm>
                            <a:off x="2819" y="3832"/>
                            <a:ext cx="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Freeform 282"/>
                        <wps:cNvSpPr>
                          <a:spLocks noChangeAspect="1"/>
                        </wps:cNvSpPr>
                        <wps:spPr bwMode="auto">
                          <a:xfrm>
                            <a:off x="2825" y="3750"/>
                            <a:ext cx="265" cy="82"/>
                          </a:xfrm>
                          <a:custGeom>
                            <a:avLst/>
                            <a:gdLst>
                              <a:gd name="T0" fmla="*/ 0 w 527"/>
                              <a:gd name="T1" fmla="*/ 161 h 161"/>
                              <a:gd name="T2" fmla="*/ 53 w 527"/>
                              <a:gd name="T3" fmla="*/ 148 h 161"/>
                              <a:gd name="T4" fmla="*/ 107 w 527"/>
                              <a:gd name="T5" fmla="*/ 134 h 161"/>
                              <a:gd name="T6" fmla="*/ 160 w 527"/>
                              <a:gd name="T7" fmla="*/ 120 h 161"/>
                              <a:gd name="T8" fmla="*/ 214 w 527"/>
                              <a:gd name="T9" fmla="*/ 105 h 161"/>
                              <a:gd name="T10" fmla="*/ 266 w 527"/>
                              <a:gd name="T11" fmla="*/ 90 h 161"/>
                              <a:gd name="T12" fmla="*/ 319 w 527"/>
                              <a:gd name="T13" fmla="*/ 73 h 161"/>
                              <a:gd name="T14" fmla="*/ 372 w 527"/>
                              <a:gd name="T15" fmla="*/ 56 h 161"/>
                              <a:gd name="T16" fmla="*/ 424 w 527"/>
                              <a:gd name="T17" fmla="*/ 38 h 161"/>
                              <a:gd name="T18" fmla="*/ 476 w 527"/>
                              <a:gd name="T19" fmla="*/ 19 h 161"/>
                              <a:gd name="T20" fmla="*/ 527 w 527"/>
                              <a:gd name="T21" fmla="*/ 0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527" h="161">
                                <a:moveTo>
                                  <a:pt x="0" y="161"/>
                                </a:moveTo>
                                <a:lnTo>
                                  <a:pt x="53" y="148"/>
                                </a:lnTo>
                                <a:lnTo>
                                  <a:pt x="107" y="134"/>
                                </a:lnTo>
                                <a:lnTo>
                                  <a:pt x="160" y="120"/>
                                </a:lnTo>
                                <a:lnTo>
                                  <a:pt x="214" y="105"/>
                                </a:lnTo>
                                <a:lnTo>
                                  <a:pt x="266" y="90"/>
                                </a:lnTo>
                                <a:lnTo>
                                  <a:pt x="319" y="73"/>
                                </a:lnTo>
                                <a:lnTo>
                                  <a:pt x="372" y="56"/>
                                </a:lnTo>
                                <a:lnTo>
                                  <a:pt x="424" y="38"/>
                                </a:lnTo>
                                <a:lnTo>
                                  <a:pt x="476" y="19"/>
                                </a:lnTo>
                                <a:lnTo>
                                  <a:pt x="52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3"/>
                        <wps:cNvSpPr>
                          <a:spLocks noChangeAspect="1"/>
                        </wps:cNvSpPr>
                        <wps:spPr bwMode="auto">
                          <a:xfrm>
                            <a:off x="3090" y="3724"/>
                            <a:ext cx="20" cy="26"/>
                          </a:xfrm>
                          <a:custGeom>
                            <a:avLst/>
                            <a:gdLst>
                              <a:gd name="T0" fmla="*/ 0 w 41"/>
                              <a:gd name="T1" fmla="*/ 55 h 55"/>
                              <a:gd name="T2" fmla="*/ 7 w 41"/>
                              <a:gd name="T3" fmla="*/ 51 h 55"/>
                              <a:gd name="T4" fmla="*/ 13 w 41"/>
                              <a:gd name="T5" fmla="*/ 48 h 55"/>
                              <a:gd name="T6" fmla="*/ 19 w 41"/>
                              <a:gd name="T7" fmla="*/ 43 h 55"/>
                              <a:gd name="T8" fmla="*/ 23 w 41"/>
                              <a:gd name="T9" fmla="*/ 38 h 55"/>
                              <a:gd name="T10" fmla="*/ 28 w 41"/>
                              <a:gd name="T11" fmla="*/ 34 h 55"/>
                              <a:gd name="T12" fmla="*/ 33 w 41"/>
                              <a:gd name="T13" fmla="*/ 27 h 55"/>
                              <a:gd name="T14" fmla="*/ 35 w 41"/>
                              <a:gd name="T15" fmla="*/ 21 h 55"/>
                              <a:gd name="T16" fmla="*/ 39 w 41"/>
                              <a:gd name="T17" fmla="*/ 14 h 55"/>
                              <a:gd name="T18" fmla="*/ 40 w 41"/>
                              <a:gd name="T19" fmla="*/ 7 h 55"/>
                              <a:gd name="T20" fmla="*/ 41 w 41"/>
                              <a:gd name="T21" fmla="*/ 0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55">
                                <a:moveTo>
                                  <a:pt x="0" y="55"/>
                                </a:moveTo>
                                <a:lnTo>
                                  <a:pt x="7" y="51"/>
                                </a:lnTo>
                                <a:lnTo>
                                  <a:pt x="13" y="48"/>
                                </a:lnTo>
                                <a:lnTo>
                                  <a:pt x="19" y="43"/>
                                </a:lnTo>
                                <a:lnTo>
                                  <a:pt x="23" y="38"/>
                                </a:lnTo>
                                <a:lnTo>
                                  <a:pt x="28" y="34"/>
                                </a:lnTo>
                                <a:lnTo>
                                  <a:pt x="33" y="27"/>
                                </a:lnTo>
                                <a:lnTo>
                                  <a:pt x="35" y="21"/>
                                </a:lnTo>
                                <a:lnTo>
                                  <a:pt x="39" y="14"/>
                                </a:lnTo>
                                <a:lnTo>
                                  <a:pt x="40" y="7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84"/>
                        <wps:cNvCnPr/>
                        <wps:spPr bwMode="auto">
                          <a:xfrm flipV="1">
                            <a:off x="3110" y="3686"/>
                            <a:ext cx="2" cy="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5"/>
                        <wps:cNvCnPr/>
                        <wps:spPr bwMode="auto">
                          <a:xfrm flipH="1" flipV="1">
                            <a:off x="3096" y="3684"/>
                            <a:ext cx="1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6"/>
                        <wps:cNvCnPr/>
                        <wps:spPr bwMode="auto">
                          <a:xfrm flipH="1">
                            <a:off x="2329" y="3245"/>
                            <a:ext cx="358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7"/>
                        <wps:cNvCnPr/>
                        <wps:spPr bwMode="auto">
                          <a:xfrm>
                            <a:off x="1700" y="3165"/>
                            <a:ext cx="2" cy="82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8"/>
                        <wps:cNvCnPr/>
                        <wps:spPr bwMode="auto">
                          <a:xfrm flipH="1">
                            <a:off x="1700" y="3750"/>
                            <a:ext cx="139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9"/>
                        <wps:cNvCnPr/>
                        <wps:spPr bwMode="auto">
                          <a:xfrm flipH="1" flipV="1">
                            <a:off x="3096" y="3684"/>
                            <a:ext cx="1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0"/>
                        <wps:cNvCnPr/>
                        <wps:spPr bwMode="auto">
                          <a:xfrm>
                            <a:off x="3096" y="3684"/>
                            <a:ext cx="1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Freeform 291"/>
                        <wps:cNvSpPr>
                          <a:spLocks noChangeAspect="1"/>
                        </wps:cNvSpPr>
                        <wps:spPr bwMode="auto">
                          <a:xfrm>
                            <a:off x="2675" y="2779"/>
                            <a:ext cx="20" cy="80"/>
                          </a:xfrm>
                          <a:custGeom>
                            <a:avLst/>
                            <a:gdLst>
                              <a:gd name="T0" fmla="*/ 0 w 38"/>
                              <a:gd name="T1" fmla="*/ 159 h 159"/>
                              <a:gd name="T2" fmla="*/ 0 w 38"/>
                              <a:gd name="T3" fmla="*/ 152 h 159"/>
                              <a:gd name="T4" fmla="*/ 0 w 38"/>
                              <a:gd name="T5" fmla="*/ 144 h 159"/>
                              <a:gd name="T6" fmla="*/ 0 w 38"/>
                              <a:gd name="T7" fmla="*/ 136 h 159"/>
                              <a:gd name="T8" fmla="*/ 1 w 38"/>
                              <a:gd name="T9" fmla="*/ 128 h 159"/>
                              <a:gd name="T10" fmla="*/ 1 w 38"/>
                              <a:gd name="T11" fmla="*/ 121 h 159"/>
                              <a:gd name="T12" fmla="*/ 2 w 38"/>
                              <a:gd name="T13" fmla="*/ 113 h 159"/>
                              <a:gd name="T14" fmla="*/ 2 w 38"/>
                              <a:gd name="T15" fmla="*/ 106 h 159"/>
                              <a:gd name="T16" fmla="*/ 3 w 38"/>
                              <a:gd name="T17" fmla="*/ 99 h 159"/>
                              <a:gd name="T18" fmla="*/ 4 w 38"/>
                              <a:gd name="T19" fmla="*/ 91 h 159"/>
                              <a:gd name="T20" fmla="*/ 4 w 38"/>
                              <a:gd name="T21" fmla="*/ 84 h 159"/>
                              <a:gd name="T22" fmla="*/ 5 w 38"/>
                              <a:gd name="T23" fmla="*/ 78 h 159"/>
                              <a:gd name="T24" fmla="*/ 7 w 38"/>
                              <a:gd name="T25" fmla="*/ 71 h 159"/>
                              <a:gd name="T26" fmla="*/ 8 w 38"/>
                              <a:gd name="T27" fmla="*/ 64 h 159"/>
                              <a:gd name="T28" fmla="*/ 9 w 38"/>
                              <a:gd name="T29" fmla="*/ 58 h 159"/>
                              <a:gd name="T30" fmla="*/ 10 w 38"/>
                              <a:gd name="T31" fmla="*/ 52 h 159"/>
                              <a:gd name="T32" fmla="*/ 12 w 38"/>
                              <a:gd name="T33" fmla="*/ 47 h 159"/>
                              <a:gd name="T34" fmla="*/ 14 w 38"/>
                              <a:gd name="T35" fmla="*/ 41 h 159"/>
                              <a:gd name="T36" fmla="*/ 15 w 38"/>
                              <a:gd name="T37" fmla="*/ 36 h 159"/>
                              <a:gd name="T38" fmla="*/ 16 w 38"/>
                              <a:gd name="T39" fmla="*/ 32 h 159"/>
                              <a:gd name="T40" fmla="*/ 18 w 38"/>
                              <a:gd name="T41" fmla="*/ 27 h 159"/>
                              <a:gd name="T42" fmla="*/ 19 w 38"/>
                              <a:gd name="T43" fmla="*/ 22 h 159"/>
                              <a:gd name="T44" fmla="*/ 21 w 38"/>
                              <a:gd name="T45" fmla="*/ 19 h 159"/>
                              <a:gd name="T46" fmla="*/ 23 w 38"/>
                              <a:gd name="T47" fmla="*/ 15 h 159"/>
                              <a:gd name="T48" fmla="*/ 24 w 38"/>
                              <a:gd name="T49" fmla="*/ 12 h 159"/>
                              <a:gd name="T50" fmla="*/ 26 w 38"/>
                              <a:gd name="T51" fmla="*/ 9 h 159"/>
                              <a:gd name="T52" fmla="*/ 27 w 38"/>
                              <a:gd name="T53" fmla="*/ 7 h 159"/>
                              <a:gd name="T54" fmla="*/ 30 w 38"/>
                              <a:gd name="T55" fmla="*/ 5 h 159"/>
                              <a:gd name="T56" fmla="*/ 31 w 38"/>
                              <a:gd name="T57" fmla="*/ 2 h 159"/>
                              <a:gd name="T58" fmla="*/ 33 w 38"/>
                              <a:gd name="T59" fmla="*/ 1 h 159"/>
                              <a:gd name="T60" fmla="*/ 34 w 38"/>
                              <a:gd name="T61" fmla="*/ 0 h 159"/>
                              <a:gd name="T62" fmla="*/ 36 w 38"/>
                              <a:gd name="T63" fmla="*/ 0 h 159"/>
                              <a:gd name="T64" fmla="*/ 37 w 38"/>
                              <a:gd name="T65" fmla="*/ 0 h 159"/>
                              <a:gd name="T66" fmla="*/ 38 w 38"/>
                              <a:gd name="T67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" h="159">
                                <a:moveTo>
                                  <a:pt x="0" y="159"/>
                                </a:moveTo>
                                <a:lnTo>
                                  <a:pt x="0" y="152"/>
                                </a:lnTo>
                                <a:lnTo>
                                  <a:pt x="0" y="144"/>
                                </a:lnTo>
                                <a:lnTo>
                                  <a:pt x="0" y="136"/>
                                </a:lnTo>
                                <a:lnTo>
                                  <a:pt x="1" y="128"/>
                                </a:lnTo>
                                <a:lnTo>
                                  <a:pt x="1" y="121"/>
                                </a:lnTo>
                                <a:lnTo>
                                  <a:pt x="2" y="113"/>
                                </a:lnTo>
                                <a:lnTo>
                                  <a:pt x="2" y="106"/>
                                </a:lnTo>
                                <a:lnTo>
                                  <a:pt x="3" y="99"/>
                                </a:lnTo>
                                <a:lnTo>
                                  <a:pt x="4" y="91"/>
                                </a:lnTo>
                                <a:lnTo>
                                  <a:pt x="4" y="84"/>
                                </a:lnTo>
                                <a:lnTo>
                                  <a:pt x="5" y="78"/>
                                </a:lnTo>
                                <a:lnTo>
                                  <a:pt x="7" y="71"/>
                                </a:lnTo>
                                <a:lnTo>
                                  <a:pt x="8" y="64"/>
                                </a:lnTo>
                                <a:lnTo>
                                  <a:pt x="9" y="58"/>
                                </a:lnTo>
                                <a:lnTo>
                                  <a:pt x="10" y="52"/>
                                </a:lnTo>
                                <a:lnTo>
                                  <a:pt x="12" y="47"/>
                                </a:lnTo>
                                <a:lnTo>
                                  <a:pt x="14" y="41"/>
                                </a:lnTo>
                                <a:lnTo>
                                  <a:pt x="15" y="36"/>
                                </a:lnTo>
                                <a:lnTo>
                                  <a:pt x="16" y="32"/>
                                </a:lnTo>
                                <a:lnTo>
                                  <a:pt x="18" y="27"/>
                                </a:lnTo>
                                <a:lnTo>
                                  <a:pt x="19" y="22"/>
                                </a:lnTo>
                                <a:lnTo>
                                  <a:pt x="21" y="19"/>
                                </a:lnTo>
                                <a:lnTo>
                                  <a:pt x="23" y="15"/>
                                </a:lnTo>
                                <a:lnTo>
                                  <a:pt x="24" y="12"/>
                                </a:lnTo>
                                <a:lnTo>
                                  <a:pt x="26" y="9"/>
                                </a:lnTo>
                                <a:lnTo>
                                  <a:pt x="27" y="7"/>
                                </a:lnTo>
                                <a:lnTo>
                                  <a:pt x="30" y="5"/>
                                </a:lnTo>
                                <a:lnTo>
                                  <a:pt x="31" y="2"/>
                                </a:lnTo>
                                <a:lnTo>
                                  <a:pt x="33" y="1"/>
                                </a:lnTo>
                                <a:lnTo>
                                  <a:pt x="34" y="0"/>
                                </a:lnTo>
                                <a:lnTo>
                                  <a:pt x="36" y="0"/>
                                </a:lnTo>
                                <a:lnTo>
                                  <a:pt x="37" y="0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2"/>
                        <wps:cNvSpPr>
                          <a:spLocks noChangeAspect="1"/>
                        </wps:cNvSpPr>
                        <wps:spPr bwMode="auto">
                          <a:xfrm>
                            <a:off x="2719" y="3055"/>
                            <a:ext cx="4" cy="28"/>
                          </a:xfrm>
                          <a:custGeom>
                            <a:avLst/>
                            <a:gdLst>
                              <a:gd name="T0" fmla="*/ 10 w 10"/>
                              <a:gd name="T1" fmla="*/ 53 h 53"/>
                              <a:gd name="T2" fmla="*/ 9 w 10"/>
                              <a:gd name="T3" fmla="*/ 53 h 53"/>
                              <a:gd name="T4" fmla="*/ 9 w 10"/>
                              <a:gd name="T5" fmla="*/ 52 h 53"/>
                              <a:gd name="T6" fmla="*/ 7 w 10"/>
                              <a:gd name="T7" fmla="*/ 52 h 53"/>
                              <a:gd name="T8" fmla="*/ 7 w 10"/>
                              <a:gd name="T9" fmla="*/ 51 h 53"/>
                              <a:gd name="T10" fmla="*/ 6 w 10"/>
                              <a:gd name="T11" fmla="*/ 50 h 53"/>
                              <a:gd name="T12" fmla="*/ 6 w 10"/>
                              <a:gd name="T13" fmla="*/ 49 h 53"/>
                              <a:gd name="T14" fmla="*/ 6 w 10"/>
                              <a:gd name="T15" fmla="*/ 48 h 53"/>
                              <a:gd name="T16" fmla="*/ 5 w 10"/>
                              <a:gd name="T17" fmla="*/ 46 h 53"/>
                              <a:gd name="T18" fmla="*/ 5 w 10"/>
                              <a:gd name="T19" fmla="*/ 45 h 53"/>
                              <a:gd name="T20" fmla="*/ 5 w 10"/>
                              <a:gd name="T21" fmla="*/ 44 h 53"/>
                              <a:gd name="T22" fmla="*/ 4 w 10"/>
                              <a:gd name="T23" fmla="*/ 43 h 53"/>
                              <a:gd name="T24" fmla="*/ 4 w 10"/>
                              <a:gd name="T25" fmla="*/ 41 h 53"/>
                              <a:gd name="T26" fmla="*/ 3 w 10"/>
                              <a:gd name="T27" fmla="*/ 37 h 53"/>
                              <a:gd name="T28" fmla="*/ 3 w 10"/>
                              <a:gd name="T29" fmla="*/ 34 h 53"/>
                              <a:gd name="T30" fmla="*/ 2 w 10"/>
                              <a:gd name="T31" fmla="*/ 29 h 53"/>
                              <a:gd name="T32" fmla="*/ 2 w 10"/>
                              <a:gd name="T33" fmla="*/ 25 h 53"/>
                              <a:gd name="T34" fmla="*/ 2 w 10"/>
                              <a:gd name="T35" fmla="*/ 21 h 53"/>
                              <a:gd name="T36" fmla="*/ 0 w 10"/>
                              <a:gd name="T37" fmla="*/ 15 h 53"/>
                              <a:gd name="T38" fmla="*/ 0 w 10"/>
                              <a:gd name="T39" fmla="*/ 10 h 53"/>
                              <a:gd name="T40" fmla="*/ 0 w 10"/>
                              <a:gd name="T41" fmla="*/ 5 h 53"/>
                              <a:gd name="T42" fmla="*/ 0 w 10"/>
                              <a:gd name="T43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" h="53">
                                <a:moveTo>
                                  <a:pt x="10" y="53"/>
                                </a:moveTo>
                                <a:lnTo>
                                  <a:pt x="9" y="53"/>
                                </a:lnTo>
                                <a:lnTo>
                                  <a:pt x="9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1"/>
                                </a:lnTo>
                                <a:lnTo>
                                  <a:pt x="6" y="50"/>
                                </a:lnTo>
                                <a:lnTo>
                                  <a:pt x="6" y="49"/>
                                </a:lnTo>
                                <a:lnTo>
                                  <a:pt x="6" y="48"/>
                                </a:lnTo>
                                <a:lnTo>
                                  <a:pt x="5" y="46"/>
                                </a:lnTo>
                                <a:lnTo>
                                  <a:pt x="5" y="45"/>
                                </a:lnTo>
                                <a:lnTo>
                                  <a:pt x="5" y="44"/>
                                </a:lnTo>
                                <a:lnTo>
                                  <a:pt x="4" y="43"/>
                                </a:lnTo>
                                <a:lnTo>
                                  <a:pt x="4" y="41"/>
                                </a:lnTo>
                                <a:lnTo>
                                  <a:pt x="3" y="37"/>
                                </a:lnTo>
                                <a:lnTo>
                                  <a:pt x="3" y="34"/>
                                </a:lnTo>
                                <a:lnTo>
                                  <a:pt x="2" y="29"/>
                                </a:lnTo>
                                <a:lnTo>
                                  <a:pt x="2" y="25"/>
                                </a:lnTo>
                                <a:lnTo>
                                  <a:pt x="2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3"/>
                        <wps:cNvSpPr>
                          <a:spLocks noChangeAspect="1"/>
                        </wps:cNvSpPr>
                        <wps:spPr bwMode="auto">
                          <a:xfrm>
                            <a:off x="2719" y="3019"/>
                            <a:ext cx="4" cy="26"/>
                          </a:xfrm>
                          <a:custGeom>
                            <a:avLst/>
                            <a:gdLst>
                              <a:gd name="T0" fmla="*/ 0 w 10"/>
                              <a:gd name="T1" fmla="*/ 52 h 52"/>
                              <a:gd name="T2" fmla="*/ 0 w 10"/>
                              <a:gd name="T3" fmla="*/ 47 h 52"/>
                              <a:gd name="T4" fmla="*/ 0 w 10"/>
                              <a:gd name="T5" fmla="*/ 41 h 52"/>
                              <a:gd name="T6" fmla="*/ 0 w 10"/>
                              <a:gd name="T7" fmla="*/ 37 h 52"/>
                              <a:gd name="T8" fmla="*/ 2 w 10"/>
                              <a:gd name="T9" fmla="*/ 32 h 52"/>
                              <a:gd name="T10" fmla="*/ 2 w 10"/>
                              <a:gd name="T11" fmla="*/ 28 h 52"/>
                              <a:gd name="T12" fmla="*/ 2 w 10"/>
                              <a:gd name="T13" fmla="*/ 23 h 52"/>
                              <a:gd name="T14" fmla="*/ 3 w 10"/>
                              <a:gd name="T15" fmla="*/ 18 h 52"/>
                              <a:gd name="T16" fmla="*/ 3 w 10"/>
                              <a:gd name="T17" fmla="*/ 15 h 52"/>
                              <a:gd name="T18" fmla="*/ 4 w 10"/>
                              <a:gd name="T19" fmla="*/ 11 h 52"/>
                              <a:gd name="T20" fmla="*/ 4 w 10"/>
                              <a:gd name="T21" fmla="*/ 10 h 52"/>
                              <a:gd name="T22" fmla="*/ 5 w 10"/>
                              <a:gd name="T23" fmla="*/ 8 h 52"/>
                              <a:gd name="T24" fmla="*/ 5 w 10"/>
                              <a:gd name="T25" fmla="*/ 7 h 52"/>
                              <a:gd name="T26" fmla="*/ 5 w 10"/>
                              <a:gd name="T27" fmla="*/ 5 h 52"/>
                              <a:gd name="T28" fmla="*/ 6 w 10"/>
                              <a:gd name="T29" fmla="*/ 4 h 52"/>
                              <a:gd name="T30" fmla="*/ 6 w 10"/>
                              <a:gd name="T31" fmla="*/ 3 h 52"/>
                              <a:gd name="T32" fmla="*/ 6 w 10"/>
                              <a:gd name="T33" fmla="*/ 2 h 52"/>
                              <a:gd name="T34" fmla="*/ 7 w 10"/>
                              <a:gd name="T35" fmla="*/ 2 h 52"/>
                              <a:gd name="T36" fmla="*/ 7 w 10"/>
                              <a:gd name="T37" fmla="*/ 1 h 52"/>
                              <a:gd name="T38" fmla="*/ 7 w 10"/>
                              <a:gd name="T39" fmla="*/ 0 h 52"/>
                              <a:gd name="T40" fmla="*/ 9 w 10"/>
                              <a:gd name="T41" fmla="*/ 0 h 52"/>
                              <a:gd name="T42" fmla="*/ 10 w 10"/>
                              <a:gd name="T43" fmla="*/ 0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" h="52">
                                <a:moveTo>
                                  <a:pt x="0" y="52"/>
                                </a:moveTo>
                                <a:lnTo>
                                  <a:pt x="0" y="47"/>
                                </a:lnTo>
                                <a:lnTo>
                                  <a:pt x="0" y="41"/>
                                </a:lnTo>
                                <a:lnTo>
                                  <a:pt x="0" y="37"/>
                                </a:lnTo>
                                <a:lnTo>
                                  <a:pt x="2" y="32"/>
                                </a:lnTo>
                                <a:lnTo>
                                  <a:pt x="2" y="28"/>
                                </a:lnTo>
                                <a:lnTo>
                                  <a:pt x="2" y="23"/>
                                </a:lnTo>
                                <a:lnTo>
                                  <a:pt x="3" y="18"/>
                                </a:lnTo>
                                <a:lnTo>
                                  <a:pt x="3" y="15"/>
                                </a:lnTo>
                                <a:lnTo>
                                  <a:pt x="4" y="11"/>
                                </a:lnTo>
                                <a:lnTo>
                                  <a:pt x="4" y="10"/>
                                </a:lnTo>
                                <a:lnTo>
                                  <a:pt x="5" y="8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6" y="4"/>
                                </a:lnTo>
                                <a:lnTo>
                                  <a:pt x="6" y="3"/>
                                </a:lnTo>
                                <a:lnTo>
                                  <a:pt x="6" y="2"/>
                                </a:lnTo>
                                <a:lnTo>
                                  <a:pt x="7" y="2"/>
                                </a:lnTo>
                                <a:lnTo>
                                  <a:pt x="7" y="1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4"/>
                        <wps:cNvSpPr>
                          <a:spLocks noChangeAspect="1"/>
                        </wps:cNvSpPr>
                        <wps:spPr bwMode="auto">
                          <a:xfrm>
                            <a:off x="2719" y="2925"/>
                            <a:ext cx="4" cy="26"/>
                          </a:xfrm>
                          <a:custGeom>
                            <a:avLst/>
                            <a:gdLst>
                              <a:gd name="T0" fmla="*/ 10 w 10"/>
                              <a:gd name="T1" fmla="*/ 53 h 53"/>
                              <a:gd name="T2" fmla="*/ 9 w 10"/>
                              <a:gd name="T3" fmla="*/ 53 h 53"/>
                              <a:gd name="T4" fmla="*/ 9 w 10"/>
                              <a:gd name="T5" fmla="*/ 52 h 53"/>
                              <a:gd name="T6" fmla="*/ 7 w 10"/>
                              <a:gd name="T7" fmla="*/ 52 h 53"/>
                              <a:gd name="T8" fmla="*/ 7 w 10"/>
                              <a:gd name="T9" fmla="*/ 51 h 53"/>
                              <a:gd name="T10" fmla="*/ 6 w 10"/>
                              <a:gd name="T11" fmla="*/ 50 h 53"/>
                              <a:gd name="T12" fmla="*/ 6 w 10"/>
                              <a:gd name="T13" fmla="*/ 48 h 53"/>
                              <a:gd name="T14" fmla="*/ 5 w 10"/>
                              <a:gd name="T15" fmla="*/ 47 h 53"/>
                              <a:gd name="T16" fmla="*/ 5 w 10"/>
                              <a:gd name="T17" fmla="*/ 45 h 53"/>
                              <a:gd name="T18" fmla="*/ 5 w 10"/>
                              <a:gd name="T19" fmla="*/ 44 h 53"/>
                              <a:gd name="T20" fmla="*/ 4 w 10"/>
                              <a:gd name="T21" fmla="*/ 43 h 53"/>
                              <a:gd name="T22" fmla="*/ 4 w 10"/>
                              <a:gd name="T23" fmla="*/ 42 h 53"/>
                              <a:gd name="T24" fmla="*/ 3 w 10"/>
                              <a:gd name="T25" fmla="*/ 38 h 53"/>
                              <a:gd name="T26" fmla="*/ 3 w 10"/>
                              <a:gd name="T27" fmla="*/ 33 h 53"/>
                              <a:gd name="T28" fmla="*/ 2 w 10"/>
                              <a:gd name="T29" fmla="*/ 30 h 53"/>
                              <a:gd name="T30" fmla="*/ 2 w 10"/>
                              <a:gd name="T31" fmla="*/ 25 h 53"/>
                              <a:gd name="T32" fmla="*/ 2 w 10"/>
                              <a:gd name="T33" fmla="*/ 21 h 53"/>
                              <a:gd name="T34" fmla="*/ 0 w 10"/>
                              <a:gd name="T35" fmla="*/ 15 h 53"/>
                              <a:gd name="T36" fmla="*/ 0 w 10"/>
                              <a:gd name="T37" fmla="*/ 10 h 53"/>
                              <a:gd name="T38" fmla="*/ 0 w 10"/>
                              <a:gd name="T39" fmla="*/ 6 h 53"/>
                              <a:gd name="T40" fmla="*/ 0 w 10"/>
                              <a:gd name="T41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" h="53">
                                <a:moveTo>
                                  <a:pt x="10" y="53"/>
                                </a:moveTo>
                                <a:lnTo>
                                  <a:pt x="9" y="53"/>
                                </a:lnTo>
                                <a:lnTo>
                                  <a:pt x="9" y="52"/>
                                </a:lnTo>
                                <a:lnTo>
                                  <a:pt x="7" y="52"/>
                                </a:lnTo>
                                <a:lnTo>
                                  <a:pt x="7" y="51"/>
                                </a:lnTo>
                                <a:lnTo>
                                  <a:pt x="6" y="50"/>
                                </a:lnTo>
                                <a:lnTo>
                                  <a:pt x="6" y="48"/>
                                </a:lnTo>
                                <a:lnTo>
                                  <a:pt x="5" y="47"/>
                                </a:lnTo>
                                <a:lnTo>
                                  <a:pt x="5" y="45"/>
                                </a:lnTo>
                                <a:lnTo>
                                  <a:pt x="5" y="44"/>
                                </a:lnTo>
                                <a:lnTo>
                                  <a:pt x="4" y="43"/>
                                </a:lnTo>
                                <a:lnTo>
                                  <a:pt x="4" y="42"/>
                                </a:lnTo>
                                <a:lnTo>
                                  <a:pt x="3" y="38"/>
                                </a:lnTo>
                                <a:lnTo>
                                  <a:pt x="3" y="33"/>
                                </a:lnTo>
                                <a:lnTo>
                                  <a:pt x="2" y="30"/>
                                </a:lnTo>
                                <a:lnTo>
                                  <a:pt x="2" y="25"/>
                                </a:lnTo>
                                <a:lnTo>
                                  <a:pt x="2" y="21"/>
                                </a:lnTo>
                                <a:lnTo>
                                  <a:pt x="0" y="15"/>
                                </a:lnTo>
                                <a:lnTo>
                                  <a:pt x="0" y="10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5"/>
                        <wps:cNvSpPr>
                          <a:spLocks noChangeAspect="1"/>
                        </wps:cNvSpPr>
                        <wps:spPr bwMode="auto">
                          <a:xfrm>
                            <a:off x="2719" y="2871"/>
                            <a:ext cx="4" cy="28"/>
                          </a:xfrm>
                          <a:custGeom>
                            <a:avLst/>
                            <a:gdLst>
                              <a:gd name="T0" fmla="*/ 0 w 10"/>
                              <a:gd name="T1" fmla="*/ 53 h 53"/>
                              <a:gd name="T2" fmla="*/ 0 w 10"/>
                              <a:gd name="T3" fmla="*/ 49 h 53"/>
                              <a:gd name="T4" fmla="*/ 0 w 10"/>
                              <a:gd name="T5" fmla="*/ 43 h 53"/>
                              <a:gd name="T6" fmla="*/ 0 w 10"/>
                              <a:gd name="T7" fmla="*/ 38 h 53"/>
                              <a:gd name="T8" fmla="*/ 2 w 10"/>
                              <a:gd name="T9" fmla="*/ 34 h 53"/>
                              <a:gd name="T10" fmla="*/ 2 w 10"/>
                              <a:gd name="T11" fmla="*/ 28 h 53"/>
                              <a:gd name="T12" fmla="*/ 2 w 10"/>
                              <a:gd name="T13" fmla="*/ 24 h 53"/>
                              <a:gd name="T14" fmla="*/ 3 w 10"/>
                              <a:gd name="T15" fmla="*/ 20 h 53"/>
                              <a:gd name="T16" fmla="*/ 3 w 10"/>
                              <a:gd name="T17" fmla="*/ 16 h 53"/>
                              <a:gd name="T18" fmla="*/ 4 w 10"/>
                              <a:gd name="T19" fmla="*/ 13 h 53"/>
                              <a:gd name="T20" fmla="*/ 4 w 10"/>
                              <a:gd name="T21" fmla="*/ 10 h 53"/>
                              <a:gd name="T22" fmla="*/ 5 w 10"/>
                              <a:gd name="T23" fmla="*/ 9 h 53"/>
                              <a:gd name="T24" fmla="*/ 5 w 10"/>
                              <a:gd name="T25" fmla="*/ 8 h 53"/>
                              <a:gd name="T26" fmla="*/ 5 w 10"/>
                              <a:gd name="T27" fmla="*/ 7 h 53"/>
                              <a:gd name="T28" fmla="*/ 6 w 10"/>
                              <a:gd name="T29" fmla="*/ 6 h 53"/>
                              <a:gd name="T30" fmla="*/ 6 w 10"/>
                              <a:gd name="T31" fmla="*/ 5 h 53"/>
                              <a:gd name="T32" fmla="*/ 6 w 10"/>
                              <a:gd name="T33" fmla="*/ 3 h 53"/>
                              <a:gd name="T34" fmla="*/ 7 w 10"/>
                              <a:gd name="T35" fmla="*/ 2 h 53"/>
                              <a:gd name="T36" fmla="*/ 7 w 10"/>
                              <a:gd name="T37" fmla="*/ 1 h 53"/>
                              <a:gd name="T38" fmla="*/ 9 w 10"/>
                              <a:gd name="T39" fmla="*/ 1 h 53"/>
                              <a:gd name="T40" fmla="*/ 9 w 10"/>
                              <a:gd name="T41" fmla="*/ 0 h 53"/>
                              <a:gd name="T42" fmla="*/ 10 w 10"/>
                              <a:gd name="T43" fmla="*/ 0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" h="53">
                                <a:moveTo>
                                  <a:pt x="0" y="53"/>
                                </a:moveTo>
                                <a:lnTo>
                                  <a:pt x="0" y="49"/>
                                </a:lnTo>
                                <a:lnTo>
                                  <a:pt x="0" y="43"/>
                                </a:lnTo>
                                <a:lnTo>
                                  <a:pt x="0" y="38"/>
                                </a:lnTo>
                                <a:lnTo>
                                  <a:pt x="2" y="34"/>
                                </a:lnTo>
                                <a:lnTo>
                                  <a:pt x="2" y="28"/>
                                </a:lnTo>
                                <a:lnTo>
                                  <a:pt x="2" y="24"/>
                                </a:lnTo>
                                <a:lnTo>
                                  <a:pt x="3" y="20"/>
                                </a:lnTo>
                                <a:lnTo>
                                  <a:pt x="3" y="16"/>
                                </a:lnTo>
                                <a:lnTo>
                                  <a:pt x="4" y="13"/>
                                </a:lnTo>
                                <a:lnTo>
                                  <a:pt x="4" y="10"/>
                                </a:lnTo>
                                <a:lnTo>
                                  <a:pt x="5" y="9"/>
                                </a:lnTo>
                                <a:lnTo>
                                  <a:pt x="5" y="8"/>
                                </a:lnTo>
                                <a:lnTo>
                                  <a:pt x="5" y="7"/>
                                </a:lnTo>
                                <a:lnTo>
                                  <a:pt x="6" y="6"/>
                                </a:lnTo>
                                <a:lnTo>
                                  <a:pt x="6" y="5"/>
                                </a:lnTo>
                                <a:lnTo>
                                  <a:pt x="6" y="3"/>
                                </a:lnTo>
                                <a:lnTo>
                                  <a:pt x="7" y="2"/>
                                </a:lnTo>
                                <a:lnTo>
                                  <a:pt x="7" y="1"/>
                                </a:lnTo>
                                <a:lnTo>
                                  <a:pt x="9" y="1"/>
                                </a:lnTo>
                                <a:lnTo>
                                  <a:pt x="9" y="0"/>
                                </a:ln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6"/>
                        <wps:cNvSpPr>
                          <a:spLocks noChangeAspect="1"/>
                        </wps:cNvSpPr>
                        <wps:spPr bwMode="auto">
                          <a:xfrm>
                            <a:off x="2675" y="3201"/>
                            <a:ext cx="12" cy="44"/>
                          </a:xfrm>
                          <a:custGeom>
                            <a:avLst/>
                            <a:gdLst>
                              <a:gd name="T0" fmla="*/ 0 w 23"/>
                              <a:gd name="T1" fmla="*/ 0 h 88"/>
                              <a:gd name="T2" fmla="*/ 0 w 23"/>
                              <a:gd name="T3" fmla="*/ 12 h 88"/>
                              <a:gd name="T4" fmla="*/ 1 w 23"/>
                              <a:gd name="T5" fmla="*/ 23 h 88"/>
                              <a:gd name="T6" fmla="*/ 3 w 23"/>
                              <a:gd name="T7" fmla="*/ 34 h 88"/>
                              <a:gd name="T8" fmla="*/ 5 w 23"/>
                              <a:gd name="T9" fmla="*/ 45 h 88"/>
                              <a:gd name="T10" fmla="*/ 9 w 23"/>
                              <a:gd name="T11" fmla="*/ 57 h 88"/>
                              <a:gd name="T12" fmla="*/ 12 w 23"/>
                              <a:gd name="T13" fmla="*/ 68 h 88"/>
                              <a:gd name="T14" fmla="*/ 18 w 23"/>
                              <a:gd name="T15" fmla="*/ 78 h 88"/>
                              <a:gd name="T16" fmla="*/ 23 w 23"/>
                              <a:gd name="T17" fmla="*/ 88 h 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" h="88">
                                <a:moveTo>
                                  <a:pt x="0" y="0"/>
                                </a:moveTo>
                                <a:lnTo>
                                  <a:pt x="0" y="12"/>
                                </a:lnTo>
                                <a:lnTo>
                                  <a:pt x="1" y="23"/>
                                </a:lnTo>
                                <a:lnTo>
                                  <a:pt x="3" y="34"/>
                                </a:lnTo>
                                <a:lnTo>
                                  <a:pt x="5" y="45"/>
                                </a:lnTo>
                                <a:lnTo>
                                  <a:pt x="9" y="57"/>
                                </a:lnTo>
                                <a:lnTo>
                                  <a:pt x="12" y="68"/>
                                </a:lnTo>
                                <a:lnTo>
                                  <a:pt x="18" y="78"/>
                                </a:lnTo>
                                <a:lnTo>
                                  <a:pt x="23" y="8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97"/>
                        <wps:cNvCnPr/>
                        <wps:spPr bwMode="auto">
                          <a:xfrm>
                            <a:off x="2675" y="2859"/>
                            <a:ext cx="2" cy="34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98"/>
                        <wps:cNvCnPr/>
                        <wps:spPr bwMode="auto">
                          <a:xfrm>
                            <a:off x="2695" y="2779"/>
                            <a:ext cx="2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9"/>
                        <wps:cNvCnPr/>
                        <wps:spPr bwMode="auto">
                          <a:xfrm>
                            <a:off x="2719" y="2899"/>
                            <a:ext cx="2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0"/>
                        <wps:cNvCnPr/>
                        <wps:spPr bwMode="auto">
                          <a:xfrm>
                            <a:off x="2719" y="3045"/>
                            <a:ext cx="2" cy="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01"/>
                        <wps:cNvCnPr/>
                        <wps:spPr bwMode="auto">
                          <a:xfrm flipH="1">
                            <a:off x="2723" y="2951"/>
                            <a:ext cx="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02"/>
                        <wps:cNvCnPr/>
                        <wps:spPr bwMode="auto">
                          <a:xfrm>
                            <a:off x="2717" y="2779"/>
                            <a:ext cx="2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03"/>
                        <wps:cNvCnPr/>
                        <wps:spPr bwMode="auto">
                          <a:xfrm flipV="1">
                            <a:off x="2737" y="2779"/>
                            <a:ext cx="2" cy="9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04"/>
                        <wps:cNvCnPr/>
                        <wps:spPr bwMode="auto">
                          <a:xfrm flipH="1">
                            <a:off x="2723" y="2871"/>
                            <a:ext cx="1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05"/>
                        <wps:cNvCnPr/>
                        <wps:spPr bwMode="auto">
                          <a:xfrm flipV="1">
                            <a:off x="2737" y="3083"/>
                            <a:ext cx="2" cy="11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306"/>
                        <wps:cNvSpPr>
                          <a:spLocks noChangeAspect="1"/>
                        </wps:cNvSpPr>
                        <wps:spPr bwMode="auto">
                          <a:xfrm>
                            <a:off x="2737" y="3201"/>
                            <a:ext cx="14" cy="24"/>
                          </a:xfrm>
                          <a:custGeom>
                            <a:avLst/>
                            <a:gdLst>
                              <a:gd name="T0" fmla="*/ 29 w 29"/>
                              <a:gd name="T1" fmla="*/ 48 h 48"/>
                              <a:gd name="T2" fmla="*/ 26 w 29"/>
                              <a:gd name="T3" fmla="*/ 45 h 48"/>
                              <a:gd name="T4" fmla="*/ 22 w 29"/>
                              <a:gd name="T5" fmla="*/ 43 h 48"/>
                              <a:gd name="T6" fmla="*/ 20 w 29"/>
                              <a:gd name="T7" fmla="*/ 41 h 48"/>
                              <a:gd name="T8" fmla="*/ 17 w 29"/>
                              <a:gd name="T9" fmla="*/ 39 h 48"/>
                              <a:gd name="T10" fmla="*/ 14 w 29"/>
                              <a:gd name="T11" fmla="*/ 36 h 48"/>
                              <a:gd name="T12" fmla="*/ 12 w 29"/>
                              <a:gd name="T13" fmla="*/ 34 h 48"/>
                              <a:gd name="T14" fmla="*/ 10 w 29"/>
                              <a:gd name="T15" fmla="*/ 30 h 48"/>
                              <a:gd name="T16" fmla="*/ 9 w 29"/>
                              <a:gd name="T17" fmla="*/ 28 h 48"/>
                              <a:gd name="T18" fmla="*/ 6 w 29"/>
                              <a:gd name="T19" fmla="*/ 25 h 48"/>
                              <a:gd name="T20" fmla="*/ 5 w 29"/>
                              <a:gd name="T21" fmla="*/ 21 h 48"/>
                              <a:gd name="T22" fmla="*/ 4 w 29"/>
                              <a:gd name="T23" fmla="*/ 18 h 48"/>
                              <a:gd name="T24" fmla="*/ 3 w 29"/>
                              <a:gd name="T25" fmla="*/ 14 h 48"/>
                              <a:gd name="T26" fmla="*/ 2 w 29"/>
                              <a:gd name="T27" fmla="*/ 11 h 48"/>
                              <a:gd name="T28" fmla="*/ 2 w 29"/>
                              <a:gd name="T29" fmla="*/ 7 h 48"/>
                              <a:gd name="T30" fmla="*/ 0 w 29"/>
                              <a:gd name="T31" fmla="*/ 4 h 48"/>
                              <a:gd name="T32" fmla="*/ 0 w 29"/>
                              <a:gd name="T3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9" h="48">
                                <a:moveTo>
                                  <a:pt x="29" y="48"/>
                                </a:moveTo>
                                <a:lnTo>
                                  <a:pt x="26" y="45"/>
                                </a:lnTo>
                                <a:lnTo>
                                  <a:pt x="22" y="43"/>
                                </a:lnTo>
                                <a:lnTo>
                                  <a:pt x="20" y="41"/>
                                </a:lnTo>
                                <a:lnTo>
                                  <a:pt x="17" y="39"/>
                                </a:lnTo>
                                <a:lnTo>
                                  <a:pt x="14" y="36"/>
                                </a:lnTo>
                                <a:lnTo>
                                  <a:pt x="12" y="34"/>
                                </a:lnTo>
                                <a:lnTo>
                                  <a:pt x="10" y="30"/>
                                </a:lnTo>
                                <a:lnTo>
                                  <a:pt x="9" y="28"/>
                                </a:lnTo>
                                <a:lnTo>
                                  <a:pt x="6" y="25"/>
                                </a:lnTo>
                                <a:lnTo>
                                  <a:pt x="5" y="21"/>
                                </a:lnTo>
                                <a:lnTo>
                                  <a:pt x="4" y="18"/>
                                </a:lnTo>
                                <a:lnTo>
                                  <a:pt x="3" y="14"/>
                                </a:lnTo>
                                <a:lnTo>
                                  <a:pt x="2" y="11"/>
                                </a:lnTo>
                                <a:lnTo>
                                  <a:pt x="2" y="7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7"/>
                        <wps:cNvSpPr>
                          <a:spLocks noChangeAspect="1"/>
                        </wps:cNvSpPr>
                        <wps:spPr bwMode="auto">
                          <a:xfrm>
                            <a:off x="2675" y="3201"/>
                            <a:ext cx="48" cy="76"/>
                          </a:xfrm>
                          <a:custGeom>
                            <a:avLst/>
                            <a:gdLst>
                              <a:gd name="T0" fmla="*/ 93 w 93"/>
                              <a:gd name="T1" fmla="*/ 155 h 155"/>
                              <a:gd name="T2" fmla="*/ 87 w 93"/>
                              <a:gd name="T3" fmla="*/ 151 h 155"/>
                              <a:gd name="T4" fmla="*/ 82 w 93"/>
                              <a:gd name="T5" fmla="*/ 149 h 155"/>
                              <a:gd name="T6" fmla="*/ 76 w 93"/>
                              <a:gd name="T7" fmla="*/ 145 h 155"/>
                              <a:gd name="T8" fmla="*/ 72 w 93"/>
                              <a:gd name="T9" fmla="*/ 142 h 155"/>
                              <a:gd name="T10" fmla="*/ 67 w 93"/>
                              <a:gd name="T11" fmla="*/ 138 h 155"/>
                              <a:gd name="T12" fmla="*/ 62 w 93"/>
                              <a:gd name="T13" fmla="*/ 134 h 155"/>
                              <a:gd name="T14" fmla="*/ 58 w 93"/>
                              <a:gd name="T15" fmla="*/ 130 h 155"/>
                              <a:gd name="T16" fmla="*/ 53 w 93"/>
                              <a:gd name="T17" fmla="*/ 127 h 155"/>
                              <a:gd name="T18" fmla="*/ 50 w 93"/>
                              <a:gd name="T19" fmla="*/ 122 h 155"/>
                              <a:gd name="T20" fmla="*/ 45 w 93"/>
                              <a:gd name="T21" fmla="*/ 117 h 155"/>
                              <a:gd name="T22" fmla="*/ 41 w 93"/>
                              <a:gd name="T23" fmla="*/ 114 h 155"/>
                              <a:gd name="T24" fmla="*/ 38 w 93"/>
                              <a:gd name="T25" fmla="*/ 109 h 155"/>
                              <a:gd name="T26" fmla="*/ 34 w 93"/>
                              <a:gd name="T27" fmla="*/ 105 h 155"/>
                              <a:gd name="T28" fmla="*/ 31 w 93"/>
                              <a:gd name="T29" fmla="*/ 100 h 155"/>
                              <a:gd name="T30" fmla="*/ 27 w 93"/>
                              <a:gd name="T31" fmla="*/ 95 h 155"/>
                              <a:gd name="T32" fmla="*/ 24 w 93"/>
                              <a:gd name="T33" fmla="*/ 90 h 155"/>
                              <a:gd name="T34" fmla="*/ 22 w 93"/>
                              <a:gd name="T35" fmla="*/ 85 h 155"/>
                              <a:gd name="T36" fmla="*/ 18 w 93"/>
                              <a:gd name="T37" fmla="*/ 80 h 155"/>
                              <a:gd name="T38" fmla="*/ 16 w 93"/>
                              <a:gd name="T39" fmla="*/ 75 h 155"/>
                              <a:gd name="T40" fmla="*/ 14 w 93"/>
                              <a:gd name="T41" fmla="*/ 70 h 155"/>
                              <a:gd name="T42" fmla="*/ 11 w 93"/>
                              <a:gd name="T43" fmla="*/ 64 h 155"/>
                              <a:gd name="T44" fmla="*/ 9 w 93"/>
                              <a:gd name="T45" fmla="*/ 58 h 155"/>
                              <a:gd name="T46" fmla="*/ 8 w 93"/>
                              <a:gd name="T47" fmla="*/ 54 h 155"/>
                              <a:gd name="T48" fmla="*/ 5 w 93"/>
                              <a:gd name="T49" fmla="*/ 48 h 155"/>
                              <a:gd name="T50" fmla="*/ 4 w 93"/>
                              <a:gd name="T51" fmla="*/ 42 h 155"/>
                              <a:gd name="T52" fmla="*/ 3 w 93"/>
                              <a:gd name="T53" fmla="*/ 36 h 155"/>
                              <a:gd name="T54" fmla="*/ 2 w 93"/>
                              <a:gd name="T55" fmla="*/ 30 h 155"/>
                              <a:gd name="T56" fmla="*/ 1 w 93"/>
                              <a:gd name="T57" fmla="*/ 25 h 155"/>
                              <a:gd name="T58" fmla="*/ 0 w 93"/>
                              <a:gd name="T59" fmla="*/ 18 h 155"/>
                              <a:gd name="T60" fmla="*/ 0 w 93"/>
                              <a:gd name="T61" fmla="*/ 12 h 155"/>
                              <a:gd name="T62" fmla="*/ 0 w 93"/>
                              <a:gd name="T63" fmla="*/ 6 h 155"/>
                              <a:gd name="T64" fmla="*/ 0 w 93"/>
                              <a:gd name="T65" fmla="*/ 0 h 1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93" h="155">
                                <a:moveTo>
                                  <a:pt x="93" y="155"/>
                                </a:moveTo>
                                <a:lnTo>
                                  <a:pt x="87" y="151"/>
                                </a:lnTo>
                                <a:lnTo>
                                  <a:pt x="82" y="149"/>
                                </a:lnTo>
                                <a:lnTo>
                                  <a:pt x="76" y="145"/>
                                </a:lnTo>
                                <a:lnTo>
                                  <a:pt x="72" y="142"/>
                                </a:lnTo>
                                <a:lnTo>
                                  <a:pt x="67" y="138"/>
                                </a:lnTo>
                                <a:lnTo>
                                  <a:pt x="62" y="134"/>
                                </a:lnTo>
                                <a:lnTo>
                                  <a:pt x="58" y="130"/>
                                </a:lnTo>
                                <a:lnTo>
                                  <a:pt x="53" y="127"/>
                                </a:lnTo>
                                <a:lnTo>
                                  <a:pt x="50" y="122"/>
                                </a:lnTo>
                                <a:lnTo>
                                  <a:pt x="45" y="117"/>
                                </a:lnTo>
                                <a:lnTo>
                                  <a:pt x="41" y="114"/>
                                </a:lnTo>
                                <a:lnTo>
                                  <a:pt x="38" y="109"/>
                                </a:lnTo>
                                <a:lnTo>
                                  <a:pt x="34" y="105"/>
                                </a:lnTo>
                                <a:lnTo>
                                  <a:pt x="31" y="100"/>
                                </a:lnTo>
                                <a:lnTo>
                                  <a:pt x="27" y="95"/>
                                </a:lnTo>
                                <a:lnTo>
                                  <a:pt x="24" y="90"/>
                                </a:lnTo>
                                <a:lnTo>
                                  <a:pt x="22" y="85"/>
                                </a:lnTo>
                                <a:lnTo>
                                  <a:pt x="18" y="80"/>
                                </a:lnTo>
                                <a:lnTo>
                                  <a:pt x="16" y="75"/>
                                </a:lnTo>
                                <a:lnTo>
                                  <a:pt x="14" y="70"/>
                                </a:lnTo>
                                <a:lnTo>
                                  <a:pt x="11" y="64"/>
                                </a:lnTo>
                                <a:lnTo>
                                  <a:pt x="9" y="58"/>
                                </a:lnTo>
                                <a:lnTo>
                                  <a:pt x="8" y="54"/>
                                </a:lnTo>
                                <a:lnTo>
                                  <a:pt x="5" y="48"/>
                                </a:lnTo>
                                <a:lnTo>
                                  <a:pt x="4" y="42"/>
                                </a:lnTo>
                                <a:lnTo>
                                  <a:pt x="3" y="36"/>
                                </a:lnTo>
                                <a:lnTo>
                                  <a:pt x="2" y="30"/>
                                </a:lnTo>
                                <a:lnTo>
                                  <a:pt x="1" y="25"/>
                                </a:lnTo>
                                <a:lnTo>
                                  <a:pt x="0" y="18"/>
                                </a:lnTo>
                                <a:lnTo>
                                  <a:pt x="0" y="12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08"/>
                        <wps:cNvSpPr>
                          <a:spLocks noChangeAspect="1"/>
                        </wps:cNvSpPr>
                        <wps:spPr bwMode="auto">
                          <a:xfrm>
                            <a:off x="2751" y="3225"/>
                            <a:ext cx="52" cy="86"/>
                          </a:xfrm>
                          <a:custGeom>
                            <a:avLst/>
                            <a:gdLst>
                              <a:gd name="T0" fmla="*/ 105 w 105"/>
                              <a:gd name="T1" fmla="*/ 173 h 173"/>
                              <a:gd name="T2" fmla="*/ 105 w 105"/>
                              <a:gd name="T3" fmla="*/ 166 h 173"/>
                              <a:gd name="T4" fmla="*/ 104 w 105"/>
                              <a:gd name="T5" fmla="*/ 160 h 173"/>
                              <a:gd name="T6" fmla="*/ 104 w 105"/>
                              <a:gd name="T7" fmla="*/ 153 h 173"/>
                              <a:gd name="T8" fmla="*/ 103 w 105"/>
                              <a:gd name="T9" fmla="*/ 146 h 173"/>
                              <a:gd name="T10" fmla="*/ 101 w 105"/>
                              <a:gd name="T11" fmla="*/ 140 h 173"/>
                              <a:gd name="T12" fmla="*/ 100 w 105"/>
                              <a:gd name="T13" fmla="*/ 133 h 173"/>
                              <a:gd name="T14" fmla="*/ 99 w 105"/>
                              <a:gd name="T15" fmla="*/ 126 h 173"/>
                              <a:gd name="T16" fmla="*/ 97 w 105"/>
                              <a:gd name="T17" fmla="*/ 121 h 173"/>
                              <a:gd name="T18" fmla="*/ 96 w 105"/>
                              <a:gd name="T19" fmla="*/ 114 h 173"/>
                              <a:gd name="T20" fmla="*/ 93 w 105"/>
                              <a:gd name="T21" fmla="*/ 108 h 173"/>
                              <a:gd name="T22" fmla="*/ 91 w 105"/>
                              <a:gd name="T23" fmla="*/ 102 h 173"/>
                              <a:gd name="T24" fmla="*/ 89 w 105"/>
                              <a:gd name="T25" fmla="*/ 95 h 173"/>
                              <a:gd name="T26" fmla="*/ 85 w 105"/>
                              <a:gd name="T27" fmla="*/ 89 h 173"/>
                              <a:gd name="T28" fmla="*/ 83 w 105"/>
                              <a:gd name="T29" fmla="*/ 83 h 173"/>
                              <a:gd name="T30" fmla="*/ 79 w 105"/>
                              <a:gd name="T31" fmla="*/ 78 h 173"/>
                              <a:gd name="T32" fmla="*/ 76 w 105"/>
                              <a:gd name="T33" fmla="*/ 72 h 173"/>
                              <a:gd name="T34" fmla="*/ 72 w 105"/>
                              <a:gd name="T35" fmla="*/ 66 h 173"/>
                              <a:gd name="T36" fmla="*/ 69 w 105"/>
                              <a:gd name="T37" fmla="*/ 60 h 173"/>
                              <a:gd name="T38" fmla="*/ 65 w 105"/>
                              <a:gd name="T39" fmla="*/ 56 h 173"/>
                              <a:gd name="T40" fmla="*/ 61 w 105"/>
                              <a:gd name="T41" fmla="*/ 50 h 173"/>
                              <a:gd name="T42" fmla="*/ 57 w 105"/>
                              <a:gd name="T43" fmla="*/ 45 h 173"/>
                              <a:gd name="T44" fmla="*/ 53 w 105"/>
                              <a:gd name="T45" fmla="*/ 40 h 173"/>
                              <a:gd name="T46" fmla="*/ 48 w 105"/>
                              <a:gd name="T47" fmla="*/ 36 h 173"/>
                              <a:gd name="T48" fmla="*/ 43 w 105"/>
                              <a:gd name="T49" fmla="*/ 30 h 173"/>
                              <a:gd name="T50" fmla="*/ 39 w 105"/>
                              <a:gd name="T51" fmla="*/ 27 h 173"/>
                              <a:gd name="T52" fmla="*/ 33 w 105"/>
                              <a:gd name="T53" fmla="*/ 22 h 173"/>
                              <a:gd name="T54" fmla="*/ 28 w 105"/>
                              <a:gd name="T55" fmla="*/ 17 h 173"/>
                              <a:gd name="T56" fmla="*/ 23 w 105"/>
                              <a:gd name="T57" fmla="*/ 14 h 173"/>
                              <a:gd name="T58" fmla="*/ 18 w 105"/>
                              <a:gd name="T59" fmla="*/ 10 h 173"/>
                              <a:gd name="T60" fmla="*/ 12 w 105"/>
                              <a:gd name="T61" fmla="*/ 6 h 173"/>
                              <a:gd name="T62" fmla="*/ 6 w 105"/>
                              <a:gd name="T63" fmla="*/ 2 h 173"/>
                              <a:gd name="T64" fmla="*/ 0 w 105"/>
                              <a:gd name="T65" fmla="*/ 0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5" h="173">
                                <a:moveTo>
                                  <a:pt x="105" y="173"/>
                                </a:moveTo>
                                <a:lnTo>
                                  <a:pt x="105" y="166"/>
                                </a:lnTo>
                                <a:lnTo>
                                  <a:pt x="104" y="160"/>
                                </a:lnTo>
                                <a:lnTo>
                                  <a:pt x="104" y="153"/>
                                </a:lnTo>
                                <a:lnTo>
                                  <a:pt x="103" y="146"/>
                                </a:lnTo>
                                <a:lnTo>
                                  <a:pt x="101" y="140"/>
                                </a:lnTo>
                                <a:lnTo>
                                  <a:pt x="100" y="133"/>
                                </a:lnTo>
                                <a:lnTo>
                                  <a:pt x="99" y="126"/>
                                </a:lnTo>
                                <a:lnTo>
                                  <a:pt x="97" y="121"/>
                                </a:lnTo>
                                <a:lnTo>
                                  <a:pt x="96" y="114"/>
                                </a:lnTo>
                                <a:lnTo>
                                  <a:pt x="93" y="108"/>
                                </a:lnTo>
                                <a:lnTo>
                                  <a:pt x="91" y="102"/>
                                </a:lnTo>
                                <a:lnTo>
                                  <a:pt x="89" y="95"/>
                                </a:lnTo>
                                <a:lnTo>
                                  <a:pt x="85" y="89"/>
                                </a:lnTo>
                                <a:lnTo>
                                  <a:pt x="83" y="83"/>
                                </a:lnTo>
                                <a:lnTo>
                                  <a:pt x="79" y="78"/>
                                </a:lnTo>
                                <a:lnTo>
                                  <a:pt x="76" y="72"/>
                                </a:lnTo>
                                <a:lnTo>
                                  <a:pt x="72" y="66"/>
                                </a:lnTo>
                                <a:lnTo>
                                  <a:pt x="69" y="60"/>
                                </a:lnTo>
                                <a:lnTo>
                                  <a:pt x="65" y="56"/>
                                </a:lnTo>
                                <a:lnTo>
                                  <a:pt x="61" y="50"/>
                                </a:lnTo>
                                <a:lnTo>
                                  <a:pt x="57" y="45"/>
                                </a:lnTo>
                                <a:lnTo>
                                  <a:pt x="53" y="40"/>
                                </a:lnTo>
                                <a:lnTo>
                                  <a:pt x="48" y="36"/>
                                </a:lnTo>
                                <a:lnTo>
                                  <a:pt x="43" y="30"/>
                                </a:lnTo>
                                <a:lnTo>
                                  <a:pt x="39" y="27"/>
                                </a:lnTo>
                                <a:lnTo>
                                  <a:pt x="33" y="22"/>
                                </a:lnTo>
                                <a:lnTo>
                                  <a:pt x="28" y="17"/>
                                </a:lnTo>
                                <a:lnTo>
                                  <a:pt x="23" y="14"/>
                                </a:lnTo>
                                <a:lnTo>
                                  <a:pt x="18" y="10"/>
                                </a:lnTo>
                                <a:lnTo>
                                  <a:pt x="12" y="6"/>
                                </a:lnTo>
                                <a:lnTo>
                                  <a:pt x="6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09"/>
                        <wps:cNvSpPr>
                          <a:spLocks noChangeAspect="1"/>
                        </wps:cNvSpPr>
                        <wps:spPr bwMode="auto">
                          <a:xfrm>
                            <a:off x="2723" y="3277"/>
                            <a:ext cx="20" cy="34"/>
                          </a:xfrm>
                          <a:custGeom>
                            <a:avLst/>
                            <a:gdLst>
                              <a:gd name="T0" fmla="*/ 39 w 39"/>
                              <a:gd name="T1" fmla="*/ 66 h 66"/>
                              <a:gd name="T2" fmla="*/ 39 w 39"/>
                              <a:gd name="T3" fmla="*/ 61 h 66"/>
                              <a:gd name="T4" fmla="*/ 39 w 39"/>
                              <a:gd name="T5" fmla="*/ 57 h 66"/>
                              <a:gd name="T6" fmla="*/ 38 w 39"/>
                              <a:gd name="T7" fmla="*/ 51 h 66"/>
                              <a:gd name="T8" fmla="*/ 37 w 39"/>
                              <a:gd name="T9" fmla="*/ 46 h 66"/>
                              <a:gd name="T10" fmla="*/ 36 w 39"/>
                              <a:gd name="T11" fmla="*/ 41 h 66"/>
                              <a:gd name="T12" fmla="*/ 33 w 39"/>
                              <a:gd name="T13" fmla="*/ 37 h 66"/>
                              <a:gd name="T14" fmla="*/ 31 w 39"/>
                              <a:gd name="T15" fmla="*/ 32 h 66"/>
                              <a:gd name="T16" fmla="*/ 29 w 39"/>
                              <a:gd name="T17" fmla="*/ 27 h 66"/>
                              <a:gd name="T18" fmla="*/ 25 w 39"/>
                              <a:gd name="T19" fmla="*/ 23 h 66"/>
                              <a:gd name="T20" fmla="*/ 23 w 39"/>
                              <a:gd name="T21" fmla="*/ 19 h 66"/>
                              <a:gd name="T22" fmla="*/ 19 w 39"/>
                              <a:gd name="T23" fmla="*/ 15 h 66"/>
                              <a:gd name="T24" fmla="*/ 16 w 39"/>
                              <a:gd name="T25" fmla="*/ 11 h 66"/>
                              <a:gd name="T26" fmla="*/ 11 w 39"/>
                              <a:gd name="T27" fmla="*/ 8 h 66"/>
                              <a:gd name="T28" fmla="*/ 8 w 39"/>
                              <a:gd name="T29" fmla="*/ 4 h 66"/>
                              <a:gd name="T30" fmla="*/ 3 w 39"/>
                              <a:gd name="T31" fmla="*/ 2 h 66"/>
                              <a:gd name="T32" fmla="*/ 0 w 39"/>
                              <a:gd name="T33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9" h="66">
                                <a:moveTo>
                                  <a:pt x="39" y="66"/>
                                </a:moveTo>
                                <a:lnTo>
                                  <a:pt x="39" y="61"/>
                                </a:lnTo>
                                <a:lnTo>
                                  <a:pt x="39" y="57"/>
                                </a:lnTo>
                                <a:lnTo>
                                  <a:pt x="38" y="51"/>
                                </a:lnTo>
                                <a:lnTo>
                                  <a:pt x="37" y="46"/>
                                </a:lnTo>
                                <a:lnTo>
                                  <a:pt x="36" y="41"/>
                                </a:lnTo>
                                <a:lnTo>
                                  <a:pt x="33" y="37"/>
                                </a:lnTo>
                                <a:lnTo>
                                  <a:pt x="31" y="32"/>
                                </a:lnTo>
                                <a:lnTo>
                                  <a:pt x="29" y="27"/>
                                </a:lnTo>
                                <a:lnTo>
                                  <a:pt x="25" y="23"/>
                                </a:lnTo>
                                <a:lnTo>
                                  <a:pt x="23" y="19"/>
                                </a:lnTo>
                                <a:lnTo>
                                  <a:pt x="19" y="15"/>
                                </a:lnTo>
                                <a:lnTo>
                                  <a:pt x="16" y="11"/>
                                </a:lnTo>
                                <a:lnTo>
                                  <a:pt x="11" y="8"/>
                                </a:lnTo>
                                <a:lnTo>
                                  <a:pt x="8" y="4"/>
                                </a:lnTo>
                                <a:lnTo>
                                  <a:pt x="3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10"/>
                        <wps:cNvCnPr/>
                        <wps:spPr bwMode="auto">
                          <a:xfrm>
                            <a:off x="2803" y="3311"/>
                            <a:ext cx="2" cy="19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11"/>
                        <wps:cNvCnPr/>
                        <wps:spPr bwMode="auto">
                          <a:xfrm>
                            <a:off x="2723" y="3083"/>
                            <a:ext cx="1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12"/>
                        <wps:cNvCnPr/>
                        <wps:spPr bwMode="auto">
                          <a:xfrm>
                            <a:off x="2743" y="3503"/>
                            <a:ext cx="6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3"/>
                        <wps:cNvCnPr/>
                        <wps:spPr bwMode="auto">
                          <a:xfrm>
                            <a:off x="2717" y="2779"/>
                            <a:ext cx="2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14"/>
                        <wps:cNvCnPr/>
                        <wps:spPr bwMode="auto">
                          <a:xfrm>
                            <a:off x="2737" y="2779"/>
                            <a:ext cx="2" cy="9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5"/>
                        <wps:cNvCnPr/>
                        <wps:spPr bwMode="auto">
                          <a:xfrm flipH="1">
                            <a:off x="2723" y="2871"/>
                            <a:ext cx="1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6"/>
                        <wps:cNvCnPr/>
                        <wps:spPr bwMode="auto">
                          <a:xfrm>
                            <a:off x="2803" y="3311"/>
                            <a:ext cx="2" cy="19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17"/>
                        <wps:cNvCnPr/>
                        <wps:spPr bwMode="auto">
                          <a:xfrm>
                            <a:off x="2743" y="3311"/>
                            <a:ext cx="2" cy="19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18"/>
                        <wps:cNvCnPr/>
                        <wps:spPr bwMode="auto">
                          <a:xfrm>
                            <a:off x="2723" y="3083"/>
                            <a:ext cx="1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19"/>
                        <wps:cNvCnPr/>
                        <wps:spPr bwMode="auto">
                          <a:xfrm>
                            <a:off x="2737" y="2951"/>
                            <a:ext cx="2" cy="6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20"/>
                        <wps:cNvCnPr/>
                        <wps:spPr bwMode="auto">
                          <a:xfrm>
                            <a:off x="2737" y="3141"/>
                            <a:ext cx="2" cy="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Freeform 321"/>
                        <wps:cNvSpPr>
                          <a:spLocks noChangeAspect="1"/>
                        </wps:cNvSpPr>
                        <wps:spPr bwMode="auto">
                          <a:xfrm>
                            <a:off x="2719" y="3069"/>
                            <a:ext cx="38" cy="4"/>
                          </a:xfrm>
                          <a:custGeom>
                            <a:avLst/>
                            <a:gdLst>
                              <a:gd name="T0" fmla="*/ 0 w 75"/>
                              <a:gd name="T1" fmla="*/ 7 h 8"/>
                              <a:gd name="T2" fmla="*/ 13 w 75"/>
                              <a:gd name="T3" fmla="*/ 8 h 8"/>
                              <a:gd name="T4" fmla="*/ 25 w 75"/>
                              <a:gd name="T5" fmla="*/ 8 h 8"/>
                              <a:gd name="T6" fmla="*/ 38 w 75"/>
                              <a:gd name="T7" fmla="*/ 7 h 8"/>
                              <a:gd name="T8" fmla="*/ 51 w 75"/>
                              <a:gd name="T9" fmla="*/ 5 h 8"/>
                              <a:gd name="T10" fmla="*/ 64 w 75"/>
                              <a:gd name="T11" fmla="*/ 3 h 8"/>
                              <a:gd name="T12" fmla="*/ 75 w 75"/>
                              <a:gd name="T1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5" h="8">
                                <a:moveTo>
                                  <a:pt x="0" y="7"/>
                                </a:moveTo>
                                <a:lnTo>
                                  <a:pt x="13" y="8"/>
                                </a:lnTo>
                                <a:lnTo>
                                  <a:pt x="25" y="8"/>
                                </a:lnTo>
                                <a:lnTo>
                                  <a:pt x="38" y="7"/>
                                </a:lnTo>
                                <a:lnTo>
                                  <a:pt x="51" y="5"/>
                                </a:lnTo>
                                <a:lnTo>
                                  <a:pt x="64" y="3"/>
                                </a:lnTo>
                                <a:lnTo>
                                  <a:pt x="75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2"/>
                        <wps:cNvSpPr>
                          <a:spLocks noChangeAspect="1"/>
                        </wps:cNvSpPr>
                        <wps:spPr bwMode="auto">
                          <a:xfrm>
                            <a:off x="2635" y="2903"/>
                            <a:ext cx="40" cy="154"/>
                          </a:xfrm>
                          <a:custGeom>
                            <a:avLst/>
                            <a:gdLst>
                              <a:gd name="T0" fmla="*/ 81 w 81"/>
                              <a:gd name="T1" fmla="*/ 0 h 305"/>
                              <a:gd name="T2" fmla="*/ 70 w 81"/>
                              <a:gd name="T3" fmla="*/ 7 h 305"/>
                              <a:gd name="T4" fmla="*/ 61 w 81"/>
                              <a:gd name="T5" fmla="*/ 15 h 305"/>
                              <a:gd name="T6" fmla="*/ 53 w 81"/>
                              <a:gd name="T7" fmla="*/ 24 h 305"/>
                              <a:gd name="T8" fmla="*/ 45 w 81"/>
                              <a:gd name="T9" fmla="*/ 33 h 305"/>
                              <a:gd name="T10" fmla="*/ 36 w 81"/>
                              <a:gd name="T11" fmla="*/ 43 h 305"/>
                              <a:gd name="T12" fmla="*/ 30 w 81"/>
                              <a:gd name="T13" fmla="*/ 53 h 305"/>
                              <a:gd name="T14" fmla="*/ 24 w 81"/>
                              <a:gd name="T15" fmla="*/ 64 h 305"/>
                              <a:gd name="T16" fmla="*/ 18 w 81"/>
                              <a:gd name="T17" fmla="*/ 75 h 305"/>
                              <a:gd name="T18" fmla="*/ 13 w 81"/>
                              <a:gd name="T19" fmla="*/ 86 h 305"/>
                              <a:gd name="T20" fmla="*/ 9 w 81"/>
                              <a:gd name="T21" fmla="*/ 97 h 305"/>
                              <a:gd name="T22" fmla="*/ 6 w 81"/>
                              <a:gd name="T23" fmla="*/ 110 h 305"/>
                              <a:gd name="T24" fmla="*/ 4 w 81"/>
                              <a:gd name="T25" fmla="*/ 122 h 305"/>
                              <a:gd name="T26" fmla="*/ 2 w 81"/>
                              <a:gd name="T27" fmla="*/ 134 h 305"/>
                              <a:gd name="T28" fmla="*/ 0 w 81"/>
                              <a:gd name="T29" fmla="*/ 146 h 305"/>
                              <a:gd name="T30" fmla="*/ 0 w 81"/>
                              <a:gd name="T31" fmla="*/ 159 h 305"/>
                              <a:gd name="T32" fmla="*/ 2 w 81"/>
                              <a:gd name="T33" fmla="*/ 170 h 305"/>
                              <a:gd name="T34" fmla="*/ 4 w 81"/>
                              <a:gd name="T35" fmla="*/ 183 h 305"/>
                              <a:gd name="T36" fmla="*/ 6 w 81"/>
                              <a:gd name="T37" fmla="*/ 195 h 305"/>
                              <a:gd name="T38" fmla="*/ 9 w 81"/>
                              <a:gd name="T39" fmla="*/ 208 h 305"/>
                              <a:gd name="T40" fmla="*/ 13 w 81"/>
                              <a:gd name="T41" fmla="*/ 219 h 305"/>
                              <a:gd name="T42" fmla="*/ 18 w 81"/>
                              <a:gd name="T43" fmla="*/ 230 h 305"/>
                              <a:gd name="T44" fmla="*/ 24 w 81"/>
                              <a:gd name="T45" fmla="*/ 241 h 305"/>
                              <a:gd name="T46" fmla="*/ 30 w 81"/>
                              <a:gd name="T47" fmla="*/ 252 h 305"/>
                              <a:gd name="T48" fmla="*/ 36 w 81"/>
                              <a:gd name="T49" fmla="*/ 262 h 305"/>
                              <a:gd name="T50" fmla="*/ 45 w 81"/>
                              <a:gd name="T51" fmla="*/ 271 h 305"/>
                              <a:gd name="T52" fmla="*/ 53 w 81"/>
                              <a:gd name="T53" fmla="*/ 281 h 305"/>
                              <a:gd name="T54" fmla="*/ 61 w 81"/>
                              <a:gd name="T55" fmla="*/ 290 h 305"/>
                              <a:gd name="T56" fmla="*/ 70 w 81"/>
                              <a:gd name="T57" fmla="*/ 298 h 305"/>
                              <a:gd name="T58" fmla="*/ 81 w 81"/>
                              <a:gd name="T59" fmla="*/ 305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81" h="305">
                                <a:moveTo>
                                  <a:pt x="81" y="0"/>
                                </a:moveTo>
                                <a:lnTo>
                                  <a:pt x="70" y="7"/>
                                </a:lnTo>
                                <a:lnTo>
                                  <a:pt x="61" y="15"/>
                                </a:lnTo>
                                <a:lnTo>
                                  <a:pt x="53" y="24"/>
                                </a:lnTo>
                                <a:lnTo>
                                  <a:pt x="45" y="33"/>
                                </a:lnTo>
                                <a:lnTo>
                                  <a:pt x="36" y="43"/>
                                </a:lnTo>
                                <a:lnTo>
                                  <a:pt x="30" y="53"/>
                                </a:lnTo>
                                <a:lnTo>
                                  <a:pt x="24" y="64"/>
                                </a:lnTo>
                                <a:lnTo>
                                  <a:pt x="18" y="75"/>
                                </a:lnTo>
                                <a:lnTo>
                                  <a:pt x="13" y="86"/>
                                </a:lnTo>
                                <a:lnTo>
                                  <a:pt x="9" y="97"/>
                                </a:lnTo>
                                <a:lnTo>
                                  <a:pt x="6" y="110"/>
                                </a:lnTo>
                                <a:lnTo>
                                  <a:pt x="4" y="122"/>
                                </a:lnTo>
                                <a:lnTo>
                                  <a:pt x="2" y="134"/>
                                </a:lnTo>
                                <a:lnTo>
                                  <a:pt x="0" y="146"/>
                                </a:lnTo>
                                <a:lnTo>
                                  <a:pt x="0" y="159"/>
                                </a:lnTo>
                                <a:lnTo>
                                  <a:pt x="2" y="170"/>
                                </a:lnTo>
                                <a:lnTo>
                                  <a:pt x="4" y="183"/>
                                </a:lnTo>
                                <a:lnTo>
                                  <a:pt x="6" y="195"/>
                                </a:lnTo>
                                <a:lnTo>
                                  <a:pt x="9" y="208"/>
                                </a:lnTo>
                                <a:lnTo>
                                  <a:pt x="13" y="219"/>
                                </a:lnTo>
                                <a:lnTo>
                                  <a:pt x="18" y="230"/>
                                </a:lnTo>
                                <a:lnTo>
                                  <a:pt x="24" y="241"/>
                                </a:lnTo>
                                <a:lnTo>
                                  <a:pt x="30" y="252"/>
                                </a:lnTo>
                                <a:lnTo>
                                  <a:pt x="36" y="262"/>
                                </a:lnTo>
                                <a:lnTo>
                                  <a:pt x="45" y="271"/>
                                </a:lnTo>
                                <a:lnTo>
                                  <a:pt x="53" y="281"/>
                                </a:lnTo>
                                <a:lnTo>
                                  <a:pt x="61" y="290"/>
                                </a:lnTo>
                                <a:lnTo>
                                  <a:pt x="70" y="298"/>
                                </a:lnTo>
                                <a:lnTo>
                                  <a:pt x="81" y="30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3"/>
                        <wps:cNvSpPr>
                          <a:spLocks noChangeAspect="1"/>
                        </wps:cNvSpPr>
                        <wps:spPr bwMode="auto">
                          <a:xfrm>
                            <a:off x="2719" y="2887"/>
                            <a:ext cx="104" cy="164"/>
                          </a:xfrm>
                          <a:custGeom>
                            <a:avLst/>
                            <a:gdLst>
                              <a:gd name="T0" fmla="*/ 140 w 206"/>
                              <a:gd name="T1" fmla="*/ 329 h 329"/>
                              <a:gd name="T2" fmla="*/ 149 w 206"/>
                              <a:gd name="T3" fmla="*/ 321 h 329"/>
                              <a:gd name="T4" fmla="*/ 158 w 206"/>
                              <a:gd name="T5" fmla="*/ 312 h 329"/>
                              <a:gd name="T6" fmla="*/ 166 w 206"/>
                              <a:gd name="T7" fmla="*/ 303 h 329"/>
                              <a:gd name="T8" fmla="*/ 174 w 206"/>
                              <a:gd name="T9" fmla="*/ 293 h 329"/>
                              <a:gd name="T10" fmla="*/ 180 w 206"/>
                              <a:gd name="T11" fmla="*/ 282 h 329"/>
                              <a:gd name="T12" fmla="*/ 185 w 206"/>
                              <a:gd name="T13" fmla="*/ 272 h 329"/>
                              <a:gd name="T14" fmla="*/ 191 w 206"/>
                              <a:gd name="T15" fmla="*/ 261 h 329"/>
                              <a:gd name="T16" fmla="*/ 196 w 206"/>
                              <a:gd name="T17" fmla="*/ 250 h 329"/>
                              <a:gd name="T18" fmla="*/ 199 w 206"/>
                              <a:gd name="T19" fmla="*/ 238 h 329"/>
                              <a:gd name="T20" fmla="*/ 203 w 206"/>
                              <a:gd name="T21" fmla="*/ 226 h 329"/>
                              <a:gd name="T22" fmla="*/ 204 w 206"/>
                              <a:gd name="T23" fmla="*/ 215 h 329"/>
                              <a:gd name="T24" fmla="*/ 206 w 206"/>
                              <a:gd name="T25" fmla="*/ 202 h 329"/>
                              <a:gd name="T26" fmla="*/ 206 w 206"/>
                              <a:gd name="T27" fmla="*/ 191 h 329"/>
                              <a:gd name="T28" fmla="*/ 206 w 206"/>
                              <a:gd name="T29" fmla="*/ 178 h 329"/>
                              <a:gd name="T30" fmla="*/ 205 w 206"/>
                              <a:gd name="T31" fmla="*/ 166 h 329"/>
                              <a:gd name="T32" fmla="*/ 204 w 206"/>
                              <a:gd name="T33" fmla="*/ 153 h 329"/>
                              <a:gd name="T34" fmla="*/ 202 w 206"/>
                              <a:gd name="T35" fmla="*/ 142 h 329"/>
                              <a:gd name="T36" fmla="*/ 198 w 206"/>
                              <a:gd name="T37" fmla="*/ 130 h 329"/>
                              <a:gd name="T38" fmla="*/ 194 w 206"/>
                              <a:gd name="T39" fmla="*/ 119 h 329"/>
                              <a:gd name="T40" fmla="*/ 189 w 206"/>
                              <a:gd name="T41" fmla="*/ 107 h 329"/>
                              <a:gd name="T42" fmla="*/ 183 w 206"/>
                              <a:gd name="T43" fmla="*/ 96 h 329"/>
                              <a:gd name="T44" fmla="*/ 177 w 206"/>
                              <a:gd name="T45" fmla="*/ 86 h 329"/>
                              <a:gd name="T46" fmla="*/ 170 w 206"/>
                              <a:gd name="T47" fmla="*/ 76 h 329"/>
                              <a:gd name="T48" fmla="*/ 162 w 206"/>
                              <a:gd name="T49" fmla="*/ 66 h 329"/>
                              <a:gd name="T50" fmla="*/ 154 w 206"/>
                              <a:gd name="T51" fmla="*/ 57 h 329"/>
                              <a:gd name="T52" fmla="*/ 146 w 206"/>
                              <a:gd name="T53" fmla="*/ 49 h 329"/>
                              <a:gd name="T54" fmla="*/ 137 w 206"/>
                              <a:gd name="T55" fmla="*/ 41 h 329"/>
                              <a:gd name="T56" fmla="*/ 126 w 206"/>
                              <a:gd name="T57" fmla="*/ 34 h 329"/>
                              <a:gd name="T58" fmla="*/ 117 w 206"/>
                              <a:gd name="T59" fmla="*/ 27 h 329"/>
                              <a:gd name="T60" fmla="*/ 105 w 206"/>
                              <a:gd name="T61" fmla="*/ 21 h 329"/>
                              <a:gd name="T62" fmla="*/ 95 w 206"/>
                              <a:gd name="T63" fmla="*/ 15 h 329"/>
                              <a:gd name="T64" fmla="*/ 83 w 206"/>
                              <a:gd name="T65" fmla="*/ 12 h 329"/>
                              <a:gd name="T66" fmla="*/ 72 w 206"/>
                              <a:gd name="T67" fmla="*/ 7 h 329"/>
                              <a:gd name="T68" fmla="*/ 60 w 206"/>
                              <a:gd name="T69" fmla="*/ 5 h 329"/>
                              <a:gd name="T70" fmla="*/ 48 w 206"/>
                              <a:gd name="T71" fmla="*/ 2 h 329"/>
                              <a:gd name="T72" fmla="*/ 36 w 206"/>
                              <a:gd name="T73" fmla="*/ 1 h 329"/>
                              <a:gd name="T74" fmla="*/ 24 w 206"/>
                              <a:gd name="T75" fmla="*/ 0 h 329"/>
                              <a:gd name="T76" fmla="*/ 11 w 206"/>
                              <a:gd name="T77" fmla="*/ 0 h 329"/>
                              <a:gd name="T78" fmla="*/ 0 w 206"/>
                              <a:gd name="T79" fmla="*/ 1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06" h="329">
                                <a:moveTo>
                                  <a:pt x="140" y="329"/>
                                </a:moveTo>
                                <a:lnTo>
                                  <a:pt x="149" y="321"/>
                                </a:lnTo>
                                <a:lnTo>
                                  <a:pt x="158" y="312"/>
                                </a:lnTo>
                                <a:lnTo>
                                  <a:pt x="166" y="303"/>
                                </a:lnTo>
                                <a:lnTo>
                                  <a:pt x="174" y="293"/>
                                </a:lnTo>
                                <a:lnTo>
                                  <a:pt x="180" y="282"/>
                                </a:lnTo>
                                <a:lnTo>
                                  <a:pt x="185" y="272"/>
                                </a:lnTo>
                                <a:lnTo>
                                  <a:pt x="191" y="261"/>
                                </a:lnTo>
                                <a:lnTo>
                                  <a:pt x="196" y="250"/>
                                </a:lnTo>
                                <a:lnTo>
                                  <a:pt x="199" y="238"/>
                                </a:lnTo>
                                <a:lnTo>
                                  <a:pt x="203" y="226"/>
                                </a:lnTo>
                                <a:lnTo>
                                  <a:pt x="204" y="215"/>
                                </a:lnTo>
                                <a:lnTo>
                                  <a:pt x="206" y="202"/>
                                </a:lnTo>
                                <a:lnTo>
                                  <a:pt x="206" y="191"/>
                                </a:lnTo>
                                <a:lnTo>
                                  <a:pt x="206" y="178"/>
                                </a:lnTo>
                                <a:lnTo>
                                  <a:pt x="205" y="166"/>
                                </a:lnTo>
                                <a:lnTo>
                                  <a:pt x="204" y="153"/>
                                </a:lnTo>
                                <a:lnTo>
                                  <a:pt x="202" y="142"/>
                                </a:lnTo>
                                <a:lnTo>
                                  <a:pt x="198" y="130"/>
                                </a:lnTo>
                                <a:lnTo>
                                  <a:pt x="194" y="119"/>
                                </a:lnTo>
                                <a:lnTo>
                                  <a:pt x="189" y="107"/>
                                </a:lnTo>
                                <a:lnTo>
                                  <a:pt x="183" y="96"/>
                                </a:lnTo>
                                <a:lnTo>
                                  <a:pt x="177" y="86"/>
                                </a:lnTo>
                                <a:lnTo>
                                  <a:pt x="170" y="76"/>
                                </a:lnTo>
                                <a:lnTo>
                                  <a:pt x="162" y="66"/>
                                </a:lnTo>
                                <a:lnTo>
                                  <a:pt x="154" y="57"/>
                                </a:lnTo>
                                <a:lnTo>
                                  <a:pt x="146" y="49"/>
                                </a:lnTo>
                                <a:lnTo>
                                  <a:pt x="137" y="41"/>
                                </a:lnTo>
                                <a:lnTo>
                                  <a:pt x="126" y="34"/>
                                </a:lnTo>
                                <a:lnTo>
                                  <a:pt x="117" y="27"/>
                                </a:lnTo>
                                <a:lnTo>
                                  <a:pt x="105" y="21"/>
                                </a:lnTo>
                                <a:lnTo>
                                  <a:pt x="95" y="15"/>
                                </a:lnTo>
                                <a:lnTo>
                                  <a:pt x="83" y="12"/>
                                </a:lnTo>
                                <a:lnTo>
                                  <a:pt x="72" y="7"/>
                                </a:lnTo>
                                <a:lnTo>
                                  <a:pt x="60" y="5"/>
                                </a:lnTo>
                                <a:lnTo>
                                  <a:pt x="48" y="2"/>
                                </a:lnTo>
                                <a:lnTo>
                                  <a:pt x="36" y="1"/>
                                </a:lnTo>
                                <a:lnTo>
                                  <a:pt x="24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24"/>
                        <wps:cNvSpPr>
                          <a:spLocks noChangeAspect="1"/>
                        </wps:cNvSpPr>
                        <wps:spPr bwMode="auto">
                          <a:xfrm>
                            <a:off x="2757" y="3067"/>
                            <a:ext cx="20" cy="10"/>
                          </a:xfrm>
                          <a:custGeom>
                            <a:avLst/>
                            <a:gdLst>
                              <a:gd name="T0" fmla="*/ 39 w 39"/>
                              <a:gd name="T1" fmla="*/ 18 h 18"/>
                              <a:gd name="T2" fmla="*/ 36 w 39"/>
                              <a:gd name="T3" fmla="*/ 14 h 18"/>
                              <a:gd name="T4" fmla="*/ 33 w 39"/>
                              <a:gd name="T5" fmla="*/ 10 h 18"/>
                              <a:gd name="T6" fmla="*/ 29 w 39"/>
                              <a:gd name="T7" fmla="*/ 7 h 18"/>
                              <a:gd name="T8" fmla="*/ 25 w 39"/>
                              <a:gd name="T9" fmla="*/ 4 h 18"/>
                              <a:gd name="T10" fmla="*/ 20 w 39"/>
                              <a:gd name="T11" fmla="*/ 3 h 18"/>
                              <a:gd name="T12" fmla="*/ 15 w 39"/>
                              <a:gd name="T13" fmla="*/ 1 h 18"/>
                              <a:gd name="T14" fmla="*/ 10 w 39"/>
                              <a:gd name="T15" fmla="*/ 0 h 18"/>
                              <a:gd name="T16" fmla="*/ 5 w 39"/>
                              <a:gd name="T17" fmla="*/ 1 h 18"/>
                              <a:gd name="T18" fmla="*/ 0 w 39"/>
                              <a:gd name="T19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9" h="18">
                                <a:moveTo>
                                  <a:pt x="39" y="18"/>
                                </a:moveTo>
                                <a:lnTo>
                                  <a:pt x="36" y="14"/>
                                </a:lnTo>
                                <a:lnTo>
                                  <a:pt x="33" y="10"/>
                                </a:lnTo>
                                <a:lnTo>
                                  <a:pt x="29" y="7"/>
                                </a:lnTo>
                                <a:lnTo>
                                  <a:pt x="25" y="4"/>
                                </a:lnTo>
                                <a:lnTo>
                                  <a:pt x="20" y="3"/>
                                </a:lnTo>
                                <a:lnTo>
                                  <a:pt x="15" y="1"/>
                                </a:lnTo>
                                <a:lnTo>
                                  <a:pt x="10" y="0"/>
                                </a:lnTo>
                                <a:lnTo>
                                  <a:pt x="5" y="1"/>
                                </a:lnTo>
                                <a:lnTo>
                                  <a:pt x="0" y="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25"/>
                        <wps:cNvSpPr>
                          <a:spLocks noChangeAspect="1"/>
                        </wps:cNvSpPr>
                        <wps:spPr bwMode="auto">
                          <a:xfrm>
                            <a:off x="2749" y="3041"/>
                            <a:ext cx="52" cy="24"/>
                          </a:xfrm>
                          <a:custGeom>
                            <a:avLst/>
                            <a:gdLst>
                              <a:gd name="T0" fmla="*/ 103 w 103"/>
                              <a:gd name="T1" fmla="*/ 47 h 47"/>
                              <a:gd name="T2" fmla="*/ 100 w 103"/>
                              <a:gd name="T3" fmla="*/ 40 h 47"/>
                              <a:gd name="T4" fmla="*/ 95 w 103"/>
                              <a:gd name="T5" fmla="*/ 33 h 47"/>
                              <a:gd name="T6" fmla="*/ 89 w 103"/>
                              <a:gd name="T7" fmla="*/ 27 h 47"/>
                              <a:gd name="T8" fmla="*/ 83 w 103"/>
                              <a:gd name="T9" fmla="*/ 21 h 47"/>
                              <a:gd name="T10" fmla="*/ 78 w 103"/>
                              <a:gd name="T11" fmla="*/ 15 h 47"/>
                              <a:gd name="T12" fmla="*/ 71 w 103"/>
                              <a:gd name="T13" fmla="*/ 12 h 47"/>
                              <a:gd name="T14" fmla="*/ 64 w 103"/>
                              <a:gd name="T15" fmla="*/ 7 h 47"/>
                              <a:gd name="T16" fmla="*/ 56 w 103"/>
                              <a:gd name="T17" fmla="*/ 5 h 47"/>
                              <a:gd name="T18" fmla="*/ 47 w 103"/>
                              <a:gd name="T19" fmla="*/ 2 h 47"/>
                              <a:gd name="T20" fmla="*/ 40 w 103"/>
                              <a:gd name="T21" fmla="*/ 0 h 47"/>
                              <a:gd name="T22" fmla="*/ 32 w 103"/>
                              <a:gd name="T23" fmla="*/ 0 h 47"/>
                              <a:gd name="T24" fmla="*/ 24 w 103"/>
                              <a:gd name="T25" fmla="*/ 0 h 47"/>
                              <a:gd name="T26" fmla="*/ 16 w 103"/>
                              <a:gd name="T27" fmla="*/ 0 h 47"/>
                              <a:gd name="T28" fmla="*/ 8 w 103"/>
                              <a:gd name="T29" fmla="*/ 1 h 47"/>
                              <a:gd name="T30" fmla="*/ 0 w 103"/>
                              <a:gd name="T31" fmla="*/ 4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3" h="47">
                                <a:moveTo>
                                  <a:pt x="103" y="47"/>
                                </a:moveTo>
                                <a:lnTo>
                                  <a:pt x="100" y="40"/>
                                </a:lnTo>
                                <a:lnTo>
                                  <a:pt x="95" y="33"/>
                                </a:lnTo>
                                <a:lnTo>
                                  <a:pt x="89" y="27"/>
                                </a:lnTo>
                                <a:lnTo>
                                  <a:pt x="83" y="21"/>
                                </a:lnTo>
                                <a:lnTo>
                                  <a:pt x="78" y="15"/>
                                </a:lnTo>
                                <a:lnTo>
                                  <a:pt x="71" y="12"/>
                                </a:lnTo>
                                <a:lnTo>
                                  <a:pt x="64" y="7"/>
                                </a:lnTo>
                                <a:lnTo>
                                  <a:pt x="56" y="5"/>
                                </a:lnTo>
                                <a:lnTo>
                                  <a:pt x="47" y="2"/>
                                </a:lnTo>
                                <a:lnTo>
                                  <a:pt x="40" y="0"/>
                                </a:lnTo>
                                <a:lnTo>
                                  <a:pt x="32" y="0"/>
                                </a:lnTo>
                                <a:lnTo>
                                  <a:pt x="24" y="0"/>
                                </a:lnTo>
                                <a:lnTo>
                                  <a:pt x="16" y="0"/>
                                </a:lnTo>
                                <a:lnTo>
                                  <a:pt x="8" y="1"/>
                                </a:lnTo>
                                <a:lnTo>
                                  <a:pt x="0" y="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26"/>
                        <wps:cNvSpPr>
                          <a:spLocks noChangeAspect="1"/>
                        </wps:cNvSpPr>
                        <wps:spPr bwMode="auto">
                          <a:xfrm>
                            <a:off x="2663" y="2939"/>
                            <a:ext cx="12" cy="80"/>
                          </a:xfrm>
                          <a:custGeom>
                            <a:avLst/>
                            <a:gdLst>
                              <a:gd name="T0" fmla="*/ 27 w 27"/>
                              <a:gd name="T1" fmla="*/ 0 h 159"/>
                              <a:gd name="T2" fmla="*/ 21 w 27"/>
                              <a:gd name="T3" fmla="*/ 9 h 159"/>
                              <a:gd name="T4" fmla="*/ 15 w 27"/>
                              <a:gd name="T5" fmla="*/ 18 h 159"/>
                              <a:gd name="T6" fmla="*/ 10 w 27"/>
                              <a:gd name="T7" fmla="*/ 28 h 159"/>
                              <a:gd name="T8" fmla="*/ 7 w 27"/>
                              <a:gd name="T9" fmla="*/ 38 h 159"/>
                              <a:gd name="T10" fmla="*/ 3 w 27"/>
                              <a:gd name="T11" fmla="*/ 48 h 159"/>
                              <a:gd name="T12" fmla="*/ 2 w 27"/>
                              <a:gd name="T13" fmla="*/ 58 h 159"/>
                              <a:gd name="T14" fmla="*/ 1 w 27"/>
                              <a:gd name="T15" fmla="*/ 68 h 159"/>
                              <a:gd name="T16" fmla="*/ 0 w 27"/>
                              <a:gd name="T17" fmla="*/ 80 h 159"/>
                              <a:gd name="T18" fmla="*/ 1 w 27"/>
                              <a:gd name="T19" fmla="*/ 90 h 159"/>
                              <a:gd name="T20" fmla="*/ 2 w 27"/>
                              <a:gd name="T21" fmla="*/ 101 h 159"/>
                              <a:gd name="T22" fmla="*/ 3 w 27"/>
                              <a:gd name="T23" fmla="*/ 111 h 159"/>
                              <a:gd name="T24" fmla="*/ 7 w 27"/>
                              <a:gd name="T25" fmla="*/ 122 h 159"/>
                              <a:gd name="T26" fmla="*/ 10 w 27"/>
                              <a:gd name="T27" fmla="*/ 131 h 159"/>
                              <a:gd name="T28" fmla="*/ 15 w 27"/>
                              <a:gd name="T29" fmla="*/ 140 h 159"/>
                              <a:gd name="T30" fmla="*/ 21 w 27"/>
                              <a:gd name="T31" fmla="*/ 150 h 159"/>
                              <a:gd name="T32" fmla="*/ 27 w 27"/>
                              <a:gd name="T33" fmla="*/ 159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7" h="159">
                                <a:moveTo>
                                  <a:pt x="27" y="0"/>
                                </a:moveTo>
                                <a:lnTo>
                                  <a:pt x="21" y="9"/>
                                </a:lnTo>
                                <a:lnTo>
                                  <a:pt x="15" y="18"/>
                                </a:lnTo>
                                <a:lnTo>
                                  <a:pt x="10" y="28"/>
                                </a:lnTo>
                                <a:lnTo>
                                  <a:pt x="7" y="38"/>
                                </a:lnTo>
                                <a:lnTo>
                                  <a:pt x="3" y="48"/>
                                </a:lnTo>
                                <a:lnTo>
                                  <a:pt x="2" y="58"/>
                                </a:lnTo>
                                <a:lnTo>
                                  <a:pt x="1" y="68"/>
                                </a:lnTo>
                                <a:lnTo>
                                  <a:pt x="0" y="80"/>
                                </a:lnTo>
                                <a:lnTo>
                                  <a:pt x="1" y="90"/>
                                </a:lnTo>
                                <a:lnTo>
                                  <a:pt x="2" y="101"/>
                                </a:lnTo>
                                <a:lnTo>
                                  <a:pt x="3" y="111"/>
                                </a:lnTo>
                                <a:lnTo>
                                  <a:pt x="7" y="122"/>
                                </a:lnTo>
                                <a:lnTo>
                                  <a:pt x="10" y="131"/>
                                </a:lnTo>
                                <a:lnTo>
                                  <a:pt x="15" y="140"/>
                                </a:lnTo>
                                <a:lnTo>
                                  <a:pt x="21" y="150"/>
                                </a:lnTo>
                                <a:lnTo>
                                  <a:pt x="27" y="15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27"/>
                        <wps:cNvSpPr>
                          <a:spLocks noChangeAspect="1"/>
                        </wps:cNvSpPr>
                        <wps:spPr bwMode="auto">
                          <a:xfrm>
                            <a:off x="2719" y="2913"/>
                            <a:ext cx="76" cy="134"/>
                          </a:xfrm>
                          <a:custGeom>
                            <a:avLst/>
                            <a:gdLst>
                              <a:gd name="T0" fmla="*/ 0 w 155"/>
                              <a:gd name="T1" fmla="*/ 264 h 265"/>
                              <a:gd name="T2" fmla="*/ 11 w 155"/>
                              <a:gd name="T3" fmla="*/ 265 h 265"/>
                              <a:gd name="T4" fmla="*/ 21 w 155"/>
                              <a:gd name="T5" fmla="*/ 265 h 265"/>
                              <a:gd name="T6" fmla="*/ 32 w 155"/>
                              <a:gd name="T7" fmla="*/ 265 h 265"/>
                              <a:gd name="T8" fmla="*/ 42 w 155"/>
                              <a:gd name="T9" fmla="*/ 264 h 265"/>
                              <a:gd name="T10" fmla="*/ 53 w 155"/>
                              <a:gd name="T11" fmla="*/ 262 h 265"/>
                              <a:gd name="T12" fmla="*/ 63 w 155"/>
                              <a:gd name="T13" fmla="*/ 260 h 265"/>
                              <a:gd name="T14" fmla="*/ 72 w 155"/>
                              <a:gd name="T15" fmla="*/ 256 h 265"/>
                              <a:gd name="T16" fmla="*/ 82 w 155"/>
                              <a:gd name="T17" fmla="*/ 251 h 265"/>
                              <a:gd name="T18" fmla="*/ 91 w 155"/>
                              <a:gd name="T19" fmla="*/ 247 h 265"/>
                              <a:gd name="T20" fmla="*/ 100 w 155"/>
                              <a:gd name="T21" fmla="*/ 241 h 265"/>
                              <a:gd name="T22" fmla="*/ 108 w 155"/>
                              <a:gd name="T23" fmla="*/ 234 h 265"/>
                              <a:gd name="T24" fmla="*/ 117 w 155"/>
                              <a:gd name="T25" fmla="*/ 227 h 265"/>
                              <a:gd name="T26" fmla="*/ 124 w 155"/>
                              <a:gd name="T27" fmla="*/ 219 h 265"/>
                              <a:gd name="T28" fmla="*/ 129 w 155"/>
                              <a:gd name="T29" fmla="*/ 211 h 265"/>
                              <a:gd name="T30" fmla="*/ 135 w 155"/>
                              <a:gd name="T31" fmla="*/ 203 h 265"/>
                              <a:gd name="T32" fmla="*/ 141 w 155"/>
                              <a:gd name="T33" fmla="*/ 193 h 265"/>
                              <a:gd name="T34" fmla="*/ 146 w 155"/>
                              <a:gd name="T35" fmla="*/ 184 h 265"/>
                              <a:gd name="T36" fmla="*/ 149 w 155"/>
                              <a:gd name="T37" fmla="*/ 174 h 265"/>
                              <a:gd name="T38" fmla="*/ 151 w 155"/>
                              <a:gd name="T39" fmla="*/ 163 h 265"/>
                              <a:gd name="T40" fmla="*/ 154 w 155"/>
                              <a:gd name="T41" fmla="*/ 154 h 265"/>
                              <a:gd name="T42" fmla="*/ 155 w 155"/>
                              <a:gd name="T43" fmla="*/ 143 h 265"/>
                              <a:gd name="T44" fmla="*/ 155 w 155"/>
                              <a:gd name="T45" fmla="*/ 133 h 265"/>
                              <a:gd name="T46" fmla="*/ 155 w 155"/>
                              <a:gd name="T47" fmla="*/ 123 h 265"/>
                              <a:gd name="T48" fmla="*/ 154 w 155"/>
                              <a:gd name="T49" fmla="*/ 112 h 265"/>
                              <a:gd name="T50" fmla="*/ 151 w 155"/>
                              <a:gd name="T51" fmla="*/ 102 h 265"/>
                              <a:gd name="T52" fmla="*/ 149 w 155"/>
                              <a:gd name="T53" fmla="*/ 91 h 265"/>
                              <a:gd name="T54" fmla="*/ 146 w 155"/>
                              <a:gd name="T55" fmla="*/ 82 h 265"/>
                              <a:gd name="T56" fmla="*/ 141 w 155"/>
                              <a:gd name="T57" fmla="*/ 71 h 265"/>
                              <a:gd name="T58" fmla="*/ 135 w 155"/>
                              <a:gd name="T59" fmla="*/ 62 h 265"/>
                              <a:gd name="T60" fmla="*/ 129 w 155"/>
                              <a:gd name="T61" fmla="*/ 54 h 265"/>
                              <a:gd name="T62" fmla="*/ 124 w 155"/>
                              <a:gd name="T63" fmla="*/ 46 h 265"/>
                              <a:gd name="T64" fmla="*/ 117 w 155"/>
                              <a:gd name="T65" fmla="*/ 38 h 265"/>
                              <a:gd name="T66" fmla="*/ 108 w 155"/>
                              <a:gd name="T67" fmla="*/ 31 h 265"/>
                              <a:gd name="T68" fmla="*/ 100 w 155"/>
                              <a:gd name="T69" fmla="*/ 25 h 265"/>
                              <a:gd name="T70" fmla="*/ 91 w 155"/>
                              <a:gd name="T71" fmla="*/ 19 h 265"/>
                              <a:gd name="T72" fmla="*/ 82 w 155"/>
                              <a:gd name="T73" fmla="*/ 13 h 265"/>
                              <a:gd name="T74" fmla="*/ 72 w 155"/>
                              <a:gd name="T75" fmla="*/ 9 h 265"/>
                              <a:gd name="T76" fmla="*/ 63 w 155"/>
                              <a:gd name="T77" fmla="*/ 5 h 265"/>
                              <a:gd name="T78" fmla="*/ 53 w 155"/>
                              <a:gd name="T79" fmla="*/ 3 h 265"/>
                              <a:gd name="T80" fmla="*/ 42 w 155"/>
                              <a:gd name="T81" fmla="*/ 1 h 265"/>
                              <a:gd name="T82" fmla="*/ 32 w 155"/>
                              <a:gd name="T83" fmla="*/ 0 h 265"/>
                              <a:gd name="T84" fmla="*/ 21 w 155"/>
                              <a:gd name="T85" fmla="*/ 0 h 265"/>
                              <a:gd name="T86" fmla="*/ 11 w 155"/>
                              <a:gd name="T87" fmla="*/ 0 h 265"/>
                              <a:gd name="T88" fmla="*/ 0 w 155"/>
                              <a:gd name="T89" fmla="*/ 1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55" h="265">
                                <a:moveTo>
                                  <a:pt x="0" y="264"/>
                                </a:moveTo>
                                <a:lnTo>
                                  <a:pt x="11" y="265"/>
                                </a:lnTo>
                                <a:lnTo>
                                  <a:pt x="21" y="265"/>
                                </a:lnTo>
                                <a:lnTo>
                                  <a:pt x="32" y="265"/>
                                </a:lnTo>
                                <a:lnTo>
                                  <a:pt x="42" y="264"/>
                                </a:lnTo>
                                <a:lnTo>
                                  <a:pt x="53" y="262"/>
                                </a:lnTo>
                                <a:lnTo>
                                  <a:pt x="63" y="260"/>
                                </a:lnTo>
                                <a:lnTo>
                                  <a:pt x="72" y="256"/>
                                </a:lnTo>
                                <a:lnTo>
                                  <a:pt x="82" y="251"/>
                                </a:lnTo>
                                <a:lnTo>
                                  <a:pt x="91" y="247"/>
                                </a:lnTo>
                                <a:lnTo>
                                  <a:pt x="100" y="241"/>
                                </a:lnTo>
                                <a:lnTo>
                                  <a:pt x="108" y="234"/>
                                </a:lnTo>
                                <a:lnTo>
                                  <a:pt x="117" y="227"/>
                                </a:lnTo>
                                <a:lnTo>
                                  <a:pt x="124" y="219"/>
                                </a:lnTo>
                                <a:lnTo>
                                  <a:pt x="129" y="211"/>
                                </a:lnTo>
                                <a:lnTo>
                                  <a:pt x="135" y="203"/>
                                </a:lnTo>
                                <a:lnTo>
                                  <a:pt x="141" y="193"/>
                                </a:lnTo>
                                <a:lnTo>
                                  <a:pt x="146" y="184"/>
                                </a:lnTo>
                                <a:lnTo>
                                  <a:pt x="149" y="174"/>
                                </a:lnTo>
                                <a:lnTo>
                                  <a:pt x="151" y="163"/>
                                </a:lnTo>
                                <a:lnTo>
                                  <a:pt x="154" y="154"/>
                                </a:lnTo>
                                <a:lnTo>
                                  <a:pt x="155" y="143"/>
                                </a:lnTo>
                                <a:lnTo>
                                  <a:pt x="155" y="133"/>
                                </a:lnTo>
                                <a:lnTo>
                                  <a:pt x="155" y="123"/>
                                </a:lnTo>
                                <a:lnTo>
                                  <a:pt x="154" y="112"/>
                                </a:lnTo>
                                <a:lnTo>
                                  <a:pt x="151" y="102"/>
                                </a:lnTo>
                                <a:lnTo>
                                  <a:pt x="149" y="91"/>
                                </a:lnTo>
                                <a:lnTo>
                                  <a:pt x="146" y="82"/>
                                </a:lnTo>
                                <a:lnTo>
                                  <a:pt x="141" y="71"/>
                                </a:lnTo>
                                <a:lnTo>
                                  <a:pt x="135" y="62"/>
                                </a:lnTo>
                                <a:lnTo>
                                  <a:pt x="129" y="54"/>
                                </a:lnTo>
                                <a:lnTo>
                                  <a:pt x="124" y="46"/>
                                </a:lnTo>
                                <a:lnTo>
                                  <a:pt x="117" y="38"/>
                                </a:lnTo>
                                <a:lnTo>
                                  <a:pt x="108" y="31"/>
                                </a:lnTo>
                                <a:lnTo>
                                  <a:pt x="100" y="25"/>
                                </a:lnTo>
                                <a:lnTo>
                                  <a:pt x="91" y="19"/>
                                </a:lnTo>
                                <a:lnTo>
                                  <a:pt x="82" y="13"/>
                                </a:lnTo>
                                <a:lnTo>
                                  <a:pt x="72" y="9"/>
                                </a:lnTo>
                                <a:lnTo>
                                  <a:pt x="63" y="5"/>
                                </a:lnTo>
                                <a:lnTo>
                                  <a:pt x="53" y="3"/>
                                </a:lnTo>
                                <a:lnTo>
                                  <a:pt x="42" y="1"/>
                                </a:lnTo>
                                <a:lnTo>
                                  <a:pt x="32" y="0"/>
                                </a:lnTo>
                                <a:lnTo>
                                  <a:pt x="21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328"/>
                        <wps:cNvCnPr/>
                        <wps:spPr bwMode="auto">
                          <a:xfrm>
                            <a:off x="2777" y="3077"/>
                            <a:ext cx="335" cy="60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29"/>
                        <wps:cNvCnPr/>
                        <wps:spPr bwMode="auto">
                          <a:xfrm>
                            <a:off x="2799" y="3063"/>
                            <a:ext cx="337" cy="607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30"/>
                        <wps:cNvCnPr/>
                        <wps:spPr bwMode="auto">
                          <a:xfrm flipV="1">
                            <a:off x="2721" y="3069"/>
                            <a:ext cx="36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31"/>
                        <wps:cNvCnPr/>
                        <wps:spPr bwMode="auto">
                          <a:xfrm>
                            <a:off x="2671" y="3115"/>
                            <a:ext cx="4" cy="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Freeform 332"/>
                        <wps:cNvSpPr>
                          <a:spLocks noChangeAspect="1"/>
                        </wps:cNvSpPr>
                        <wps:spPr bwMode="auto">
                          <a:xfrm>
                            <a:off x="2669" y="3077"/>
                            <a:ext cx="6" cy="38"/>
                          </a:xfrm>
                          <a:custGeom>
                            <a:avLst/>
                            <a:gdLst>
                              <a:gd name="T0" fmla="*/ 15 w 15"/>
                              <a:gd name="T1" fmla="*/ 0 h 77"/>
                              <a:gd name="T2" fmla="*/ 10 w 15"/>
                              <a:gd name="T3" fmla="*/ 6 h 77"/>
                              <a:gd name="T4" fmla="*/ 6 w 15"/>
                              <a:gd name="T5" fmla="*/ 14 h 77"/>
                              <a:gd name="T6" fmla="*/ 4 w 15"/>
                              <a:gd name="T7" fmla="*/ 21 h 77"/>
                              <a:gd name="T8" fmla="*/ 2 w 15"/>
                              <a:gd name="T9" fmla="*/ 29 h 77"/>
                              <a:gd name="T10" fmla="*/ 1 w 15"/>
                              <a:gd name="T11" fmla="*/ 37 h 77"/>
                              <a:gd name="T12" fmla="*/ 0 w 15"/>
                              <a:gd name="T13" fmla="*/ 45 h 77"/>
                              <a:gd name="T14" fmla="*/ 0 w 15"/>
                              <a:gd name="T15" fmla="*/ 52 h 77"/>
                              <a:gd name="T16" fmla="*/ 1 w 15"/>
                              <a:gd name="T17" fmla="*/ 60 h 77"/>
                              <a:gd name="T18" fmla="*/ 2 w 15"/>
                              <a:gd name="T19" fmla="*/ 69 h 77"/>
                              <a:gd name="T20" fmla="*/ 4 w 15"/>
                              <a:gd name="T21" fmla="*/ 77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5" h="77">
                                <a:moveTo>
                                  <a:pt x="15" y="0"/>
                                </a:moveTo>
                                <a:lnTo>
                                  <a:pt x="10" y="6"/>
                                </a:lnTo>
                                <a:lnTo>
                                  <a:pt x="6" y="14"/>
                                </a:lnTo>
                                <a:lnTo>
                                  <a:pt x="4" y="21"/>
                                </a:lnTo>
                                <a:lnTo>
                                  <a:pt x="2" y="29"/>
                                </a:lnTo>
                                <a:lnTo>
                                  <a:pt x="1" y="37"/>
                                </a:lnTo>
                                <a:lnTo>
                                  <a:pt x="0" y="45"/>
                                </a:lnTo>
                                <a:lnTo>
                                  <a:pt x="0" y="52"/>
                                </a:lnTo>
                                <a:lnTo>
                                  <a:pt x="1" y="60"/>
                                </a:lnTo>
                                <a:lnTo>
                                  <a:pt x="2" y="69"/>
                                </a:lnTo>
                                <a:lnTo>
                                  <a:pt x="4" y="7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33"/>
                        <wps:cNvSpPr>
                          <a:spLocks noChangeAspect="1"/>
                        </wps:cNvSpPr>
                        <wps:spPr bwMode="auto">
                          <a:xfrm>
                            <a:off x="3112" y="3670"/>
                            <a:ext cx="26" cy="20"/>
                          </a:xfrm>
                          <a:custGeom>
                            <a:avLst/>
                            <a:gdLst>
                              <a:gd name="T0" fmla="*/ 0 w 50"/>
                              <a:gd name="T1" fmla="*/ 26 h 39"/>
                              <a:gd name="T2" fmla="*/ 3 w 50"/>
                              <a:gd name="T3" fmla="*/ 29 h 39"/>
                              <a:gd name="T4" fmla="*/ 6 w 50"/>
                              <a:gd name="T5" fmla="*/ 32 h 39"/>
                              <a:gd name="T6" fmla="*/ 10 w 50"/>
                              <a:gd name="T7" fmla="*/ 35 h 39"/>
                              <a:gd name="T8" fmla="*/ 14 w 50"/>
                              <a:gd name="T9" fmla="*/ 37 h 39"/>
                              <a:gd name="T10" fmla="*/ 18 w 50"/>
                              <a:gd name="T11" fmla="*/ 38 h 39"/>
                              <a:gd name="T12" fmla="*/ 23 w 50"/>
                              <a:gd name="T13" fmla="*/ 39 h 39"/>
                              <a:gd name="T14" fmla="*/ 28 w 50"/>
                              <a:gd name="T15" fmla="*/ 38 h 39"/>
                              <a:gd name="T16" fmla="*/ 32 w 50"/>
                              <a:gd name="T17" fmla="*/ 37 h 39"/>
                              <a:gd name="T18" fmla="*/ 37 w 50"/>
                              <a:gd name="T19" fmla="*/ 36 h 39"/>
                              <a:gd name="T20" fmla="*/ 40 w 50"/>
                              <a:gd name="T21" fmla="*/ 34 h 39"/>
                              <a:gd name="T22" fmla="*/ 44 w 50"/>
                              <a:gd name="T23" fmla="*/ 30 h 39"/>
                              <a:gd name="T24" fmla="*/ 46 w 50"/>
                              <a:gd name="T25" fmla="*/ 27 h 39"/>
                              <a:gd name="T26" fmla="*/ 48 w 50"/>
                              <a:gd name="T27" fmla="*/ 22 h 39"/>
                              <a:gd name="T28" fmla="*/ 50 w 50"/>
                              <a:gd name="T29" fmla="*/ 17 h 39"/>
                              <a:gd name="T30" fmla="*/ 50 w 50"/>
                              <a:gd name="T31" fmla="*/ 13 h 39"/>
                              <a:gd name="T32" fmla="*/ 50 w 50"/>
                              <a:gd name="T33" fmla="*/ 8 h 39"/>
                              <a:gd name="T34" fmla="*/ 48 w 50"/>
                              <a:gd name="T35" fmla="*/ 3 h 39"/>
                              <a:gd name="T36" fmla="*/ 46 w 50"/>
                              <a:gd name="T37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50" h="39">
                                <a:moveTo>
                                  <a:pt x="0" y="26"/>
                                </a:moveTo>
                                <a:lnTo>
                                  <a:pt x="3" y="29"/>
                                </a:lnTo>
                                <a:lnTo>
                                  <a:pt x="6" y="32"/>
                                </a:lnTo>
                                <a:lnTo>
                                  <a:pt x="10" y="35"/>
                                </a:lnTo>
                                <a:lnTo>
                                  <a:pt x="14" y="37"/>
                                </a:lnTo>
                                <a:lnTo>
                                  <a:pt x="18" y="38"/>
                                </a:lnTo>
                                <a:lnTo>
                                  <a:pt x="23" y="39"/>
                                </a:lnTo>
                                <a:lnTo>
                                  <a:pt x="28" y="38"/>
                                </a:lnTo>
                                <a:lnTo>
                                  <a:pt x="32" y="37"/>
                                </a:lnTo>
                                <a:lnTo>
                                  <a:pt x="37" y="36"/>
                                </a:lnTo>
                                <a:lnTo>
                                  <a:pt x="40" y="34"/>
                                </a:lnTo>
                                <a:lnTo>
                                  <a:pt x="44" y="30"/>
                                </a:lnTo>
                                <a:lnTo>
                                  <a:pt x="46" y="27"/>
                                </a:lnTo>
                                <a:lnTo>
                                  <a:pt x="48" y="22"/>
                                </a:lnTo>
                                <a:lnTo>
                                  <a:pt x="50" y="17"/>
                                </a:lnTo>
                                <a:lnTo>
                                  <a:pt x="50" y="13"/>
                                </a:lnTo>
                                <a:lnTo>
                                  <a:pt x="50" y="8"/>
                                </a:lnTo>
                                <a:lnTo>
                                  <a:pt x="48" y="3"/>
                                </a:lnTo>
                                <a:lnTo>
                                  <a:pt x="4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334"/>
                        <wps:cNvCnPr/>
                        <wps:spPr bwMode="auto">
                          <a:xfrm>
                            <a:off x="2725" y="2951"/>
                            <a:ext cx="1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35"/>
                        <wps:cNvCnPr/>
                        <wps:spPr bwMode="auto">
                          <a:xfrm>
                            <a:off x="2723" y="3019"/>
                            <a:ext cx="1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Freeform 336"/>
                        <wps:cNvSpPr>
                          <a:spLocks noChangeAspect="1"/>
                        </wps:cNvSpPr>
                        <wps:spPr bwMode="auto">
                          <a:xfrm>
                            <a:off x="1700" y="3832"/>
                            <a:ext cx="1069" cy="80"/>
                          </a:xfrm>
                          <a:custGeom>
                            <a:avLst/>
                            <a:gdLst>
                              <a:gd name="T0" fmla="*/ 0 w 2134"/>
                              <a:gd name="T1" fmla="*/ 160 h 160"/>
                              <a:gd name="T2" fmla="*/ 106 w 2134"/>
                              <a:gd name="T3" fmla="*/ 159 h 160"/>
                              <a:gd name="T4" fmla="*/ 213 w 2134"/>
                              <a:gd name="T5" fmla="*/ 158 h 160"/>
                              <a:gd name="T6" fmla="*/ 321 w 2134"/>
                              <a:gd name="T7" fmla="*/ 155 h 160"/>
                              <a:gd name="T8" fmla="*/ 428 w 2134"/>
                              <a:gd name="T9" fmla="*/ 153 h 160"/>
                              <a:gd name="T10" fmla="*/ 535 w 2134"/>
                              <a:gd name="T11" fmla="*/ 150 h 160"/>
                              <a:gd name="T12" fmla="*/ 642 w 2134"/>
                              <a:gd name="T13" fmla="*/ 145 h 160"/>
                              <a:gd name="T14" fmla="*/ 749 w 2134"/>
                              <a:gd name="T15" fmla="*/ 140 h 160"/>
                              <a:gd name="T16" fmla="*/ 857 w 2134"/>
                              <a:gd name="T17" fmla="*/ 133 h 160"/>
                              <a:gd name="T18" fmla="*/ 964 w 2134"/>
                              <a:gd name="T19" fmla="*/ 128 h 160"/>
                              <a:gd name="T20" fmla="*/ 1070 w 2134"/>
                              <a:gd name="T21" fmla="*/ 119 h 160"/>
                              <a:gd name="T22" fmla="*/ 1177 w 2134"/>
                              <a:gd name="T23" fmla="*/ 111 h 160"/>
                              <a:gd name="T24" fmla="*/ 1284 w 2134"/>
                              <a:gd name="T25" fmla="*/ 102 h 160"/>
                              <a:gd name="T26" fmla="*/ 1390 w 2134"/>
                              <a:gd name="T27" fmla="*/ 92 h 160"/>
                              <a:gd name="T28" fmla="*/ 1497 w 2134"/>
                              <a:gd name="T29" fmla="*/ 81 h 160"/>
                              <a:gd name="T30" fmla="*/ 1604 w 2134"/>
                              <a:gd name="T31" fmla="*/ 70 h 160"/>
                              <a:gd name="T32" fmla="*/ 1710 w 2134"/>
                              <a:gd name="T33" fmla="*/ 57 h 160"/>
                              <a:gd name="T34" fmla="*/ 1816 w 2134"/>
                              <a:gd name="T35" fmla="*/ 44 h 160"/>
                              <a:gd name="T36" fmla="*/ 1923 w 2134"/>
                              <a:gd name="T37" fmla="*/ 30 h 160"/>
                              <a:gd name="T38" fmla="*/ 2029 w 2134"/>
                              <a:gd name="T39" fmla="*/ 15 h 160"/>
                              <a:gd name="T40" fmla="*/ 2134 w 2134"/>
                              <a:gd name="T41" fmla="*/ 0 h 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34" h="160">
                                <a:moveTo>
                                  <a:pt x="0" y="160"/>
                                </a:moveTo>
                                <a:lnTo>
                                  <a:pt x="106" y="159"/>
                                </a:lnTo>
                                <a:lnTo>
                                  <a:pt x="213" y="158"/>
                                </a:lnTo>
                                <a:lnTo>
                                  <a:pt x="321" y="155"/>
                                </a:lnTo>
                                <a:lnTo>
                                  <a:pt x="428" y="153"/>
                                </a:lnTo>
                                <a:lnTo>
                                  <a:pt x="535" y="150"/>
                                </a:lnTo>
                                <a:lnTo>
                                  <a:pt x="642" y="145"/>
                                </a:lnTo>
                                <a:lnTo>
                                  <a:pt x="749" y="140"/>
                                </a:lnTo>
                                <a:lnTo>
                                  <a:pt x="857" y="133"/>
                                </a:lnTo>
                                <a:lnTo>
                                  <a:pt x="964" y="128"/>
                                </a:lnTo>
                                <a:lnTo>
                                  <a:pt x="1070" y="119"/>
                                </a:lnTo>
                                <a:lnTo>
                                  <a:pt x="1177" y="111"/>
                                </a:lnTo>
                                <a:lnTo>
                                  <a:pt x="1284" y="102"/>
                                </a:lnTo>
                                <a:lnTo>
                                  <a:pt x="1390" y="92"/>
                                </a:lnTo>
                                <a:lnTo>
                                  <a:pt x="1497" y="81"/>
                                </a:lnTo>
                                <a:lnTo>
                                  <a:pt x="1604" y="70"/>
                                </a:lnTo>
                                <a:lnTo>
                                  <a:pt x="1710" y="57"/>
                                </a:lnTo>
                                <a:lnTo>
                                  <a:pt x="1816" y="44"/>
                                </a:lnTo>
                                <a:lnTo>
                                  <a:pt x="1923" y="30"/>
                                </a:lnTo>
                                <a:lnTo>
                                  <a:pt x="2029" y="15"/>
                                </a:lnTo>
                                <a:lnTo>
                                  <a:pt x="2134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37"/>
                        <wps:cNvSpPr>
                          <a:spLocks noChangeAspect="1"/>
                        </wps:cNvSpPr>
                        <wps:spPr bwMode="auto">
                          <a:xfrm>
                            <a:off x="2355" y="2719"/>
                            <a:ext cx="54" cy="78"/>
                          </a:xfrm>
                          <a:custGeom>
                            <a:avLst/>
                            <a:gdLst>
                              <a:gd name="T0" fmla="*/ 0 w 112"/>
                              <a:gd name="T1" fmla="*/ 156 h 156"/>
                              <a:gd name="T2" fmla="*/ 28 w 112"/>
                              <a:gd name="T3" fmla="*/ 117 h 156"/>
                              <a:gd name="T4" fmla="*/ 56 w 112"/>
                              <a:gd name="T5" fmla="*/ 77 h 156"/>
                              <a:gd name="T6" fmla="*/ 70 w 112"/>
                              <a:gd name="T7" fmla="*/ 58 h 156"/>
                              <a:gd name="T8" fmla="*/ 84 w 112"/>
                              <a:gd name="T9" fmla="*/ 38 h 156"/>
                              <a:gd name="T10" fmla="*/ 98 w 112"/>
                              <a:gd name="T11" fmla="*/ 19 h 156"/>
                              <a:gd name="T12" fmla="*/ 112 w 112"/>
                              <a:gd name="T13" fmla="*/ 0 h 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2" h="156">
                                <a:moveTo>
                                  <a:pt x="0" y="156"/>
                                </a:moveTo>
                                <a:lnTo>
                                  <a:pt x="28" y="117"/>
                                </a:lnTo>
                                <a:lnTo>
                                  <a:pt x="56" y="77"/>
                                </a:lnTo>
                                <a:lnTo>
                                  <a:pt x="70" y="58"/>
                                </a:lnTo>
                                <a:lnTo>
                                  <a:pt x="84" y="38"/>
                                </a:lnTo>
                                <a:lnTo>
                                  <a:pt x="98" y="19"/>
                                </a:lnTo>
                                <a:lnTo>
                                  <a:pt x="11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38"/>
                        <wps:cNvSpPr>
                          <a:spLocks noChangeAspect="1"/>
                        </wps:cNvSpPr>
                        <wps:spPr bwMode="auto">
                          <a:xfrm>
                            <a:off x="2557" y="2456"/>
                            <a:ext cx="659" cy="110"/>
                          </a:xfrm>
                          <a:custGeom>
                            <a:avLst/>
                            <a:gdLst>
                              <a:gd name="T0" fmla="*/ 0 w 1315"/>
                              <a:gd name="T1" fmla="*/ 217 h 217"/>
                              <a:gd name="T2" fmla="*/ 7 w 1315"/>
                              <a:gd name="T3" fmla="*/ 213 h 217"/>
                              <a:gd name="T4" fmla="*/ 15 w 1315"/>
                              <a:gd name="T5" fmla="*/ 207 h 217"/>
                              <a:gd name="T6" fmla="*/ 23 w 1315"/>
                              <a:gd name="T7" fmla="*/ 201 h 217"/>
                              <a:gd name="T8" fmla="*/ 31 w 1315"/>
                              <a:gd name="T9" fmla="*/ 196 h 217"/>
                              <a:gd name="T10" fmla="*/ 39 w 1315"/>
                              <a:gd name="T11" fmla="*/ 191 h 217"/>
                              <a:gd name="T12" fmla="*/ 49 w 1315"/>
                              <a:gd name="T13" fmla="*/ 186 h 217"/>
                              <a:gd name="T14" fmla="*/ 57 w 1315"/>
                              <a:gd name="T15" fmla="*/ 181 h 217"/>
                              <a:gd name="T16" fmla="*/ 65 w 1315"/>
                              <a:gd name="T17" fmla="*/ 175 h 217"/>
                              <a:gd name="T18" fmla="*/ 81 w 1315"/>
                              <a:gd name="T19" fmla="*/ 166 h 217"/>
                              <a:gd name="T20" fmla="*/ 99 w 1315"/>
                              <a:gd name="T21" fmla="*/ 157 h 217"/>
                              <a:gd name="T22" fmla="*/ 116 w 1315"/>
                              <a:gd name="T23" fmla="*/ 149 h 217"/>
                              <a:gd name="T24" fmla="*/ 133 w 1315"/>
                              <a:gd name="T25" fmla="*/ 139 h 217"/>
                              <a:gd name="T26" fmla="*/ 151 w 1315"/>
                              <a:gd name="T27" fmla="*/ 131 h 217"/>
                              <a:gd name="T28" fmla="*/ 169 w 1315"/>
                              <a:gd name="T29" fmla="*/ 123 h 217"/>
                              <a:gd name="T30" fmla="*/ 187 w 1315"/>
                              <a:gd name="T31" fmla="*/ 116 h 217"/>
                              <a:gd name="T32" fmla="*/ 205 w 1315"/>
                              <a:gd name="T33" fmla="*/ 109 h 217"/>
                              <a:gd name="T34" fmla="*/ 224 w 1315"/>
                              <a:gd name="T35" fmla="*/ 102 h 217"/>
                              <a:gd name="T36" fmla="*/ 243 w 1315"/>
                              <a:gd name="T37" fmla="*/ 95 h 217"/>
                              <a:gd name="T38" fmla="*/ 261 w 1315"/>
                              <a:gd name="T39" fmla="*/ 88 h 217"/>
                              <a:gd name="T40" fmla="*/ 280 w 1315"/>
                              <a:gd name="T41" fmla="*/ 83 h 217"/>
                              <a:gd name="T42" fmla="*/ 298 w 1315"/>
                              <a:gd name="T43" fmla="*/ 77 h 217"/>
                              <a:gd name="T44" fmla="*/ 318 w 1315"/>
                              <a:gd name="T45" fmla="*/ 71 h 217"/>
                              <a:gd name="T46" fmla="*/ 338 w 1315"/>
                              <a:gd name="T47" fmla="*/ 66 h 217"/>
                              <a:gd name="T48" fmla="*/ 356 w 1315"/>
                              <a:gd name="T49" fmla="*/ 61 h 217"/>
                              <a:gd name="T50" fmla="*/ 376 w 1315"/>
                              <a:gd name="T51" fmla="*/ 56 h 217"/>
                              <a:gd name="T52" fmla="*/ 396 w 1315"/>
                              <a:gd name="T53" fmla="*/ 51 h 217"/>
                              <a:gd name="T54" fmla="*/ 417 w 1315"/>
                              <a:gd name="T55" fmla="*/ 47 h 217"/>
                              <a:gd name="T56" fmla="*/ 437 w 1315"/>
                              <a:gd name="T57" fmla="*/ 43 h 217"/>
                              <a:gd name="T58" fmla="*/ 456 w 1315"/>
                              <a:gd name="T59" fmla="*/ 40 h 217"/>
                              <a:gd name="T60" fmla="*/ 477 w 1315"/>
                              <a:gd name="T61" fmla="*/ 35 h 217"/>
                              <a:gd name="T62" fmla="*/ 497 w 1315"/>
                              <a:gd name="T63" fmla="*/ 33 h 217"/>
                              <a:gd name="T64" fmla="*/ 518 w 1315"/>
                              <a:gd name="T65" fmla="*/ 29 h 217"/>
                              <a:gd name="T66" fmla="*/ 539 w 1315"/>
                              <a:gd name="T67" fmla="*/ 26 h 217"/>
                              <a:gd name="T68" fmla="*/ 560 w 1315"/>
                              <a:gd name="T69" fmla="*/ 23 h 217"/>
                              <a:gd name="T70" fmla="*/ 581 w 1315"/>
                              <a:gd name="T71" fmla="*/ 21 h 217"/>
                              <a:gd name="T72" fmla="*/ 601 w 1315"/>
                              <a:gd name="T73" fmla="*/ 19 h 217"/>
                              <a:gd name="T74" fmla="*/ 622 w 1315"/>
                              <a:gd name="T75" fmla="*/ 16 h 217"/>
                              <a:gd name="T76" fmla="*/ 644 w 1315"/>
                              <a:gd name="T77" fmla="*/ 14 h 217"/>
                              <a:gd name="T78" fmla="*/ 665 w 1315"/>
                              <a:gd name="T79" fmla="*/ 12 h 217"/>
                              <a:gd name="T80" fmla="*/ 687 w 1315"/>
                              <a:gd name="T81" fmla="*/ 11 h 217"/>
                              <a:gd name="T82" fmla="*/ 708 w 1315"/>
                              <a:gd name="T83" fmla="*/ 8 h 217"/>
                              <a:gd name="T84" fmla="*/ 730 w 1315"/>
                              <a:gd name="T85" fmla="*/ 7 h 217"/>
                              <a:gd name="T86" fmla="*/ 752 w 1315"/>
                              <a:gd name="T87" fmla="*/ 6 h 217"/>
                              <a:gd name="T88" fmla="*/ 773 w 1315"/>
                              <a:gd name="T89" fmla="*/ 5 h 217"/>
                              <a:gd name="T90" fmla="*/ 795 w 1315"/>
                              <a:gd name="T91" fmla="*/ 4 h 217"/>
                              <a:gd name="T92" fmla="*/ 818 w 1315"/>
                              <a:gd name="T93" fmla="*/ 4 h 217"/>
                              <a:gd name="T94" fmla="*/ 840 w 1315"/>
                              <a:gd name="T95" fmla="*/ 2 h 217"/>
                              <a:gd name="T96" fmla="*/ 862 w 1315"/>
                              <a:gd name="T97" fmla="*/ 2 h 217"/>
                              <a:gd name="T98" fmla="*/ 884 w 1315"/>
                              <a:gd name="T99" fmla="*/ 1 h 217"/>
                              <a:gd name="T100" fmla="*/ 907 w 1315"/>
                              <a:gd name="T101" fmla="*/ 1 h 217"/>
                              <a:gd name="T102" fmla="*/ 929 w 1315"/>
                              <a:gd name="T103" fmla="*/ 1 h 217"/>
                              <a:gd name="T104" fmla="*/ 951 w 1315"/>
                              <a:gd name="T105" fmla="*/ 1 h 217"/>
                              <a:gd name="T106" fmla="*/ 996 w 1315"/>
                              <a:gd name="T107" fmla="*/ 0 h 217"/>
                              <a:gd name="T108" fmla="*/ 1042 w 1315"/>
                              <a:gd name="T109" fmla="*/ 1 h 217"/>
                              <a:gd name="T110" fmla="*/ 1087 w 1315"/>
                              <a:gd name="T111" fmla="*/ 1 h 217"/>
                              <a:gd name="T112" fmla="*/ 1132 w 1315"/>
                              <a:gd name="T113" fmla="*/ 2 h 217"/>
                              <a:gd name="T114" fmla="*/ 1178 w 1315"/>
                              <a:gd name="T115" fmla="*/ 4 h 217"/>
                              <a:gd name="T116" fmla="*/ 1223 w 1315"/>
                              <a:gd name="T117" fmla="*/ 5 h 217"/>
                              <a:gd name="T118" fmla="*/ 1315 w 1315"/>
                              <a:gd name="T119" fmla="*/ 7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15" h="217">
                                <a:moveTo>
                                  <a:pt x="0" y="217"/>
                                </a:moveTo>
                                <a:lnTo>
                                  <a:pt x="7" y="213"/>
                                </a:lnTo>
                                <a:lnTo>
                                  <a:pt x="15" y="207"/>
                                </a:lnTo>
                                <a:lnTo>
                                  <a:pt x="23" y="201"/>
                                </a:lnTo>
                                <a:lnTo>
                                  <a:pt x="31" y="196"/>
                                </a:lnTo>
                                <a:lnTo>
                                  <a:pt x="39" y="191"/>
                                </a:lnTo>
                                <a:lnTo>
                                  <a:pt x="49" y="186"/>
                                </a:lnTo>
                                <a:lnTo>
                                  <a:pt x="57" y="181"/>
                                </a:lnTo>
                                <a:lnTo>
                                  <a:pt x="65" y="175"/>
                                </a:lnTo>
                                <a:lnTo>
                                  <a:pt x="81" y="166"/>
                                </a:lnTo>
                                <a:lnTo>
                                  <a:pt x="99" y="157"/>
                                </a:lnTo>
                                <a:lnTo>
                                  <a:pt x="116" y="149"/>
                                </a:lnTo>
                                <a:lnTo>
                                  <a:pt x="133" y="139"/>
                                </a:lnTo>
                                <a:lnTo>
                                  <a:pt x="151" y="131"/>
                                </a:lnTo>
                                <a:lnTo>
                                  <a:pt x="169" y="123"/>
                                </a:lnTo>
                                <a:lnTo>
                                  <a:pt x="187" y="116"/>
                                </a:lnTo>
                                <a:lnTo>
                                  <a:pt x="205" y="109"/>
                                </a:lnTo>
                                <a:lnTo>
                                  <a:pt x="224" y="102"/>
                                </a:lnTo>
                                <a:lnTo>
                                  <a:pt x="243" y="95"/>
                                </a:lnTo>
                                <a:lnTo>
                                  <a:pt x="261" y="88"/>
                                </a:lnTo>
                                <a:lnTo>
                                  <a:pt x="280" y="83"/>
                                </a:lnTo>
                                <a:lnTo>
                                  <a:pt x="298" y="77"/>
                                </a:lnTo>
                                <a:lnTo>
                                  <a:pt x="318" y="71"/>
                                </a:lnTo>
                                <a:lnTo>
                                  <a:pt x="338" y="66"/>
                                </a:lnTo>
                                <a:lnTo>
                                  <a:pt x="356" y="61"/>
                                </a:lnTo>
                                <a:lnTo>
                                  <a:pt x="376" y="56"/>
                                </a:lnTo>
                                <a:lnTo>
                                  <a:pt x="396" y="51"/>
                                </a:lnTo>
                                <a:lnTo>
                                  <a:pt x="417" y="47"/>
                                </a:lnTo>
                                <a:lnTo>
                                  <a:pt x="437" y="43"/>
                                </a:lnTo>
                                <a:lnTo>
                                  <a:pt x="456" y="40"/>
                                </a:lnTo>
                                <a:lnTo>
                                  <a:pt x="477" y="35"/>
                                </a:lnTo>
                                <a:lnTo>
                                  <a:pt x="497" y="33"/>
                                </a:lnTo>
                                <a:lnTo>
                                  <a:pt x="518" y="29"/>
                                </a:lnTo>
                                <a:lnTo>
                                  <a:pt x="539" y="26"/>
                                </a:lnTo>
                                <a:lnTo>
                                  <a:pt x="560" y="23"/>
                                </a:lnTo>
                                <a:lnTo>
                                  <a:pt x="581" y="21"/>
                                </a:lnTo>
                                <a:lnTo>
                                  <a:pt x="601" y="19"/>
                                </a:lnTo>
                                <a:lnTo>
                                  <a:pt x="622" y="16"/>
                                </a:lnTo>
                                <a:lnTo>
                                  <a:pt x="644" y="14"/>
                                </a:lnTo>
                                <a:lnTo>
                                  <a:pt x="665" y="12"/>
                                </a:lnTo>
                                <a:lnTo>
                                  <a:pt x="687" y="11"/>
                                </a:lnTo>
                                <a:lnTo>
                                  <a:pt x="708" y="8"/>
                                </a:lnTo>
                                <a:lnTo>
                                  <a:pt x="730" y="7"/>
                                </a:lnTo>
                                <a:lnTo>
                                  <a:pt x="752" y="6"/>
                                </a:lnTo>
                                <a:lnTo>
                                  <a:pt x="773" y="5"/>
                                </a:lnTo>
                                <a:lnTo>
                                  <a:pt x="795" y="4"/>
                                </a:lnTo>
                                <a:lnTo>
                                  <a:pt x="818" y="4"/>
                                </a:lnTo>
                                <a:lnTo>
                                  <a:pt x="840" y="2"/>
                                </a:lnTo>
                                <a:lnTo>
                                  <a:pt x="862" y="2"/>
                                </a:lnTo>
                                <a:lnTo>
                                  <a:pt x="884" y="1"/>
                                </a:lnTo>
                                <a:lnTo>
                                  <a:pt x="907" y="1"/>
                                </a:lnTo>
                                <a:lnTo>
                                  <a:pt x="929" y="1"/>
                                </a:lnTo>
                                <a:lnTo>
                                  <a:pt x="951" y="1"/>
                                </a:lnTo>
                                <a:lnTo>
                                  <a:pt x="996" y="0"/>
                                </a:lnTo>
                                <a:lnTo>
                                  <a:pt x="1042" y="1"/>
                                </a:lnTo>
                                <a:lnTo>
                                  <a:pt x="1087" y="1"/>
                                </a:lnTo>
                                <a:lnTo>
                                  <a:pt x="1132" y="2"/>
                                </a:lnTo>
                                <a:lnTo>
                                  <a:pt x="1178" y="4"/>
                                </a:lnTo>
                                <a:lnTo>
                                  <a:pt x="1223" y="5"/>
                                </a:lnTo>
                                <a:lnTo>
                                  <a:pt x="1315" y="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39"/>
                        <wps:cNvSpPr>
                          <a:spLocks noChangeAspect="1"/>
                        </wps:cNvSpPr>
                        <wps:spPr bwMode="auto">
                          <a:xfrm>
                            <a:off x="2551" y="2757"/>
                            <a:ext cx="52" cy="62"/>
                          </a:xfrm>
                          <a:custGeom>
                            <a:avLst/>
                            <a:gdLst>
                              <a:gd name="T0" fmla="*/ 0 w 102"/>
                              <a:gd name="T1" fmla="*/ 123 h 123"/>
                              <a:gd name="T2" fmla="*/ 7 w 102"/>
                              <a:gd name="T3" fmla="*/ 114 h 123"/>
                              <a:gd name="T4" fmla="*/ 14 w 102"/>
                              <a:gd name="T5" fmla="*/ 106 h 123"/>
                              <a:gd name="T6" fmla="*/ 20 w 102"/>
                              <a:gd name="T7" fmla="*/ 97 h 123"/>
                              <a:gd name="T8" fmla="*/ 27 w 102"/>
                              <a:gd name="T9" fmla="*/ 88 h 123"/>
                              <a:gd name="T10" fmla="*/ 33 w 102"/>
                              <a:gd name="T11" fmla="*/ 80 h 123"/>
                              <a:gd name="T12" fmla="*/ 40 w 102"/>
                              <a:gd name="T13" fmla="*/ 72 h 123"/>
                              <a:gd name="T14" fmla="*/ 45 w 102"/>
                              <a:gd name="T15" fmla="*/ 65 h 123"/>
                              <a:gd name="T16" fmla="*/ 52 w 102"/>
                              <a:gd name="T17" fmla="*/ 57 h 123"/>
                              <a:gd name="T18" fmla="*/ 58 w 102"/>
                              <a:gd name="T19" fmla="*/ 49 h 123"/>
                              <a:gd name="T20" fmla="*/ 65 w 102"/>
                              <a:gd name="T21" fmla="*/ 42 h 123"/>
                              <a:gd name="T22" fmla="*/ 71 w 102"/>
                              <a:gd name="T23" fmla="*/ 34 h 123"/>
                              <a:gd name="T24" fmla="*/ 77 w 102"/>
                              <a:gd name="T25" fmla="*/ 27 h 123"/>
                              <a:gd name="T26" fmla="*/ 84 w 102"/>
                              <a:gd name="T27" fmla="*/ 20 h 123"/>
                              <a:gd name="T28" fmla="*/ 90 w 102"/>
                              <a:gd name="T29" fmla="*/ 13 h 123"/>
                              <a:gd name="T30" fmla="*/ 95 w 102"/>
                              <a:gd name="T31" fmla="*/ 6 h 123"/>
                              <a:gd name="T32" fmla="*/ 102 w 102"/>
                              <a:gd name="T33" fmla="*/ 0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02" h="123">
                                <a:moveTo>
                                  <a:pt x="0" y="123"/>
                                </a:moveTo>
                                <a:lnTo>
                                  <a:pt x="7" y="114"/>
                                </a:lnTo>
                                <a:lnTo>
                                  <a:pt x="14" y="106"/>
                                </a:lnTo>
                                <a:lnTo>
                                  <a:pt x="20" y="97"/>
                                </a:lnTo>
                                <a:lnTo>
                                  <a:pt x="27" y="88"/>
                                </a:lnTo>
                                <a:lnTo>
                                  <a:pt x="33" y="80"/>
                                </a:lnTo>
                                <a:lnTo>
                                  <a:pt x="40" y="72"/>
                                </a:lnTo>
                                <a:lnTo>
                                  <a:pt x="45" y="65"/>
                                </a:lnTo>
                                <a:lnTo>
                                  <a:pt x="52" y="57"/>
                                </a:lnTo>
                                <a:lnTo>
                                  <a:pt x="58" y="49"/>
                                </a:lnTo>
                                <a:lnTo>
                                  <a:pt x="65" y="42"/>
                                </a:lnTo>
                                <a:lnTo>
                                  <a:pt x="71" y="34"/>
                                </a:lnTo>
                                <a:lnTo>
                                  <a:pt x="77" y="27"/>
                                </a:lnTo>
                                <a:lnTo>
                                  <a:pt x="84" y="20"/>
                                </a:lnTo>
                                <a:lnTo>
                                  <a:pt x="90" y="13"/>
                                </a:lnTo>
                                <a:lnTo>
                                  <a:pt x="95" y="6"/>
                                </a:lnTo>
                                <a:lnTo>
                                  <a:pt x="10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0"/>
                        <wps:cNvSpPr>
                          <a:spLocks noChangeAspect="1"/>
                        </wps:cNvSpPr>
                        <wps:spPr bwMode="auto">
                          <a:xfrm>
                            <a:off x="2735" y="2630"/>
                            <a:ext cx="477" cy="38"/>
                          </a:xfrm>
                          <a:custGeom>
                            <a:avLst/>
                            <a:gdLst>
                              <a:gd name="T0" fmla="*/ 0 w 952"/>
                              <a:gd name="T1" fmla="*/ 77 h 77"/>
                              <a:gd name="T2" fmla="*/ 10 w 952"/>
                              <a:gd name="T3" fmla="*/ 72 h 77"/>
                              <a:gd name="T4" fmla="*/ 21 w 952"/>
                              <a:gd name="T5" fmla="*/ 69 h 77"/>
                              <a:gd name="T6" fmla="*/ 31 w 952"/>
                              <a:gd name="T7" fmla="*/ 65 h 77"/>
                              <a:gd name="T8" fmla="*/ 42 w 952"/>
                              <a:gd name="T9" fmla="*/ 62 h 77"/>
                              <a:gd name="T10" fmla="*/ 53 w 952"/>
                              <a:gd name="T11" fmla="*/ 59 h 77"/>
                              <a:gd name="T12" fmla="*/ 65 w 952"/>
                              <a:gd name="T13" fmla="*/ 56 h 77"/>
                              <a:gd name="T14" fmla="*/ 77 w 952"/>
                              <a:gd name="T15" fmla="*/ 53 h 77"/>
                              <a:gd name="T16" fmla="*/ 88 w 952"/>
                              <a:gd name="T17" fmla="*/ 50 h 77"/>
                              <a:gd name="T18" fmla="*/ 100 w 952"/>
                              <a:gd name="T19" fmla="*/ 47 h 77"/>
                              <a:gd name="T20" fmla="*/ 111 w 952"/>
                              <a:gd name="T21" fmla="*/ 44 h 77"/>
                              <a:gd name="T22" fmla="*/ 123 w 952"/>
                              <a:gd name="T23" fmla="*/ 41 h 77"/>
                              <a:gd name="T24" fmla="*/ 136 w 952"/>
                              <a:gd name="T25" fmla="*/ 39 h 77"/>
                              <a:gd name="T26" fmla="*/ 149 w 952"/>
                              <a:gd name="T27" fmla="*/ 36 h 77"/>
                              <a:gd name="T28" fmla="*/ 161 w 952"/>
                              <a:gd name="T29" fmla="*/ 34 h 77"/>
                              <a:gd name="T30" fmla="*/ 174 w 952"/>
                              <a:gd name="T31" fmla="*/ 32 h 77"/>
                              <a:gd name="T32" fmla="*/ 187 w 952"/>
                              <a:gd name="T33" fmla="*/ 29 h 77"/>
                              <a:gd name="T34" fmla="*/ 200 w 952"/>
                              <a:gd name="T35" fmla="*/ 27 h 77"/>
                              <a:gd name="T36" fmla="*/ 214 w 952"/>
                              <a:gd name="T37" fmla="*/ 25 h 77"/>
                              <a:gd name="T38" fmla="*/ 226 w 952"/>
                              <a:gd name="T39" fmla="*/ 22 h 77"/>
                              <a:gd name="T40" fmla="*/ 240 w 952"/>
                              <a:gd name="T41" fmla="*/ 21 h 77"/>
                              <a:gd name="T42" fmla="*/ 254 w 952"/>
                              <a:gd name="T43" fmla="*/ 19 h 77"/>
                              <a:gd name="T44" fmla="*/ 268 w 952"/>
                              <a:gd name="T45" fmla="*/ 18 h 77"/>
                              <a:gd name="T46" fmla="*/ 282 w 952"/>
                              <a:gd name="T47" fmla="*/ 15 h 77"/>
                              <a:gd name="T48" fmla="*/ 296 w 952"/>
                              <a:gd name="T49" fmla="*/ 14 h 77"/>
                              <a:gd name="T50" fmla="*/ 310 w 952"/>
                              <a:gd name="T51" fmla="*/ 13 h 77"/>
                              <a:gd name="T52" fmla="*/ 325 w 952"/>
                              <a:gd name="T53" fmla="*/ 12 h 77"/>
                              <a:gd name="T54" fmla="*/ 339 w 952"/>
                              <a:gd name="T55" fmla="*/ 11 h 77"/>
                              <a:gd name="T56" fmla="*/ 354 w 952"/>
                              <a:gd name="T57" fmla="*/ 10 h 77"/>
                              <a:gd name="T58" fmla="*/ 369 w 952"/>
                              <a:gd name="T59" fmla="*/ 8 h 77"/>
                              <a:gd name="T60" fmla="*/ 384 w 952"/>
                              <a:gd name="T61" fmla="*/ 7 h 77"/>
                              <a:gd name="T62" fmla="*/ 399 w 952"/>
                              <a:gd name="T63" fmla="*/ 6 h 77"/>
                              <a:gd name="T64" fmla="*/ 415 w 952"/>
                              <a:gd name="T65" fmla="*/ 5 h 77"/>
                              <a:gd name="T66" fmla="*/ 430 w 952"/>
                              <a:gd name="T67" fmla="*/ 4 h 77"/>
                              <a:gd name="T68" fmla="*/ 445 w 952"/>
                              <a:gd name="T69" fmla="*/ 4 h 77"/>
                              <a:gd name="T70" fmla="*/ 461 w 952"/>
                              <a:gd name="T71" fmla="*/ 3 h 77"/>
                              <a:gd name="T72" fmla="*/ 476 w 952"/>
                              <a:gd name="T73" fmla="*/ 3 h 77"/>
                              <a:gd name="T74" fmla="*/ 492 w 952"/>
                              <a:gd name="T75" fmla="*/ 1 h 77"/>
                              <a:gd name="T76" fmla="*/ 507 w 952"/>
                              <a:gd name="T77" fmla="*/ 1 h 77"/>
                              <a:gd name="T78" fmla="*/ 524 w 952"/>
                              <a:gd name="T79" fmla="*/ 1 h 77"/>
                              <a:gd name="T80" fmla="*/ 540 w 952"/>
                              <a:gd name="T81" fmla="*/ 0 h 77"/>
                              <a:gd name="T82" fmla="*/ 556 w 952"/>
                              <a:gd name="T83" fmla="*/ 0 h 77"/>
                              <a:gd name="T84" fmla="*/ 573 w 952"/>
                              <a:gd name="T85" fmla="*/ 0 h 77"/>
                              <a:gd name="T86" fmla="*/ 589 w 952"/>
                              <a:gd name="T87" fmla="*/ 0 h 77"/>
                              <a:gd name="T88" fmla="*/ 605 w 952"/>
                              <a:gd name="T89" fmla="*/ 0 h 77"/>
                              <a:gd name="T90" fmla="*/ 622 w 952"/>
                              <a:gd name="T91" fmla="*/ 0 h 77"/>
                              <a:gd name="T92" fmla="*/ 639 w 952"/>
                              <a:gd name="T93" fmla="*/ 0 h 77"/>
                              <a:gd name="T94" fmla="*/ 672 w 952"/>
                              <a:gd name="T95" fmla="*/ 0 h 77"/>
                              <a:gd name="T96" fmla="*/ 706 w 952"/>
                              <a:gd name="T97" fmla="*/ 0 h 77"/>
                              <a:gd name="T98" fmla="*/ 741 w 952"/>
                              <a:gd name="T99" fmla="*/ 1 h 77"/>
                              <a:gd name="T100" fmla="*/ 776 w 952"/>
                              <a:gd name="T101" fmla="*/ 1 h 77"/>
                              <a:gd name="T102" fmla="*/ 811 w 952"/>
                              <a:gd name="T103" fmla="*/ 3 h 77"/>
                              <a:gd name="T104" fmla="*/ 845 w 952"/>
                              <a:gd name="T105" fmla="*/ 3 h 77"/>
                              <a:gd name="T106" fmla="*/ 880 w 952"/>
                              <a:gd name="T107" fmla="*/ 4 h 77"/>
                              <a:gd name="T108" fmla="*/ 916 w 952"/>
                              <a:gd name="T109" fmla="*/ 5 h 77"/>
                              <a:gd name="T110" fmla="*/ 952 w 952"/>
                              <a:gd name="T111" fmla="*/ 6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52" h="77">
                                <a:moveTo>
                                  <a:pt x="0" y="77"/>
                                </a:moveTo>
                                <a:lnTo>
                                  <a:pt x="10" y="72"/>
                                </a:lnTo>
                                <a:lnTo>
                                  <a:pt x="21" y="69"/>
                                </a:lnTo>
                                <a:lnTo>
                                  <a:pt x="31" y="65"/>
                                </a:lnTo>
                                <a:lnTo>
                                  <a:pt x="42" y="62"/>
                                </a:lnTo>
                                <a:lnTo>
                                  <a:pt x="53" y="59"/>
                                </a:lnTo>
                                <a:lnTo>
                                  <a:pt x="65" y="56"/>
                                </a:lnTo>
                                <a:lnTo>
                                  <a:pt x="77" y="53"/>
                                </a:lnTo>
                                <a:lnTo>
                                  <a:pt x="88" y="50"/>
                                </a:lnTo>
                                <a:lnTo>
                                  <a:pt x="100" y="47"/>
                                </a:lnTo>
                                <a:lnTo>
                                  <a:pt x="111" y="44"/>
                                </a:lnTo>
                                <a:lnTo>
                                  <a:pt x="123" y="41"/>
                                </a:lnTo>
                                <a:lnTo>
                                  <a:pt x="136" y="39"/>
                                </a:lnTo>
                                <a:lnTo>
                                  <a:pt x="149" y="36"/>
                                </a:lnTo>
                                <a:lnTo>
                                  <a:pt x="161" y="34"/>
                                </a:lnTo>
                                <a:lnTo>
                                  <a:pt x="174" y="32"/>
                                </a:lnTo>
                                <a:lnTo>
                                  <a:pt x="187" y="29"/>
                                </a:lnTo>
                                <a:lnTo>
                                  <a:pt x="200" y="27"/>
                                </a:lnTo>
                                <a:lnTo>
                                  <a:pt x="214" y="25"/>
                                </a:lnTo>
                                <a:lnTo>
                                  <a:pt x="226" y="22"/>
                                </a:lnTo>
                                <a:lnTo>
                                  <a:pt x="240" y="21"/>
                                </a:lnTo>
                                <a:lnTo>
                                  <a:pt x="254" y="19"/>
                                </a:lnTo>
                                <a:lnTo>
                                  <a:pt x="268" y="18"/>
                                </a:lnTo>
                                <a:lnTo>
                                  <a:pt x="282" y="15"/>
                                </a:lnTo>
                                <a:lnTo>
                                  <a:pt x="296" y="14"/>
                                </a:lnTo>
                                <a:lnTo>
                                  <a:pt x="310" y="13"/>
                                </a:lnTo>
                                <a:lnTo>
                                  <a:pt x="325" y="12"/>
                                </a:lnTo>
                                <a:lnTo>
                                  <a:pt x="339" y="11"/>
                                </a:lnTo>
                                <a:lnTo>
                                  <a:pt x="354" y="10"/>
                                </a:lnTo>
                                <a:lnTo>
                                  <a:pt x="369" y="8"/>
                                </a:lnTo>
                                <a:lnTo>
                                  <a:pt x="384" y="7"/>
                                </a:lnTo>
                                <a:lnTo>
                                  <a:pt x="399" y="6"/>
                                </a:lnTo>
                                <a:lnTo>
                                  <a:pt x="415" y="5"/>
                                </a:lnTo>
                                <a:lnTo>
                                  <a:pt x="430" y="4"/>
                                </a:lnTo>
                                <a:lnTo>
                                  <a:pt x="445" y="4"/>
                                </a:lnTo>
                                <a:lnTo>
                                  <a:pt x="461" y="3"/>
                                </a:lnTo>
                                <a:lnTo>
                                  <a:pt x="476" y="3"/>
                                </a:lnTo>
                                <a:lnTo>
                                  <a:pt x="492" y="1"/>
                                </a:lnTo>
                                <a:lnTo>
                                  <a:pt x="507" y="1"/>
                                </a:lnTo>
                                <a:lnTo>
                                  <a:pt x="524" y="1"/>
                                </a:lnTo>
                                <a:lnTo>
                                  <a:pt x="540" y="0"/>
                                </a:lnTo>
                                <a:lnTo>
                                  <a:pt x="556" y="0"/>
                                </a:lnTo>
                                <a:lnTo>
                                  <a:pt x="573" y="0"/>
                                </a:lnTo>
                                <a:lnTo>
                                  <a:pt x="589" y="0"/>
                                </a:lnTo>
                                <a:lnTo>
                                  <a:pt x="605" y="0"/>
                                </a:lnTo>
                                <a:lnTo>
                                  <a:pt x="622" y="0"/>
                                </a:lnTo>
                                <a:lnTo>
                                  <a:pt x="639" y="0"/>
                                </a:lnTo>
                                <a:lnTo>
                                  <a:pt x="672" y="0"/>
                                </a:lnTo>
                                <a:lnTo>
                                  <a:pt x="706" y="0"/>
                                </a:lnTo>
                                <a:lnTo>
                                  <a:pt x="741" y="1"/>
                                </a:lnTo>
                                <a:lnTo>
                                  <a:pt x="776" y="1"/>
                                </a:lnTo>
                                <a:lnTo>
                                  <a:pt x="811" y="3"/>
                                </a:lnTo>
                                <a:lnTo>
                                  <a:pt x="845" y="3"/>
                                </a:lnTo>
                                <a:lnTo>
                                  <a:pt x="880" y="4"/>
                                </a:lnTo>
                                <a:lnTo>
                                  <a:pt x="916" y="5"/>
                                </a:lnTo>
                                <a:lnTo>
                                  <a:pt x="952" y="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341"/>
                        <wps:cNvCnPr/>
                        <wps:spPr bwMode="auto">
                          <a:xfrm flipV="1">
                            <a:off x="3212" y="2460"/>
                            <a:ext cx="4" cy="17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42"/>
                        <wps:cNvCnPr/>
                        <wps:spPr bwMode="auto">
                          <a:xfrm flipV="1">
                            <a:off x="3216" y="2448"/>
                            <a:ext cx="380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43"/>
                        <wps:cNvCnPr/>
                        <wps:spPr bwMode="auto">
                          <a:xfrm>
                            <a:off x="3596" y="2448"/>
                            <a:ext cx="4" cy="5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44"/>
                        <wps:cNvCnPr/>
                        <wps:spPr bwMode="auto">
                          <a:xfrm flipH="1">
                            <a:off x="3214" y="2500"/>
                            <a:ext cx="386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45"/>
                        <wps:cNvCnPr/>
                        <wps:spPr bwMode="auto">
                          <a:xfrm flipV="1">
                            <a:off x="3598" y="2474"/>
                            <a:ext cx="186" cy="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46"/>
                        <wps:cNvCnPr/>
                        <wps:spPr bwMode="auto">
                          <a:xfrm flipH="1" flipV="1">
                            <a:off x="3784" y="2448"/>
                            <a:ext cx="2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47"/>
                        <wps:cNvCnPr/>
                        <wps:spPr bwMode="auto">
                          <a:xfrm flipH="1">
                            <a:off x="3598" y="2448"/>
                            <a:ext cx="186" cy="1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48"/>
                        <wps:cNvCnPr/>
                        <wps:spPr bwMode="auto">
                          <a:xfrm>
                            <a:off x="3214" y="2554"/>
                            <a:ext cx="384" cy="6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49"/>
                        <wps:cNvCnPr/>
                        <wps:spPr bwMode="auto">
                          <a:xfrm flipH="1">
                            <a:off x="3590" y="2620"/>
                            <a:ext cx="8" cy="5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50"/>
                        <wps:cNvCnPr/>
                        <wps:spPr bwMode="auto">
                          <a:xfrm flipH="1" flipV="1">
                            <a:off x="3212" y="2608"/>
                            <a:ext cx="378" cy="6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51"/>
                        <wps:cNvCnPr/>
                        <wps:spPr bwMode="auto">
                          <a:xfrm>
                            <a:off x="3592" y="2660"/>
                            <a:ext cx="184" cy="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52"/>
                        <wps:cNvCnPr/>
                        <wps:spPr bwMode="auto">
                          <a:xfrm flipV="1">
                            <a:off x="3776" y="2664"/>
                            <a:ext cx="4" cy="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53"/>
                        <wps:cNvCnPr/>
                        <wps:spPr bwMode="auto">
                          <a:xfrm flipH="1" flipV="1">
                            <a:off x="3596" y="2634"/>
                            <a:ext cx="184" cy="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54"/>
                        <wps:cNvCnPr/>
                        <wps:spPr bwMode="auto">
                          <a:xfrm>
                            <a:off x="2401" y="2807"/>
                            <a:ext cx="3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5"/>
                        <wps:cNvCnPr/>
                        <wps:spPr bwMode="auto">
                          <a:xfrm flipH="1">
                            <a:off x="2433" y="2807"/>
                            <a:ext cx="2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356"/>
                        <wps:cNvCnPr/>
                        <wps:spPr bwMode="auto">
                          <a:xfrm flipH="1">
                            <a:off x="2455" y="2807"/>
                            <a:ext cx="3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Freeform 357"/>
                        <wps:cNvSpPr>
                          <a:spLocks noChangeAspect="1"/>
                        </wps:cNvSpPr>
                        <wps:spPr bwMode="auto">
                          <a:xfrm>
                            <a:off x="2455" y="2751"/>
                            <a:ext cx="62" cy="52"/>
                          </a:xfrm>
                          <a:custGeom>
                            <a:avLst/>
                            <a:gdLst>
                              <a:gd name="T0" fmla="*/ 125 w 125"/>
                              <a:gd name="T1" fmla="*/ 102 h 103"/>
                              <a:gd name="T2" fmla="*/ 123 w 125"/>
                              <a:gd name="T3" fmla="*/ 97 h 103"/>
                              <a:gd name="T4" fmla="*/ 121 w 125"/>
                              <a:gd name="T5" fmla="*/ 93 h 103"/>
                              <a:gd name="T6" fmla="*/ 120 w 125"/>
                              <a:gd name="T7" fmla="*/ 89 h 103"/>
                              <a:gd name="T8" fmla="*/ 118 w 125"/>
                              <a:gd name="T9" fmla="*/ 85 h 103"/>
                              <a:gd name="T10" fmla="*/ 115 w 125"/>
                              <a:gd name="T11" fmla="*/ 81 h 103"/>
                              <a:gd name="T12" fmla="*/ 113 w 125"/>
                              <a:gd name="T13" fmla="*/ 76 h 103"/>
                              <a:gd name="T14" fmla="*/ 111 w 125"/>
                              <a:gd name="T15" fmla="*/ 73 h 103"/>
                              <a:gd name="T16" fmla="*/ 108 w 125"/>
                              <a:gd name="T17" fmla="*/ 69 h 103"/>
                              <a:gd name="T18" fmla="*/ 106 w 125"/>
                              <a:gd name="T19" fmla="*/ 65 h 103"/>
                              <a:gd name="T20" fmla="*/ 104 w 125"/>
                              <a:gd name="T21" fmla="*/ 61 h 103"/>
                              <a:gd name="T22" fmla="*/ 101 w 125"/>
                              <a:gd name="T23" fmla="*/ 58 h 103"/>
                              <a:gd name="T24" fmla="*/ 98 w 125"/>
                              <a:gd name="T25" fmla="*/ 54 h 103"/>
                              <a:gd name="T26" fmla="*/ 96 w 125"/>
                              <a:gd name="T27" fmla="*/ 51 h 103"/>
                              <a:gd name="T28" fmla="*/ 92 w 125"/>
                              <a:gd name="T29" fmla="*/ 47 h 103"/>
                              <a:gd name="T30" fmla="*/ 89 w 125"/>
                              <a:gd name="T31" fmla="*/ 44 h 103"/>
                              <a:gd name="T32" fmla="*/ 86 w 125"/>
                              <a:gd name="T33" fmla="*/ 42 h 103"/>
                              <a:gd name="T34" fmla="*/ 83 w 125"/>
                              <a:gd name="T35" fmla="*/ 38 h 103"/>
                              <a:gd name="T36" fmla="*/ 79 w 125"/>
                              <a:gd name="T37" fmla="*/ 35 h 103"/>
                              <a:gd name="T38" fmla="*/ 76 w 125"/>
                              <a:gd name="T39" fmla="*/ 32 h 103"/>
                              <a:gd name="T40" fmla="*/ 72 w 125"/>
                              <a:gd name="T41" fmla="*/ 30 h 103"/>
                              <a:gd name="T42" fmla="*/ 69 w 125"/>
                              <a:gd name="T43" fmla="*/ 26 h 103"/>
                              <a:gd name="T44" fmla="*/ 64 w 125"/>
                              <a:gd name="T45" fmla="*/ 24 h 103"/>
                              <a:gd name="T46" fmla="*/ 61 w 125"/>
                              <a:gd name="T47" fmla="*/ 22 h 103"/>
                              <a:gd name="T48" fmla="*/ 57 w 125"/>
                              <a:gd name="T49" fmla="*/ 19 h 103"/>
                              <a:gd name="T50" fmla="*/ 54 w 125"/>
                              <a:gd name="T51" fmla="*/ 17 h 103"/>
                              <a:gd name="T52" fmla="*/ 49 w 125"/>
                              <a:gd name="T53" fmla="*/ 15 h 103"/>
                              <a:gd name="T54" fmla="*/ 46 w 125"/>
                              <a:gd name="T55" fmla="*/ 13 h 103"/>
                              <a:gd name="T56" fmla="*/ 41 w 125"/>
                              <a:gd name="T57" fmla="*/ 11 h 103"/>
                              <a:gd name="T58" fmla="*/ 37 w 125"/>
                              <a:gd name="T59" fmla="*/ 9 h 103"/>
                              <a:gd name="T60" fmla="*/ 33 w 125"/>
                              <a:gd name="T61" fmla="*/ 8 h 103"/>
                              <a:gd name="T62" fmla="*/ 28 w 125"/>
                              <a:gd name="T63" fmla="*/ 7 h 103"/>
                              <a:gd name="T64" fmla="*/ 25 w 125"/>
                              <a:gd name="T65" fmla="*/ 4 h 103"/>
                              <a:gd name="T66" fmla="*/ 20 w 125"/>
                              <a:gd name="T67" fmla="*/ 3 h 103"/>
                              <a:gd name="T68" fmla="*/ 15 w 125"/>
                              <a:gd name="T69" fmla="*/ 2 h 103"/>
                              <a:gd name="T70" fmla="*/ 11 w 125"/>
                              <a:gd name="T71" fmla="*/ 2 h 103"/>
                              <a:gd name="T72" fmla="*/ 6 w 125"/>
                              <a:gd name="T73" fmla="*/ 1 h 103"/>
                              <a:gd name="T74" fmla="*/ 3 w 125"/>
                              <a:gd name="T75" fmla="*/ 0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5" h="103">
                                <a:moveTo>
                                  <a:pt x="125" y="103"/>
                                </a:moveTo>
                                <a:lnTo>
                                  <a:pt x="125" y="102"/>
                                </a:lnTo>
                                <a:lnTo>
                                  <a:pt x="123" y="100"/>
                                </a:lnTo>
                                <a:lnTo>
                                  <a:pt x="123" y="97"/>
                                </a:lnTo>
                                <a:lnTo>
                                  <a:pt x="122" y="95"/>
                                </a:lnTo>
                                <a:lnTo>
                                  <a:pt x="121" y="93"/>
                                </a:lnTo>
                                <a:lnTo>
                                  <a:pt x="120" y="90"/>
                                </a:lnTo>
                                <a:lnTo>
                                  <a:pt x="120" y="89"/>
                                </a:lnTo>
                                <a:lnTo>
                                  <a:pt x="119" y="87"/>
                                </a:lnTo>
                                <a:lnTo>
                                  <a:pt x="118" y="85"/>
                                </a:lnTo>
                                <a:lnTo>
                                  <a:pt x="116" y="82"/>
                                </a:lnTo>
                                <a:lnTo>
                                  <a:pt x="115" y="81"/>
                                </a:lnTo>
                                <a:lnTo>
                                  <a:pt x="114" y="79"/>
                                </a:lnTo>
                                <a:lnTo>
                                  <a:pt x="113" y="76"/>
                                </a:lnTo>
                                <a:lnTo>
                                  <a:pt x="112" y="75"/>
                                </a:lnTo>
                                <a:lnTo>
                                  <a:pt x="111" y="73"/>
                                </a:lnTo>
                                <a:lnTo>
                                  <a:pt x="109" y="71"/>
                                </a:lnTo>
                                <a:lnTo>
                                  <a:pt x="108" y="69"/>
                                </a:lnTo>
                                <a:lnTo>
                                  <a:pt x="107" y="67"/>
                                </a:lnTo>
                                <a:lnTo>
                                  <a:pt x="106" y="65"/>
                                </a:lnTo>
                                <a:lnTo>
                                  <a:pt x="105" y="64"/>
                                </a:lnTo>
                                <a:lnTo>
                                  <a:pt x="104" y="61"/>
                                </a:lnTo>
                                <a:lnTo>
                                  <a:pt x="102" y="60"/>
                                </a:lnTo>
                                <a:lnTo>
                                  <a:pt x="101" y="58"/>
                                </a:lnTo>
                                <a:lnTo>
                                  <a:pt x="99" y="57"/>
                                </a:lnTo>
                                <a:lnTo>
                                  <a:pt x="98" y="54"/>
                                </a:lnTo>
                                <a:lnTo>
                                  <a:pt x="97" y="53"/>
                                </a:lnTo>
                                <a:lnTo>
                                  <a:pt x="96" y="51"/>
                                </a:lnTo>
                                <a:lnTo>
                                  <a:pt x="93" y="50"/>
                                </a:lnTo>
                                <a:lnTo>
                                  <a:pt x="92" y="47"/>
                                </a:lnTo>
                                <a:lnTo>
                                  <a:pt x="91" y="46"/>
                                </a:lnTo>
                                <a:lnTo>
                                  <a:pt x="89" y="44"/>
                                </a:lnTo>
                                <a:lnTo>
                                  <a:pt x="87" y="43"/>
                                </a:lnTo>
                                <a:lnTo>
                                  <a:pt x="86" y="42"/>
                                </a:lnTo>
                                <a:lnTo>
                                  <a:pt x="84" y="39"/>
                                </a:lnTo>
                                <a:lnTo>
                                  <a:pt x="83" y="38"/>
                                </a:lnTo>
                                <a:lnTo>
                                  <a:pt x="80" y="37"/>
                                </a:lnTo>
                                <a:lnTo>
                                  <a:pt x="79" y="35"/>
                                </a:lnTo>
                                <a:lnTo>
                                  <a:pt x="77" y="33"/>
                                </a:lnTo>
                                <a:lnTo>
                                  <a:pt x="76" y="32"/>
                                </a:lnTo>
                                <a:lnTo>
                                  <a:pt x="73" y="31"/>
                                </a:lnTo>
                                <a:lnTo>
                                  <a:pt x="72" y="30"/>
                                </a:lnTo>
                                <a:lnTo>
                                  <a:pt x="70" y="28"/>
                                </a:lnTo>
                                <a:lnTo>
                                  <a:pt x="69" y="26"/>
                                </a:lnTo>
                                <a:lnTo>
                                  <a:pt x="66" y="25"/>
                                </a:lnTo>
                                <a:lnTo>
                                  <a:pt x="64" y="24"/>
                                </a:lnTo>
                                <a:lnTo>
                                  <a:pt x="63" y="23"/>
                                </a:lnTo>
                                <a:lnTo>
                                  <a:pt x="61" y="22"/>
                                </a:lnTo>
                                <a:lnTo>
                                  <a:pt x="60" y="21"/>
                                </a:lnTo>
                                <a:lnTo>
                                  <a:pt x="57" y="19"/>
                                </a:lnTo>
                                <a:lnTo>
                                  <a:pt x="55" y="18"/>
                                </a:lnTo>
                                <a:lnTo>
                                  <a:pt x="54" y="17"/>
                                </a:lnTo>
                                <a:lnTo>
                                  <a:pt x="51" y="16"/>
                                </a:lnTo>
                                <a:lnTo>
                                  <a:pt x="49" y="15"/>
                                </a:lnTo>
                                <a:lnTo>
                                  <a:pt x="47" y="14"/>
                                </a:lnTo>
                                <a:lnTo>
                                  <a:pt x="46" y="13"/>
                                </a:lnTo>
                                <a:lnTo>
                                  <a:pt x="43" y="13"/>
                                </a:lnTo>
                                <a:lnTo>
                                  <a:pt x="41" y="11"/>
                                </a:lnTo>
                                <a:lnTo>
                                  <a:pt x="39" y="10"/>
                                </a:lnTo>
                                <a:lnTo>
                                  <a:pt x="37" y="9"/>
                                </a:lnTo>
                                <a:lnTo>
                                  <a:pt x="35" y="9"/>
                                </a:lnTo>
                                <a:lnTo>
                                  <a:pt x="33" y="8"/>
                                </a:lnTo>
                                <a:lnTo>
                                  <a:pt x="30" y="7"/>
                                </a:lnTo>
                                <a:lnTo>
                                  <a:pt x="28" y="7"/>
                                </a:lnTo>
                                <a:lnTo>
                                  <a:pt x="26" y="6"/>
                                </a:lnTo>
                                <a:lnTo>
                                  <a:pt x="25" y="4"/>
                                </a:lnTo>
                                <a:lnTo>
                                  <a:pt x="22" y="4"/>
                                </a:lnTo>
                                <a:lnTo>
                                  <a:pt x="20" y="3"/>
                                </a:lnTo>
                                <a:lnTo>
                                  <a:pt x="18" y="3"/>
                                </a:lnTo>
                                <a:lnTo>
                                  <a:pt x="15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2"/>
                                </a:lnTo>
                                <a:lnTo>
                                  <a:pt x="8" y="1"/>
                                </a:lnTo>
                                <a:lnTo>
                                  <a:pt x="6" y="1"/>
                                </a:lnTo>
                                <a:lnTo>
                                  <a:pt x="5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358"/>
                        <wps:cNvSpPr>
                          <a:spLocks noChangeAspect="1"/>
                        </wps:cNvSpPr>
                        <wps:spPr bwMode="auto">
                          <a:xfrm>
                            <a:off x="2371" y="2751"/>
                            <a:ext cx="62" cy="52"/>
                          </a:xfrm>
                          <a:custGeom>
                            <a:avLst/>
                            <a:gdLst>
                              <a:gd name="T0" fmla="*/ 123 w 125"/>
                              <a:gd name="T1" fmla="*/ 0 h 103"/>
                              <a:gd name="T2" fmla="*/ 118 w 125"/>
                              <a:gd name="T3" fmla="*/ 1 h 103"/>
                              <a:gd name="T4" fmla="*/ 114 w 125"/>
                              <a:gd name="T5" fmla="*/ 2 h 103"/>
                              <a:gd name="T6" fmla="*/ 110 w 125"/>
                              <a:gd name="T7" fmla="*/ 2 h 103"/>
                              <a:gd name="T8" fmla="*/ 106 w 125"/>
                              <a:gd name="T9" fmla="*/ 3 h 103"/>
                              <a:gd name="T10" fmla="*/ 101 w 125"/>
                              <a:gd name="T11" fmla="*/ 4 h 103"/>
                              <a:gd name="T12" fmla="*/ 97 w 125"/>
                              <a:gd name="T13" fmla="*/ 7 h 103"/>
                              <a:gd name="T14" fmla="*/ 93 w 125"/>
                              <a:gd name="T15" fmla="*/ 8 h 103"/>
                              <a:gd name="T16" fmla="*/ 88 w 125"/>
                              <a:gd name="T17" fmla="*/ 9 h 103"/>
                              <a:gd name="T18" fmla="*/ 85 w 125"/>
                              <a:gd name="T19" fmla="*/ 11 h 103"/>
                              <a:gd name="T20" fmla="*/ 80 w 125"/>
                              <a:gd name="T21" fmla="*/ 13 h 103"/>
                              <a:gd name="T22" fmla="*/ 77 w 125"/>
                              <a:gd name="T23" fmla="*/ 15 h 103"/>
                              <a:gd name="T24" fmla="*/ 72 w 125"/>
                              <a:gd name="T25" fmla="*/ 17 h 103"/>
                              <a:gd name="T26" fmla="*/ 68 w 125"/>
                              <a:gd name="T27" fmla="*/ 19 h 103"/>
                              <a:gd name="T28" fmla="*/ 65 w 125"/>
                              <a:gd name="T29" fmla="*/ 22 h 103"/>
                              <a:gd name="T30" fmla="*/ 60 w 125"/>
                              <a:gd name="T31" fmla="*/ 24 h 103"/>
                              <a:gd name="T32" fmla="*/ 57 w 125"/>
                              <a:gd name="T33" fmla="*/ 26 h 103"/>
                              <a:gd name="T34" fmla="*/ 53 w 125"/>
                              <a:gd name="T35" fmla="*/ 30 h 103"/>
                              <a:gd name="T36" fmla="*/ 50 w 125"/>
                              <a:gd name="T37" fmla="*/ 32 h 103"/>
                              <a:gd name="T38" fmla="*/ 46 w 125"/>
                              <a:gd name="T39" fmla="*/ 35 h 103"/>
                              <a:gd name="T40" fmla="*/ 43 w 125"/>
                              <a:gd name="T41" fmla="*/ 38 h 103"/>
                              <a:gd name="T42" fmla="*/ 39 w 125"/>
                              <a:gd name="T43" fmla="*/ 42 h 103"/>
                              <a:gd name="T44" fmla="*/ 36 w 125"/>
                              <a:gd name="T45" fmla="*/ 44 h 103"/>
                              <a:gd name="T46" fmla="*/ 34 w 125"/>
                              <a:gd name="T47" fmla="*/ 47 h 103"/>
                              <a:gd name="T48" fmla="*/ 30 w 125"/>
                              <a:gd name="T49" fmla="*/ 51 h 103"/>
                              <a:gd name="T50" fmla="*/ 28 w 125"/>
                              <a:gd name="T51" fmla="*/ 54 h 103"/>
                              <a:gd name="T52" fmla="*/ 24 w 125"/>
                              <a:gd name="T53" fmla="*/ 58 h 103"/>
                              <a:gd name="T54" fmla="*/ 22 w 125"/>
                              <a:gd name="T55" fmla="*/ 61 h 103"/>
                              <a:gd name="T56" fmla="*/ 20 w 125"/>
                              <a:gd name="T57" fmla="*/ 65 h 103"/>
                              <a:gd name="T58" fmla="*/ 17 w 125"/>
                              <a:gd name="T59" fmla="*/ 69 h 103"/>
                              <a:gd name="T60" fmla="*/ 14 w 125"/>
                              <a:gd name="T61" fmla="*/ 73 h 103"/>
                              <a:gd name="T62" fmla="*/ 13 w 125"/>
                              <a:gd name="T63" fmla="*/ 76 h 103"/>
                              <a:gd name="T64" fmla="*/ 10 w 125"/>
                              <a:gd name="T65" fmla="*/ 81 h 103"/>
                              <a:gd name="T66" fmla="*/ 8 w 125"/>
                              <a:gd name="T67" fmla="*/ 85 h 103"/>
                              <a:gd name="T68" fmla="*/ 6 w 125"/>
                              <a:gd name="T69" fmla="*/ 89 h 103"/>
                              <a:gd name="T70" fmla="*/ 5 w 125"/>
                              <a:gd name="T71" fmla="*/ 93 h 103"/>
                              <a:gd name="T72" fmla="*/ 2 w 125"/>
                              <a:gd name="T73" fmla="*/ 97 h 103"/>
                              <a:gd name="T74" fmla="*/ 1 w 125"/>
                              <a:gd name="T75" fmla="*/ 102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25" h="103">
                                <a:moveTo>
                                  <a:pt x="125" y="0"/>
                                </a:moveTo>
                                <a:lnTo>
                                  <a:pt x="123" y="0"/>
                                </a:lnTo>
                                <a:lnTo>
                                  <a:pt x="121" y="0"/>
                                </a:lnTo>
                                <a:lnTo>
                                  <a:pt x="118" y="1"/>
                                </a:lnTo>
                                <a:lnTo>
                                  <a:pt x="116" y="1"/>
                                </a:lnTo>
                                <a:lnTo>
                                  <a:pt x="114" y="2"/>
                                </a:lnTo>
                                <a:lnTo>
                                  <a:pt x="113" y="2"/>
                                </a:lnTo>
                                <a:lnTo>
                                  <a:pt x="110" y="2"/>
                                </a:lnTo>
                                <a:lnTo>
                                  <a:pt x="108" y="3"/>
                                </a:lnTo>
                                <a:lnTo>
                                  <a:pt x="106" y="3"/>
                                </a:lnTo>
                                <a:lnTo>
                                  <a:pt x="103" y="4"/>
                                </a:lnTo>
                                <a:lnTo>
                                  <a:pt x="101" y="4"/>
                                </a:lnTo>
                                <a:lnTo>
                                  <a:pt x="99" y="6"/>
                                </a:lnTo>
                                <a:lnTo>
                                  <a:pt x="97" y="7"/>
                                </a:lnTo>
                                <a:lnTo>
                                  <a:pt x="95" y="7"/>
                                </a:lnTo>
                                <a:lnTo>
                                  <a:pt x="93" y="8"/>
                                </a:lnTo>
                                <a:lnTo>
                                  <a:pt x="90" y="9"/>
                                </a:lnTo>
                                <a:lnTo>
                                  <a:pt x="88" y="9"/>
                                </a:lnTo>
                                <a:lnTo>
                                  <a:pt x="86" y="10"/>
                                </a:lnTo>
                                <a:lnTo>
                                  <a:pt x="85" y="11"/>
                                </a:lnTo>
                                <a:lnTo>
                                  <a:pt x="82" y="13"/>
                                </a:lnTo>
                                <a:lnTo>
                                  <a:pt x="80" y="13"/>
                                </a:lnTo>
                                <a:lnTo>
                                  <a:pt x="78" y="14"/>
                                </a:lnTo>
                                <a:lnTo>
                                  <a:pt x="77" y="15"/>
                                </a:lnTo>
                                <a:lnTo>
                                  <a:pt x="74" y="16"/>
                                </a:lnTo>
                                <a:lnTo>
                                  <a:pt x="72" y="17"/>
                                </a:lnTo>
                                <a:lnTo>
                                  <a:pt x="71" y="18"/>
                                </a:lnTo>
                                <a:lnTo>
                                  <a:pt x="68" y="19"/>
                                </a:lnTo>
                                <a:lnTo>
                                  <a:pt x="66" y="21"/>
                                </a:lnTo>
                                <a:lnTo>
                                  <a:pt x="65" y="22"/>
                                </a:lnTo>
                                <a:lnTo>
                                  <a:pt x="63" y="23"/>
                                </a:lnTo>
                                <a:lnTo>
                                  <a:pt x="60" y="24"/>
                                </a:lnTo>
                                <a:lnTo>
                                  <a:pt x="59" y="25"/>
                                </a:lnTo>
                                <a:lnTo>
                                  <a:pt x="57" y="26"/>
                                </a:lnTo>
                                <a:lnTo>
                                  <a:pt x="56" y="28"/>
                                </a:lnTo>
                                <a:lnTo>
                                  <a:pt x="53" y="30"/>
                                </a:lnTo>
                                <a:lnTo>
                                  <a:pt x="51" y="31"/>
                                </a:lnTo>
                                <a:lnTo>
                                  <a:pt x="50" y="32"/>
                                </a:lnTo>
                                <a:lnTo>
                                  <a:pt x="47" y="33"/>
                                </a:lnTo>
                                <a:lnTo>
                                  <a:pt x="46" y="35"/>
                                </a:lnTo>
                                <a:lnTo>
                                  <a:pt x="44" y="37"/>
                                </a:lnTo>
                                <a:lnTo>
                                  <a:pt x="43" y="38"/>
                                </a:lnTo>
                                <a:lnTo>
                                  <a:pt x="42" y="39"/>
                                </a:lnTo>
                                <a:lnTo>
                                  <a:pt x="39" y="42"/>
                                </a:lnTo>
                                <a:lnTo>
                                  <a:pt x="38" y="43"/>
                                </a:lnTo>
                                <a:lnTo>
                                  <a:pt x="36" y="44"/>
                                </a:lnTo>
                                <a:lnTo>
                                  <a:pt x="35" y="46"/>
                                </a:lnTo>
                                <a:lnTo>
                                  <a:pt x="34" y="47"/>
                                </a:lnTo>
                                <a:lnTo>
                                  <a:pt x="31" y="50"/>
                                </a:lnTo>
                                <a:lnTo>
                                  <a:pt x="30" y="51"/>
                                </a:lnTo>
                                <a:lnTo>
                                  <a:pt x="29" y="53"/>
                                </a:lnTo>
                                <a:lnTo>
                                  <a:pt x="28" y="54"/>
                                </a:lnTo>
                                <a:lnTo>
                                  <a:pt x="25" y="57"/>
                                </a:lnTo>
                                <a:lnTo>
                                  <a:pt x="24" y="58"/>
                                </a:lnTo>
                                <a:lnTo>
                                  <a:pt x="23" y="60"/>
                                </a:lnTo>
                                <a:lnTo>
                                  <a:pt x="22" y="61"/>
                                </a:lnTo>
                                <a:lnTo>
                                  <a:pt x="21" y="64"/>
                                </a:lnTo>
                                <a:lnTo>
                                  <a:pt x="20" y="65"/>
                                </a:lnTo>
                                <a:lnTo>
                                  <a:pt x="18" y="67"/>
                                </a:lnTo>
                                <a:lnTo>
                                  <a:pt x="17" y="69"/>
                                </a:lnTo>
                                <a:lnTo>
                                  <a:pt x="15" y="71"/>
                                </a:lnTo>
                                <a:lnTo>
                                  <a:pt x="14" y="73"/>
                                </a:lnTo>
                                <a:lnTo>
                                  <a:pt x="13" y="75"/>
                                </a:lnTo>
                                <a:lnTo>
                                  <a:pt x="13" y="76"/>
                                </a:lnTo>
                                <a:lnTo>
                                  <a:pt x="11" y="79"/>
                                </a:lnTo>
                                <a:lnTo>
                                  <a:pt x="10" y="81"/>
                                </a:lnTo>
                                <a:lnTo>
                                  <a:pt x="9" y="82"/>
                                </a:lnTo>
                                <a:lnTo>
                                  <a:pt x="8" y="85"/>
                                </a:lnTo>
                                <a:lnTo>
                                  <a:pt x="7" y="87"/>
                                </a:lnTo>
                                <a:lnTo>
                                  <a:pt x="6" y="89"/>
                                </a:lnTo>
                                <a:lnTo>
                                  <a:pt x="5" y="90"/>
                                </a:lnTo>
                                <a:lnTo>
                                  <a:pt x="5" y="93"/>
                                </a:lnTo>
                                <a:lnTo>
                                  <a:pt x="3" y="95"/>
                                </a:lnTo>
                                <a:lnTo>
                                  <a:pt x="2" y="97"/>
                                </a:lnTo>
                                <a:lnTo>
                                  <a:pt x="2" y="100"/>
                                </a:lnTo>
                                <a:lnTo>
                                  <a:pt x="1" y="102"/>
                                </a:lnTo>
                                <a:lnTo>
                                  <a:pt x="0" y="103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359"/>
                        <wps:cNvCnPr/>
                        <wps:spPr bwMode="auto">
                          <a:xfrm flipH="1">
                            <a:off x="2433" y="2803"/>
                            <a:ext cx="2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60"/>
                        <wps:cNvCnPr/>
                        <wps:spPr bwMode="auto">
                          <a:xfrm>
                            <a:off x="2433" y="2789"/>
                            <a:ext cx="1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61"/>
                        <wps:cNvCnPr/>
                        <wps:spPr bwMode="auto">
                          <a:xfrm>
                            <a:off x="2433" y="2751"/>
                            <a:ext cx="2" cy="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62"/>
                        <wps:cNvCnPr/>
                        <wps:spPr bwMode="auto">
                          <a:xfrm>
                            <a:off x="2371" y="2807"/>
                            <a:ext cx="3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63"/>
                        <wps:cNvCnPr/>
                        <wps:spPr bwMode="auto">
                          <a:xfrm>
                            <a:off x="2371" y="2803"/>
                            <a:ext cx="2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64"/>
                        <wps:cNvCnPr/>
                        <wps:spPr bwMode="auto">
                          <a:xfrm flipH="1">
                            <a:off x="2371" y="2803"/>
                            <a:ext cx="6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365"/>
                        <wps:cNvCnPr/>
                        <wps:spPr bwMode="auto">
                          <a:xfrm flipH="1">
                            <a:off x="2445" y="2789"/>
                            <a:ext cx="1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366"/>
                        <wps:cNvCnPr/>
                        <wps:spPr bwMode="auto">
                          <a:xfrm>
                            <a:off x="2455" y="2751"/>
                            <a:ext cx="2" cy="3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367"/>
                        <wps:cNvCnPr/>
                        <wps:spPr bwMode="auto">
                          <a:xfrm flipH="1">
                            <a:off x="2487" y="2807"/>
                            <a:ext cx="3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368"/>
                        <wps:cNvCnPr/>
                        <wps:spPr bwMode="auto">
                          <a:xfrm>
                            <a:off x="2517" y="2803"/>
                            <a:ext cx="2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69"/>
                        <wps:cNvCnPr/>
                        <wps:spPr bwMode="auto">
                          <a:xfrm>
                            <a:off x="2455" y="2803"/>
                            <a:ext cx="6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370"/>
                        <wps:cNvCnPr/>
                        <wps:spPr bwMode="auto">
                          <a:xfrm flipH="1">
                            <a:off x="2365" y="2807"/>
                            <a:ext cx="16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371"/>
                        <wps:cNvCnPr/>
                        <wps:spPr bwMode="auto">
                          <a:xfrm>
                            <a:off x="2365" y="2819"/>
                            <a:ext cx="160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372"/>
                        <wps:cNvCnPr/>
                        <wps:spPr bwMode="auto">
                          <a:xfrm flipV="1">
                            <a:off x="2525" y="2807"/>
                            <a:ext cx="2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373"/>
                        <wps:cNvCnPr/>
                        <wps:spPr bwMode="auto">
                          <a:xfrm>
                            <a:off x="2365" y="2807"/>
                            <a:ext cx="2" cy="1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374"/>
                        <wps:cNvCnPr/>
                        <wps:spPr bwMode="auto">
                          <a:xfrm>
                            <a:off x="2379" y="2819"/>
                            <a:ext cx="22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375"/>
                        <wps:cNvCnPr/>
                        <wps:spPr bwMode="auto">
                          <a:xfrm flipV="1">
                            <a:off x="1770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376"/>
                        <wps:cNvCnPr/>
                        <wps:spPr bwMode="auto">
                          <a:xfrm flipV="1">
                            <a:off x="1872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77"/>
                        <wps:cNvCnPr/>
                        <wps:spPr bwMode="auto">
                          <a:xfrm flipV="1">
                            <a:off x="2096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78"/>
                        <wps:cNvCnPr/>
                        <wps:spPr bwMode="auto">
                          <a:xfrm flipV="1">
                            <a:off x="2189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9"/>
                        <wps:cNvCnPr/>
                        <wps:spPr bwMode="auto">
                          <a:xfrm flipV="1">
                            <a:off x="2291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80"/>
                        <wps:cNvCnPr/>
                        <wps:spPr bwMode="auto">
                          <a:xfrm flipV="1">
                            <a:off x="2375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81"/>
                        <wps:cNvCnPr/>
                        <wps:spPr bwMode="auto">
                          <a:xfrm flipV="1">
                            <a:off x="2445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82"/>
                        <wps:cNvCnPr/>
                        <wps:spPr bwMode="auto">
                          <a:xfrm flipV="1">
                            <a:off x="2503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83"/>
                        <wps:cNvCnPr/>
                        <wps:spPr bwMode="auto">
                          <a:xfrm flipV="1">
                            <a:off x="2551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84"/>
                        <wps:cNvCnPr/>
                        <wps:spPr bwMode="auto">
                          <a:xfrm flipV="1">
                            <a:off x="2583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85"/>
                        <wps:cNvCnPr/>
                        <wps:spPr bwMode="auto">
                          <a:xfrm flipV="1">
                            <a:off x="2601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86"/>
                        <wps:cNvCnPr/>
                        <wps:spPr bwMode="auto">
                          <a:xfrm flipV="1">
                            <a:off x="2605" y="2819"/>
                            <a:ext cx="2" cy="426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Freeform 387"/>
                        <wps:cNvSpPr>
                          <a:spLocks noChangeAspect="1"/>
                        </wps:cNvSpPr>
                        <wps:spPr bwMode="auto">
                          <a:xfrm>
                            <a:off x="2004" y="2819"/>
                            <a:ext cx="2" cy="426"/>
                          </a:xfrm>
                          <a:custGeom>
                            <a:avLst/>
                            <a:gdLst>
                              <a:gd name="T0" fmla="*/ 0 h 852"/>
                              <a:gd name="T1" fmla="*/ 14 h 852"/>
                              <a:gd name="T2" fmla="*/ 28 h 852"/>
                              <a:gd name="T3" fmla="*/ 42 h 852"/>
                              <a:gd name="T4" fmla="*/ 56 h 852"/>
                              <a:gd name="T5" fmla="*/ 84 h 852"/>
                              <a:gd name="T6" fmla="*/ 112 h 852"/>
                              <a:gd name="T7" fmla="*/ 138 h 852"/>
                              <a:gd name="T8" fmla="*/ 165 h 852"/>
                              <a:gd name="T9" fmla="*/ 192 h 852"/>
                              <a:gd name="T10" fmla="*/ 219 h 852"/>
                              <a:gd name="T11" fmla="*/ 244 h 852"/>
                              <a:gd name="T12" fmla="*/ 270 h 852"/>
                              <a:gd name="T13" fmla="*/ 296 h 852"/>
                              <a:gd name="T14" fmla="*/ 322 h 852"/>
                              <a:gd name="T15" fmla="*/ 372 h 852"/>
                              <a:gd name="T16" fmla="*/ 423 h 852"/>
                              <a:gd name="T17" fmla="*/ 474 h 852"/>
                              <a:gd name="T18" fmla="*/ 499 h 852"/>
                              <a:gd name="T19" fmla="*/ 525 h 852"/>
                              <a:gd name="T20" fmla="*/ 551 h 852"/>
                              <a:gd name="T21" fmla="*/ 576 h 852"/>
                              <a:gd name="T22" fmla="*/ 603 h 852"/>
                              <a:gd name="T23" fmla="*/ 628 h 852"/>
                              <a:gd name="T24" fmla="*/ 655 h 852"/>
                              <a:gd name="T25" fmla="*/ 682 h 852"/>
                              <a:gd name="T26" fmla="*/ 710 h 852"/>
                              <a:gd name="T27" fmla="*/ 738 h 852"/>
                              <a:gd name="T28" fmla="*/ 751 h 852"/>
                              <a:gd name="T29" fmla="*/ 765 h 852"/>
                              <a:gd name="T30" fmla="*/ 779 h 852"/>
                              <a:gd name="T31" fmla="*/ 793 h 852"/>
                              <a:gd name="T32" fmla="*/ 808 h 852"/>
                              <a:gd name="T33" fmla="*/ 822 h 852"/>
                              <a:gd name="T34" fmla="*/ 837 h 852"/>
                              <a:gd name="T35" fmla="*/ 852 h 85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  <a:cxn ang="0">
                                <a:pos x="0" y="T5"/>
                              </a:cxn>
                              <a:cxn ang="0">
                                <a:pos x="0" y="T6"/>
                              </a:cxn>
                              <a:cxn ang="0">
                                <a:pos x="0" y="T7"/>
                              </a:cxn>
                              <a:cxn ang="0">
                                <a:pos x="0" y="T8"/>
                              </a:cxn>
                              <a:cxn ang="0">
                                <a:pos x="0" y="T9"/>
                              </a:cxn>
                              <a:cxn ang="0">
                                <a:pos x="0" y="T10"/>
                              </a:cxn>
                              <a:cxn ang="0">
                                <a:pos x="0" y="T11"/>
                              </a:cxn>
                              <a:cxn ang="0">
                                <a:pos x="0" y="T12"/>
                              </a:cxn>
                              <a:cxn ang="0">
                                <a:pos x="0" y="T13"/>
                              </a:cxn>
                              <a:cxn ang="0">
                                <a:pos x="0" y="T14"/>
                              </a:cxn>
                              <a:cxn ang="0">
                                <a:pos x="0" y="T15"/>
                              </a:cxn>
                              <a:cxn ang="0">
                                <a:pos x="0" y="T16"/>
                              </a:cxn>
                              <a:cxn ang="0">
                                <a:pos x="0" y="T17"/>
                              </a:cxn>
                              <a:cxn ang="0">
                                <a:pos x="0" y="T18"/>
                              </a:cxn>
                              <a:cxn ang="0">
                                <a:pos x="0" y="T19"/>
                              </a:cxn>
                              <a:cxn ang="0">
                                <a:pos x="0" y="T20"/>
                              </a:cxn>
                              <a:cxn ang="0">
                                <a:pos x="0" y="T21"/>
                              </a:cxn>
                              <a:cxn ang="0">
                                <a:pos x="0" y="T22"/>
                              </a:cxn>
                              <a:cxn ang="0">
                                <a:pos x="0" y="T23"/>
                              </a:cxn>
                              <a:cxn ang="0">
                                <a:pos x="0" y="T24"/>
                              </a:cxn>
                              <a:cxn ang="0">
                                <a:pos x="0" y="T25"/>
                              </a:cxn>
                              <a:cxn ang="0">
                                <a:pos x="0" y="T26"/>
                              </a:cxn>
                              <a:cxn ang="0">
                                <a:pos x="0" y="T27"/>
                              </a:cxn>
                              <a:cxn ang="0">
                                <a:pos x="0" y="T28"/>
                              </a:cxn>
                              <a:cxn ang="0">
                                <a:pos x="0" y="T29"/>
                              </a:cxn>
                              <a:cxn ang="0">
                                <a:pos x="0" y="T30"/>
                              </a:cxn>
                              <a:cxn ang="0">
                                <a:pos x="0" y="T31"/>
                              </a:cxn>
                              <a:cxn ang="0">
                                <a:pos x="0" y="T32"/>
                              </a:cxn>
                              <a:cxn ang="0">
                                <a:pos x="0" y="T33"/>
                              </a:cxn>
                              <a:cxn ang="0">
                                <a:pos x="0" y="T34"/>
                              </a:cxn>
                              <a:cxn ang="0">
                                <a:pos x="0" y="T35"/>
                              </a:cxn>
                            </a:cxnLst>
                            <a:rect l="0" t="0" r="r" b="b"/>
                            <a:pathLst>
                              <a:path h="852">
                                <a:moveTo>
                                  <a:pt x="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0" y="42"/>
                                </a:lnTo>
                                <a:lnTo>
                                  <a:pt x="0" y="56"/>
                                </a:lnTo>
                                <a:lnTo>
                                  <a:pt x="0" y="84"/>
                                </a:lnTo>
                                <a:lnTo>
                                  <a:pt x="0" y="112"/>
                                </a:lnTo>
                                <a:lnTo>
                                  <a:pt x="0" y="138"/>
                                </a:lnTo>
                                <a:lnTo>
                                  <a:pt x="0" y="165"/>
                                </a:lnTo>
                                <a:lnTo>
                                  <a:pt x="0" y="192"/>
                                </a:lnTo>
                                <a:lnTo>
                                  <a:pt x="0" y="219"/>
                                </a:lnTo>
                                <a:lnTo>
                                  <a:pt x="0" y="244"/>
                                </a:lnTo>
                                <a:lnTo>
                                  <a:pt x="0" y="270"/>
                                </a:lnTo>
                                <a:lnTo>
                                  <a:pt x="0" y="296"/>
                                </a:lnTo>
                                <a:lnTo>
                                  <a:pt x="0" y="322"/>
                                </a:lnTo>
                                <a:lnTo>
                                  <a:pt x="0" y="372"/>
                                </a:lnTo>
                                <a:lnTo>
                                  <a:pt x="0" y="423"/>
                                </a:lnTo>
                                <a:lnTo>
                                  <a:pt x="0" y="474"/>
                                </a:lnTo>
                                <a:lnTo>
                                  <a:pt x="0" y="499"/>
                                </a:lnTo>
                                <a:lnTo>
                                  <a:pt x="0" y="525"/>
                                </a:lnTo>
                                <a:lnTo>
                                  <a:pt x="0" y="551"/>
                                </a:lnTo>
                                <a:lnTo>
                                  <a:pt x="0" y="576"/>
                                </a:lnTo>
                                <a:lnTo>
                                  <a:pt x="0" y="603"/>
                                </a:lnTo>
                                <a:lnTo>
                                  <a:pt x="0" y="628"/>
                                </a:lnTo>
                                <a:lnTo>
                                  <a:pt x="0" y="655"/>
                                </a:lnTo>
                                <a:lnTo>
                                  <a:pt x="0" y="682"/>
                                </a:lnTo>
                                <a:lnTo>
                                  <a:pt x="0" y="710"/>
                                </a:lnTo>
                                <a:lnTo>
                                  <a:pt x="0" y="738"/>
                                </a:lnTo>
                                <a:lnTo>
                                  <a:pt x="0" y="751"/>
                                </a:lnTo>
                                <a:lnTo>
                                  <a:pt x="0" y="765"/>
                                </a:lnTo>
                                <a:lnTo>
                                  <a:pt x="0" y="779"/>
                                </a:lnTo>
                                <a:lnTo>
                                  <a:pt x="0" y="793"/>
                                </a:lnTo>
                                <a:lnTo>
                                  <a:pt x="0" y="808"/>
                                </a:lnTo>
                                <a:lnTo>
                                  <a:pt x="0" y="822"/>
                                </a:lnTo>
                                <a:lnTo>
                                  <a:pt x="0" y="837"/>
                                </a:lnTo>
                                <a:lnTo>
                                  <a:pt x="0" y="8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388"/>
                        <wps:cNvCnPr/>
                        <wps:spPr bwMode="auto">
                          <a:xfrm>
                            <a:off x="1700" y="3245"/>
                            <a:ext cx="905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89"/>
                        <wps:cNvCnPr/>
                        <wps:spPr bwMode="auto">
                          <a:xfrm>
                            <a:off x="1700" y="2797"/>
                            <a:ext cx="589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90"/>
                        <wps:cNvCnPr/>
                        <wps:spPr bwMode="auto">
                          <a:xfrm>
                            <a:off x="2243" y="2743"/>
                            <a:ext cx="46" cy="5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91"/>
                        <wps:cNvCnPr/>
                        <wps:spPr bwMode="auto">
                          <a:xfrm>
                            <a:off x="1700" y="2694"/>
                            <a:ext cx="2" cy="5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392"/>
                        <wps:cNvCnPr/>
                        <wps:spPr bwMode="auto">
                          <a:xfrm>
                            <a:off x="2289" y="2797"/>
                            <a:ext cx="8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393"/>
                        <wps:cNvCnPr/>
                        <wps:spPr bwMode="auto">
                          <a:xfrm>
                            <a:off x="2285" y="2819"/>
                            <a:ext cx="9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Freeform 394"/>
                        <wps:cNvSpPr>
                          <a:spLocks noChangeAspect="1"/>
                        </wps:cNvSpPr>
                        <wps:spPr bwMode="auto">
                          <a:xfrm>
                            <a:off x="2219" y="2731"/>
                            <a:ext cx="24" cy="12"/>
                          </a:xfrm>
                          <a:custGeom>
                            <a:avLst/>
                            <a:gdLst>
                              <a:gd name="T0" fmla="*/ 49 w 49"/>
                              <a:gd name="T1" fmla="*/ 23 h 23"/>
                              <a:gd name="T2" fmla="*/ 45 w 49"/>
                              <a:gd name="T3" fmla="*/ 17 h 23"/>
                              <a:gd name="T4" fmla="*/ 39 w 49"/>
                              <a:gd name="T5" fmla="*/ 13 h 23"/>
                              <a:gd name="T6" fmla="*/ 33 w 49"/>
                              <a:gd name="T7" fmla="*/ 9 h 23"/>
                              <a:gd name="T8" fmla="*/ 27 w 49"/>
                              <a:gd name="T9" fmla="*/ 6 h 23"/>
                              <a:gd name="T10" fmla="*/ 20 w 49"/>
                              <a:gd name="T11" fmla="*/ 3 h 23"/>
                              <a:gd name="T12" fmla="*/ 14 w 49"/>
                              <a:gd name="T13" fmla="*/ 1 h 23"/>
                              <a:gd name="T14" fmla="*/ 7 w 49"/>
                              <a:gd name="T15" fmla="*/ 0 h 23"/>
                              <a:gd name="T16" fmla="*/ 0 w 49"/>
                              <a:gd name="T17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" h="23">
                                <a:moveTo>
                                  <a:pt x="49" y="23"/>
                                </a:moveTo>
                                <a:lnTo>
                                  <a:pt x="45" y="17"/>
                                </a:lnTo>
                                <a:lnTo>
                                  <a:pt x="39" y="13"/>
                                </a:lnTo>
                                <a:lnTo>
                                  <a:pt x="33" y="9"/>
                                </a:lnTo>
                                <a:lnTo>
                                  <a:pt x="27" y="6"/>
                                </a:lnTo>
                                <a:lnTo>
                                  <a:pt x="20" y="3"/>
                                </a:lnTo>
                                <a:lnTo>
                                  <a:pt x="14" y="1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395"/>
                        <wps:cNvCnPr/>
                        <wps:spPr bwMode="auto">
                          <a:xfrm flipH="1">
                            <a:off x="1700" y="2819"/>
                            <a:ext cx="585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396"/>
                        <wps:cNvSpPr>
                          <a:spLocks noChangeAspect="1"/>
                        </wps:cNvSpPr>
                        <wps:spPr bwMode="auto">
                          <a:xfrm>
                            <a:off x="3250" y="2348"/>
                            <a:ext cx="46" cy="58"/>
                          </a:xfrm>
                          <a:custGeom>
                            <a:avLst/>
                            <a:gdLst>
                              <a:gd name="T0" fmla="*/ 87 w 91"/>
                              <a:gd name="T1" fmla="*/ 0 h 115"/>
                              <a:gd name="T2" fmla="*/ 46 w 91"/>
                              <a:gd name="T3" fmla="*/ 0 h 115"/>
                              <a:gd name="T4" fmla="*/ 29 w 91"/>
                              <a:gd name="T5" fmla="*/ 7 h 115"/>
                              <a:gd name="T6" fmla="*/ 17 w 91"/>
                              <a:gd name="T7" fmla="*/ 23 h 115"/>
                              <a:gd name="T8" fmla="*/ 0 w 91"/>
                              <a:gd name="T9" fmla="*/ 92 h 115"/>
                              <a:gd name="T10" fmla="*/ 2 w 91"/>
                              <a:gd name="T11" fmla="*/ 108 h 115"/>
                              <a:gd name="T12" fmla="*/ 16 w 91"/>
                              <a:gd name="T13" fmla="*/ 115 h 115"/>
                              <a:gd name="T14" fmla="*/ 56 w 91"/>
                              <a:gd name="T15" fmla="*/ 115 h 115"/>
                              <a:gd name="T16" fmla="*/ 62 w 91"/>
                              <a:gd name="T17" fmla="*/ 113 h 115"/>
                              <a:gd name="T18" fmla="*/ 64 w 91"/>
                              <a:gd name="T19" fmla="*/ 109 h 115"/>
                              <a:gd name="T20" fmla="*/ 63 w 91"/>
                              <a:gd name="T21" fmla="*/ 105 h 115"/>
                              <a:gd name="T22" fmla="*/ 59 w 91"/>
                              <a:gd name="T23" fmla="*/ 104 h 115"/>
                              <a:gd name="T24" fmla="*/ 20 w 91"/>
                              <a:gd name="T25" fmla="*/ 104 h 115"/>
                              <a:gd name="T26" fmla="*/ 12 w 91"/>
                              <a:gd name="T27" fmla="*/ 100 h 115"/>
                              <a:gd name="T28" fmla="*/ 12 w 91"/>
                              <a:gd name="T29" fmla="*/ 92 h 115"/>
                              <a:gd name="T30" fmla="*/ 29 w 91"/>
                              <a:gd name="T31" fmla="*/ 23 h 115"/>
                              <a:gd name="T32" fmla="*/ 35 w 91"/>
                              <a:gd name="T33" fmla="*/ 15 h 115"/>
                              <a:gd name="T34" fmla="*/ 44 w 91"/>
                              <a:gd name="T35" fmla="*/ 12 h 115"/>
                              <a:gd name="T36" fmla="*/ 84 w 91"/>
                              <a:gd name="T37" fmla="*/ 12 h 115"/>
                              <a:gd name="T38" fmla="*/ 88 w 91"/>
                              <a:gd name="T39" fmla="*/ 11 h 115"/>
                              <a:gd name="T40" fmla="*/ 91 w 91"/>
                              <a:gd name="T41" fmla="*/ 6 h 115"/>
                              <a:gd name="T42" fmla="*/ 91 w 91"/>
                              <a:gd name="T43" fmla="*/ 3 h 115"/>
                              <a:gd name="T44" fmla="*/ 87 w 91"/>
                              <a:gd name="T45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1" h="115">
                                <a:moveTo>
                                  <a:pt x="87" y="0"/>
                                </a:moveTo>
                                <a:lnTo>
                                  <a:pt x="46" y="0"/>
                                </a:lnTo>
                                <a:lnTo>
                                  <a:pt x="29" y="7"/>
                                </a:lnTo>
                                <a:lnTo>
                                  <a:pt x="17" y="23"/>
                                </a:lnTo>
                                <a:lnTo>
                                  <a:pt x="0" y="92"/>
                                </a:lnTo>
                                <a:lnTo>
                                  <a:pt x="2" y="108"/>
                                </a:lnTo>
                                <a:lnTo>
                                  <a:pt x="16" y="115"/>
                                </a:lnTo>
                                <a:lnTo>
                                  <a:pt x="56" y="115"/>
                                </a:lnTo>
                                <a:lnTo>
                                  <a:pt x="62" y="113"/>
                                </a:lnTo>
                                <a:lnTo>
                                  <a:pt x="64" y="109"/>
                                </a:lnTo>
                                <a:lnTo>
                                  <a:pt x="63" y="105"/>
                                </a:lnTo>
                                <a:lnTo>
                                  <a:pt x="59" y="104"/>
                                </a:lnTo>
                                <a:lnTo>
                                  <a:pt x="20" y="104"/>
                                </a:lnTo>
                                <a:lnTo>
                                  <a:pt x="12" y="100"/>
                                </a:lnTo>
                                <a:lnTo>
                                  <a:pt x="12" y="92"/>
                                </a:lnTo>
                                <a:lnTo>
                                  <a:pt x="29" y="23"/>
                                </a:lnTo>
                                <a:lnTo>
                                  <a:pt x="35" y="15"/>
                                </a:lnTo>
                                <a:lnTo>
                                  <a:pt x="44" y="12"/>
                                </a:lnTo>
                                <a:lnTo>
                                  <a:pt x="84" y="12"/>
                                </a:lnTo>
                                <a:lnTo>
                                  <a:pt x="88" y="11"/>
                                </a:lnTo>
                                <a:lnTo>
                                  <a:pt x="91" y="6"/>
                                </a:lnTo>
                                <a:lnTo>
                                  <a:pt x="91" y="3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397"/>
                        <wps:cNvSpPr>
                          <a:spLocks noChangeAspect="1"/>
                        </wps:cNvSpPr>
                        <wps:spPr bwMode="auto">
                          <a:xfrm>
                            <a:off x="3296" y="2348"/>
                            <a:ext cx="16" cy="54"/>
                          </a:xfrm>
                          <a:custGeom>
                            <a:avLst/>
                            <a:gdLst>
                              <a:gd name="T0" fmla="*/ 30 w 34"/>
                              <a:gd name="T1" fmla="*/ 0 h 108"/>
                              <a:gd name="T2" fmla="*/ 25 w 34"/>
                              <a:gd name="T3" fmla="*/ 3 h 108"/>
                              <a:gd name="T4" fmla="*/ 23 w 34"/>
                              <a:gd name="T5" fmla="*/ 6 h 108"/>
                              <a:gd name="T6" fmla="*/ 0 w 34"/>
                              <a:gd name="T7" fmla="*/ 92 h 108"/>
                              <a:gd name="T8" fmla="*/ 2 w 34"/>
                              <a:gd name="T9" fmla="*/ 108 h 108"/>
                              <a:gd name="T10" fmla="*/ 19 w 34"/>
                              <a:gd name="T11" fmla="*/ 104 h 108"/>
                              <a:gd name="T12" fmla="*/ 12 w 34"/>
                              <a:gd name="T13" fmla="*/ 100 h 108"/>
                              <a:gd name="T14" fmla="*/ 11 w 34"/>
                              <a:gd name="T15" fmla="*/ 92 h 108"/>
                              <a:gd name="T16" fmla="*/ 34 w 34"/>
                              <a:gd name="T17" fmla="*/ 6 h 108"/>
                              <a:gd name="T18" fmla="*/ 33 w 34"/>
                              <a:gd name="T19" fmla="*/ 3 h 108"/>
                              <a:gd name="T20" fmla="*/ 30 w 34"/>
                              <a:gd name="T2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" h="108">
                                <a:moveTo>
                                  <a:pt x="30" y="0"/>
                                </a:moveTo>
                                <a:lnTo>
                                  <a:pt x="25" y="3"/>
                                </a:lnTo>
                                <a:lnTo>
                                  <a:pt x="23" y="6"/>
                                </a:lnTo>
                                <a:lnTo>
                                  <a:pt x="0" y="92"/>
                                </a:lnTo>
                                <a:lnTo>
                                  <a:pt x="2" y="108"/>
                                </a:lnTo>
                                <a:lnTo>
                                  <a:pt x="19" y="104"/>
                                </a:lnTo>
                                <a:lnTo>
                                  <a:pt x="12" y="100"/>
                                </a:lnTo>
                                <a:lnTo>
                                  <a:pt x="11" y="92"/>
                                </a:lnTo>
                                <a:lnTo>
                                  <a:pt x="34" y="6"/>
                                </a:lnTo>
                                <a:lnTo>
                                  <a:pt x="33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398"/>
                        <wps:cNvSpPr>
                          <a:spLocks noChangeAspect="1"/>
                        </wps:cNvSpPr>
                        <wps:spPr bwMode="auto">
                          <a:xfrm>
                            <a:off x="3296" y="2348"/>
                            <a:ext cx="46" cy="58"/>
                          </a:xfrm>
                          <a:custGeom>
                            <a:avLst/>
                            <a:gdLst>
                              <a:gd name="T0" fmla="*/ 85 w 89"/>
                              <a:gd name="T1" fmla="*/ 0 h 115"/>
                              <a:gd name="T2" fmla="*/ 80 w 89"/>
                              <a:gd name="T3" fmla="*/ 3 h 115"/>
                              <a:gd name="T4" fmla="*/ 78 w 89"/>
                              <a:gd name="T5" fmla="*/ 6 h 115"/>
                              <a:gd name="T6" fmla="*/ 52 w 89"/>
                              <a:gd name="T7" fmla="*/ 104 h 115"/>
                              <a:gd name="T8" fmla="*/ 17 w 89"/>
                              <a:gd name="T9" fmla="*/ 104 h 115"/>
                              <a:gd name="T10" fmla="*/ 0 w 89"/>
                              <a:gd name="T11" fmla="*/ 108 h 115"/>
                              <a:gd name="T12" fmla="*/ 15 w 89"/>
                              <a:gd name="T13" fmla="*/ 115 h 115"/>
                              <a:gd name="T14" fmla="*/ 54 w 89"/>
                              <a:gd name="T15" fmla="*/ 115 h 115"/>
                              <a:gd name="T16" fmla="*/ 61 w 89"/>
                              <a:gd name="T17" fmla="*/ 109 h 115"/>
                              <a:gd name="T18" fmla="*/ 89 w 89"/>
                              <a:gd name="T19" fmla="*/ 6 h 115"/>
                              <a:gd name="T20" fmla="*/ 88 w 89"/>
                              <a:gd name="T21" fmla="*/ 3 h 115"/>
                              <a:gd name="T22" fmla="*/ 85 w 89"/>
                              <a:gd name="T2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9" h="115">
                                <a:moveTo>
                                  <a:pt x="85" y="0"/>
                                </a:moveTo>
                                <a:lnTo>
                                  <a:pt x="80" y="3"/>
                                </a:lnTo>
                                <a:lnTo>
                                  <a:pt x="78" y="6"/>
                                </a:lnTo>
                                <a:lnTo>
                                  <a:pt x="52" y="104"/>
                                </a:lnTo>
                                <a:lnTo>
                                  <a:pt x="17" y="104"/>
                                </a:lnTo>
                                <a:lnTo>
                                  <a:pt x="0" y="108"/>
                                </a:lnTo>
                                <a:lnTo>
                                  <a:pt x="15" y="115"/>
                                </a:lnTo>
                                <a:lnTo>
                                  <a:pt x="54" y="115"/>
                                </a:lnTo>
                                <a:lnTo>
                                  <a:pt x="61" y="109"/>
                                </a:lnTo>
                                <a:lnTo>
                                  <a:pt x="89" y="6"/>
                                </a:lnTo>
                                <a:lnTo>
                                  <a:pt x="88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3352" y="2348"/>
                            <a:ext cx="36" cy="58"/>
                          </a:xfrm>
                          <a:custGeom>
                            <a:avLst/>
                            <a:gdLst>
                              <a:gd name="T0" fmla="*/ 65 w 70"/>
                              <a:gd name="T1" fmla="*/ 0 h 115"/>
                              <a:gd name="T2" fmla="*/ 61 w 70"/>
                              <a:gd name="T3" fmla="*/ 3 h 115"/>
                              <a:gd name="T4" fmla="*/ 58 w 70"/>
                              <a:gd name="T5" fmla="*/ 6 h 115"/>
                              <a:gd name="T6" fmla="*/ 46 w 70"/>
                              <a:gd name="T7" fmla="*/ 52 h 115"/>
                              <a:gd name="T8" fmla="*/ 0 w 70"/>
                              <a:gd name="T9" fmla="*/ 52 h 115"/>
                              <a:gd name="T10" fmla="*/ 43 w 70"/>
                              <a:gd name="T11" fmla="*/ 63 h 115"/>
                              <a:gd name="T12" fmla="*/ 31 w 70"/>
                              <a:gd name="T13" fmla="*/ 109 h 115"/>
                              <a:gd name="T14" fmla="*/ 32 w 70"/>
                              <a:gd name="T15" fmla="*/ 114 h 115"/>
                              <a:gd name="T16" fmla="*/ 35 w 70"/>
                              <a:gd name="T17" fmla="*/ 115 h 115"/>
                              <a:gd name="T18" fmla="*/ 40 w 70"/>
                              <a:gd name="T19" fmla="*/ 114 h 115"/>
                              <a:gd name="T20" fmla="*/ 42 w 70"/>
                              <a:gd name="T21" fmla="*/ 109 h 115"/>
                              <a:gd name="T22" fmla="*/ 70 w 70"/>
                              <a:gd name="T23" fmla="*/ 6 h 115"/>
                              <a:gd name="T24" fmla="*/ 69 w 70"/>
                              <a:gd name="T25" fmla="*/ 3 h 115"/>
                              <a:gd name="T26" fmla="*/ 65 w 70"/>
                              <a:gd name="T27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115">
                                <a:moveTo>
                                  <a:pt x="65" y="0"/>
                                </a:moveTo>
                                <a:lnTo>
                                  <a:pt x="61" y="3"/>
                                </a:lnTo>
                                <a:lnTo>
                                  <a:pt x="58" y="6"/>
                                </a:lnTo>
                                <a:lnTo>
                                  <a:pt x="46" y="52"/>
                                </a:lnTo>
                                <a:lnTo>
                                  <a:pt x="0" y="52"/>
                                </a:lnTo>
                                <a:lnTo>
                                  <a:pt x="43" y="63"/>
                                </a:lnTo>
                                <a:lnTo>
                                  <a:pt x="31" y="109"/>
                                </a:lnTo>
                                <a:lnTo>
                                  <a:pt x="32" y="114"/>
                                </a:lnTo>
                                <a:lnTo>
                                  <a:pt x="35" y="115"/>
                                </a:lnTo>
                                <a:lnTo>
                                  <a:pt x="40" y="114"/>
                                </a:lnTo>
                                <a:lnTo>
                                  <a:pt x="42" y="109"/>
                                </a:lnTo>
                                <a:lnTo>
                                  <a:pt x="70" y="6"/>
                                </a:lnTo>
                                <a:lnTo>
                                  <a:pt x="69" y="3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3338" y="2348"/>
                            <a:ext cx="36" cy="58"/>
                          </a:xfrm>
                          <a:custGeom>
                            <a:avLst/>
                            <a:gdLst>
                              <a:gd name="T0" fmla="*/ 35 w 69"/>
                              <a:gd name="T1" fmla="*/ 0 h 115"/>
                              <a:gd name="T2" fmla="*/ 30 w 69"/>
                              <a:gd name="T3" fmla="*/ 3 h 115"/>
                              <a:gd name="T4" fmla="*/ 28 w 69"/>
                              <a:gd name="T5" fmla="*/ 6 h 115"/>
                              <a:gd name="T6" fmla="*/ 0 w 69"/>
                              <a:gd name="T7" fmla="*/ 109 h 115"/>
                              <a:gd name="T8" fmla="*/ 0 w 69"/>
                              <a:gd name="T9" fmla="*/ 114 h 115"/>
                              <a:gd name="T10" fmla="*/ 4 w 69"/>
                              <a:gd name="T11" fmla="*/ 115 h 115"/>
                              <a:gd name="T12" fmla="*/ 8 w 69"/>
                              <a:gd name="T13" fmla="*/ 114 h 115"/>
                              <a:gd name="T14" fmla="*/ 11 w 69"/>
                              <a:gd name="T15" fmla="*/ 109 h 115"/>
                              <a:gd name="T16" fmla="*/ 23 w 69"/>
                              <a:gd name="T17" fmla="*/ 63 h 115"/>
                              <a:gd name="T18" fmla="*/ 69 w 69"/>
                              <a:gd name="T19" fmla="*/ 63 h 115"/>
                              <a:gd name="T20" fmla="*/ 26 w 69"/>
                              <a:gd name="T21" fmla="*/ 52 h 115"/>
                              <a:gd name="T22" fmla="*/ 38 w 69"/>
                              <a:gd name="T23" fmla="*/ 6 h 115"/>
                              <a:gd name="T24" fmla="*/ 38 w 69"/>
                              <a:gd name="T25" fmla="*/ 3 h 115"/>
                              <a:gd name="T26" fmla="*/ 35 w 69"/>
                              <a:gd name="T27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" h="115">
                                <a:moveTo>
                                  <a:pt x="35" y="0"/>
                                </a:moveTo>
                                <a:lnTo>
                                  <a:pt x="30" y="3"/>
                                </a:lnTo>
                                <a:lnTo>
                                  <a:pt x="28" y="6"/>
                                </a:lnTo>
                                <a:lnTo>
                                  <a:pt x="0" y="109"/>
                                </a:lnTo>
                                <a:lnTo>
                                  <a:pt x="0" y="114"/>
                                </a:lnTo>
                                <a:lnTo>
                                  <a:pt x="4" y="115"/>
                                </a:lnTo>
                                <a:lnTo>
                                  <a:pt x="8" y="114"/>
                                </a:lnTo>
                                <a:lnTo>
                                  <a:pt x="11" y="109"/>
                                </a:lnTo>
                                <a:lnTo>
                                  <a:pt x="23" y="63"/>
                                </a:lnTo>
                                <a:lnTo>
                                  <a:pt x="69" y="63"/>
                                </a:lnTo>
                                <a:lnTo>
                                  <a:pt x="26" y="52"/>
                                </a:lnTo>
                                <a:lnTo>
                                  <a:pt x="38" y="6"/>
                                </a:lnTo>
                                <a:lnTo>
                                  <a:pt x="38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3386" y="2348"/>
                            <a:ext cx="18" cy="54"/>
                          </a:xfrm>
                          <a:custGeom>
                            <a:avLst/>
                            <a:gdLst>
                              <a:gd name="T0" fmla="*/ 30 w 35"/>
                              <a:gd name="T1" fmla="*/ 0 h 108"/>
                              <a:gd name="T2" fmla="*/ 27 w 35"/>
                              <a:gd name="T3" fmla="*/ 3 h 108"/>
                              <a:gd name="T4" fmla="*/ 23 w 35"/>
                              <a:gd name="T5" fmla="*/ 6 h 108"/>
                              <a:gd name="T6" fmla="*/ 0 w 35"/>
                              <a:gd name="T7" fmla="*/ 92 h 108"/>
                              <a:gd name="T8" fmla="*/ 2 w 35"/>
                              <a:gd name="T9" fmla="*/ 108 h 108"/>
                              <a:gd name="T10" fmla="*/ 21 w 35"/>
                              <a:gd name="T11" fmla="*/ 104 h 108"/>
                              <a:gd name="T12" fmla="*/ 13 w 35"/>
                              <a:gd name="T13" fmla="*/ 100 h 108"/>
                              <a:gd name="T14" fmla="*/ 12 w 35"/>
                              <a:gd name="T15" fmla="*/ 92 h 108"/>
                              <a:gd name="T16" fmla="*/ 35 w 35"/>
                              <a:gd name="T17" fmla="*/ 6 h 108"/>
                              <a:gd name="T18" fmla="*/ 34 w 35"/>
                              <a:gd name="T19" fmla="*/ 3 h 108"/>
                              <a:gd name="T20" fmla="*/ 30 w 35"/>
                              <a:gd name="T2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108">
                                <a:moveTo>
                                  <a:pt x="30" y="0"/>
                                </a:moveTo>
                                <a:lnTo>
                                  <a:pt x="27" y="3"/>
                                </a:lnTo>
                                <a:lnTo>
                                  <a:pt x="23" y="6"/>
                                </a:lnTo>
                                <a:lnTo>
                                  <a:pt x="0" y="92"/>
                                </a:lnTo>
                                <a:lnTo>
                                  <a:pt x="2" y="108"/>
                                </a:lnTo>
                                <a:lnTo>
                                  <a:pt x="21" y="104"/>
                                </a:lnTo>
                                <a:lnTo>
                                  <a:pt x="13" y="100"/>
                                </a:lnTo>
                                <a:lnTo>
                                  <a:pt x="12" y="92"/>
                                </a:lnTo>
                                <a:lnTo>
                                  <a:pt x="35" y="6"/>
                                </a:lnTo>
                                <a:lnTo>
                                  <a:pt x="34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3388" y="2348"/>
                            <a:ext cx="44" cy="58"/>
                          </a:xfrm>
                          <a:custGeom>
                            <a:avLst/>
                            <a:gdLst>
                              <a:gd name="T0" fmla="*/ 86 w 90"/>
                              <a:gd name="T1" fmla="*/ 0 h 115"/>
                              <a:gd name="T2" fmla="*/ 82 w 90"/>
                              <a:gd name="T3" fmla="*/ 3 h 115"/>
                              <a:gd name="T4" fmla="*/ 78 w 90"/>
                              <a:gd name="T5" fmla="*/ 6 h 115"/>
                              <a:gd name="T6" fmla="*/ 52 w 90"/>
                              <a:gd name="T7" fmla="*/ 104 h 115"/>
                              <a:gd name="T8" fmla="*/ 19 w 90"/>
                              <a:gd name="T9" fmla="*/ 104 h 115"/>
                              <a:gd name="T10" fmla="*/ 0 w 90"/>
                              <a:gd name="T11" fmla="*/ 108 h 115"/>
                              <a:gd name="T12" fmla="*/ 15 w 90"/>
                              <a:gd name="T13" fmla="*/ 115 h 115"/>
                              <a:gd name="T14" fmla="*/ 55 w 90"/>
                              <a:gd name="T15" fmla="*/ 115 h 115"/>
                              <a:gd name="T16" fmla="*/ 62 w 90"/>
                              <a:gd name="T17" fmla="*/ 109 h 115"/>
                              <a:gd name="T18" fmla="*/ 90 w 90"/>
                              <a:gd name="T19" fmla="*/ 6 h 115"/>
                              <a:gd name="T20" fmla="*/ 90 w 90"/>
                              <a:gd name="T21" fmla="*/ 3 h 115"/>
                              <a:gd name="T22" fmla="*/ 86 w 90"/>
                              <a:gd name="T2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0" h="115">
                                <a:moveTo>
                                  <a:pt x="86" y="0"/>
                                </a:moveTo>
                                <a:lnTo>
                                  <a:pt x="82" y="3"/>
                                </a:lnTo>
                                <a:lnTo>
                                  <a:pt x="78" y="6"/>
                                </a:lnTo>
                                <a:lnTo>
                                  <a:pt x="52" y="104"/>
                                </a:lnTo>
                                <a:lnTo>
                                  <a:pt x="19" y="104"/>
                                </a:lnTo>
                                <a:lnTo>
                                  <a:pt x="0" y="108"/>
                                </a:lnTo>
                                <a:lnTo>
                                  <a:pt x="15" y="115"/>
                                </a:lnTo>
                                <a:lnTo>
                                  <a:pt x="55" y="115"/>
                                </a:lnTo>
                                <a:lnTo>
                                  <a:pt x="62" y="109"/>
                                </a:lnTo>
                                <a:lnTo>
                                  <a:pt x="90" y="6"/>
                                </a:lnTo>
                                <a:lnTo>
                                  <a:pt x="90" y="3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3432" y="2348"/>
                            <a:ext cx="18" cy="54"/>
                          </a:xfrm>
                          <a:custGeom>
                            <a:avLst/>
                            <a:gdLst>
                              <a:gd name="T0" fmla="*/ 30 w 35"/>
                              <a:gd name="T1" fmla="*/ 0 h 108"/>
                              <a:gd name="T2" fmla="*/ 25 w 35"/>
                              <a:gd name="T3" fmla="*/ 3 h 108"/>
                              <a:gd name="T4" fmla="*/ 23 w 35"/>
                              <a:gd name="T5" fmla="*/ 6 h 108"/>
                              <a:gd name="T6" fmla="*/ 0 w 35"/>
                              <a:gd name="T7" fmla="*/ 92 h 108"/>
                              <a:gd name="T8" fmla="*/ 2 w 35"/>
                              <a:gd name="T9" fmla="*/ 108 h 108"/>
                              <a:gd name="T10" fmla="*/ 19 w 35"/>
                              <a:gd name="T11" fmla="*/ 104 h 108"/>
                              <a:gd name="T12" fmla="*/ 12 w 35"/>
                              <a:gd name="T13" fmla="*/ 100 h 108"/>
                              <a:gd name="T14" fmla="*/ 11 w 35"/>
                              <a:gd name="T15" fmla="*/ 92 h 108"/>
                              <a:gd name="T16" fmla="*/ 35 w 35"/>
                              <a:gd name="T17" fmla="*/ 6 h 108"/>
                              <a:gd name="T18" fmla="*/ 33 w 35"/>
                              <a:gd name="T19" fmla="*/ 3 h 108"/>
                              <a:gd name="T20" fmla="*/ 30 w 35"/>
                              <a:gd name="T21" fmla="*/ 0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5" h="108">
                                <a:moveTo>
                                  <a:pt x="30" y="0"/>
                                </a:moveTo>
                                <a:lnTo>
                                  <a:pt x="25" y="3"/>
                                </a:lnTo>
                                <a:lnTo>
                                  <a:pt x="23" y="6"/>
                                </a:lnTo>
                                <a:lnTo>
                                  <a:pt x="0" y="92"/>
                                </a:lnTo>
                                <a:lnTo>
                                  <a:pt x="2" y="108"/>
                                </a:lnTo>
                                <a:lnTo>
                                  <a:pt x="19" y="104"/>
                                </a:lnTo>
                                <a:lnTo>
                                  <a:pt x="12" y="100"/>
                                </a:lnTo>
                                <a:lnTo>
                                  <a:pt x="11" y="92"/>
                                </a:lnTo>
                                <a:lnTo>
                                  <a:pt x="35" y="6"/>
                                </a:lnTo>
                                <a:lnTo>
                                  <a:pt x="33" y="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3434" y="2348"/>
                            <a:ext cx="44" cy="58"/>
                          </a:xfrm>
                          <a:custGeom>
                            <a:avLst/>
                            <a:gdLst>
                              <a:gd name="T0" fmla="*/ 85 w 89"/>
                              <a:gd name="T1" fmla="*/ 0 h 115"/>
                              <a:gd name="T2" fmla="*/ 80 w 89"/>
                              <a:gd name="T3" fmla="*/ 3 h 115"/>
                              <a:gd name="T4" fmla="*/ 78 w 89"/>
                              <a:gd name="T5" fmla="*/ 6 h 115"/>
                              <a:gd name="T6" fmla="*/ 52 w 89"/>
                              <a:gd name="T7" fmla="*/ 104 h 115"/>
                              <a:gd name="T8" fmla="*/ 17 w 89"/>
                              <a:gd name="T9" fmla="*/ 104 h 115"/>
                              <a:gd name="T10" fmla="*/ 0 w 89"/>
                              <a:gd name="T11" fmla="*/ 108 h 115"/>
                              <a:gd name="T12" fmla="*/ 15 w 89"/>
                              <a:gd name="T13" fmla="*/ 115 h 115"/>
                              <a:gd name="T14" fmla="*/ 55 w 89"/>
                              <a:gd name="T15" fmla="*/ 115 h 115"/>
                              <a:gd name="T16" fmla="*/ 62 w 89"/>
                              <a:gd name="T17" fmla="*/ 109 h 115"/>
                              <a:gd name="T18" fmla="*/ 89 w 89"/>
                              <a:gd name="T19" fmla="*/ 6 h 115"/>
                              <a:gd name="T20" fmla="*/ 88 w 89"/>
                              <a:gd name="T21" fmla="*/ 3 h 115"/>
                              <a:gd name="T22" fmla="*/ 85 w 89"/>
                              <a:gd name="T2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9" h="115">
                                <a:moveTo>
                                  <a:pt x="85" y="0"/>
                                </a:moveTo>
                                <a:lnTo>
                                  <a:pt x="80" y="3"/>
                                </a:lnTo>
                                <a:lnTo>
                                  <a:pt x="78" y="6"/>
                                </a:lnTo>
                                <a:lnTo>
                                  <a:pt x="52" y="104"/>
                                </a:lnTo>
                                <a:lnTo>
                                  <a:pt x="17" y="104"/>
                                </a:lnTo>
                                <a:lnTo>
                                  <a:pt x="0" y="108"/>
                                </a:lnTo>
                                <a:lnTo>
                                  <a:pt x="15" y="115"/>
                                </a:lnTo>
                                <a:lnTo>
                                  <a:pt x="55" y="115"/>
                                </a:lnTo>
                                <a:lnTo>
                                  <a:pt x="62" y="109"/>
                                </a:lnTo>
                                <a:lnTo>
                                  <a:pt x="89" y="6"/>
                                </a:lnTo>
                                <a:lnTo>
                                  <a:pt x="88" y="3"/>
                                </a:lnTo>
                                <a:lnTo>
                                  <a:pt x="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405"/>
                        <wps:cNvSpPr>
                          <a:spLocks noChangeAspect="1"/>
                        </wps:cNvSpPr>
                        <wps:spPr bwMode="auto">
                          <a:xfrm>
                            <a:off x="3458" y="2326"/>
                            <a:ext cx="18" cy="6"/>
                          </a:xfrm>
                          <a:custGeom>
                            <a:avLst/>
                            <a:gdLst>
                              <a:gd name="T0" fmla="*/ 30 w 34"/>
                              <a:gd name="T1" fmla="*/ 0 h 12"/>
                              <a:gd name="T2" fmla="*/ 7 w 34"/>
                              <a:gd name="T3" fmla="*/ 0 h 12"/>
                              <a:gd name="T4" fmla="*/ 2 w 34"/>
                              <a:gd name="T5" fmla="*/ 2 h 12"/>
                              <a:gd name="T6" fmla="*/ 0 w 34"/>
                              <a:gd name="T7" fmla="*/ 6 h 12"/>
                              <a:gd name="T8" fmla="*/ 1 w 34"/>
                              <a:gd name="T9" fmla="*/ 10 h 12"/>
                              <a:gd name="T10" fmla="*/ 5 w 34"/>
                              <a:gd name="T11" fmla="*/ 12 h 12"/>
                              <a:gd name="T12" fmla="*/ 27 w 34"/>
                              <a:gd name="T13" fmla="*/ 12 h 12"/>
                              <a:gd name="T14" fmla="*/ 31 w 34"/>
                              <a:gd name="T15" fmla="*/ 9 h 12"/>
                              <a:gd name="T16" fmla="*/ 34 w 34"/>
                              <a:gd name="T17" fmla="*/ 6 h 12"/>
                              <a:gd name="T18" fmla="*/ 34 w 34"/>
                              <a:gd name="T19" fmla="*/ 2 h 12"/>
                              <a:gd name="T20" fmla="*/ 30 w 34"/>
                              <a:gd name="T21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4" h="12">
                                <a:moveTo>
                                  <a:pt x="30" y="0"/>
                                </a:moveTo>
                                <a:lnTo>
                                  <a:pt x="7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lnTo>
                                  <a:pt x="1" y="10"/>
                                </a:lnTo>
                                <a:lnTo>
                                  <a:pt x="5" y="12"/>
                                </a:lnTo>
                                <a:lnTo>
                                  <a:pt x="27" y="12"/>
                                </a:lnTo>
                                <a:lnTo>
                                  <a:pt x="31" y="9"/>
                                </a:lnTo>
                                <a:lnTo>
                                  <a:pt x="34" y="6"/>
                                </a:lnTo>
                                <a:lnTo>
                                  <a:pt x="34" y="2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406"/>
                        <wps:cNvSpPr>
                          <a:spLocks noChangeAspect="1"/>
                        </wps:cNvSpPr>
                        <wps:spPr bwMode="auto">
                          <a:xfrm>
                            <a:off x="3104" y="2713"/>
                            <a:ext cx="20" cy="58"/>
                          </a:xfrm>
                          <a:custGeom>
                            <a:avLst/>
                            <a:gdLst>
                              <a:gd name="T0" fmla="*/ 35 w 40"/>
                              <a:gd name="T1" fmla="*/ 0 h 114"/>
                              <a:gd name="T2" fmla="*/ 30 w 40"/>
                              <a:gd name="T3" fmla="*/ 2 h 114"/>
                              <a:gd name="T4" fmla="*/ 28 w 40"/>
                              <a:gd name="T5" fmla="*/ 6 h 114"/>
                              <a:gd name="T6" fmla="*/ 0 w 40"/>
                              <a:gd name="T7" fmla="*/ 108 h 114"/>
                              <a:gd name="T8" fmla="*/ 1 w 40"/>
                              <a:gd name="T9" fmla="*/ 113 h 114"/>
                              <a:gd name="T10" fmla="*/ 5 w 40"/>
                              <a:gd name="T11" fmla="*/ 114 h 114"/>
                              <a:gd name="T12" fmla="*/ 10 w 40"/>
                              <a:gd name="T13" fmla="*/ 113 h 114"/>
                              <a:gd name="T14" fmla="*/ 12 w 40"/>
                              <a:gd name="T15" fmla="*/ 108 h 114"/>
                              <a:gd name="T16" fmla="*/ 22 w 40"/>
                              <a:gd name="T17" fmla="*/ 71 h 114"/>
                              <a:gd name="T18" fmla="*/ 37 w 40"/>
                              <a:gd name="T19" fmla="*/ 57 h 114"/>
                              <a:gd name="T20" fmla="*/ 26 w 40"/>
                              <a:gd name="T21" fmla="*/ 55 h 114"/>
                              <a:gd name="T22" fmla="*/ 40 w 40"/>
                              <a:gd name="T23" fmla="*/ 6 h 114"/>
                              <a:gd name="T24" fmla="*/ 39 w 40"/>
                              <a:gd name="T25" fmla="*/ 1 h 114"/>
                              <a:gd name="T26" fmla="*/ 35 w 40"/>
                              <a:gd name="T27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0" h="114">
                                <a:moveTo>
                                  <a:pt x="35" y="0"/>
                                </a:moveTo>
                                <a:lnTo>
                                  <a:pt x="30" y="2"/>
                                </a:lnTo>
                                <a:lnTo>
                                  <a:pt x="28" y="6"/>
                                </a:lnTo>
                                <a:lnTo>
                                  <a:pt x="0" y="108"/>
                                </a:lnTo>
                                <a:lnTo>
                                  <a:pt x="1" y="113"/>
                                </a:lnTo>
                                <a:lnTo>
                                  <a:pt x="5" y="114"/>
                                </a:lnTo>
                                <a:lnTo>
                                  <a:pt x="10" y="113"/>
                                </a:lnTo>
                                <a:lnTo>
                                  <a:pt x="12" y="108"/>
                                </a:lnTo>
                                <a:lnTo>
                                  <a:pt x="22" y="71"/>
                                </a:lnTo>
                                <a:lnTo>
                                  <a:pt x="37" y="57"/>
                                </a:lnTo>
                                <a:lnTo>
                                  <a:pt x="26" y="55"/>
                                </a:lnTo>
                                <a:lnTo>
                                  <a:pt x="40" y="6"/>
                                </a:lnTo>
                                <a:lnTo>
                                  <a:pt x="39" y="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407"/>
                        <wps:cNvSpPr>
                          <a:spLocks noChangeAspect="1"/>
                        </wps:cNvSpPr>
                        <wps:spPr bwMode="auto">
                          <a:xfrm>
                            <a:off x="3116" y="2713"/>
                            <a:ext cx="36" cy="58"/>
                          </a:xfrm>
                          <a:custGeom>
                            <a:avLst/>
                            <a:gdLst>
                              <a:gd name="T0" fmla="*/ 66 w 71"/>
                              <a:gd name="T1" fmla="*/ 0 h 114"/>
                              <a:gd name="T2" fmla="*/ 61 w 71"/>
                              <a:gd name="T3" fmla="*/ 2 h 114"/>
                              <a:gd name="T4" fmla="*/ 0 w 71"/>
                              <a:gd name="T5" fmla="*/ 55 h 114"/>
                              <a:gd name="T6" fmla="*/ 11 w 71"/>
                              <a:gd name="T7" fmla="*/ 57 h 114"/>
                              <a:gd name="T8" fmla="*/ 31 w 71"/>
                              <a:gd name="T9" fmla="*/ 112 h 114"/>
                              <a:gd name="T10" fmla="*/ 34 w 71"/>
                              <a:gd name="T11" fmla="*/ 114 h 114"/>
                              <a:gd name="T12" fmla="*/ 36 w 71"/>
                              <a:gd name="T13" fmla="*/ 114 h 114"/>
                              <a:gd name="T14" fmla="*/ 40 w 71"/>
                              <a:gd name="T15" fmla="*/ 113 h 114"/>
                              <a:gd name="T16" fmla="*/ 43 w 71"/>
                              <a:gd name="T17" fmla="*/ 108 h 114"/>
                              <a:gd name="T18" fmla="*/ 43 w 71"/>
                              <a:gd name="T19" fmla="*/ 106 h 114"/>
                              <a:gd name="T20" fmla="*/ 22 w 71"/>
                              <a:gd name="T21" fmla="*/ 49 h 114"/>
                              <a:gd name="T22" fmla="*/ 68 w 71"/>
                              <a:gd name="T23" fmla="*/ 9 h 114"/>
                              <a:gd name="T24" fmla="*/ 71 w 71"/>
                              <a:gd name="T25" fmla="*/ 6 h 114"/>
                              <a:gd name="T26" fmla="*/ 70 w 71"/>
                              <a:gd name="T27" fmla="*/ 2 h 114"/>
                              <a:gd name="T28" fmla="*/ 66 w 71"/>
                              <a:gd name="T29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1" h="114">
                                <a:moveTo>
                                  <a:pt x="66" y="0"/>
                                </a:moveTo>
                                <a:lnTo>
                                  <a:pt x="61" y="2"/>
                                </a:lnTo>
                                <a:lnTo>
                                  <a:pt x="0" y="55"/>
                                </a:lnTo>
                                <a:lnTo>
                                  <a:pt x="11" y="57"/>
                                </a:lnTo>
                                <a:lnTo>
                                  <a:pt x="31" y="112"/>
                                </a:lnTo>
                                <a:lnTo>
                                  <a:pt x="34" y="114"/>
                                </a:lnTo>
                                <a:lnTo>
                                  <a:pt x="36" y="114"/>
                                </a:lnTo>
                                <a:lnTo>
                                  <a:pt x="40" y="113"/>
                                </a:lnTo>
                                <a:lnTo>
                                  <a:pt x="43" y="108"/>
                                </a:lnTo>
                                <a:lnTo>
                                  <a:pt x="43" y="106"/>
                                </a:lnTo>
                                <a:lnTo>
                                  <a:pt x="22" y="49"/>
                                </a:lnTo>
                                <a:lnTo>
                                  <a:pt x="68" y="9"/>
                                </a:lnTo>
                                <a:lnTo>
                                  <a:pt x="71" y="6"/>
                                </a:lnTo>
                                <a:lnTo>
                                  <a:pt x="70" y="2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408"/>
                        <wps:cNvSpPr>
                          <a:spLocks noChangeAspect="1"/>
                        </wps:cNvSpPr>
                        <wps:spPr bwMode="auto">
                          <a:xfrm>
                            <a:off x="3152" y="2717"/>
                            <a:ext cx="32" cy="50"/>
                          </a:xfrm>
                          <a:custGeom>
                            <a:avLst/>
                            <a:gdLst>
                              <a:gd name="T0" fmla="*/ 29 w 66"/>
                              <a:gd name="T1" fmla="*/ 0 h 101"/>
                              <a:gd name="T2" fmla="*/ 17 w 66"/>
                              <a:gd name="T3" fmla="*/ 16 h 101"/>
                              <a:gd name="T4" fmla="*/ 0 w 66"/>
                              <a:gd name="T5" fmla="*/ 85 h 101"/>
                              <a:gd name="T6" fmla="*/ 2 w 66"/>
                              <a:gd name="T7" fmla="*/ 101 h 101"/>
                              <a:gd name="T8" fmla="*/ 19 w 66"/>
                              <a:gd name="T9" fmla="*/ 95 h 101"/>
                              <a:gd name="T10" fmla="*/ 11 w 66"/>
                              <a:gd name="T11" fmla="*/ 93 h 101"/>
                              <a:gd name="T12" fmla="*/ 10 w 66"/>
                              <a:gd name="T13" fmla="*/ 85 h 101"/>
                              <a:gd name="T14" fmla="*/ 29 w 66"/>
                              <a:gd name="T15" fmla="*/ 16 h 101"/>
                              <a:gd name="T16" fmla="*/ 35 w 66"/>
                              <a:gd name="T17" fmla="*/ 8 h 101"/>
                              <a:gd name="T18" fmla="*/ 44 w 66"/>
                              <a:gd name="T19" fmla="*/ 5 h 101"/>
                              <a:gd name="T20" fmla="*/ 66 w 66"/>
                              <a:gd name="T21" fmla="*/ 5 h 101"/>
                              <a:gd name="T22" fmla="*/ 29 w 66"/>
                              <a:gd name="T23" fmla="*/ 0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6" h="101">
                                <a:moveTo>
                                  <a:pt x="29" y="0"/>
                                </a:moveTo>
                                <a:lnTo>
                                  <a:pt x="17" y="16"/>
                                </a:lnTo>
                                <a:lnTo>
                                  <a:pt x="0" y="85"/>
                                </a:lnTo>
                                <a:lnTo>
                                  <a:pt x="2" y="101"/>
                                </a:lnTo>
                                <a:lnTo>
                                  <a:pt x="19" y="95"/>
                                </a:lnTo>
                                <a:lnTo>
                                  <a:pt x="11" y="93"/>
                                </a:lnTo>
                                <a:lnTo>
                                  <a:pt x="10" y="85"/>
                                </a:lnTo>
                                <a:lnTo>
                                  <a:pt x="29" y="16"/>
                                </a:lnTo>
                                <a:lnTo>
                                  <a:pt x="35" y="8"/>
                                </a:lnTo>
                                <a:lnTo>
                                  <a:pt x="44" y="5"/>
                                </a:lnTo>
                                <a:lnTo>
                                  <a:pt x="66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409"/>
                        <wps:cNvSpPr>
                          <a:spLocks noChangeAspect="1"/>
                        </wps:cNvSpPr>
                        <wps:spPr bwMode="auto">
                          <a:xfrm>
                            <a:off x="3154" y="2713"/>
                            <a:ext cx="40" cy="58"/>
                          </a:xfrm>
                          <a:custGeom>
                            <a:avLst/>
                            <a:gdLst>
                              <a:gd name="T0" fmla="*/ 67 w 84"/>
                              <a:gd name="T1" fmla="*/ 0 h 114"/>
                              <a:gd name="T2" fmla="*/ 44 w 84"/>
                              <a:gd name="T3" fmla="*/ 0 h 114"/>
                              <a:gd name="T4" fmla="*/ 27 w 84"/>
                              <a:gd name="T5" fmla="*/ 7 h 114"/>
                              <a:gd name="T6" fmla="*/ 64 w 84"/>
                              <a:gd name="T7" fmla="*/ 12 h 114"/>
                              <a:gd name="T8" fmla="*/ 72 w 84"/>
                              <a:gd name="T9" fmla="*/ 15 h 114"/>
                              <a:gd name="T10" fmla="*/ 73 w 84"/>
                              <a:gd name="T11" fmla="*/ 23 h 114"/>
                              <a:gd name="T12" fmla="*/ 55 w 84"/>
                              <a:gd name="T13" fmla="*/ 92 h 114"/>
                              <a:gd name="T14" fmla="*/ 49 w 84"/>
                              <a:gd name="T15" fmla="*/ 100 h 114"/>
                              <a:gd name="T16" fmla="*/ 39 w 84"/>
                              <a:gd name="T17" fmla="*/ 102 h 114"/>
                              <a:gd name="T18" fmla="*/ 17 w 84"/>
                              <a:gd name="T19" fmla="*/ 102 h 114"/>
                              <a:gd name="T20" fmla="*/ 0 w 84"/>
                              <a:gd name="T21" fmla="*/ 108 h 114"/>
                              <a:gd name="T22" fmla="*/ 14 w 84"/>
                              <a:gd name="T23" fmla="*/ 114 h 114"/>
                              <a:gd name="T24" fmla="*/ 37 w 84"/>
                              <a:gd name="T25" fmla="*/ 114 h 114"/>
                              <a:gd name="T26" fmla="*/ 55 w 84"/>
                              <a:gd name="T27" fmla="*/ 108 h 114"/>
                              <a:gd name="T28" fmla="*/ 66 w 84"/>
                              <a:gd name="T29" fmla="*/ 92 h 114"/>
                              <a:gd name="T30" fmla="*/ 84 w 84"/>
                              <a:gd name="T31" fmla="*/ 23 h 114"/>
                              <a:gd name="T32" fmla="*/ 81 w 84"/>
                              <a:gd name="T33" fmla="*/ 7 h 114"/>
                              <a:gd name="T34" fmla="*/ 67 w 84"/>
                              <a:gd name="T35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4" h="114">
                                <a:moveTo>
                                  <a:pt x="67" y="0"/>
                                </a:moveTo>
                                <a:lnTo>
                                  <a:pt x="44" y="0"/>
                                </a:lnTo>
                                <a:lnTo>
                                  <a:pt x="27" y="7"/>
                                </a:lnTo>
                                <a:lnTo>
                                  <a:pt x="64" y="12"/>
                                </a:lnTo>
                                <a:lnTo>
                                  <a:pt x="72" y="15"/>
                                </a:lnTo>
                                <a:lnTo>
                                  <a:pt x="73" y="23"/>
                                </a:lnTo>
                                <a:lnTo>
                                  <a:pt x="55" y="92"/>
                                </a:lnTo>
                                <a:lnTo>
                                  <a:pt x="49" y="100"/>
                                </a:lnTo>
                                <a:lnTo>
                                  <a:pt x="39" y="102"/>
                                </a:lnTo>
                                <a:lnTo>
                                  <a:pt x="17" y="102"/>
                                </a:lnTo>
                                <a:lnTo>
                                  <a:pt x="0" y="108"/>
                                </a:lnTo>
                                <a:lnTo>
                                  <a:pt x="14" y="114"/>
                                </a:lnTo>
                                <a:lnTo>
                                  <a:pt x="37" y="114"/>
                                </a:lnTo>
                                <a:lnTo>
                                  <a:pt x="55" y="108"/>
                                </a:lnTo>
                                <a:lnTo>
                                  <a:pt x="66" y="92"/>
                                </a:lnTo>
                                <a:lnTo>
                                  <a:pt x="84" y="23"/>
                                </a:lnTo>
                                <a:lnTo>
                                  <a:pt x="81" y="7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410"/>
                        <wps:cNvSpPr>
                          <a:spLocks noChangeAspect="1"/>
                        </wps:cNvSpPr>
                        <wps:spPr bwMode="auto">
                          <a:xfrm>
                            <a:off x="3202" y="2717"/>
                            <a:ext cx="38" cy="50"/>
                          </a:xfrm>
                          <a:custGeom>
                            <a:avLst/>
                            <a:gdLst>
                              <a:gd name="T0" fmla="*/ 77 w 79"/>
                              <a:gd name="T1" fmla="*/ 0 h 100"/>
                              <a:gd name="T2" fmla="*/ 60 w 79"/>
                              <a:gd name="T3" fmla="*/ 5 h 100"/>
                              <a:gd name="T4" fmla="*/ 67 w 79"/>
                              <a:gd name="T5" fmla="*/ 8 h 100"/>
                              <a:gd name="T6" fmla="*/ 68 w 79"/>
                              <a:gd name="T7" fmla="*/ 16 h 100"/>
                              <a:gd name="T8" fmla="*/ 49 w 79"/>
                              <a:gd name="T9" fmla="*/ 84 h 100"/>
                              <a:gd name="T10" fmla="*/ 45 w 79"/>
                              <a:gd name="T11" fmla="*/ 92 h 100"/>
                              <a:gd name="T12" fmla="*/ 35 w 79"/>
                              <a:gd name="T13" fmla="*/ 95 h 100"/>
                              <a:gd name="T14" fmla="*/ 0 w 79"/>
                              <a:gd name="T15" fmla="*/ 95 h 100"/>
                              <a:gd name="T16" fmla="*/ 50 w 79"/>
                              <a:gd name="T17" fmla="*/ 100 h 100"/>
                              <a:gd name="T18" fmla="*/ 61 w 79"/>
                              <a:gd name="T19" fmla="*/ 84 h 100"/>
                              <a:gd name="T20" fmla="*/ 79 w 79"/>
                              <a:gd name="T21" fmla="*/ 16 h 100"/>
                              <a:gd name="T22" fmla="*/ 77 w 79"/>
                              <a:gd name="T2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9" h="100">
                                <a:moveTo>
                                  <a:pt x="77" y="0"/>
                                </a:moveTo>
                                <a:lnTo>
                                  <a:pt x="60" y="5"/>
                                </a:lnTo>
                                <a:lnTo>
                                  <a:pt x="67" y="8"/>
                                </a:lnTo>
                                <a:lnTo>
                                  <a:pt x="68" y="16"/>
                                </a:lnTo>
                                <a:lnTo>
                                  <a:pt x="49" y="84"/>
                                </a:lnTo>
                                <a:lnTo>
                                  <a:pt x="45" y="92"/>
                                </a:lnTo>
                                <a:lnTo>
                                  <a:pt x="35" y="95"/>
                                </a:lnTo>
                                <a:lnTo>
                                  <a:pt x="0" y="95"/>
                                </a:lnTo>
                                <a:lnTo>
                                  <a:pt x="50" y="100"/>
                                </a:lnTo>
                                <a:lnTo>
                                  <a:pt x="61" y="84"/>
                                </a:lnTo>
                                <a:lnTo>
                                  <a:pt x="79" y="16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11"/>
                        <wps:cNvSpPr>
                          <a:spLocks noChangeAspect="1"/>
                        </wps:cNvSpPr>
                        <wps:spPr bwMode="auto">
                          <a:xfrm>
                            <a:off x="3190" y="2713"/>
                            <a:ext cx="50" cy="80"/>
                          </a:xfrm>
                          <a:custGeom>
                            <a:avLst/>
                            <a:gdLst>
                              <a:gd name="T0" fmla="*/ 87 w 101"/>
                              <a:gd name="T1" fmla="*/ 0 h 159"/>
                              <a:gd name="T2" fmla="*/ 46 w 101"/>
                              <a:gd name="T3" fmla="*/ 0 h 159"/>
                              <a:gd name="T4" fmla="*/ 40 w 101"/>
                              <a:gd name="T5" fmla="*/ 6 h 159"/>
                              <a:gd name="T6" fmla="*/ 0 w 101"/>
                              <a:gd name="T7" fmla="*/ 155 h 159"/>
                              <a:gd name="T8" fmla="*/ 0 w 101"/>
                              <a:gd name="T9" fmla="*/ 158 h 159"/>
                              <a:gd name="T10" fmla="*/ 3 w 101"/>
                              <a:gd name="T11" fmla="*/ 159 h 159"/>
                              <a:gd name="T12" fmla="*/ 8 w 101"/>
                              <a:gd name="T13" fmla="*/ 158 h 159"/>
                              <a:gd name="T14" fmla="*/ 12 w 101"/>
                              <a:gd name="T15" fmla="*/ 155 h 159"/>
                              <a:gd name="T16" fmla="*/ 22 w 101"/>
                              <a:gd name="T17" fmla="*/ 114 h 159"/>
                              <a:gd name="T18" fmla="*/ 56 w 101"/>
                              <a:gd name="T19" fmla="*/ 114 h 159"/>
                              <a:gd name="T20" fmla="*/ 74 w 101"/>
                              <a:gd name="T21" fmla="*/ 107 h 159"/>
                              <a:gd name="T22" fmla="*/ 24 w 101"/>
                              <a:gd name="T23" fmla="*/ 102 h 159"/>
                              <a:gd name="T24" fmla="*/ 49 w 101"/>
                              <a:gd name="T25" fmla="*/ 12 h 159"/>
                              <a:gd name="T26" fmla="*/ 84 w 101"/>
                              <a:gd name="T27" fmla="*/ 12 h 159"/>
                              <a:gd name="T28" fmla="*/ 101 w 101"/>
                              <a:gd name="T29" fmla="*/ 7 h 159"/>
                              <a:gd name="T30" fmla="*/ 87 w 101"/>
                              <a:gd name="T31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59">
                                <a:moveTo>
                                  <a:pt x="87" y="0"/>
                                </a:moveTo>
                                <a:lnTo>
                                  <a:pt x="46" y="0"/>
                                </a:lnTo>
                                <a:lnTo>
                                  <a:pt x="40" y="6"/>
                                </a:lnTo>
                                <a:lnTo>
                                  <a:pt x="0" y="155"/>
                                </a:lnTo>
                                <a:lnTo>
                                  <a:pt x="0" y="158"/>
                                </a:lnTo>
                                <a:lnTo>
                                  <a:pt x="3" y="159"/>
                                </a:lnTo>
                                <a:lnTo>
                                  <a:pt x="8" y="158"/>
                                </a:lnTo>
                                <a:lnTo>
                                  <a:pt x="12" y="155"/>
                                </a:lnTo>
                                <a:lnTo>
                                  <a:pt x="22" y="114"/>
                                </a:lnTo>
                                <a:lnTo>
                                  <a:pt x="56" y="114"/>
                                </a:lnTo>
                                <a:lnTo>
                                  <a:pt x="74" y="107"/>
                                </a:lnTo>
                                <a:lnTo>
                                  <a:pt x="24" y="102"/>
                                </a:lnTo>
                                <a:lnTo>
                                  <a:pt x="49" y="12"/>
                                </a:lnTo>
                                <a:lnTo>
                                  <a:pt x="84" y="12"/>
                                </a:lnTo>
                                <a:lnTo>
                                  <a:pt x="101" y="7"/>
                                </a:lnTo>
                                <a:lnTo>
                                  <a:pt x="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412"/>
                        <wps:cNvSpPr>
                          <a:spLocks noChangeAspect="1"/>
                        </wps:cNvSpPr>
                        <wps:spPr bwMode="auto">
                          <a:xfrm>
                            <a:off x="3242" y="2765"/>
                            <a:ext cx="6" cy="6"/>
                          </a:xfrm>
                          <a:custGeom>
                            <a:avLst/>
                            <a:gdLst>
                              <a:gd name="T0" fmla="*/ 7 w 11"/>
                              <a:gd name="T1" fmla="*/ 0 h 12"/>
                              <a:gd name="T2" fmla="*/ 10 w 11"/>
                              <a:gd name="T3" fmla="*/ 3 h 12"/>
                              <a:gd name="T4" fmla="*/ 10 w 11"/>
                              <a:gd name="T5" fmla="*/ 3 h 12"/>
                              <a:gd name="T6" fmla="*/ 11 w 11"/>
                              <a:gd name="T7" fmla="*/ 6 h 12"/>
                              <a:gd name="T8" fmla="*/ 11 w 11"/>
                              <a:gd name="T9" fmla="*/ 6 h 12"/>
                              <a:gd name="T10" fmla="*/ 9 w 11"/>
                              <a:gd name="T11" fmla="*/ 11 h 12"/>
                              <a:gd name="T12" fmla="*/ 9 w 11"/>
                              <a:gd name="T13" fmla="*/ 11 h 12"/>
                              <a:gd name="T14" fmla="*/ 4 w 11"/>
                              <a:gd name="T15" fmla="*/ 12 h 12"/>
                              <a:gd name="T16" fmla="*/ 4 w 11"/>
                              <a:gd name="T17" fmla="*/ 12 h 12"/>
                              <a:gd name="T18" fmla="*/ 0 w 11"/>
                              <a:gd name="T19" fmla="*/ 11 h 12"/>
                              <a:gd name="T20" fmla="*/ 0 w 11"/>
                              <a:gd name="T21" fmla="*/ 11 h 12"/>
                              <a:gd name="T22" fmla="*/ 0 w 11"/>
                              <a:gd name="T23" fmla="*/ 6 h 12"/>
                              <a:gd name="T24" fmla="*/ 0 w 11"/>
                              <a:gd name="T25" fmla="*/ 6 h 12"/>
                              <a:gd name="T26" fmla="*/ 2 w 11"/>
                              <a:gd name="T27" fmla="*/ 3 h 12"/>
                              <a:gd name="T28" fmla="*/ 2 w 11"/>
                              <a:gd name="T29" fmla="*/ 3 h 12"/>
                              <a:gd name="T30" fmla="*/ 7 w 11"/>
                              <a:gd name="T31" fmla="*/ 0 h 12"/>
                              <a:gd name="T32" fmla="*/ 7 w 11"/>
                              <a:gd name="T33" fmla="*/ 0 h 12"/>
                              <a:gd name="T34" fmla="*/ 7 w 11"/>
                              <a:gd name="T3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" h="12">
                                <a:moveTo>
                                  <a:pt x="7" y="0"/>
                                </a:moveTo>
                                <a:lnTo>
                                  <a:pt x="10" y="3"/>
                                </a:lnTo>
                                <a:lnTo>
                                  <a:pt x="10" y="3"/>
                                </a:lnTo>
                                <a:lnTo>
                                  <a:pt x="11" y="6"/>
                                </a:lnTo>
                                <a:lnTo>
                                  <a:pt x="11" y="6"/>
                                </a:lnTo>
                                <a:lnTo>
                                  <a:pt x="9" y="11"/>
                                </a:lnTo>
                                <a:lnTo>
                                  <a:pt x="9" y="11"/>
                                </a:lnTo>
                                <a:lnTo>
                                  <a:pt x="4" y="12"/>
                                </a:lnTo>
                                <a:lnTo>
                                  <a:pt x="4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413"/>
                        <wps:cNvSpPr>
                          <a:spLocks noChangeAspect="1"/>
                        </wps:cNvSpPr>
                        <wps:spPr bwMode="auto">
                          <a:xfrm>
                            <a:off x="3256" y="2678"/>
                            <a:ext cx="78" cy="105"/>
                          </a:xfrm>
                          <a:custGeom>
                            <a:avLst/>
                            <a:gdLst>
                              <a:gd name="T0" fmla="*/ 154 w 155"/>
                              <a:gd name="T1" fmla="*/ 8 h 205"/>
                              <a:gd name="T2" fmla="*/ 10 w 155"/>
                              <a:gd name="T3" fmla="*/ 202 h 205"/>
                              <a:gd name="T4" fmla="*/ 8 w 155"/>
                              <a:gd name="T5" fmla="*/ 204 h 205"/>
                              <a:gd name="T6" fmla="*/ 8 w 155"/>
                              <a:gd name="T7" fmla="*/ 204 h 205"/>
                              <a:gd name="T8" fmla="*/ 4 w 155"/>
                              <a:gd name="T9" fmla="*/ 205 h 205"/>
                              <a:gd name="T10" fmla="*/ 4 w 155"/>
                              <a:gd name="T11" fmla="*/ 205 h 205"/>
                              <a:gd name="T12" fmla="*/ 1 w 155"/>
                              <a:gd name="T13" fmla="*/ 204 h 205"/>
                              <a:gd name="T14" fmla="*/ 1 w 155"/>
                              <a:gd name="T15" fmla="*/ 204 h 205"/>
                              <a:gd name="T16" fmla="*/ 0 w 155"/>
                              <a:gd name="T17" fmla="*/ 199 h 205"/>
                              <a:gd name="T18" fmla="*/ 0 w 155"/>
                              <a:gd name="T19" fmla="*/ 199 h 205"/>
                              <a:gd name="T20" fmla="*/ 1 w 155"/>
                              <a:gd name="T21" fmla="*/ 197 h 205"/>
                              <a:gd name="T22" fmla="*/ 1 w 155"/>
                              <a:gd name="T23" fmla="*/ 197 h 205"/>
                              <a:gd name="T24" fmla="*/ 145 w 155"/>
                              <a:gd name="T25" fmla="*/ 3 h 205"/>
                              <a:gd name="T26" fmla="*/ 147 w 155"/>
                              <a:gd name="T27" fmla="*/ 1 h 205"/>
                              <a:gd name="T28" fmla="*/ 151 w 155"/>
                              <a:gd name="T29" fmla="*/ 0 h 205"/>
                              <a:gd name="T30" fmla="*/ 154 w 155"/>
                              <a:gd name="T31" fmla="*/ 1 h 205"/>
                              <a:gd name="T32" fmla="*/ 154 w 155"/>
                              <a:gd name="T33" fmla="*/ 1 h 205"/>
                              <a:gd name="T34" fmla="*/ 155 w 155"/>
                              <a:gd name="T35" fmla="*/ 6 h 205"/>
                              <a:gd name="T36" fmla="*/ 155 w 155"/>
                              <a:gd name="T37" fmla="*/ 6 h 205"/>
                              <a:gd name="T38" fmla="*/ 154 w 155"/>
                              <a:gd name="T39" fmla="*/ 8 h 205"/>
                              <a:gd name="T40" fmla="*/ 154 w 155"/>
                              <a:gd name="T41" fmla="*/ 8 h 205"/>
                              <a:gd name="T42" fmla="*/ 154 w 155"/>
                              <a:gd name="T43" fmla="*/ 8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55" h="205">
                                <a:moveTo>
                                  <a:pt x="154" y="8"/>
                                </a:moveTo>
                                <a:lnTo>
                                  <a:pt x="10" y="202"/>
                                </a:lnTo>
                                <a:lnTo>
                                  <a:pt x="8" y="204"/>
                                </a:lnTo>
                                <a:lnTo>
                                  <a:pt x="8" y="204"/>
                                </a:lnTo>
                                <a:lnTo>
                                  <a:pt x="4" y="205"/>
                                </a:lnTo>
                                <a:lnTo>
                                  <a:pt x="4" y="205"/>
                                </a:lnTo>
                                <a:lnTo>
                                  <a:pt x="1" y="204"/>
                                </a:lnTo>
                                <a:lnTo>
                                  <a:pt x="1" y="204"/>
                                </a:lnTo>
                                <a:lnTo>
                                  <a:pt x="0" y="199"/>
                                </a:lnTo>
                                <a:lnTo>
                                  <a:pt x="0" y="199"/>
                                </a:lnTo>
                                <a:lnTo>
                                  <a:pt x="1" y="197"/>
                                </a:lnTo>
                                <a:lnTo>
                                  <a:pt x="1" y="197"/>
                                </a:lnTo>
                                <a:lnTo>
                                  <a:pt x="145" y="3"/>
                                </a:lnTo>
                                <a:lnTo>
                                  <a:pt x="147" y="1"/>
                                </a:lnTo>
                                <a:lnTo>
                                  <a:pt x="151" y="0"/>
                                </a:lnTo>
                                <a:lnTo>
                                  <a:pt x="154" y="1"/>
                                </a:lnTo>
                                <a:lnTo>
                                  <a:pt x="154" y="1"/>
                                </a:lnTo>
                                <a:lnTo>
                                  <a:pt x="155" y="6"/>
                                </a:lnTo>
                                <a:lnTo>
                                  <a:pt x="155" y="6"/>
                                </a:lnTo>
                                <a:lnTo>
                                  <a:pt x="154" y="8"/>
                                </a:lnTo>
                                <a:lnTo>
                                  <a:pt x="154" y="8"/>
                                </a:lnTo>
                                <a:lnTo>
                                  <a:pt x="1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14"/>
                        <wps:cNvSpPr>
                          <a:spLocks noChangeAspect="1"/>
                        </wps:cNvSpPr>
                        <wps:spPr bwMode="auto">
                          <a:xfrm>
                            <a:off x="3332" y="2713"/>
                            <a:ext cx="10" cy="28"/>
                          </a:xfrm>
                          <a:custGeom>
                            <a:avLst/>
                            <a:gdLst>
                              <a:gd name="T0" fmla="*/ 16 w 19"/>
                              <a:gd name="T1" fmla="*/ 0 h 56"/>
                              <a:gd name="T2" fmla="*/ 11 w 19"/>
                              <a:gd name="T3" fmla="*/ 2 h 56"/>
                              <a:gd name="T4" fmla="*/ 9 w 19"/>
                              <a:gd name="T5" fmla="*/ 6 h 56"/>
                              <a:gd name="T6" fmla="*/ 0 w 19"/>
                              <a:gd name="T7" fmla="*/ 40 h 56"/>
                              <a:gd name="T8" fmla="*/ 2 w 19"/>
                              <a:gd name="T9" fmla="*/ 56 h 56"/>
                              <a:gd name="T10" fmla="*/ 19 w 19"/>
                              <a:gd name="T11" fmla="*/ 51 h 56"/>
                              <a:gd name="T12" fmla="*/ 11 w 19"/>
                              <a:gd name="T13" fmla="*/ 48 h 56"/>
                              <a:gd name="T14" fmla="*/ 10 w 19"/>
                              <a:gd name="T15" fmla="*/ 40 h 56"/>
                              <a:gd name="T16" fmla="*/ 19 w 19"/>
                              <a:gd name="T17" fmla="*/ 6 h 56"/>
                              <a:gd name="T18" fmla="*/ 19 w 19"/>
                              <a:gd name="T19" fmla="*/ 1 h 56"/>
                              <a:gd name="T20" fmla="*/ 16 w 19"/>
                              <a:gd name="T21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9" h="56">
                                <a:moveTo>
                                  <a:pt x="16" y="0"/>
                                </a:moveTo>
                                <a:lnTo>
                                  <a:pt x="11" y="2"/>
                                </a:lnTo>
                                <a:lnTo>
                                  <a:pt x="9" y="6"/>
                                </a:lnTo>
                                <a:lnTo>
                                  <a:pt x="0" y="40"/>
                                </a:lnTo>
                                <a:lnTo>
                                  <a:pt x="2" y="56"/>
                                </a:lnTo>
                                <a:lnTo>
                                  <a:pt x="19" y="51"/>
                                </a:lnTo>
                                <a:lnTo>
                                  <a:pt x="11" y="48"/>
                                </a:lnTo>
                                <a:lnTo>
                                  <a:pt x="10" y="40"/>
                                </a:lnTo>
                                <a:lnTo>
                                  <a:pt x="19" y="6"/>
                                </a:lnTo>
                                <a:lnTo>
                                  <a:pt x="19" y="1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415"/>
                        <wps:cNvSpPr>
                          <a:spLocks noChangeAspect="1"/>
                        </wps:cNvSpPr>
                        <wps:spPr bwMode="auto">
                          <a:xfrm>
                            <a:off x="3334" y="2713"/>
                            <a:ext cx="36" cy="58"/>
                          </a:xfrm>
                          <a:custGeom>
                            <a:avLst/>
                            <a:gdLst>
                              <a:gd name="T0" fmla="*/ 71 w 74"/>
                              <a:gd name="T1" fmla="*/ 0 h 114"/>
                              <a:gd name="T2" fmla="*/ 66 w 74"/>
                              <a:gd name="T3" fmla="*/ 2 h 114"/>
                              <a:gd name="T4" fmla="*/ 64 w 74"/>
                              <a:gd name="T5" fmla="*/ 6 h 114"/>
                              <a:gd name="T6" fmla="*/ 51 w 74"/>
                              <a:gd name="T7" fmla="*/ 51 h 114"/>
                              <a:gd name="T8" fmla="*/ 17 w 74"/>
                              <a:gd name="T9" fmla="*/ 51 h 114"/>
                              <a:gd name="T10" fmla="*/ 0 w 74"/>
                              <a:gd name="T11" fmla="*/ 56 h 114"/>
                              <a:gd name="T12" fmla="*/ 14 w 74"/>
                              <a:gd name="T13" fmla="*/ 63 h 114"/>
                              <a:gd name="T14" fmla="*/ 48 w 74"/>
                              <a:gd name="T15" fmla="*/ 63 h 114"/>
                              <a:gd name="T16" fmla="*/ 36 w 74"/>
                              <a:gd name="T17" fmla="*/ 108 h 114"/>
                              <a:gd name="T18" fmla="*/ 36 w 74"/>
                              <a:gd name="T19" fmla="*/ 113 h 114"/>
                              <a:gd name="T20" fmla="*/ 41 w 74"/>
                              <a:gd name="T21" fmla="*/ 114 h 114"/>
                              <a:gd name="T22" fmla="*/ 44 w 74"/>
                              <a:gd name="T23" fmla="*/ 113 h 114"/>
                              <a:gd name="T24" fmla="*/ 48 w 74"/>
                              <a:gd name="T25" fmla="*/ 108 h 114"/>
                              <a:gd name="T26" fmla="*/ 74 w 74"/>
                              <a:gd name="T27" fmla="*/ 6 h 114"/>
                              <a:gd name="T28" fmla="*/ 74 w 74"/>
                              <a:gd name="T29" fmla="*/ 1 h 114"/>
                              <a:gd name="T30" fmla="*/ 71 w 74"/>
                              <a:gd name="T31" fmla="*/ 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74" h="114">
                                <a:moveTo>
                                  <a:pt x="71" y="0"/>
                                </a:moveTo>
                                <a:lnTo>
                                  <a:pt x="66" y="2"/>
                                </a:lnTo>
                                <a:lnTo>
                                  <a:pt x="64" y="6"/>
                                </a:lnTo>
                                <a:lnTo>
                                  <a:pt x="51" y="51"/>
                                </a:lnTo>
                                <a:lnTo>
                                  <a:pt x="17" y="51"/>
                                </a:lnTo>
                                <a:lnTo>
                                  <a:pt x="0" y="56"/>
                                </a:lnTo>
                                <a:lnTo>
                                  <a:pt x="14" y="63"/>
                                </a:lnTo>
                                <a:lnTo>
                                  <a:pt x="48" y="63"/>
                                </a:lnTo>
                                <a:lnTo>
                                  <a:pt x="36" y="108"/>
                                </a:lnTo>
                                <a:lnTo>
                                  <a:pt x="36" y="113"/>
                                </a:lnTo>
                                <a:lnTo>
                                  <a:pt x="41" y="114"/>
                                </a:lnTo>
                                <a:lnTo>
                                  <a:pt x="44" y="113"/>
                                </a:lnTo>
                                <a:lnTo>
                                  <a:pt x="48" y="108"/>
                                </a:lnTo>
                                <a:lnTo>
                                  <a:pt x="74" y="6"/>
                                </a:lnTo>
                                <a:lnTo>
                                  <a:pt x="74" y="1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416"/>
                        <wps:cNvSpPr>
                          <a:spLocks noChangeAspect="1"/>
                        </wps:cNvSpPr>
                        <wps:spPr bwMode="auto">
                          <a:xfrm>
                            <a:off x="3370" y="2717"/>
                            <a:ext cx="40" cy="54"/>
                          </a:xfrm>
                          <a:custGeom>
                            <a:avLst/>
                            <a:gdLst>
                              <a:gd name="T0" fmla="*/ 29 w 78"/>
                              <a:gd name="T1" fmla="*/ 0 h 107"/>
                              <a:gd name="T2" fmla="*/ 19 w 78"/>
                              <a:gd name="T3" fmla="*/ 16 h 107"/>
                              <a:gd name="T4" fmla="*/ 0 w 78"/>
                              <a:gd name="T5" fmla="*/ 85 h 107"/>
                              <a:gd name="T6" fmla="*/ 3 w 78"/>
                              <a:gd name="T7" fmla="*/ 101 h 107"/>
                              <a:gd name="T8" fmla="*/ 18 w 78"/>
                              <a:gd name="T9" fmla="*/ 107 h 107"/>
                              <a:gd name="T10" fmla="*/ 57 w 78"/>
                              <a:gd name="T11" fmla="*/ 107 h 107"/>
                              <a:gd name="T12" fmla="*/ 62 w 78"/>
                              <a:gd name="T13" fmla="*/ 106 h 107"/>
                              <a:gd name="T14" fmla="*/ 64 w 78"/>
                              <a:gd name="T15" fmla="*/ 101 h 107"/>
                              <a:gd name="T16" fmla="*/ 64 w 78"/>
                              <a:gd name="T17" fmla="*/ 98 h 107"/>
                              <a:gd name="T18" fmla="*/ 61 w 78"/>
                              <a:gd name="T19" fmla="*/ 95 h 107"/>
                              <a:gd name="T20" fmla="*/ 20 w 78"/>
                              <a:gd name="T21" fmla="*/ 95 h 107"/>
                              <a:gd name="T22" fmla="*/ 13 w 78"/>
                              <a:gd name="T23" fmla="*/ 93 h 107"/>
                              <a:gd name="T24" fmla="*/ 12 w 78"/>
                              <a:gd name="T25" fmla="*/ 85 h 107"/>
                              <a:gd name="T26" fmla="*/ 20 w 78"/>
                              <a:gd name="T27" fmla="*/ 56 h 107"/>
                              <a:gd name="T28" fmla="*/ 71 w 78"/>
                              <a:gd name="T29" fmla="*/ 56 h 107"/>
                              <a:gd name="T30" fmla="*/ 78 w 78"/>
                              <a:gd name="T31" fmla="*/ 50 h 107"/>
                              <a:gd name="T32" fmla="*/ 22 w 78"/>
                              <a:gd name="T33" fmla="*/ 44 h 107"/>
                              <a:gd name="T34" fmla="*/ 31 w 78"/>
                              <a:gd name="T35" fmla="*/ 16 h 107"/>
                              <a:gd name="T36" fmla="*/ 36 w 78"/>
                              <a:gd name="T37" fmla="*/ 8 h 107"/>
                              <a:gd name="T38" fmla="*/ 45 w 78"/>
                              <a:gd name="T39" fmla="*/ 5 h 107"/>
                              <a:gd name="T40" fmla="*/ 68 w 78"/>
                              <a:gd name="T41" fmla="*/ 5 h 107"/>
                              <a:gd name="T42" fmla="*/ 29 w 78"/>
                              <a:gd name="T43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" h="107">
                                <a:moveTo>
                                  <a:pt x="29" y="0"/>
                                </a:moveTo>
                                <a:lnTo>
                                  <a:pt x="19" y="16"/>
                                </a:lnTo>
                                <a:lnTo>
                                  <a:pt x="0" y="85"/>
                                </a:lnTo>
                                <a:lnTo>
                                  <a:pt x="3" y="101"/>
                                </a:lnTo>
                                <a:lnTo>
                                  <a:pt x="18" y="107"/>
                                </a:lnTo>
                                <a:lnTo>
                                  <a:pt x="57" y="107"/>
                                </a:lnTo>
                                <a:lnTo>
                                  <a:pt x="62" y="106"/>
                                </a:lnTo>
                                <a:lnTo>
                                  <a:pt x="64" y="101"/>
                                </a:lnTo>
                                <a:lnTo>
                                  <a:pt x="64" y="98"/>
                                </a:lnTo>
                                <a:lnTo>
                                  <a:pt x="61" y="95"/>
                                </a:lnTo>
                                <a:lnTo>
                                  <a:pt x="20" y="95"/>
                                </a:lnTo>
                                <a:lnTo>
                                  <a:pt x="13" y="93"/>
                                </a:lnTo>
                                <a:lnTo>
                                  <a:pt x="12" y="85"/>
                                </a:lnTo>
                                <a:lnTo>
                                  <a:pt x="20" y="56"/>
                                </a:lnTo>
                                <a:lnTo>
                                  <a:pt x="71" y="56"/>
                                </a:lnTo>
                                <a:lnTo>
                                  <a:pt x="78" y="50"/>
                                </a:lnTo>
                                <a:lnTo>
                                  <a:pt x="22" y="44"/>
                                </a:lnTo>
                                <a:lnTo>
                                  <a:pt x="31" y="16"/>
                                </a:lnTo>
                                <a:lnTo>
                                  <a:pt x="36" y="8"/>
                                </a:lnTo>
                                <a:lnTo>
                                  <a:pt x="45" y="5"/>
                                </a:lnTo>
                                <a:lnTo>
                                  <a:pt x="68" y="5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17"/>
                        <wps:cNvSpPr>
                          <a:spLocks noChangeAspect="1"/>
                        </wps:cNvSpPr>
                        <wps:spPr bwMode="auto">
                          <a:xfrm>
                            <a:off x="3382" y="2713"/>
                            <a:ext cx="32" cy="30"/>
                          </a:xfrm>
                          <a:custGeom>
                            <a:avLst/>
                            <a:gdLst>
                              <a:gd name="T0" fmla="*/ 49 w 65"/>
                              <a:gd name="T1" fmla="*/ 0 h 57"/>
                              <a:gd name="T2" fmla="*/ 26 w 65"/>
                              <a:gd name="T3" fmla="*/ 0 h 57"/>
                              <a:gd name="T4" fmla="*/ 7 w 65"/>
                              <a:gd name="T5" fmla="*/ 7 h 57"/>
                              <a:gd name="T6" fmla="*/ 46 w 65"/>
                              <a:gd name="T7" fmla="*/ 12 h 57"/>
                              <a:gd name="T8" fmla="*/ 53 w 65"/>
                              <a:gd name="T9" fmla="*/ 15 h 57"/>
                              <a:gd name="T10" fmla="*/ 54 w 65"/>
                              <a:gd name="T11" fmla="*/ 23 h 57"/>
                              <a:gd name="T12" fmla="*/ 47 w 65"/>
                              <a:gd name="T13" fmla="*/ 51 h 57"/>
                              <a:gd name="T14" fmla="*/ 0 w 65"/>
                              <a:gd name="T15" fmla="*/ 51 h 57"/>
                              <a:gd name="T16" fmla="*/ 56 w 65"/>
                              <a:gd name="T17" fmla="*/ 57 h 57"/>
                              <a:gd name="T18" fmla="*/ 65 w 65"/>
                              <a:gd name="T19" fmla="*/ 23 h 57"/>
                              <a:gd name="T20" fmla="*/ 63 w 65"/>
                              <a:gd name="T21" fmla="*/ 7 h 57"/>
                              <a:gd name="T22" fmla="*/ 49 w 65"/>
                              <a:gd name="T23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5" h="57">
                                <a:moveTo>
                                  <a:pt x="49" y="0"/>
                                </a:moveTo>
                                <a:lnTo>
                                  <a:pt x="26" y="0"/>
                                </a:lnTo>
                                <a:lnTo>
                                  <a:pt x="7" y="7"/>
                                </a:lnTo>
                                <a:lnTo>
                                  <a:pt x="46" y="12"/>
                                </a:lnTo>
                                <a:lnTo>
                                  <a:pt x="53" y="15"/>
                                </a:lnTo>
                                <a:lnTo>
                                  <a:pt x="54" y="23"/>
                                </a:lnTo>
                                <a:lnTo>
                                  <a:pt x="47" y="51"/>
                                </a:lnTo>
                                <a:lnTo>
                                  <a:pt x="0" y="51"/>
                                </a:lnTo>
                                <a:lnTo>
                                  <a:pt x="56" y="57"/>
                                </a:lnTo>
                                <a:lnTo>
                                  <a:pt x="65" y="23"/>
                                </a:lnTo>
                                <a:lnTo>
                                  <a:pt x="63" y="7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18"/>
                        <wps:cNvSpPr>
                          <a:spLocks noChangeAspect="1"/>
                        </wps:cNvSpPr>
                        <wps:spPr bwMode="auto">
                          <a:xfrm>
                            <a:off x="3420" y="2717"/>
                            <a:ext cx="40" cy="50"/>
                          </a:xfrm>
                          <a:custGeom>
                            <a:avLst/>
                            <a:gdLst>
                              <a:gd name="T0" fmla="*/ 77 w 79"/>
                              <a:gd name="T1" fmla="*/ 0 h 100"/>
                              <a:gd name="T2" fmla="*/ 60 w 79"/>
                              <a:gd name="T3" fmla="*/ 5 h 100"/>
                              <a:gd name="T4" fmla="*/ 66 w 79"/>
                              <a:gd name="T5" fmla="*/ 8 h 100"/>
                              <a:gd name="T6" fmla="*/ 68 w 79"/>
                              <a:gd name="T7" fmla="*/ 16 h 100"/>
                              <a:gd name="T8" fmla="*/ 49 w 79"/>
                              <a:gd name="T9" fmla="*/ 84 h 100"/>
                              <a:gd name="T10" fmla="*/ 43 w 79"/>
                              <a:gd name="T11" fmla="*/ 92 h 100"/>
                              <a:gd name="T12" fmla="*/ 35 w 79"/>
                              <a:gd name="T13" fmla="*/ 95 h 100"/>
                              <a:gd name="T14" fmla="*/ 0 w 79"/>
                              <a:gd name="T15" fmla="*/ 95 h 100"/>
                              <a:gd name="T16" fmla="*/ 50 w 79"/>
                              <a:gd name="T17" fmla="*/ 100 h 100"/>
                              <a:gd name="T18" fmla="*/ 61 w 79"/>
                              <a:gd name="T19" fmla="*/ 84 h 100"/>
                              <a:gd name="T20" fmla="*/ 79 w 79"/>
                              <a:gd name="T21" fmla="*/ 16 h 100"/>
                              <a:gd name="T22" fmla="*/ 77 w 79"/>
                              <a:gd name="T23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79" h="100">
                                <a:moveTo>
                                  <a:pt x="77" y="0"/>
                                </a:moveTo>
                                <a:lnTo>
                                  <a:pt x="60" y="5"/>
                                </a:lnTo>
                                <a:lnTo>
                                  <a:pt x="66" y="8"/>
                                </a:lnTo>
                                <a:lnTo>
                                  <a:pt x="68" y="16"/>
                                </a:lnTo>
                                <a:lnTo>
                                  <a:pt x="49" y="84"/>
                                </a:lnTo>
                                <a:lnTo>
                                  <a:pt x="43" y="92"/>
                                </a:lnTo>
                                <a:lnTo>
                                  <a:pt x="35" y="95"/>
                                </a:lnTo>
                                <a:lnTo>
                                  <a:pt x="0" y="95"/>
                                </a:lnTo>
                                <a:lnTo>
                                  <a:pt x="50" y="100"/>
                                </a:lnTo>
                                <a:lnTo>
                                  <a:pt x="61" y="84"/>
                                </a:lnTo>
                                <a:lnTo>
                                  <a:pt x="79" y="16"/>
                                </a:lnTo>
                                <a:lnTo>
                                  <a:pt x="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19"/>
                        <wps:cNvSpPr>
                          <a:spLocks noChangeAspect="1"/>
                        </wps:cNvSpPr>
                        <wps:spPr bwMode="auto">
                          <a:xfrm>
                            <a:off x="3408" y="2713"/>
                            <a:ext cx="50" cy="80"/>
                          </a:xfrm>
                          <a:custGeom>
                            <a:avLst/>
                            <a:gdLst>
                              <a:gd name="T0" fmla="*/ 86 w 101"/>
                              <a:gd name="T1" fmla="*/ 0 h 159"/>
                              <a:gd name="T2" fmla="*/ 46 w 101"/>
                              <a:gd name="T3" fmla="*/ 0 h 159"/>
                              <a:gd name="T4" fmla="*/ 39 w 101"/>
                              <a:gd name="T5" fmla="*/ 6 h 159"/>
                              <a:gd name="T6" fmla="*/ 0 w 101"/>
                              <a:gd name="T7" fmla="*/ 155 h 159"/>
                              <a:gd name="T8" fmla="*/ 0 w 101"/>
                              <a:gd name="T9" fmla="*/ 158 h 159"/>
                              <a:gd name="T10" fmla="*/ 3 w 101"/>
                              <a:gd name="T11" fmla="*/ 159 h 159"/>
                              <a:gd name="T12" fmla="*/ 8 w 101"/>
                              <a:gd name="T13" fmla="*/ 158 h 159"/>
                              <a:gd name="T14" fmla="*/ 10 w 101"/>
                              <a:gd name="T15" fmla="*/ 155 h 159"/>
                              <a:gd name="T16" fmla="*/ 22 w 101"/>
                              <a:gd name="T17" fmla="*/ 114 h 159"/>
                              <a:gd name="T18" fmla="*/ 56 w 101"/>
                              <a:gd name="T19" fmla="*/ 114 h 159"/>
                              <a:gd name="T20" fmla="*/ 74 w 101"/>
                              <a:gd name="T21" fmla="*/ 107 h 159"/>
                              <a:gd name="T22" fmla="*/ 24 w 101"/>
                              <a:gd name="T23" fmla="*/ 102 h 159"/>
                              <a:gd name="T24" fmla="*/ 49 w 101"/>
                              <a:gd name="T25" fmla="*/ 12 h 159"/>
                              <a:gd name="T26" fmla="*/ 84 w 101"/>
                              <a:gd name="T27" fmla="*/ 12 h 159"/>
                              <a:gd name="T28" fmla="*/ 101 w 101"/>
                              <a:gd name="T29" fmla="*/ 7 h 159"/>
                              <a:gd name="T30" fmla="*/ 86 w 101"/>
                              <a:gd name="T31" fmla="*/ 0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01" h="159">
                                <a:moveTo>
                                  <a:pt x="86" y="0"/>
                                </a:moveTo>
                                <a:lnTo>
                                  <a:pt x="46" y="0"/>
                                </a:lnTo>
                                <a:lnTo>
                                  <a:pt x="39" y="6"/>
                                </a:lnTo>
                                <a:lnTo>
                                  <a:pt x="0" y="155"/>
                                </a:lnTo>
                                <a:lnTo>
                                  <a:pt x="0" y="158"/>
                                </a:lnTo>
                                <a:lnTo>
                                  <a:pt x="3" y="159"/>
                                </a:lnTo>
                                <a:lnTo>
                                  <a:pt x="8" y="158"/>
                                </a:lnTo>
                                <a:lnTo>
                                  <a:pt x="10" y="155"/>
                                </a:lnTo>
                                <a:lnTo>
                                  <a:pt x="22" y="114"/>
                                </a:lnTo>
                                <a:lnTo>
                                  <a:pt x="56" y="114"/>
                                </a:lnTo>
                                <a:lnTo>
                                  <a:pt x="74" y="107"/>
                                </a:lnTo>
                                <a:lnTo>
                                  <a:pt x="24" y="102"/>
                                </a:lnTo>
                                <a:lnTo>
                                  <a:pt x="49" y="12"/>
                                </a:lnTo>
                                <a:lnTo>
                                  <a:pt x="84" y="12"/>
                                </a:lnTo>
                                <a:lnTo>
                                  <a:pt x="101" y="7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20"/>
                        <wps:cNvSpPr>
                          <a:spLocks noChangeAspect="1"/>
                        </wps:cNvSpPr>
                        <wps:spPr bwMode="auto">
                          <a:xfrm>
                            <a:off x="3460" y="2765"/>
                            <a:ext cx="6" cy="6"/>
                          </a:xfrm>
                          <a:custGeom>
                            <a:avLst/>
                            <a:gdLst>
                              <a:gd name="T0" fmla="*/ 7 w 12"/>
                              <a:gd name="T1" fmla="*/ 0 h 12"/>
                              <a:gd name="T2" fmla="*/ 11 w 12"/>
                              <a:gd name="T3" fmla="*/ 3 h 12"/>
                              <a:gd name="T4" fmla="*/ 11 w 12"/>
                              <a:gd name="T5" fmla="*/ 3 h 12"/>
                              <a:gd name="T6" fmla="*/ 12 w 12"/>
                              <a:gd name="T7" fmla="*/ 6 h 12"/>
                              <a:gd name="T8" fmla="*/ 12 w 12"/>
                              <a:gd name="T9" fmla="*/ 6 h 12"/>
                              <a:gd name="T10" fmla="*/ 9 w 12"/>
                              <a:gd name="T11" fmla="*/ 11 h 12"/>
                              <a:gd name="T12" fmla="*/ 9 w 12"/>
                              <a:gd name="T13" fmla="*/ 11 h 12"/>
                              <a:gd name="T14" fmla="*/ 4 w 12"/>
                              <a:gd name="T15" fmla="*/ 12 h 12"/>
                              <a:gd name="T16" fmla="*/ 4 w 12"/>
                              <a:gd name="T17" fmla="*/ 12 h 12"/>
                              <a:gd name="T18" fmla="*/ 0 w 12"/>
                              <a:gd name="T19" fmla="*/ 11 h 12"/>
                              <a:gd name="T20" fmla="*/ 0 w 12"/>
                              <a:gd name="T21" fmla="*/ 11 h 12"/>
                              <a:gd name="T22" fmla="*/ 0 w 12"/>
                              <a:gd name="T23" fmla="*/ 6 h 12"/>
                              <a:gd name="T24" fmla="*/ 0 w 12"/>
                              <a:gd name="T25" fmla="*/ 6 h 12"/>
                              <a:gd name="T26" fmla="*/ 3 w 12"/>
                              <a:gd name="T27" fmla="*/ 3 h 12"/>
                              <a:gd name="T28" fmla="*/ 3 w 12"/>
                              <a:gd name="T29" fmla="*/ 3 h 12"/>
                              <a:gd name="T30" fmla="*/ 7 w 12"/>
                              <a:gd name="T31" fmla="*/ 0 h 12"/>
                              <a:gd name="T32" fmla="*/ 7 w 12"/>
                              <a:gd name="T33" fmla="*/ 0 h 12"/>
                              <a:gd name="T34" fmla="*/ 7 w 12"/>
                              <a:gd name="T35" fmla="*/ 0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7" y="0"/>
                                </a:moveTo>
                                <a:lnTo>
                                  <a:pt x="11" y="3"/>
                                </a:lnTo>
                                <a:lnTo>
                                  <a:pt x="11" y="3"/>
                                </a:lnTo>
                                <a:lnTo>
                                  <a:pt x="12" y="6"/>
                                </a:lnTo>
                                <a:lnTo>
                                  <a:pt x="12" y="6"/>
                                </a:lnTo>
                                <a:lnTo>
                                  <a:pt x="9" y="11"/>
                                </a:lnTo>
                                <a:lnTo>
                                  <a:pt x="9" y="11"/>
                                </a:lnTo>
                                <a:lnTo>
                                  <a:pt x="4" y="12"/>
                                </a:lnTo>
                                <a:lnTo>
                                  <a:pt x="4" y="12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3" y="3"/>
                                </a:lnTo>
                                <a:lnTo>
                                  <a:pt x="3" y="3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421"/>
                        <wps:cNvSpPr>
                          <a:spLocks noChangeAspect="1"/>
                        </wps:cNvSpPr>
                        <wps:spPr bwMode="auto">
                          <a:xfrm>
                            <a:off x="2187" y="2522"/>
                            <a:ext cx="66" cy="60"/>
                          </a:xfrm>
                          <a:custGeom>
                            <a:avLst/>
                            <a:gdLst>
                              <a:gd name="T0" fmla="*/ 124 w 132"/>
                              <a:gd name="T1" fmla="*/ 0 h 121"/>
                              <a:gd name="T2" fmla="*/ 79 w 132"/>
                              <a:gd name="T3" fmla="*/ 9 h 121"/>
                              <a:gd name="T4" fmla="*/ 100 w 132"/>
                              <a:gd name="T5" fmla="*/ 19 h 121"/>
                              <a:gd name="T6" fmla="*/ 103 w 132"/>
                              <a:gd name="T7" fmla="*/ 42 h 121"/>
                              <a:gd name="T8" fmla="*/ 94 w 132"/>
                              <a:gd name="T9" fmla="*/ 79 h 121"/>
                              <a:gd name="T10" fmla="*/ 78 w 132"/>
                              <a:gd name="T11" fmla="*/ 103 h 121"/>
                              <a:gd name="T12" fmla="*/ 51 w 132"/>
                              <a:gd name="T13" fmla="*/ 113 h 121"/>
                              <a:gd name="T14" fmla="*/ 0 w 132"/>
                              <a:gd name="T15" fmla="*/ 113 h 121"/>
                              <a:gd name="T16" fmla="*/ 91 w 132"/>
                              <a:gd name="T17" fmla="*/ 121 h 121"/>
                              <a:gd name="T18" fmla="*/ 104 w 132"/>
                              <a:gd name="T19" fmla="*/ 109 h 121"/>
                              <a:gd name="T20" fmla="*/ 119 w 132"/>
                              <a:gd name="T21" fmla="*/ 79 h 121"/>
                              <a:gd name="T22" fmla="*/ 130 w 132"/>
                              <a:gd name="T23" fmla="*/ 42 h 121"/>
                              <a:gd name="T24" fmla="*/ 131 w 132"/>
                              <a:gd name="T25" fmla="*/ 36 h 121"/>
                              <a:gd name="T26" fmla="*/ 132 w 132"/>
                              <a:gd name="T27" fmla="*/ 30 h 121"/>
                              <a:gd name="T28" fmla="*/ 132 w 132"/>
                              <a:gd name="T29" fmla="*/ 20 h 121"/>
                              <a:gd name="T30" fmla="*/ 124 w 132"/>
                              <a:gd name="T31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2" h="121">
                                <a:moveTo>
                                  <a:pt x="124" y="0"/>
                                </a:moveTo>
                                <a:lnTo>
                                  <a:pt x="79" y="9"/>
                                </a:lnTo>
                                <a:lnTo>
                                  <a:pt x="100" y="19"/>
                                </a:lnTo>
                                <a:lnTo>
                                  <a:pt x="103" y="42"/>
                                </a:lnTo>
                                <a:lnTo>
                                  <a:pt x="94" y="79"/>
                                </a:lnTo>
                                <a:lnTo>
                                  <a:pt x="78" y="103"/>
                                </a:lnTo>
                                <a:lnTo>
                                  <a:pt x="51" y="113"/>
                                </a:lnTo>
                                <a:lnTo>
                                  <a:pt x="0" y="113"/>
                                </a:lnTo>
                                <a:lnTo>
                                  <a:pt x="91" y="121"/>
                                </a:lnTo>
                                <a:lnTo>
                                  <a:pt x="104" y="109"/>
                                </a:lnTo>
                                <a:lnTo>
                                  <a:pt x="119" y="79"/>
                                </a:lnTo>
                                <a:lnTo>
                                  <a:pt x="130" y="42"/>
                                </a:lnTo>
                                <a:lnTo>
                                  <a:pt x="131" y="36"/>
                                </a:lnTo>
                                <a:lnTo>
                                  <a:pt x="132" y="30"/>
                                </a:lnTo>
                                <a:lnTo>
                                  <a:pt x="132" y="20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422"/>
                        <wps:cNvSpPr>
                          <a:spLocks noChangeAspect="1"/>
                        </wps:cNvSpPr>
                        <wps:spPr bwMode="auto">
                          <a:xfrm>
                            <a:off x="2157" y="2512"/>
                            <a:ext cx="92" cy="134"/>
                          </a:xfrm>
                          <a:custGeom>
                            <a:avLst/>
                            <a:gdLst>
                              <a:gd name="T0" fmla="*/ 146 w 184"/>
                              <a:gd name="T1" fmla="*/ 0 h 267"/>
                              <a:gd name="T2" fmla="*/ 81 w 184"/>
                              <a:gd name="T3" fmla="*/ 0 h 267"/>
                              <a:gd name="T4" fmla="*/ 64 w 184"/>
                              <a:gd name="T5" fmla="*/ 14 h 267"/>
                              <a:gd name="T6" fmla="*/ 0 w 184"/>
                              <a:gd name="T7" fmla="*/ 254 h 267"/>
                              <a:gd name="T8" fmla="*/ 2 w 184"/>
                              <a:gd name="T9" fmla="*/ 263 h 267"/>
                              <a:gd name="T10" fmla="*/ 10 w 184"/>
                              <a:gd name="T11" fmla="*/ 267 h 267"/>
                              <a:gd name="T12" fmla="*/ 20 w 184"/>
                              <a:gd name="T13" fmla="*/ 263 h 267"/>
                              <a:gd name="T14" fmla="*/ 26 w 184"/>
                              <a:gd name="T15" fmla="*/ 254 h 267"/>
                              <a:gd name="T16" fmla="*/ 53 w 184"/>
                              <a:gd name="T17" fmla="*/ 155 h 267"/>
                              <a:gd name="T18" fmla="*/ 104 w 184"/>
                              <a:gd name="T19" fmla="*/ 155 h 267"/>
                              <a:gd name="T20" fmla="*/ 120 w 184"/>
                              <a:gd name="T21" fmla="*/ 153 h 267"/>
                              <a:gd name="T22" fmla="*/ 151 w 184"/>
                              <a:gd name="T23" fmla="*/ 138 h 267"/>
                              <a:gd name="T24" fmla="*/ 60 w 184"/>
                              <a:gd name="T25" fmla="*/ 130 h 267"/>
                              <a:gd name="T26" fmla="*/ 88 w 184"/>
                              <a:gd name="T27" fmla="*/ 26 h 267"/>
                              <a:gd name="T28" fmla="*/ 139 w 184"/>
                              <a:gd name="T29" fmla="*/ 26 h 267"/>
                              <a:gd name="T30" fmla="*/ 184 w 184"/>
                              <a:gd name="T31" fmla="*/ 17 h 267"/>
                              <a:gd name="T32" fmla="*/ 174 w 184"/>
                              <a:gd name="T33" fmla="*/ 8 h 267"/>
                              <a:gd name="T34" fmla="*/ 146 w 184"/>
                              <a:gd name="T35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4" h="267">
                                <a:moveTo>
                                  <a:pt x="146" y="0"/>
                                </a:moveTo>
                                <a:lnTo>
                                  <a:pt x="81" y="0"/>
                                </a:lnTo>
                                <a:lnTo>
                                  <a:pt x="64" y="14"/>
                                </a:lnTo>
                                <a:lnTo>
                                  <a:pt x="0" y="254"/>
                                </a:lnTo>
                                <a:lnTo>
                                  <a:pt x="2" y="263"/>
                                </a:lnTo>
                                <a:lnTo>
                                  <a:pt x="10" y="267"/>
                                </a:lnTo>
                                <a:lnTo>
                                  <a:pt x="20" y="263"/>
                                </a:lnTo>
                                <a:lnTo>
                                  <a:pt x="26" y="254"/>
                                </a:lnTo>
                                <a:lnTo>
                                  <a:pt x="53" y="155"/>
                                </a:lnTo>
                                <a:lnTo>
                                  <a:pt x="104" y="155"/>
                                </a:lnTo>
                                <a:lnTo>
                                  <a:pt x="120" y="153"/>
                                </a:lnTo>
                                <a:lnTo>
                                  <a:pt x="151" y="138"/>
                                </a:lnTo>
                                <a:lnTo>
                                  <a:pt x="60" y="130"/>
                                </a:lnTo>
                                <a:lnTo>
                                  <a:pt x="88" y="26"/>
                                </a:lnTo>
                                <a:lnTo>
                                  <a:pt x="139" y="26"/>
                                </a:lnTo>
                                <a:lnTo>
                                  <a:pt x="184" y="17"/>
                                </a:lnTo>
                                <a:lnTo>
                                  <a:pt x="174" y="8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423"/>
                        <wps:cNvSpPr>
                          <a:spLocks noChangeAspect="1"/>
                        </wps:cNvSpPr>
                        <wps:spPr bwMode="auto">
                          <a:xfrm>
                            <a:off x="2243" y="2512"/>
                            <a:ext cx="90" cy="134"/>
                          </a:xfrm>
                          <a:custGeom>
                            <a:avLst/>
                            <a:gdLst>
                              <a:gd name="T0" fmla="*/ 173 w 184"/>
                              <a:gd name="T1" fmla="*/ 0 h 267"/>
                              <a:gd name="T2" fmla="*/ 81 w 184"/>
                              <a:gd name="T3" fmla="*/ 0 h 267"/>
                              <a:gd name="T4" fmla="*/ 65 w 184"/>
                              <a:gd name="T5" fmla="*/ 12 h 267"/>
                              <a:gd name="T6" fmla="*/ 0 w 184"/>
                              <a:gd name="T7" fmla="*/ 254 h 267"/>
                              <a:gd name="T8" fmla="*/ 9 w 184"/>
                              <a:gd name="T9" fmla="*/ 267 h 267"/>
                              <a:gd name="T10" fmla="*/ 102 w 184"/>
                              <a:gd name="T11" fmla="*/ 267 h 267"/>
                              <a:gd name="T12" fmla="*/ 113 w 184"/>
                              <a:gd name="T13" fmla="*/ 262 h 267"/>
                              <a:gd name="T14" fmla="*/ 118 w 184"/>
                              <a:gd name="T15" fmla="*/ 254 h 267"/>
                              <a:gd name="T16" fmla="*/ 117 w 184"/>
                              <a:gd name="T17" fmla="*/ 245 h 267"/>
                              <a:gd name="T18" fmla="*/ 109 w 184"/>
                              <a:gd name="T19" fmla="*/ 240 h 267"/>
                              <a:gd name="T20" fmla="*/ 30 w 184"/>
                              <a:gd name="T21" fmla="*/ 240 h 267"/>
                              <a:gd name="T22" fmla="*/ 58 w 184"/>
                              <a:gd name="T23" fmla="*/ 137 h 267"/>
                              <a:gd name="T24" fmla="*/ 100 w 184"/>
                              <a:gd name="T25" fmla="*/ 137 h 267"/>
                              <a:gd name="T26" fmla="*/ 110 w 184"/>
                              <a:gd name="T27" fmla="*/ 133 h 267"/>
                              <a:gd name="T28" fmla="*/ 116 w 184"/>
                              <a:gd name="T29" fmla="*/ 124 h 267"/>
                              <a:gd name="T30" fmla="*/ 115 w 184"/>
                              <a:gd name="T31" fmla="*/ 116 h 267"/>
                              <a:gd name="T32" fmla="*/ 107 w 184"/>
                              <a:gd name="T33" fmla="*/ 111 h 267"/>
                              <a:gd name="T34" fmla="*/ 65 w 184"/>
                              <a:gd name="T35" fmla="*/ 111 h 267"/>
                              <a:gd name="T36" fmla="*/ 87 w 184"/>
                              <a:gd name="T37" fmla="*/ 26 h 267"/>
                              <a:gd name="T38" fmla="*/ 166 w 184"/>
                              <a:gd name="T39" fmla="*/ 26 h 267"/>
                              <a:gd name="T40" fmla="*/ 178 w 184"/>
                              <a:gd name="T41" fmla="*/ 22 h 267"/>
                              <a:gd name="T42" fmla="*/ 184 w 184"/>
                              <a:gd name="T43" fmla="*/ 12 h 267"/>
                              <a:gd name="T44" fmla="*/ 181 w 184"/>
                              <a:gd name="T45" fmla="*/ 4 h 267"/>
                              <a:gd name="T46" fmla="*/ 173 w 184"/>
                              <a:gd name="T47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4" h="267">
                                <a:moveTo>
                                  <a:pt x="173" y="0"/>
                                </a:moveTo>
                                <a:lnTo>
                                  <a:pt x="81" y="0"/>
                                </a:lnTo>
                                <a:lnTo>
                                  <a:pt x="65" y="12"/>
                                </a:lnTo>
                                <a:lnTo>
                                  <a:pt x="0" y="254"/>
                                </a:lnTo>
                                <a:lnTo>
                                  <a:pt x="9" y="267"/>
                                </a:lnTo>
                                <a:lnTo>
                                  <a:pt x="102" y="267"/>
                                </a:lnTo>
                                <a:lnTo>
                                  <a:pt x="113" y="262"/>
                                </a:lnTo>
                                <a:lnTo>
                                  <a:pt x="118" y="254"/>
                                </a:lnTo>
                                <a:lnTo>
                                  <a:pt x="117" y="245"/>
                                </a:lnTo>
                                <a:lnTo>
                                  <a:pt x="109" y="240"/>
                                </a:lnTo>
                                <a:lnTo>
                                  <a:pt x="30" y="240"/>
                                </a:lnTo>
                                <a:lnTo>
                                  <a:pt x="58" y="137"/>
                                </a:lnTo>
                                <a:lnTo>
                                  <a:pt x="100" y="137"/>
                                </a:lnTo>
                                <a:lnTo>
                                  <a:pt x="110" y="133"/>
                                </a:lnTo>
                                <a:lnTo>
                                  <a:pt x="116" y="124"/>
                                </a:lnTo>
                                <a:lnTo>
                                  <a:pt x="115" y="116"/>
                                </a:lnTo>
                                <a:lnTo>
                                  <a:pt x="107" y="111"/>
                                </a:lnTo>
                                <a:lnTo>
                                  <a:pt x="65" y="111"/>
                                </a:lnTo>
                                <a:lnTo>
                                  <a:pt x="87" y="26"/>
                                </a:lnTo>
                                <a:lnTo>
                                  <a:pt x="166" y="26"/>
                                </a:lnTo>
                                <a:lnTo>
                                  <a:pt x="178" y="22"/>
                                </a:lnTo>
                                <a:lnTo>
                                  <a:pt x="184" y="12"/>
                                </a:lnTo>
                                <a:lnTo>
                                  <a:pt x="181" y="4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424"/>
                        <wps:cNvCnPr/>
                        <wps:spPr bwMode="auto">
                          <a:xfrm>
                            <a:off x="4063" y="2300"/>
                            <a:ext cx="2" cy="7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425"/>
                        <wps:cNvCnPr/>
                        <wps:spPr bwMode="auto">
                          <a:xfrm>
                            <a:off x="4063" y="3099"/>
                            <a:ext cx="26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426"/>
                        <wps:cNvCnPr/>
                        <wps:spPr bwMode="auto">
                          <a:xfrm flipV="1">
                            <a:off x="4329" y="2300"/>
                            <a:ext cx="2" cy="799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427"/>
                        <wps:cNvCnPr/>
                        <wps:spPr bwMode="auto">
                          <a:xfrm flipH="1">
                            <a:off x="4063" y="2300"/>
                            <a:ext cx="26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428"/>
                        <wps:cNvCnPr/>
                        <wps:spPr bwMode="auto">
                          <a:xfrm>
                            <a:off x="4063" y="2566"/>
                            <a:ext cx="26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429"/>
                        <wps:cNvCnPr/>
                        <wps:spPr bwMode="auto">
                          <a:xfrm>
                            <a:off x="4063" y="2833"/>
                            <a:ext cx="26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Freeform 430"/>
                        <wps:cNvSpPr>
                          <a:spLocks noChangeAspect="1"/>
                        </wps:cNvSpPr>
                        <wps:spPr bwMode="auto">
                          <a:xfrm>
                            <a:off x="4167" y="2360"/>
                            <a:ext cx="52" cy="134"/>
                          </a:xfrm>
                          <a:custGeom>
                            <a:avLst/>
                            <a:gdLst>
                              <a:gd name="T0" fmla="*/ 81 w 101"/>
                              <a:gd name="T1" fmla="*/ 0 h 265"/>
                              <a:gd name="T2" fmla="*/ 71 w 101"/>
                              <a:gd name="T3" fmla="*/ 3 h 265"/>
                              <a:gd name="T4" fmla="*/ 65 w 101"/>
                              <a:gd name="T5" fmla="*/ 12 h 265"/>
                              <a:gd name="T6" fmla="*/ 0 w 101"/>
                              <a:gd name="T7" fmla="*/ 253 h 265"/>
                              <a:gd name="T8" fmla="*/ 9 w 101"/>
                              <a:gd name="T9" fmla="*/ 265 h 265"/>
                              <a:gd name="T10" fmla="*/ 84 w 101"/>
                              <a:gd name="T11" fmla="*/ 265 h 265"/>
                              <a:gd name="T12" fmla="*/ 95 w 101"/>
                              <a:gd name="T13" fmla="*/ 262 h 265"/>
                              <a:gd name="T14" fmla="*/ 101 w 101"/>
                              <a:gd name="T15" fmla="*/ 253 h 265"/>
                              <a:gd name="T16" fmla="*/ 99 w 101"/>
                              <a:gd name="T17" fmla="*/ 243 h 265"/>
                              <a:gd name="T18" fmla="*/ 90 w 101"/>
                              <a:gd name="T19" fmla="*/ 240 h 265"/>
                              <a:gd name="T20" fmla="*/ 30 w 101"/>
                              <a:gd name="T21" fmla="*/ 240 h 265"/>
                              <a:gd name="T22" fmla="*/ 90 w 101"/>
                              <a:gd name="T23" fmla="*/ 12 h 265"/>
                              <a:gd name="T24" fmla="*/ 89 w 101"/>
                              <a:gd name="T25" fmla="*/ 2 h 265"/>
                              <a:gd name="T26" fmla="*/ 81 w 101"/>
                              <a:gd name="T27" fmla="*/ 0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1" h="265">
                                <a:moveTo>
                                  <a:pt x="81" y="0"/>
                                </a:moveTo>
                                <a:lnTo>
                                  <a:pt x="71" y="3"/>
                                </a:lnTo>
                                <a:lnTo>
                                  <a:pt x="65" y="12"/>
                                </a:lnTo>
                                <a:lnTo>
                                  <a:pt x="0" y="253"/>
                                </a:lnTo>
                                <a:lnTo>
                                  <a:pt x="9" y="265"/>
                                </a:lnTo>
                                <a:lnTo>
                                  <a:pt x="84" y="265"/>
                                </a:lnTo>
                                <a:lnTo>
                                  <a:pt x="95" y="262"/>
                                </a:lnTo>
                                <a:lnTo>
                                  <a:pt x="101" y="253"/>
                                </a:lnTo>
                                <a:lnTo>
                                  <a:pt x="99" y="243"/>
                                </a:lnTo>
                                <a:lnTo>
                                  <a:pt x="90" y="240"/>
                                </a:lnTo>
                                <a:lnTo>
                                  <a:pt x="30" y="240"/>
                                </a:lnTo>
                                <a:lnTo>
                                  <a:pt x="90" y="12"/>
                                </a:lnTo>
                                <a:lnTo>
                                  <a:pt x="89" y="2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31"/>
                        <wps:cNvSpPr>
                          <a:spLocks noChangeAspect="1"/>
                        </wps:cNvSpPr>
                        <wps:spPr bwMode="auto">
                          <a:xfrm>
                            <a:off x="4167" y="2634"/>
                            <a:ext cx="40" cy="127"/>
                          </a:xfrm>
                          <a:custGeom>
                            <a:avLst/>
                            <a:gdLst>
                              <a:gd name="T0" fmla="*/ 65 w 79"/>
                              <a:gd name="T1" fmla="*/ 0 h 253"/>
                              <a:gd name="T2" fmla="*/ 0 w 79"/>
                              <a:gd name="T3" fmla="*/ 241 h 253"/>
                              <a:gd name="T4" fmla="*/ 2 w 79"/>
                              <a:gd name="T5" fmla="*/ 251 h 253"/>
                              <a:gd name="T6" fmla="*/ 9 w 79"/>
                              <a:gd name="T7" fmla="*/ 253 h 253"/>
                              <a:gd name="T8" fmla="*/ 21 w 79"/>
                              <a:gd name="T9" fmla="*/ 250 h 253"/>
                              <a:gd name="T10" fmla="*/ 27 w 79"/>
                              <a:gd name="T11" fmla="*/ 241 h 253"/>
                              <a:gd name="T12" fmla="*/ 79 w 79"/>
                              <a:gd name="T13" fmla="*/ 46 h 253"/>
                              <a:gd name="T14" fmla="*/ 65 w 79"/>
                              <a:gd name="T15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" h="253">
                                <a:moveTo>
                                  <a:pt x="65" y="0"/>
                                </a:moveTo>
                                <a:lnTo>
                                  <a:pt x="0" y="241"/>
                                </a:lnTo>
                                <a:lnTo>
                                  <a:pt x="2" y="251"/>
                                </a:lnTo>
                                <a:lnTo>
                                  <a:pt x="9" y="253"/>
                                </a:lnTo>
                                <a:lnTo>
                                  <a:pt x="21" y="250"/>
                                </a:lnTo>
                                <a:lnTo>
                                  <a:pt x="27" y="241"/>
                                </a:lnTo>
                                <a:lnTo>
                                  <a:pt x="79" y="46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432"/>
                        <wps:cNvSpPr>
                          <a:spLocks noChangeAspect="1"/>
                        </wps:cNvSpPr>
                        <wps:spPr bwMode="auto">
                          <a:xfrm>
                            <a:off x="4229" y="2626"/>
                            <a:ext cx="40" cy="129"/>
                          </a:xfrm>
                          <a:custGeom>
                            <a:avLst/>
                            <a:gdLst>
                              <a:gd name="T0" fmla="*/ 70 w 79"/>
                              <a:gd name="T1" fmla="*/ 0 h 255"/>
                              <a:gd name="T2" fmla="*/ 59 w 79"/>
                              <a:gd name="T3" fmla="*/ 5 h 255"/>
                              <a:gd name="T4" fmla="*/ 52 w 79"/>
                              <a:gd name="T5" fmla="*/ 14 h 255"/>
                              <a:gd name="T6" fmla="*/ 0 w 79"/>
                              <a:gd name="T7" fmla="*/ 208 h 255"/>
                              <a:gd name="T8" fmla="*/ 14 w 79"/>
                              <a:gd name="T9" fmla="*/ 255 h 255"/>
                              <a:gd name="T10" fmla="*/ 79 w 79"/>
                              <a:gd name="T11" fmla="*/ 14 h 255"/>
                              <a:gd name="T12" fmla="*/ 78 w 79"/>
                              <a:gd name="T13" fmla="*/ 4 h 255"/>
                              <a:gd name="T14" fmla="*/ 70 w 79"/>
                              <a:gd name="T15" fmla="*/ 0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9" h="255">
                                <a:moveTo>
                                  <a:pt x="70" y="0"/>
                                </a:moveTo>
                                <a:lnTo>
                                  <a:pt x="59" y="5"/>
                                </a:lnTo>
                                <a:lnTo>
                                  <a:pt x="52" y="14"/>
                                </a:lnTo>
                                <a:lnTo>
                                  <a:pt x="0" y="208"/>
                                </a:lnTo>
                                <a:lnTo>
                                  <a:pt x="14" y="255"/>
                                </a:lnTo>
                                <a:lnTo>
                                  <a:pt x="79" y="14"/>
                                </a:lnTo>
                                <a:lnTo>
                                  <a:pt x="78" y="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433"/>
                        <wps:cNvSpPr>
                          <a:spLocks noChangeAspect="1"/>
                        </wps:cNvSpPr>
                        <wps:spPr bwMode="auto">
                          <a:xfrm>
                            <a:off x="4201" y="2626"/>
                            <a:ext cx="36" cy="135"/>
                          </a:xfrm>
                          <a:custGeom>
                            <a:avLst/>
                            <a:gdLst>
                              <a:gd name="T0" fmla="*/ 16 w 72"/>
                              <a:gd name="T1" fmla="*/ 0 h 267"/>
                              <a:gd name="T2" fmla="*/ 6 w 72"/>
                              <a:gd name="T3" fmla="*/ 5 h 267"/>
                              <a:gd name="T4" fmla="*/ 0 w 72"/>
                              <a:gd name="T5" fmla="*/ 14 h 267"/>
                              <a:gd name="T6" fmla="*/ 14 w 72"/>
                              <a:gd name="T7" fmla="*/ 60 h 267"/>
                              <a:gd name="T8" fmla="*/ 46 w 72"/>
                              <a:gd name="T9" fmla="*/ 260 h 267"/>
                              <a:gd name="T10" fmla="*/ 50 w 72"/>
                              <a:gd name="T11" fmla="*/ 266 h 267"/>
                              <a:gd name="T12" fmla="*/ 56 w 72"/>
                              <a:gd name="T13" fmla="*/ 267 h 267"/>
                              <a:gd name="T14" fmla="*/ 66 w 72"/>
                              <a:gd name="T15" fmla="*/ 264 h 267"/>
                              <a:gd name="T16" fmla="*/ 72 w 72"/>
                              <a:gd name="T17" fmla="*/ 255 h 267"/>
                              <a:gd name="T18" fmla="*/ 58 w 72"/>
                              <a:gd name="T19" fmla="*/ 208 h 267"/>
                              <a:gd name="T20" fmla="*/ 25 w 72"/>
                              <a:gd name="T21" fmla="*/ 13 h 267"/>
                              <a:gd name="T22" fmla="*/ 22 w 72"/>
                              <a:gd name="T23" fmla="*/ 3 h 267"/>
                              <a:gd name="T24" fmla="*/ 16 w 72"/>
                              <a:gd name="T25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2" h="267">
                                <a:moveTo>
                                  <a:pt x="16" y="0"/>
                                </a:moveTo>
                                <a:lnTo>
                                  <a:pt x="6" y="5"/>
                                </a:lnTo>
                                <a:lnTo>
                                  <a:pt x="0" y="14"/>
                                </a:lnTo>
                                <a:lnTo>
                                  <a:pt x="14" y="60"/>
                                </a:lnTo>
                                <a:lnTo>
                                  <a:pt x="46" y="260"/>
                                </a:lnTo>
                                <a:lnTo>
                                  <a:pt x="50" y="266"/>
                                </a:lnTo>
                                <a:lnTo>
                                  <a:pt x="56" y="267"/>
                                </a:lnTo>
                                <a:lnTo>
                                  <a:pt x="66" y="264"/>
                                </a:lnTo>
                                <a:lnTo>
                                  <a:pt x="72" y="255"/>
                                </a:lnTo>
                                <a:lnTo>
                                  <a:pt x="58" y="208"/>
                                </a:lnTo>
                                <a:lnTo>
                                  <a:pt x="25" y="13"/>
                                </a:lnTo>
                                <a:lnTo>
                                  <a:pt x="22" y="3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34"/>
                        <wps:cNvSpPr>
                          <a:spLocks noChangeAspect="1"/>
                        </wps:cNvSpPr>
                        <wps:spPr bwMode="auto">
                          <a:xfrm>
                            <a:off x="4149" y="2905"/>
                            <a:ext cx="68" cy="62"/>
                          </a:xfrm>
                          <a:custGeom>
                            <a:avLst/>
                            <a:gdLst>
                              <a:gd name="T0" fmla="*/ 124 w 132"/>
                              <a:gd name="T1" fmla="*/ 0 h 121"/>
                              <a:gd name="T2" fmla="*/ 79 w 132"/>
                              <a:gd name="T3" fmla="*/ 9 h 121"/>
                              <a:gd name="T4" fmla="*/ 100 w 132"/>
                              <a:gd name="T5" fmla="*/ 19 h 121"/>
                              <a:gd name="T6" fmla="*/ 103 w 132"/>
                              <a:gd name="T7" fmla="*/ 42 h 121"/>
                              <a:gd name="T8" fmla="*/ 94 w 132"/>
                              <a:gd name="T9" fmla="*/ 79 h 121"/>
                              <a:gd name="T10" fmla="*/ 78 w 132"/>
                              <a:gd name="T11" fmla="*/ 103 h 121"/>
                              <a:gd name="T12" fmla="*/ 51 w 132"/>
                              <a:gd name="T13" fmla="*/ 112 h 121"/>
                              <a:gd name="T14" fmla="*/ 0 w 132"/>
                              <a:gd name="T15" fmla="*/ 112 h 121"/>
                              <a:gd name="T16" fmla="*/ 92 w 132"/>
                              <a:gd name="T17" fmla="*/ 121 h 121"/>
                              <a:gd name="T18" fmla="*/ 103 w 132"/>
                              <a:gd name="T19" fmla="*/ 108 h 121"/>
                              <a:gd name="T20" fmla="*/ 120 w 132"/>
                              <a:gd name="T21" fmla="*/ 79 h 121"/>
                              <a:gd name="T22" fmla="*/ 130 w 132"/>
                              <a:gd name="T23" fmla="*/ 42 h 121"/>
                              <a:gd name="T24" fmla="*/ 131 w 132"/>
                              <a:gd name="T25" fmla="*/ 36 h 121"/>
                              <a:gd name="T26" fmla="*/ 132 w 132"/>
                              <a:gd name="T27" fmla="*/ 29 h 121"/>
                              <a:gd name="T28" fmla="*/ 132 w 132"/>
                              <a:gd name="T29" fmla="*/ 19 h 121"/>
                              <a:gd name="T30" fmla="*/ 124 w 132"/>
                              <a:gd name="T31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2" h="121">
                                <a:moveTo>
                                  <a:pt x="124" y="0"/>
                                </a:moveTo>
                                <a:lnTo>
                                  <a:pt x="79" y="9"/>
                                </a:lnTo>
                                <a:lnTo>
                                  <a:pt x="100" y="19"/>
                                </a:lnTo>
                                <a:lnTo>
                                  <a:pt x="103" y="42"/>
                                </a:lnTo>
                                <a:lnTo>
                                  <a:pt x="94" y="79"/>
                                </a:lnTo>
                                <a:lnTo>
                                  <a:pt x="78" y="103"/>
                                </a:lnTo>
                                <a:lnTo>
                                  <a:pt x="51" y="112"/>
                                </a:lnTo>
                                <a:lnTo>
                                  <a:pt x="0" y="112"/>
                                </a:lnTo>
                                <a:lnTo>
                                  <a:pt x="92" y="121"/>
                                </a:lnTo>
                                <a:lnTo>
                                  <a:pt x="103" y="108"/>
                                </a:lnTo>
                                <a:lnTo>
                                  <a:pt x="120" y="79"/>
                                </a:lnTo>
                                <a:lnTo>
                                  <a:pt x="130" y="42"/>
                                </a:lnTo>
                                <a:lnTo>
                                  <a:pt x="131" y="36"/>
                                </a:lnTo>
                                <a:lnTo>
                                  <a:pt x="132" y="29"/>
                                </a:lnTo>
                                <a:lnTo>
                                  <a:pt x="132" y="19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35"/>
                        <wps:cNvSpPr>
                          <a:spLocks noChangeAspect="1"/>
                        </wps:cNvSpPr>
                        <wps:spPr bwMode="auto">
                          <a:xfrm>
                            <a:off x="4121" y="2897"/>
                            <a:ext cx="92" cy="132"/>
                          </a:xfrm>
                          <a:custGeom>
                            <a:avLst/>
                            <a:gdLst>
                              <a:gd name="T0" fmla="*/ 145 w 183"/>
                              <a:gd name="T1" fmla="*/ 0 h 266"/>
                              <a:gd name="T2" fmla="*/ 80 w 183"/>
                              <a:gd name="T3" fmla="*/ 0 h 266"/>
                              <a:gd name="T4" fmla="*/ 64 w 183"/>
                              <a:gd name="T5" fmla="*/ 13 h 266"/>
                              <a:gd name="T6" fmla="*/ 0 w 183"/>
                              <a:gd name="T7" fmla="*/ 253 h 266"/>
                              <a:gd name="T8" fmla="*/ 1 w 183"/>
                              <a:gd name="T9" fmla="*/ 264 h 266"/>
                              <a:gd name="T10" fmla="*/ 9 w 183"/>
                              <a:gd name="T11" fmla="*/ 266 h 266"/>
                              <a:gd name="T12" fmla="*/ 19 w 183"/>
                              <a:gd name="T13" fmla="*/ 262 h 266"/>
                              <a:gd name="T14" fmla="*/ 25 w 183"/>
                              <a:gd name="T15" fmla="*/ 253 h 266"/>
                              <a:gd name="T16" fmla="*/ 52 w 183"/>
                              <a:gd name="T17" fmla="*/ 156 h 266"/>
                              <a:gd name="T18" fmla="*/ 103 w 183"/>
                              <a:gd name="T19" fmla="*/ 156 h 266"/>
                              <a:gd name="T20" fmla="*/ 119 w 183"/>
                              <a:gd name="T21" fmla="*/ 153 h 266"/>
                              <a:gd name="T22" fmla="*/ 151 w 183"/>
                              <a:gd name="T23" fmla="*/ 138 h 266"/>
                              <a:gd name="T24" fmla="*/ 59 w 183"/>
                              <a:gd name="T25" fmla="*/ 129 h 266"/>
                              <a:gd name="T26" fmla="*/ 87 w 183"/>
                              <a:gd name="T27" fmla="*/ 26 h 266"/>
                              <a:gd name="T28" fmla="*/ 138 w 183"/>
                              <a:gd name="T29" fmla="*/ 26 h 266"/>
                              <a:gd name="T30" fmla="*/ 183 w 183"/>
                              <a:gd name="T31" fmla="*/ 17 h 266"/>
                              <a:gd name="T32" fmla="*/ 173 w 183"/>
                              <a:gd name="T33" fmla="*/ 7 h 266"/>
                              <a:gd name="T34" fmla="*/ 145 w 183"/>
                              <a:gd name="T35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3" h="266">
                                <a:moveTo>
                                  <a:pt x="145" y="0"/>
                                </a:moveTo>
                                <a:lnTo>
                                  <a:pt x="80" y="0"/>
                                </a:lnTo>
                                <a:lnTo>
                                  <a:pt x="64" y="13"/>
                                </a:lnTo>
                                <a:lnTo>
                                  <a:pt x="0" y="253"/>
                                </a:lnTo>
                                <a:lnTo>
                                  <a:pt x="1" y="264"/>
                                </a:lnTo>
                                <a:lnTo>
                                  <a:pt x="9" y="266"/>
                                </a:lnTo>
                                <a:lnTo>
                                  <a:pt x="19" y="262"/>
                                </a:lnTo>
                                <a:lnTo>
                                  <a:pt x="25" y="253"/>
                                </a:lnTo>
                                <a:lnTo>
                                  <a:pt x="52" y="156"/>
                                </a:lnTo>
                                <a:lnTo>
                                  <a:pt x="103" y="156"/>
                                </a:lnTo>
                                <a:lnTo>
                                  <a:pt x="119" y="153"/>
                                </a:lnTo>
                                <a:lnTo>
                                  <a:pt x="151" y="138"/>
                                </a:lnTo>
                                <a:lnTo>
                                  <a:pt x="59" y="129"/>
                                </a:lnTo>
                                <a:lnTo>
                                  <a:pt x="87" y="26"/>
                                </a:lnTo>
                                <a:lnTo>
                                  <a:pt x="138" y="26"/>
                                </a:lnTo>
                                <a:lnTo>
                                  <a:pt x="183" y="17"/>
                                </a:lnTo>
                                <a:lnTo>
                                  <a:pt x="173" y="7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36"/>
                        <wps:cNvSpPr>
                          <a:spLocks noChangeAspect="1"/>
                        </wps:cNvSpPr>
                        <wps:spPr bwMode="auto">
                          <a:xfrm>
                            <a:off x="4205" y="2897"/>
                            <a:ext cx="92" cy="132"/>
                          </a:xfrm>
                          <a:custGeom>
                            <a:avLst/>
                            <a:gdLst>
                              <a:gd name="T0" fmla="*/ 173 w 184"/>
                              <a:gd name="T1" fmla="*/ 0 h 266"/>
                              <a:gd name="T2" fmla="*/ 82 w 184"/>
                              <a:gd name="T3" fmla="*/ 0 h 266"/>
                              <a:gd name="T4" fmla="*/ 65 w 184"/>
                              <a:gd name="T5" fmla="*/ 13 h 266"/>
                              <a:gd name="T6" fmla="*/ 0 w 184"/>
                              <a:gd name="T7" fmla="*/ 253 h 266"/>
                              <a:gd name="T8" fmla="*/ 10 w 184"/>
                              <a:gd name="T9" fmla="*/ 266 h 266"/>
                              <a:gd name="T10" fmla="*/ 102 w 184"/>
                              <a:gd name="T11" fmla="*/ 266 h 266"/>
                              <a:gd name="T12" fmla="*/ 113 w 184"/>
                              <a:gd name="T13" fmla="*/ 262 h 266"/>
                              <a:gd name="T14" fmla="*/ 119 w 184"/>
                              <a:gd name="T15" fmla="*/ 253 h 266"/>
                              <a:gd name="T16" fmla="*/ 118 w 184"/>
                              <a:gd name="T17" fmla="*/ 244 h 266"/>
                              <a:gd name="T18" fmla="*/ 109 w 184"/>
                              <a:gd name="T19" fmla="*/ 240 h 266"/>
                              <a:gd name="T20" fmla="*/ 30 w 184"/>
                              <a:gd name="T21" fmla="*/ 240 h 266"/>
                              <a:gd name="T22" fmla="*/ 58 w 184"/>
                              <a:gd name="T23" fmla="*/ 137 h 266"/>
                              <a:gd name="T24" fmla="*/ 100 w 184"/>
                              <a:gd name="T25" fmla="*/ 137 h 266"/>
                              <a:gd name="T26" fmla="*/ 111 w 184"/>
                              <a:gd name="T27" fmla="*/ 132 h 266"/>
                              <a:gd name="T28" fmla="*/ 116 w 184"/>
                              <a:gd name="T29" fmla="*/ 124 h 266"/>
                              <a:gd name="T30" fmla="*/ 115 w 184"/>
                              <a:gd name="T31" fmla="*/ 115 h 266"/>
                              <a:gd name="T32" fmla="*/ 107 w 184"/>
                              <a:gd name="T33" fmla="*/ 111 h 266"/>
                              <a:gd name="T34" fmla="*/ 65 w 184"/>
                              <a:gd name="T35" fmla="*/ 111 h 266"/>
                              <a:gd name="T36" fmla="*/ 87 w 184"/>
                              <a:gd name="T37" fmla="*/ 26 h 266"/>
                              <a:gd name="T38" fmla="*/ 166 w 184"/>
                              <a:gd name="T39" fmla="*/ 26 h 266"/>
                              <a:gd name="T40" fmla="*/ 178 w 184"/>
                              <a:gd name="T41" fmla="*/ 22 h 266"/>
                              <a:gd name="T42" fmla="*/ 184 w 184"/>
                              <a:gd name="T43" fmla="*/ 13 h 266"/>
                              <a:gd name="T44" fmla="*/ 181 w 184"/>
                              <a:gd name="T45" fmla="*/ 3 h 266"/>
                              <a:gd name="T46" fmla="*/ 173 w 184"/>
                              <a:gd name="T47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4" h="266">
                                <a:moveTo>
                                  <a:pt x="173" y="0"/>
                                </a:moveTo>
                                <a:lnTo>
                                  <a:pt x="82" y="0"/>
                                </a:lnTo>
                                <a:lnTo>
                                  <a:pt x="65" y="13"/>
                                </a:lnTo>
                                <a:lnTo>
                                  <a:pt x="0" y="253"/>
                                </a:lnTo>
                                <a:lnTo>
                                  <a:pt x="10" y="266"/>
                                </a:lnTo>
                                <a:lnTo>
                                  <a:pt x="102" y="266"/>
                                </a:lnTo>
                                <a:lnTo>
                                  <a:pt x="113" y="262"/>
                                </a:lnTo>
                                <a:lnTo>
                                  <a:pt x="119" y="253"/>
                                </a:lnTo>
                                <a:lnTo>
                                  <a:pt x="118" y="244"/>
                                </a:lnTo>
                                <a:lnTo>
                                  <a:pt x="109" y="240"/>
                                </a:lnTo>
                                <a:lnTo>
                                  <a:pt x="30" y="240"/>
                                </a:lnTo>
                                <a:lnTo>
                                  <a:pt x="58" y="137"/>
                                </a:lnTo>
                                <a:lnTo>
                                  <a:pt x="100" y="137"/>
                                </a:lnTo>
                                <a:lnTo>
                                  <a:pt x="111" y="132"/>
                                </a:lnTo>
                                <a:lnTo>
                                  <a:pt x="116" y="124"/>
                                </a:lnTo>
                                <a:lnTo>
                                  <a:pt x="115" y="115"/>
                                </a:lnTo>
                                <a:lnTo>
                                  <a:pt x="107" y="111"/>
                                </a:lnTo>
                                <a:lnTo>
                                  <a:pt x="65" y="111"/>
                                </a:lnTo>
                                <a:lnTo>
                                  <a:pt x="87" y="26"/>
                                </a:lnTo>
                                <a:lnTo>
                                  <a:pt x="166" y="26"/>
                                </a:lnTo>
                                <a:lnTo>
                                  <a:pt x="178" y="22"/>
                                </a:lnTo>
                                <a:lnTo>
                                  <a:pt x="184" y="13"/>
                                </a:lnTo>
                                <a:lnTo>
                                  <a:pt x="181" y="3"/>
                                </a:lnTo>
                                <a:lnTo>
                                  <a:pt x="1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37"/>
                        <wps:cNvSpPr>
                          <a:spLocks noChangeAspect="1"/>
                        </wps:cNvSpPr>
                        <wps:spPr bwMode="auto">
                          <a:xfrm>
                            <a:off x="2517" y="2733"/>
                            <a:ext cx="144" cy="74"/>
                          </a:xfrm>
                          <a:custGeom>
                            <a:avLst/>
                            <a:gdLst>
                              <a:gd name="T0" fmla="*/ 285 w 285"/>
                              <a:gd name="T1" fmla="*/ 0 h 151"/>
                              <a:gd name="T2" fmla="*/ 255 w 285"/>
                              <a:gd name="T3" fmla="*/ 12 h 151"/>
                              <a:gd name="T4" fmla="*/ 225 w 285"/>
                              <a:gd name="T5" fmla="*/ 24 h 151"/>
                              <a:gd name="T6" fmla="*/ 196 w 285"/>
                              <a:gd name="T7" fmla="*/ 37 h 151"/>
                              <a:gd name="T8" fmla="*/ 167 w 285"/>
                              <a:gd name="T9" fmla="*/ 51 h 151"/>
                              <a:gd name="T10" fmla="*/ 138 w 285"/>
                              <a:gd name="T11" fmla="*/ 66 h 151"/>
                              <a:gd name="T12" fmla="*/ 110 w 285"/>
                              <a:gd name="T13" fmla="*/ 82 h 151"/>
                              <a:gd name="T14" fmla="*/ 81 w 285"/>
                              <a:gd name="T15" fmla="*/ 98 h 151"/>
                              <a:gd name="T16" fmla="*/ 54 w 285"/>
                              <a:gd name="T17" fmla="*/ 115 h 151"/>
                              <a:gd name="T18" fmla="*/ 26 w 285"/>
                              <a:gd name="T19" fmla="*/ 133 h 151"/>
                              <a:gd name="T20" fmla="*/ 0 w 285"/>
                              <a:gd name="T21" fmla="*/ 151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85" h="151">
                                <a:moveTo>
                                  <a:pt x="285" y="0"/>
                                </a:moveTo>
                                <a:lnTo>
                                  <a:pt x="255" y="12"/>
                                </a:lnTo>
                                <a:lnTo>
                                  <a:pt x="225" y="24"/>
                                </a:lnTo>
                                <a:lnTo>
                                  <a:pt x="196" y="37"/>
                                </a:lnTo>
                                <a:lnTo>
                                  <a:pt x="167" y="51"/>
                                </a:lnTo>
                                <a:lnTo>
                                  <a:pt x="138" y="66"/>
                                </a:lnTo>
                                <a:lnTo>
                                  <a:pt x="110" y="82"/>
                                </a:lnTo>
                                <a:lnTo>
                                  <a:pt x="81" y="98"/>
                                </a:lnTo>
                                <a:lnTo>
                                  <a:pt x="54" y="115"/>
                                </a:lnTo>
                                <a:lnTo>
                                  <a:pt x="26" y="133"/>
                                </a:lnTo>
                                <a:lnTo>
                                  <a:pt x="0" y="15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438"/>
                        <wps:cNvSpPr>
                          <a:spLocks noChangeAspect="1"/>
                        </wps:cNvSpPr>
                        <wps:spPr bwMode="auto">
                          <a:xfrm>
                            <a:off x="2661" y="2721"/>
                            <a:ext cx="82" cy="12"/>
                          </a:xfrm>
                          <a:custGeom>
                            <a:avLst/>
                            <a:gdLst>
                              <a:gd name="T0" fmla="*/ 165 w 165"/>
                              <a:gd name="T1" fmla="*/ 5 h 21"/>
                              <a:gd name="T2" fmla="*/ 150 w 165"/>
                              <a:gd name="T3" fmla="*/ 3 h 21"/>
                              <a:gd name="T4" fmla="*/ 135 w 165"/>
                              <a:gd name="T5" fmla="*/ 2 h 21"/>
                              <a:gd name="T6" fmla="*/ 120 w 165"/>
                              <a:gd name="T7" fmla="*/ 0 h 21"/>
                              <a:gd name="T8" fmla="*/ 105 w 165"/>
                              <a:gd name="T9" fmla="*/ 0 h 21"/>
                              <a:gd name="T10" fmla="*/ 90 w 165"/>
                              <a:gd name="T11" fmla="*/ 2 h 21"/>
                              <a:gd name="T12" fmla="*/ 75 w 165"/>
                              <a:gd name="T13" fmla="*/ 3 h 21"/>
                              <a:gd name="T14" fmla="*/ 59 w 165"/>
                              <a:gd name="T15" fmla="*/ 5 h 21"/>
                              <a:gd name="T16" fmla="*/ 44 w 165"/>
                              <a:gd name="T17" fmla="*/ 7 h 21"/>
                              <a:gd name="T18" fmla="*/ 29 w 165"/>
                              <a:gd name="T19" fmla="*/ 12 h 21"/>
                              <a:gd name="T20" fmla="*/ 15 w 165"/>
                              <a:gd name="T21" fmla="*/ 15 h 21"/>
                              <a:gd name="T22" fmla="*/ 0 w 165"/>
                              <a:gd name="T23" fmla="*/ 21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65" h="21">
                                <a:moveTo>
                                  <a:pt x="165" y="5"/>
                                </a:moveTo>
                                <a:lnTo>
                                  <a:pt x="150" y="3"/>
                                </a:lnTo>
                                <a:lnTo>
                                  <a:pt x="135" y="2"/>
                                </a:lnTo>
                                <a:lnTo>
                                  <a:pt x="120" y="0"/>
                                </a:lnTo>
                                <a:lnTo>
                                  <a:pt x="105" y="0"/>
                                </a:lnTo>
                                <a:lnTo>
                                  <a:pt x="90" y="2"/>
                                </a:lnTo>
                                <a:lnTo>
                                  <a:pt x="75" y="3"/>
                                </a:lnTo>
                                <a:lnTo>
                                  <a:pt x="59" y="5"/>
                                </a:lnTo>
                                <a:lnTo>
                                  <a:pt x="44" y="7"/>
                                </a:lnTo>
                                <a:lnTo>
                                  <a:pt x="29" y="12"/>
                                </a:lnTo>
                                <a:lnTo>
                                  <a:pt x="15" y="15"/>
                                </a:lnTo>
                                <a:lnTo>
                                  <a:pt x="0" y="2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439"/>
                        <wps:cNvSpPr>
                          <a:spLocks noChangeAspect="1"/>
                        </wps:cNvSpPr>
                        <wps:spPr bwMode="auto">
                          <a:xfrm>
                            <a:off x="2743" y="2725"/>
                            <a:ext cx="216" cy="110"/>
                          </a:xfrm>
                          <a:custGeom>
                            <a:avLst/>
                            <a:gdLst>
                              <a:gd name="T0" fmla="*/ 435 w 435"/>
                              <a:gd name="T1" fmla="*/ 222 h 222"/>
                              <a:gd name="T2" fmla="*/ 416 w 435"/>
                              <a:gd name="T3" fmla="*/ 206 h 222"/>
                              <a:gd name="T4" fmla="*/ 399 w 435"/>
                              <a:gd name="T5" fmla="*/ 188 h 222"/>
                              <a:gd name="T6" fmla="*/ 379 w 435"/>
                              <a:gd name="T7" fmla="*/ 172 h 222"/>
                              <a:gd name="T8" fmla="*/ 360 w 435"/>
                              <a:gd name="T9" fmla="*/ 157 h 222"/>
                              <a:gd name="T10" fmla="*/ 340 w 435"/>
                              <a:gd name="T11" fmla="*/ 142 h 222"/>
                              <a:gd name="T12" fmla="*/ 320 w 435"/>
                              <a:gd name="T13" fmla="*/ 128 h 222"/>
                              <a:gd name="T14" fmla="*/ 299 w 435"/>
                              <a:gd name="T15" fmla="*/ 114 h 222"/>
                              <a:gd name="T16" fmla="*/ 278 w 435"/>
                              <a:gd name="T17" fmla="*/ 101 h 222"/>
                              <a:gd name="T18" fmla="*/ 257 w 435"/>
                              <a:gd name="T19" fmla="*/ 88 h 222"/>
                              <a:gd name="T20" fmla="*/ 235 w 435"/>
                              <a:gd name="T21" fmla="*/ 77 h 222"/>
                              <a:gd name="T22" fmla="*/ 213 w 435"/>
                              <a:gd name="T23" fmla="*/ 66 h 222"/>
                              <a:gd name="T24" fmla="*/ 190 w 435"/>
                              <a:gd name="T25" fmla="*/ 56 h 222"/>
                              <a:gd name="T26" fmla="*/ 167 w 435"/>
                              <a:gd name="T27" fmla="*/ 46 h 222"/>
                              <a:gd name="T28" fmla="*/ 144 w 435"/>
                              <a:gd name="T29" fmla="*/ 37 h 222"/>
                              <a:gd name="T30" fmla="*/ 120 w 435"/>
                              <a:gd name="T31" fmla="*/ 29 h 222"/>
                              <a:gd name="T32" fmla="*/ 97 w 435"/>
                              <a:gd name="T33" fmla="*/ 22 h 222"/>
                              <a:gd name="T34" fmla="*/ 72 w 435"/>
                              <a:gd name="T35" fmla="*/ 15 h 222"/>
                              <a:gd name="T36" fmla="*/ 49 w 435"/>
                              <a:gd name="T37" fmla="*/ 9 h 222"/>
                              <a:gd name="T38" fmla="*/ 25 w 435"/>
                              <a:gd name="T39" fmla="*/ 4 h 222"/>
                              <a:gd name="T40" fmla="*/ 0 w 435"/>
                              <a:gd name="T41" fmla="*/ 0 h 2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35" h="222">
                                <a:moveTo>
                                  <a:pt x="435" y="222"/>
                                </a:moveTo>
                                <a:lnTo>
                                  <a:pt x="416" y="206"/>
                                </a:lnTo>
                                <a:lnTo>
                                  <a:pt x="399" y="188"/>
                                </a:lnTo>
                                <a:lnTo>
                                  <a:pt x="379" y="172"/>
                                </a:lnTo>
                                <a:lnTo>
                                  <a:pt x="360" y="157"/>
                                </a:lnTo>
                                <a:lnTo>
                                  <a:pt x="340" y="142"/>
                                </a:lnTo>
                                <a:lnTo>
                                  <a:pt x="320" y="128"/>
                                </a:lnTo>
                                <a:lnTo>
                                  <a:pt x="299" y="114"/>
                                </a:lnTo>
                                <a:lnTo>
                                  <a:pt x="278" y="101"/>
                                </a:lnTo>
                                <a:lnTo>
                                  <a:pt x="257" y="88"/>
                                </a:lnTo>
                                <a:lnTo>
                                  <a:pt x="235" y="77"/>
                                </a:lnTo>
                                <a:lnTo>
                                  <a:pt x="213" y="66"/>
                                </a:lnTo>
                                <a:lnTo>
                                  <a:pt x="190" y="56"/>
                                </a:lnTo>
                                <a:lnTo>
                                  <a:pt x="167" y="46"/>
                                </a:lnTo>
                                <a:lnTo>
                                  <a:pt x="144" y="37"/>
                                </a:lnTo>
                                <a:lnTo>
                                  <a:pt x="120" y="29"/>
                                </a:lnTo>
                                <a:lnTo>
                                  <a:pt x="97" y="22"/>
                                </a:lnTo>
                                <a:lnTo>
                                  <a:pt x="72" y="15"/>
                                </a:lnTo>
                                <a:lnTo>
                                  <a:pt x="49" y="9"/>
                                </a:lnTo>
                                <a:lnTo>
                                  <a:pt x="25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440"/>
                        <wps:cNvSpPr>
                          <a:spLocks noChangeAspect="1"/>
                        </wps:cNvSpPr>
                        <wps:spPr bwMode="auto">
                          <a:xfrm>
                            <a:off x="2959" y="2835"/>
                            <a:ext cx="231" cy="124"/>
                          </a:xfrm>
                          <a:custGeom>
                            <a:avLst/>
                            <a:gdLst>
                              <a:gd name="T0" fmla="*/ 0 w 459"/>
                              <a:gd name="T1" fmla="*/ 0 h 249"/>
                              <a:gd name="T2" fmla="*/ 18 w 459"/>
                              <a:gd name="T3" fmla="*/ 18 h 249"/>
                              <a:gd name="T4" fmla="*/ 38 w 459"/>
                              <a:gd name="T5" fmla="*/ 37 h 249"/>
                              <a:gd name="T6" fmla="*/ 58 w 459"/>
                              <a:gd name="T7" fmla="*/ 54 h 249"/>
                              <a:gd name="T8" fmla="*/ 79 w 459"/>
                              <a:gd name="T9" fmla="*/ 71 h 249"/>
                              <a:gd name="T10" fmla="*/ 99 w 459"/>
                              <a:gd name="T11" fmla="*/ 87 h 249"/>
                              <a:gd name="T12" fmla="*/ 122 w 459"/>
                              <a:gd name="T13" fmla="*/ 103 h 249"/>
                              <a:gd name="T14" fmla="*/ 142 w 459"/>
                              <a:gd name="T15" fmla="*/ 117 h 249"/>
                              <a:gd name="T16" fmla="*/ 166 w 459"/>
                              <a:gd name="T17" fmla="*/ 132 h 249"/>
                              <a:gd name="T18" fmla="*/ 188 w 459"/>
                              <a:gd name="T19" fmla="*/ 145 h 249"/>
                              <a:gd name="T20" fmla="*/ 211 w 459"/>
                              <a:gd name="T21" fmla="*/ 159 h 249"/>
                              <a:gd name="T22" fmla="*/ 235 w 459"/>
                              <a:gd name="T23" fmla="*/ 170 h 249"/>
                              <a:gd name="T24" fmla="*/ 259 w 459"/>
                              <a:gd name="T25" fmla="*/ 182 h 249"/>
                              <a:gd name="T26" fmla="*/ 283 w 459"/>
                              <a:gd name="T27" fmla="*/ 193 h 249"/>
                              <a:gd name="T28" fmla="*/ 307 w 459"/>
                              <a:gd name="T29" fmla="*/ 203 h 249"/>
                              <a:gd name="T30" fmla="*/ 332 w 459"/>
                              <a:gd name="T31" fmla="*/ 212 h 249"/>
                              <a:gd name="T32" fmla="*/ 357 w 459"/>
                              <a:gd name="T33" fmla="*/ 222 h 249"/>
                              <a:gd name="T34" fmla="*/ 383 w 459"/>
                              <a:gd name="T35" fmla="*/ 230 h 249"/>
                              <a:gd name="T36" fmla="*/ 408 w 459"/>
                              <a:gd name="T37" fmla="*/ 237 h 249"/>
                              <a:gd name="T38" fmla="*/ 434 w 459"/>
                              <a:gd name="T39" fmla="*/ 244 h 249"/>
                              <a:gd name="T40" fmla="*/ 459 w 459"/>
                              <a:gd name="T41" fmla="*/ 249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459" h="249">
                                <a:moveTo>
                                  <a:pt x="0" y="0"/>
                                </a:moveTo>
                                <a:lnTo>
                                  <a:pt x="18" y="18"/>
                                </a:lnTo>
                                <a:lnTo>
                                  <a:pt x="38" y="37"/>
                                </a:lnTo>
                                <a:lnTo>
                                  <a:pt x="58" y="54"/>
                                </a:lnTo>
                                <a:lnTo>
                                  <a:pt x="79" y="71"/>
                                </a:lnTo>
                                <a:lnTo>
                                  <a:pt x="99" y="87"/>
                                </a:lnTo>
                                <a:lnTo>
                                  <a:pt x="122" y="103"/>
                                </a:lnTo>
                                <a:lnTo>
                                  <a:pt x="142" y="117"/>
                                </a:lnTo>
                                <a:lnTo>
                                  <a:pt x="166" y="132"/>
                                </a:lnTo>
                                <a:lnTo>
                                  <a:pt x="188" y="145"/>
                                </a:lnTo>
                                <a:lnTo>
                                  <a:pt x="211" y="159"/>
                                </a:lnTo>
                                <a:lnTo>
                                  <a:pt x="235" y="170"/>
                                </a:lnTo>
                                <a:lnTo>
                                  <a:pt x="259" y="182"/>
                                </a:lnTo>
                                <a:lnTo>
                                  <a:pt x="283" y="193"/>
                                </a:lnTo>
                                <a:lnTo>
                                  <a:pt x="307" y="203"/>
                                </a:lnTo>
                                <a:lnTo>
                                  <a:pt x="332" y="212"/>
                                </a:lnTo>
                                <a:lnTo>
                                  <a:pt x="357" y="222"/>
                                </a:lnTo>
                                <a:lnTo>
                                  <a:pt x="383" y="230"/>
                                </a:lnTo>
                                <a:lnTo>
                                  <a:pt x="408" y="237"/>
                                </a:lnTo>
                                <a:lnTo>
                                  <a:pt x="434" y="244"/>
                                </a:lnTo>
                                <a:lnTo>
                                  <a:pt x="459" y="2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441"/>
                        <wps:cNvSpPr>
                          <a:spLocks noChangeAspect="1"/>
                        </wps:cNvSpPr>
                        <wps:spPr bwMode="auto">
                          <a:xfrm>
                            <a:off x="3190" y="2959"/>
                            <a:ext cx="140" cy="28"/>
                          </a:xfrm>
                          <a:custGeom>
                            <a:avLst/>
                            <a:gdLst>
                              <a:gd name="T0" fmla="*/ 0 w 278"/>
                              <a:gd name="T1" fmla="*/ 0 h 54"/>
                              <a:gd name="T2" fmla="*/ 93 w 278"/>
                              <a:gd name="T3" fmla="*/ 19 h 54"/>
                              <a:gd name="T4" fmla="*/ 186 w 278"/>
                              <a:gd name="T5" fmla="*/ 36 h 54"/>
                              <a:gd name="T6" fmla="*/ 278 w 278"/>
                              <a:gd name="T7" fmla="*/ 54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" h="54">
                                <a:moveTo>
                                  <a:pt x="0" y="0"/>
                                </a:moveTo>
                                <a:lnTo>
                                  <a:pt x="93" y="19"/>
                                </a:lnTo>
                                <a:lnTo>
                                  <a:pt x="186" y="36"/>
                                </a:lnTo>
                                <a:lnTo>
                                  <a:pt x="278" y="5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442"/>
                        <wps:cNvSpPr>
                          <a:spLocks noChangeAspect="1"/>
                        </wps:cNvSpPr>
                        <wps:spPr bwMode="auto">
                          <a:xfrm>
                            <a:off x="3330" y="2987"/>
                            <a:ext cx="86" cy="12"/>
                          </a:xfrm>
                          <a:custGeom>
                            <a:avLst/>
                            <a:gdLst>
                              <a:gd name="T0" fmla="*/ 0 w 173"/>
                              <a:gd name="T1" fmla="*/ 0 h 25"/>
                              <a:gd name="T2" fmla="*/ 58 w 173"/>
                              <a:gd name="T3" fmla="*/ 9 h 25"/>
                              <a:gd name="T4" fmla="*/ 115 w 173"/>
                              <a:gd name="T5" fmla="*/ 18 h 25"/>
                              <a:gd name="T6" fmla="*/ 173 w 173"/>
                              <a:gd name="T7" fmla="*/ 25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73" h="25">
                                <a:moveTo>
                                  <a:pt x="0" y="0"/>
                                </a:moveTo>
                                <a:lnTo>
                                  <a:pt x="58" y="9"/>
                                </a:lnTo>
                                <a:lnTo>
                                  <a:pt x="115" y="18"/>
                                </a:lnTo>
                                <a:lnTo>
                                  <a:pt x="173" y="25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443"/>
                        <wps:cNvSpPr>
                          <a:spLocks noChangeAspect="1"/>
                        </wps:cNvSpPr>
                        <wps:spPr bwMode="auto">
                          <a:xfrm>
                            <a:off x="3416" y="2999"/>
                            <a:ext cx="70" cy="4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0"/>
                              <a:gd name="T2" fmla="*/ 28 w 142"/>
                              <a:gd name="T3" fmla="*/ 4 h 10"/>
                              <a:gd name="T4" fmla="*/ 56 w 142"/>
                              <a:gd name="T5" fmla="*/ 7 h 10"/>
                              <a:gd name="T6" fmla="*/ 85 w 142"/>
                              <a:gd name="T7" fmla="*/ 8 h 10"/>
                              <a:gd name="T8" fmla="*/ 114 w 142"/>
                              <a:gd name="T9" fmla="*/ 10 h 10"/>
                              <a:gd name="T10" fmla="*/ 142 w 142"/>
                              <a:gd name="T11" fmla="*/ 1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2" h="10">
                                <a:moveTo>
                                  <a:pt x="0" y="0"/>
                                </a:moveTo>
                                <a:lnTo>
                                  <a:pt x="28" y="4"/>
                                </a:lnTo>
                                <a:lnTo>
                                  <a:pt x="56" y="7"/>
                                </a:lnTo>
                                <a:lnTo>
                                  <a:pt x="85" y="8"/>
                                </a:lnTo>
                                <a:lnTo>
                                  <a:pt x="114" y="10"/>
                                </a:lnTo>
                                <a:lnTo>
                                  <a:pt x="142" y="1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444"/>
                        <wps:cNvSpPr>
                          <a:spLocks noChangeAspect="1"/>
                        </wps:cNvSpPr>
                        <wps:spPr bwMode="auto">
                          <a:xfrm>
                            <a:off x="3486" y="2999"/>
                            <a:ext cx="116" cy="4"/>
                          </a:xfrm>
                          <a:custGeom>
                            <a:avLst/>
                            <a:gdLst>
                              <a:gd name="T0" fmla="*/ 0 w 231"/>
                              <a:gd name="T1" fmla="*/ 10 h 10"/>
                              <a:gd name="T2" fmla="*/ 46 w 231"/>
                              <a:gd name="T3" fmla="*/ 10 h 10"/>
                              <a:gd name="T4" fmla="*/ 93 w 231"/>
                              <a:gd name="T5" fmla="*/ 8 h 10"/>
                              <a:gd name="T6" fmla="*/ 139 w 231"/>
                              <a:gd name="T7" fmla="*/ 7 h 10"/>
                              <a:gd name="T8" fmla="*/ 185 w 231"/>
                              <a:gd name="T9" fmla="*/ 4 h 10"/>
                              <a:gd name="T10" fmla="*/ 231 w 231"/>
                              <a:gd name="T11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1" h="10">
                                <a:moveTo>
                                  <a:pt x="0" y="10"/>
                                </a:moveTo>
                                <a:lnTo>
                                  <a:pt x="46" y="10"/>
                                </a:lnTo>
                                <a:lnTo>
                                  <a:pt x="93" y="8"/>
                                </a:lnTo>
                                <a:lnTo>
                                  <a:pt x="139" y="7"/>
                                </a:lnTo>
                                <a:lnTo>
                                  <a:pt x="185" y="4"/>
                                </a:lnTo>
                                <a:lnTo>
                                  <a:pt x="23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445"/>
                        <wps:cNvSpPr>
                          <a:spLocks noChangeAspect="1"/>
                        </wps:cNvSpPr>
                        <wps:spPr bwMode="auto">
                          <a:xfrm>
                            <a:off x="2531" y="2578"/>
                            <a:ext cx="10" cy="14"/>
                          </a:xfrm>
                          <a:custGeom>
                            <a:avLst/>
                            <a:gdLst>
                              <a:gd name="T0" fmla="*/ 0 w 21"/>
                              <a:gd name="T1" fmla="*/ 0 h 31"/>
                              <a:gd name="T2" fmla="*/ 2 w 21"/>
                              <a:gd name="T3" fmla="*/ 0 h 31"/>
                              <a:gd name="T4" fmla="*/ 5 w 21"/>
                              <a:gd name="T5" fmla="*/ 0 h 31"/>
                              <a:gd name="T6" fmla="*/ 6 w 21"/>
                              <a:gd name="T7" fmla="*/ 1 h 31"/>
                              <a:gd name="T8" fmla="*/ 8 w 21"/>
                              <a:gd name="T9" fmla="*/ 1 h 31"/>
                              <a:gd name="T10" fmla="*/ 11 w 21"/>
                              <a:gd name="T11" fmla="*/ 2 h 31"/>
                              <a:gd name="T12" fmla="*/ 12 w 21"/>
                              <a:gd name="T13" fmla="*/ 3 h 31"/>
                              <a:gd name="T14" fmla="*/ 13 w 21"/>
                              <a:gd name="T15" fmla="*/ 4 h 31"/>
                              <a:gd name="T16" fmla="*/ 15 w 21"/>
                              <a:gd name="T17" fmla="*/ 5 h 31"/>
                              <a:gd name="T18" fmla="*/ 16 w 21"/>
                              <a:gd name="T19" fmla="*/ 7 h 31"/>
                              <a:gd name="T20" fmla="*/ 18 w 21"/>
                              <a:gd name="T21" fmla="*/ 8 h 31"/>
                              <a:gd name="T22" fmla="*/ 19 w 21"/>
                              <a:gd name="T23" fmla="*/ 10 h 31"/>
                              <a:gd name="T24" fmla="*/ 19 w 21"/>
                              <a:gd name="T25" fmla="*/ 11 h 31"/>
                              <a:gd name="T26" fmla="*/ 20 w 21"/>
                              <a:gd name="T27" fmla="*/ 14 h 31"/>
                              <a:gd name="T28" fmla="*/ 20 w 21"/>
                              <a:gd name="T29" fmla="*/ 16 h 31"/>
                              <a:gd name="T30" fmla="*/ 21 w 21"/>
                              <a:gd name="T31" fmla="*/ 17 h 31"/>
                              <a:gd name="T32" fmla="*/ 21 w 21"/>
                              <a:gd name="T33" fmla="*/ 19 h 31"/>
                              <a:gd name="T34" fmla="*/ 21 w 21"/>
                              <a:gd name="T35" fmla="*/ 22 h 31"/>
                              <a:gd name="T36" fmla="*/ 20 w 21"/>
                              <a:gd name="T37" fmla="*/ 23 h 31"/>
                              <a:gd name="T38" fmla="*/ 20 w 21"/>
                              <a:gd name="T39" fmla="*/ 25 h 31"/>
                              <a:gd name="T40" fmla="*/ 19 w 21"/>
                              <a:gd name="T41" fmla="*/ 27 h 31"/>
                              <a:gd name="T42" fmla="*/ 19 w 21"/>
                              <a:gd name="T43" fmla="*/ 29 h 31"/>
                              <a:gd name="T44" fmla="*/ 18 w 21"/>
                              <a:gd name="T45" fmla="*/ 31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1" h="31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6" y="1"/>
                                </a:lnTo>
                                <a:lnTo>
                                  <a:pt x="8" y="1"/>
                                </a:lnTo>
                                <a:lnTo>
                                  <a:pt x="11" y="2"/>
                                </a:lnTo>
                                <a:lnTo>
                                  <a:pt x="12" y="3"/>
                                </a:lnTo>
                                <a:lnTo>
                                  <a:pt x="13" y="4"/>
                                </a:lnTo>
                                <a:lnTo>
                                  <a:pt x="15" y="5"/>
                                </a:lnTo>
                                <a:lnTo>
                                  <a:pt x="16" y="7"/>
                                </a:lnTo>
                                <a:lnTo>
                                  <a:pt x="18" y="8"/>
                                </a:lnTo>
                                <a:lnTo>
                                  <a:pt x="19" y="10"/>
                                </a:lnTo>
                                <a:lnTo>
                                  <a:pt x="19" y="11"/>
                                </a:lnTo>
                                <a:lnTo>
                                  <a:pt x="20" y="14"/>
                                </a:lnTo>
                                <a:lnTo>
                                  <a:pt x="20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9"/>
                                </a:lnTo>
                                <a:lnTo>
                                  <a:pt x="21" y="22"/>
                                </a:lnTo>
                                <a:lnTo>
                                  <a:pt x="20" y="23"/>
                                </a:lnTo>
                                <a:lnTo>
                                  <a:pt x="20" y="25"/>
                                </a:lnTo>
                                <a:lnTo>
                                  <a:pt x="19" y="27"/>
                                </a:lnTo>
                                <a:lnTo>
                                  <a:pt x="19" y="29"/>
                                </a:lnTo>
                                <a:lnTo>
                                  <a:pt x="18" y="3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446"/>
                        <wps:cNvSpPr>
                          <a:spLocks noChangeAspect="1"/>
                        </wps:cNvSpPr>
                        <wps:spPr bwMode="auto">
                          <a:xfrm>
                            <a:off x="2355" y="2548"/>
                            <a:ext cx="184" cy="50"/>
                          </a:xfrm>
                          <a:custGeom>
                            <a:avLst/>
                            <a:gdLst>
                              <a:gd name="T0" fmla="*/ 367 w 369"/>
                              <a:gd name="T1" fmla="*/ 92 h 99"/>
                              <a:gd name="T2" fmla="*/ 364 w 369"/>
                              <a:gd name="T3" fmla="*/ 94 h 99"/>
                              <a:gd name="T4" fmla="*/ 362 w 369"/>
                              <a:gd name="T5" fmla="*/ 97 h 99"/>
                              <a:gd name="T6" fmla="*/ 357 w 369"/>
                              <a:gd name="T7" fmla="*/ 99 h 99"/>
                              <a:gd name="T8" fmla="*/ 353 w 369"/>
                              <a:gd name="T9" fmla="*/ 99 h 99"/>
                              <a:gd name="T10" fmla="*/ 20 w 369"/>
                              <a:gd name="T11" fmla="*/ 99 h 99"/>
                              <a:gd name="T12" fmla="*/ 17 w 369"/>
                              <a:gd name="T13" fmla="*/ 99 h 99"/>
                              <a:gd name="T14" fmla="*/ 12 w 369"/>
                              <a:gd name="T15" fmla="*/ 98 h 99"/>
                              <a:gd name="T16" fmla="*/ 8 w 369"/>
                              <a:gd name="T17" fmla="*/ 96 h 99"/>
                              <a:gd name="T18" fmla="*/ 6 w 369"/>
                              <a:gd name="T19" fmla="*/ 93 h 99"/>
                              <a:gd name="T20" fmla="*/ 4 w 369"/>
                              <a:gd name="T21" fmla="*/ 91 h 99"/>
                              <a:gd name="T22" fmla="*/ 2 w 369"/>
                              <a:gd name="T23" fmla="*/ 87 h 99"/>
                              <a:gd name="T24" fmla="*/ 0 w 369"/>
                              <a:gd name="T25" fmla="*/ 83 h 99"/>
                              <a:gd name="T26" fmla="*/ 0 w 369"/>
                              <a:gd name="T27" fmla="*/ 79 h 99"/>
                              <a:gd name="T28" fmla="*/ 0 w 369"/>
                              <a:gd name="T29" fmla="*/ 76 h 99"/>
                              <a:gd name="T30" fmla="*/ 2 w 369"/>
                              <a:gd name="T31" fmla="*/ 71 h 99"/>
                              <a:gd name="T32" fmla="*/ 4 w 369"/>
                              <a:gd name="T33" fmla="*/ 68 h 99"/>
                              <a:gd name="T34" fmla="*/ 6 w 369"/>
                              <a:gd name="T35" fmla="*/ 65 h 99"/>
                              <a:gd name="T36" fmla="*/ 8 w 369"/>
                              <a:gd name="T37" fmla="*/ 63 h 99"/>
                              <a:gd name="T38" fmla="*/ 12 w 369"/>
                              <a:gd name="T39" fmla="*/ 61 h 99"/>
                              <a:gd name="T40" fmla="*/ 17 w 369"/>
                              <a:gd name="T41" fmla="*/ 60 h 99"/>
                              <a:gd name="T42" fmla="*/ 20 w 369"/>
                              <a:gd name="T43" fmla="*/ 60 h 99"/>
                              <a:gd name="T44" fmla="*/ 165 w 369"/>
                              <a:gd name="T45" fmla="*/ 20 h 99"/>
                              <a:gd name="T46" fmla="*/ 166 w 369"/>
                              <a:gd name="T47" fmla="*/ 16 h 99"/>
                              <a:gd name="T48" fmla="*/ 168 w 369"/>
                              <a:gd name="T49" fmla="*/ 12 h 99"/>
                              <a:gd name="T50" fmla="*/ 169 w 369"/>
                              <a:gd name="T51" fmla="*/ 9 h 99"/>
                              <a:gd name="T52" fmla="*/ 171 w 369"/>
                              <a:gd name="T53" fmla="*/ 6 h 99"/>
                              <a:gd name="T54" fmla="*/ 175 w 369"/>
                              <a:gd name="T55" fmla="*/ 3 h 99"/>
                              <a:gd name="T56" fmla="*/ 178 w 369"/>
                              <a:gd name="T57" fmla="*/ 2 h 99"/>
                              <a:gd name="T58" fmla="*/ 182 w 369"/>
                              <a:gd name="T59" fmla="*/ 0 h 99"/>
                              <a:gd name="T60" fmla="*/ 186 w 369"/>
                              <a:gd name="T61" fmla="*/ 0 h 99"/>
                              <a:gd name="T62" fmla="*/ 190 w 369"/>
                              <a:gd name="T63" fmla="*/ 0 h 99"/>
                              <a:gd name="T64" fmla="*/ 193 w 369"/>
                              <a:gd name="T65" fmla="*/ 2 h 99"/>
                              <a:gd name="T66" fmla="*/ 197 w 369"/>
                              <a:gd name="T67" fmla="*/ 3 h 99"/>
                              <a:gd name="T68" fmla="*/ 200 w 369"/>
                              <a:gd name="T69" fmla="*/ 6 h 99"/>
                              <a:gd name="T70" fmla="*/ 202 w 369"/>
                              <a:gd name="T71" fmla="*/ 9 h 99"/>
                              <a:gd name="T72" fmla="*/ 205 w 369"/>
                              <a:gd name="T73" fmla="*/ 12 h 99"/>
                              <a:gd name="T74" fmla="*/ 206 w 369"/>
                              <a:gd name="T75" fmla="*/ 16 h 99"/>
                              <a:gd name="T76" fmla="*/ 206 w 369"/>
                              <a:gd name="T77" fmla="*/ 2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69" h="99">
                                <a:moveTo>
                                  <a:pt x="369" y="91"/>
                                </a:moveTo>
                                <a:lnTo>
                                  <a:pt x="367" y="92"/>
                                </a:lnTo>
                                <a:lnTo>
                                  <a:pt x="366" y="93"/>
                                </a:lnTo>
                                <a:lnTo>
                                  <a:pt x="364" y="94"/>
                                </a:lnTo>
                                <a:lnTo>
                                  <a:pt x="363" y="96"/>
                                </a:lnTo>
                                <a:lnTo>
                                  <a:pt x="362" y="97"/>
                                </a:lnTo>
                                <a:lnTo>
                                  <a:pt x="359" y="98"/>
                                </a:lnTo>
                                <a:lnTo>
                                  <a:pt x="357" y="99"/>
                                </a:lnTo>
                                <a:lnTo>
                                  <a:pt x="356" y="99"/>
                                </a:lnTo>
                                <a:lnTo>
                                  <a:pt x="353" y="99"/>
                                </a:lnTo>
                                <a:lnTo>
                                  <a:pt x="351" y="99"/>
                                </a:lnTo>
                                <a:lnTo>
                                  <a:pt x="20" y="99"/>
                                </a:lnTo>
                                <a:lnTo>
                                  <a:pt x="18" y="99"/>
                                </a:lnTo>
                                <a:lnTo>
                                  <a:pt x="17" y="99"/>
                                </a:lnTo>
                                <a:lnTo>
                                  <a:pt x="14" y="99"/>
                                </a:lnTo>
                                <a:lnTo>
                                  <a:pt x="12" y="98"/>
                                </a:lnTo>
                                <a:lnTo>
                                  <a:pt x="11" y="97"/>
                                </a:lnTo>
                                <a:lnTo>
                                  <a:pt x="8" y="96"/>
                                </a:lnTo>
                                <a:lnTo>
                                  <a:pt x="7" y="94"/>
                                </a:lnTo>
                                <a:lnTo>
                                  <a:pt x="6" y="93"/>
                                </a:lnTo>
                                <a:lnTo>
                                  <a:pt x="5" y="92"/>
                                </a:lnTo>
                                <a:lnTo>
                                  <a:pt x="4" y="91"/>
                                </a:lnTo>
                                <a:lnTo>
                                  <a:pt x="3" y="89"/>
                                </a:lnTo>
                                <a:lnTo>
                                  <a:pt x="2" y="87"/>
                                </a:lnTo>
                                <a:lnTo>
                                  <a:pt x="2" y="85"/>
                                </a:lnTo>
                                <a:lnTo>
                                  <a:pt x="0" y="83"/>
                                </a:lnTo>
                                <a:lnTo>
                                  <a:pt x="0" y="82"/>
                                </a:lnTo>
                                <a:lnTo>
                                  <a:pt x="0" y="79"/>
                                </a:lnTo>
                                <a:lnTo>
                                  <a:pt x="0" y="77"/>
                                </a:lnTo>
                                <a:lnTo>
                                  <a:pt x="0" y="76"/>
                                </a:lnTo>
                                <a:lnTo>
                                  <a:pt x="2" y="74"/>
                                </a:lnTo>
                                <a:lnTo>
                                  <a:pt x="2" y="71"/>
                                </a:lnTo>
                                <a:lnTo>
                                  <a:pt x="3" y="70"/>
                                </a:lnTo>
                                <a:lnTo>
                                  <a:pt x="4" y="68"/>
                                </a:lnTo>
                                <a:lnTo>
                                  <a:pt x="5" y="67"/>
                                </a:lnTo>
                                <a:lnTo>
                                  <a:pt x="6" y="65"/>
                                </a:lnTo>
                                <a:lnTo>
                                  <a:pt x="7" y="64"/>
                                </a:lnTo>
                                <a:lnTo>
                                  <a:pt x="8" y="63"/>
                                </a:lnTo>
                                <a:lnTo>
                                  <a:pt x="11" y="62"/>
                                </a:lnTo>
                                <a:lnTo>
                                  <a:pt x="12" y="61"/>
                                </a:lnTo>
                                <a:lnTo>
                                  <a:pt x="14" y="61"/>
                                </a:lnTo>
                                <a:lnTo>
                                  <a:pt x="17" y="60"/>
                                </a:lnTo>
                                <a:lnTo>
                                  <a:pt x="18" y="60"/>
                                </a:lnTo>
                                <a:lnTo>
                                  <a:pt x="20" y="60"/>
                                </a:lnTo>
                                <a:lnTo>
                                  <a:pt x="165" y="60"/>
                                </a:lnTo>
                                <a:lnTo>
                                  <a:pt x="165" y="20"/>
                                </a:lnTo>
                                <a:lnTo>
                                  <a:pt x="166" y="18"/>
                                </a:lnTo>
                                <a:lnTo>
                                  <a:pt x="166" y="16"/>
                                </a:lnTo>
                                <a:lnTo>
                                  <a:pt x="166" y="14"/>
                                </a:lnTo>
                                <a:lnTo>
                                  <a:pt x="168" y="12"/>
                                </a:lnTo>
                                <a:lnTo>
                                  <a:pt x="168" y="11"/>
                                </a:lnTo>
                                <a:lnTo>
                                  <a:pt x="169" y="9"/>
                                </a:lnTo>
                                <a:lnTo>
                                  <a:pt x="170" y="7"/>
                                </a:lnTo>
                                <a:lnTo>
                                  <a:pt x="171" y="6"/>
                                </a:lnTo>
                                <a:lnTo>
                                  <a:pt x="173" y="5"/>
                                </a:lnTo>
                                <a:lnTo>
                                  <a:pt x="175" y="3"/>
                                </a:lnTo>
                                <a:lnTo>
                                  <a:pt x="176" y="3"/>
                                </a:lnTo>
                                <a:lnTo>
                                  <a:pt x="178" y="2"/>
                                </a:lnTo>
                                <a:lnTo>
                                  <a:pt x="180" y="0"/>
                                </a:lnTo>
                                <a:lnTo>
                                  <a:pt x="182" y="0"/>
                                </a:lnTo>
                                <a:lnTo>
                                  <a:pt x="184" y="0"/>
                                </a:lnTo>
                                <a:lnTo>
                                  <a:pt x="186" y="0"/>
                                </a:lnTo>
                                <a:lnTo>
                                  <a:pt x="187" y="0"/>
                                </a:lnTo>
                                <a:lnTo>
                                  <a:pt x="190" y="0"/>
                                </a:lnTo>
                                <a:lnTo>
                                  <a:pt x="192" y="0"/>
                                </a:lnTo>
                                <a:lnTo>
                                  <a:pt x="193" y="2"/>
                                </a:lnTo>
                                <a:lnTo>
                                  <a:pt x="195" y="3"/>
                                </a:lnTo>
                                <a:lnTo>
                                  <a:pt x="197" y="3"/>
                                </a:lnTo>
                                <a:lnTo>
                                  <a:pt x="199" y="5"/>
                                </a:lnTo>
                                <a:lnTo>
                                  <a:pt x="200" y="6"/>
                                </a:lnTo>
                                <a:lnTo>
                                  <a:pt x="201" y="7"/>
                                </a:lnTo>
                                <a:lnTo>
                                  <a:pt x="202" y="9"/>
                                </a:lnTo>
                                <a:lnTo>
                                  <a:pt x="204" y="11"/>
                                </a:lnTo>
                                <a:lnTo>
                                  <a:pt x="205" y="12"/>
                                </a:lnTo>
                                <a:lnTo>
                                  <a:pt x="205" y="14"/>
                                </a:lnTo>
                                <a:lnTo>
                                  <a:pt x="206" y="16"/>
                                </a:lnTo>
                                <a:lnTo>
                                  <a:pt x="206" y="18"/>
                                </a:lnTo>
                                <a:lnTo>
                                  <a:pt x="206" y="20"/>
                                </a:lnTo>
                                <a:lnTo>
                                  <a:pt x="206" y="6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447"/>
                        <wps:cNvCnPr/>
                        <wps:spPr bwMode="auto">
                          <a:xfrm>
                            <a:off x="2457" y="2578"/>
                            <a:ext cx="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48"/>
                        <wps:cNvCnPr/>
                        <wps:spPr bwMode="auto">
                          <a:xfrm>
                            <a:off x="2457" y="2578"/>
                            <a:ext cx="7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Freeform 449"/>
                        <wps:cNvSpPr>
                          <a:spLocks noChangeAspect="1"/>
                        </wps:cNvSpPr>
                        <wps:spPr bwMode="auto">
                          <a:xfrm>
                            <a:off x="2395" y="2610"/>
                            <a:ext cx="110" cy="22"/>
                          </a:xfrm>
                          <a:custGeom>
                            <a:avLst/>
                            <a:gdLst>
                              <a:gd name="T0" fmla="*/ 198 w 218"/>
                              <a:gd name="T1" fmla="*/ 0 h 41"/>
                              <a:gd name="T2" fmla="*/ 201 w 218"/>
                              <a:gd name="T3" fmla="*/ 0 h 41"/>
                              <a:gd name="T4" fmla="*/ 203 w 218"/>
                              <a:gd name="T5" fmla="*/ 1 h 41"/>
                              <a:gd name="T6" fmla="*/ 204 w 218"/>
                              <a:gd name="T7" fmla="*/ 1 h 41"/>
                              <a:gd name="T8" fmla="*/ 206 w 218"/>
                              <a:gd name="T9" fmla="*/ 2 h 41"/>
                              <a:gd name="T10" fmla="*/ 208 w 218"/>
                              <a:gd name="T11" fmla="*/ 2 h 41"/>
                              <a:gd name="T12" fmla="*/ 210 w 218"/>
                              <a:gd name="T13" fmla="*/ 3 h 41"/>
                              <a:gd name="T14" fmla="*/ 211 w 218"/>
                              <a:gd name="T15" fmla="*/ 5 h 41"/>
                              <a:gd name="T16" fmla="*/ 212 w 218"/>
                              <a:gd name="T17" fmla="*/ 7 h 41"/>
                              <a:gd name="T18" fmla="*/ 213 w 218"/>
                              <a:gd name="T19" fmla="*/ 8 h 41"/>
                              <a:gd name="T20" fmla="*/ 215 w 218"/>
                              <a:gd name="T21" fmla="*/ 9 h 41"/>
                              <a:gd name="T22" fmla="*/ 216 w 218"/>
                              <a:gd name="T23" fmla="*/ 10 h 41"/>
                              <a:gd name="T24" fmla="*/ 217 w 218"/>
                              <a:gd name="T25" fmla="*/ 13 h 41"/>
                              <a:gd name="T26" fmla="*/ 218 w 218"/>
                              <a:gd name="T27" fmla="*/ 15 h 41"/>
                              <a:gd name="T28" fmla="*/ 218 w 218"/>
                              <a:gd name="T29" fmla="*/ 16 h 41"/>
                              <a:gd name="T30" fmla="*/ 218 w 218"/>
                              <a:gd name="T31" fmla="*/ 19 h 41"/>
                              <a:gd name="T32" fmla="*/ 218 w 218"/>
                              <a:gd name="T33" fmla="*/ 21 h 41"/>
                              <a:gd name="T34" fmla="*/ 218 w 218"/>
                              <a:gd name="T35" fmla="*/ 22 h 41"/>
                              <a:gd name="T36" fmla="*/ 218 w 218"/>
                              <a:gd name="T37" fmla="*/ 24 h 41"/>
                              <a:gd name="T38" fmla="*/ 218 w 218"/>
                              <a:gd name="T39" fmla="*/ 27 h 41"/>
                              <a:gd name="T40" fmla="*/ 217 w 218"/>
                              <a:gd name="T41" fmla="*/ 29 h 41"/>
                              <a:gd name="T42" fmla="*/ 216 w 218"/>
                              <a:gd name="T43" fmla="*/ 30 h 41"/>
                              <a:gd name="T44" fmla="*/ 215 w 218"/>
                              <a:gd name="T45" fmla="*/ 31 h 41"/>
                              <a:gd name="T46" fmla="*/ 213 w 218"/>
                              <a:gd name="T47" fmla="*/ 34 h 41"/>
                              <a:gd name="T48" fmla="*/ 212 w 218"/>
                              <a:gd name="T49" fmla="*/ 35 h 41"/>
                              <a:gd name="T50" fmla="*/ 211 w 218"/>
                              <a:gd name="T51" fmla="*/ 36 h 41"/>
                              <a:gd name="T52" fmla="*/ 210 w 218"/>
                              <a:gd name="T53" fmla="*/ 37 h 41"/>
                              <a:gd name="T54" fmla="*/ 208 w 218"/>
                              <a:gd name="T55" fmla="*/ 38 h 41"/>
                              <a:gd name="T56" fmla="*/ 206 w 218"/>
                              <a:gd name="T57" fmla="*/ 39 h 41"/>
                              <a:gd name="T58" fmla="*/ 204 w 218"/>
                              <a:gd name="T59" fmla="*/ 39 h 41"/>
                              <a:gd name="T60" fmla="*/ 203 w 218"/>
                              <a:gd name="T61" fmla="*/ 41 h 41"/>
                              <a:gd name="T62" fmla="*/ 201 w 218"/>
                              <a:gd name="T63" fmla="*/ 41 h 41"/>
                              <a:gd name="T64" fmla="*/ 198 w 218"/>
                              <a:gd name="T65" fmla="*/ 41 h 41"/>
                              <a:gd name="T66" fmla="*/ 9 w 218"/>
                              <a:gd name="T67" fmla="*/ 41 h 41"/>
                              <a:gd name="T68" fmla="*/ 8 w 218"/>
                              <a:gd name="T69" fmla="*/ 41 h 41"/>
                              <a:gd name="T70" fmla="*/ 5 w 218"/>
                              <a:gd name="T71" fmla="*/ 41 h 41"/>
                              <a:gd name="T72" fmla="*/ 3 w 218"/>
                              <a:gd name="T73" fmla="*/ 39 h 41"/>
                              <a:gd name="T74" fmla="*/ 2 w 218"/>
                              <a:gd name="T75" fmla="*/ 39 h 41"/>
                              <a:gd name="T76" fmla="*/ 0 w 218"/>
                              <a:gd name="T77" fmla="*/ 38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8" h="41">
                                <a:moveTo>
                                  <a:pt x="198" y="0"/>
                                </a:moveTo>
                                <a:lnTo>
                                  <a:pt x="201" y="0"/>
                                </a:lnTo>
                                <a:lnTo>
                                  <a:pt x="203" y="1"/>
                                </a:lnTo>
                                <a:lnTo>
                                  <a:pt x="204" y="1"/>
                                </a:lnTo>
                                <a:lnTo>
                                  <a:pt x="206" y="2"/>
                                </a:lnTo>
                                <a:lnTo>
                                  <a:pt x="208" y="2"/>
                                </a:lnTo>
                                <a:lnTo>
                                  <a:pt x="210" y="3"/>
                                </a:lnTo>
                                <a:lnTo>
                                  <a:pt x="211" y="5"/>
                                </a:lnTo>
                                <a:lnTo>
                                  <a:pt x="212" y="7"/>
                                </a:lnTo>
                                <a:lnTo>
                                  <a:pt x="213" y="8"/>
                                </a:lnTo>
                                <a:lnTo>
                                  <a:pt x="215" y="9"/>
                                </a:lnTo>
                                <a:lnTo>
                                  <a:pt x="216" y="10"/>
                                </a:lnTo>
                                <a:lnTo>
                                  <a:pt x="217" y="13"/>
                                </a:lnTo>
                                <a:lnTo>
                                  <a:pt x="218" y="15"/>
                                </a:lnTo>
                                <a:lnTo>
                                  <a:pt x="218" y="16"/>
                                </a:lnTo>
                                <a:lnTo>
                                  <a:pt x="218" y="19"/>
                                </a:lnTo>
                                <a:lnTo>
                                  <a:pt x="218" y="21"/>
                                </a:lnTo>
                                <a:lnTo>
                                  <a:pt x="218" y="22"/>
                                </a:lnTo>
                                <a:lnTo>
                                  <a:pt x="218" y="24"/>
                                </a:lnTo>
                                <a:lnTo>
                                  <a:pt x="218" y="27"/>
                                </a:lnTo>
                                <a:lnTo>
                                  <a:pt x="217" y="29"/>
                                </a:lnTo>
                                <a:lnTo>
                                  <a:pt x="216" y="30"/>
                                </a:lnTo>
                                <a:lnTo>
                                  <a:pt x="215" y="31"/>
                                </a:lnTo>
                                <a:lnTo>
                                  <a:pt x="213" y="34"/>
                                </a:lnTo>
                                <a:lnTo>
                                  <a:pt x="212" y="35"/>
                                </a:lnTo>
                                <a:lnTo>
                                  <a:pt x="211" y="36"/>
                                </a:lnTo>
                                <a:lnTo>
                                  <a:pt x="210" y="37"/>
                                </a:lnTo>
                                <a:lnTo>
                                  <a:pt x="208" y="38"/>
                                </a:lnTo>
                                <a:lnTo>
                                  <a:pt x="206" y="39"/>
                                </a:lnTo>
                                <a:lnTo>
                                  <a:pt x="204" y="39"/>
                                </a:lnTo>
                                <a:lnTo>
                                  <a:pt x="203" y="41"/>
                                </a:lnTo>
                                <a:lnTo>
                                  <a:pt x="201" y="41"/>
                                </a:lnTo>
                                <a:lnTo>
                                  <a:pt x="198" y="41"/>
                                </a:lnTo>
                                <a:lnTo>
                                  <a:pt x="9" y="41"/>
                                </a:lnTo>
                                <a:lnTo>
                                  <a:pt x="8" y="41"/>
                                </a:lnTo>
                                <a:lnTo>
                                  <a:pt x="5" y="41"/>
                                </a:lnTo>
                                <a:lnTo>
                                  <a:pt x="3" y="39"/>
                                </a:lnTo>
                                <a:lnTo>
                                  <a:pt x="2" y="39"/>
                                </a:lnTo>
                                <a:lnTo>
                                  <a:pt x="0" y="38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450"/>
                        <wps:cNvSpPr>
                          <a:spLocks noChangeAspect="1"/>
                        </wps:cNvSpPr>
                        <wps:spPr bwMode="auto">
                          <a:xfrm>
                            <a:off x="2391" y="2610"/>
                            <a:ext cx="8" cy="20"/>
                          </a:xfrm>
                          <a:custGeom>
                            <a:avLst/>
                            <a:gdLst>
                              <a:gd name="T0" fmla="*/ 11 w 20"/>
                              <a:gd name="T1" fmla="*/ 38 h 38"/>
                              <a:gd name="T2" fmla="*/ 9 w 20"/>
                              <a:gd name="T3" fmla="*/ 37 h 38"/>
                              <a:gd name="T4" fmla="*/ 7 w 20"/>
                              <a:gd name="T5" fmla="*/ 36 h 38"/>
                              <a:gd name="T6" fmla="*/ 6 w 20"/>
                              <a:gd name="T7" fmla="*/ 35 h 38"/>
                              <a:gd name="T8" fmla="*/ 5 w 20"/>
                              <a:gd name="T9" fmla="*/ 34 h 38"/>
                              <a:gd name="T10" fmla="*/ 4 w 20"/>
                              <a:gd name="T11" fmla="*/ 31 h 38"/>
                              <a:gd name="T12" fmla="*/ 3 w 20"/>
                              <a:gd name="T13" fmla="*/ 30 h 38"/>
                              <a:gd name="T14" fmla="*/ 1 w 20"/>
                              <a:gd name="T15" fmla="*/ 29 h 38"/>
                              <a:gd name="T16" fmla="*/ 1 w 20"/>
                              <a:gd name="T17" fmla="*/ 27 h 38"/>
                              <a:gd name="T18" fmla="*/ 0 w 20"/>
                              <a:gd name="T19" fmla="*/ 24 h 38"/>
                              <a:gd name="T20" fmla="*/ 0 w 20"/>
                              <a:gd name="T21" fmla="*/ 22 h 38"/>
                              <a:gd name="T22" fmla="*/ 0 w 20"/>
                              <a:gd name="T23" fmla="*/ 21 h 38"/>
                              <a:gd name="T24" fmla="*/ 0 w 20"/>
                              <a:gd name="T25" fmla="*/ 19 h 38"/>
                              <a:gd name="T26" fmla="*/ 0 w 20"/>
                              <a:gd name="T27" fmla="*/ 16 h 38"/>
                              <a:gd name="T28" fmla="*/ 1 w 20"/>
                              <a:gd name="T29" fmla="*/ 15 h 38"/>
                              <a:gd name="T30" fmla="*/ 1 w 20"/>
                              <a:gd name="T31" fmla="*/ 13 h 38"/>
                              <a:gd name="T32" fmla="*/ 3 w 20"/>
                              <a:gd name="T33" fmla="*/ 10 h 38"/>
                              <a:gd name="T34" fmla="*/ 4 w 20"/>
                              <a:gd name="T35" fmla="*/ 9 h 38"/>
                              <a:gd name="T36" fmla="*/ 5 w 20"/>
                              <a:gd name="T37" fmla="*/ 8 h 38"/>
                              <a:gd name="T38" fmla="*/ 6 w 20"/>
                              <a:gd name="T39" fmla="*/ 7 h 38"/>
                              <a:gd name="T40" fmla="*/ 7 w 20"/>
                              <a:gd name="T41" fmla="*/ 5 h 38"/>
                              <a:gd name="T42" fmla="*/ 9 w 20"/>
                              <a:gd name="T43" fmla="*/ 3 h 38"/>
                              <a:gd name="T44" fmla="*/ 11 w 20"/>
                              <a:gd name="T45" fmla="*/ 2 h 38"/>
                              <a:gd name="T46" fmla="*/ 13 w 20"/>
                              <a:gd name="T47" fmla="*/ 2 h 38"/>
                              <a:gd name="T48" fmla="*/ 14 w 20"/>
                              <a:gd name="T49" fmla="*/ 1 h 38"/>
                              <a:gd name="T50" fmla="*/ 16 w 20"/>
                              <a:gd name="T51" fmla="*/ 1 h 38"/>
                              <a:gd name="T52" fmla="*/ 19 w 20"/>
                              <a:gd name="T53" fmla="*/ 0 h 38"/>
                              <a:gd name="T54" fmla="*/ 20 w 20"/>
                              <a:gd name="T5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20" h="38">
                                <a:moveTo>
                                  <a:pt x="11" y="38"/>
                                </a:moveTo>
                                <a:lnTo>
                                  <a:pt x="9" y="37"/>
                                </a:lnTo>
                                <a:lnTo>
                                  <a:pt x="7" y="36"/>
                                </a:lnTo>
                                <a:lnTo>
                                  <a:pt x="6" y="35"/>
                                </a:lnTo>
                                <a:lnTo>
                                  <a:pt x="5" y="34"/>
                                </a:lnTo>
                                <a:lnTo>
                                  <a:pt x="4" y="31"/>
                                </a:lnTo>
                                <a:lnTo>
                                  <a:pt x="3" y="30"/>
                                </a:lnTo>
                                <a:lnTo>
                                  <a:pt x="1" y="29"/>
                                </a:lnTo>
                                <a:lnTo>
                                  <a:pt x="1" y="27"/>
                                </a:lnTo>
                                <a:lnTo>
                                  <a:pt x="0" y="24"/>
                                </a:lnTo>
                                <a:lnTo>
                                  <a:pt x="0" y="22"/>
                                </a:lnTo>
                                <a:lnTo>
                                  <a:pt x="0" y="21"/>
                                </a:lnTo>
                                <a:lnTo>
                                  <a:pt x="0" y="19"/>
                                </a:lnTo>
                                <a:lnTo>
                                  <a:pt x="0" y="16"/>
                                </a:lnTo>
                                <a:lnTo>
                                  <a:pt x="1" y="15"/>
                                </a:lnTo>
                                <a:lnTo>
                                  <a:pt x="1" y="13"/>
                                </a:lnTo>
                                <a:lnTo>
                                  <a:pt x="3" y="10"/>
                                </a:lnTo>
                                <a:lnTo>
                                  <a:pt x="4" y="9"/>
                                </a:lnTo>
                                <a:lnTo>
                                  <a:pt x="5" y="8"/>
                                </a:lnTo>
                                <a:lnTo>
                                  <a:pt x="6" y="7"/>
                                </a:lnTo>
                                <a:lnTo>
                                  <a:pt x="7" y="5"/>
                                </a:lnTo>
                                <a:lnTo>
                                  <a:pt x="9" y="3"/>
                                </a:lnTo>
                                <a:lnTo>
                                  <a:pt x="11" y="2"/>
                                </a:lnTo>
                                <a:lnTo>
                                  <a:pt x="13" y="2"/>
                                </a:lnTo>
                                <a:lnTo>
                                  <a:pt x="14" y="1"/>
                                </a:lnTo>
                                <a:lnTo>
                                  <a:pt x="16" y="1"/>
                                </a:lnTo>
                                <a:lnTo>
                                  <a:pt x="19" y="0"/>
                                </a:ln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451"/>
                        <wps:cNvCnPr/>
                        <wps:spPr bwMode="auto">
                          <a:xfrm>
                            <a:off x="2399" y="2610"/>
                            <a:ext cx="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52"/>
                        <wps:cNvCnPr/>
                        <wps:spPr bwMode="auto">
                          <a:xfrm>
                            <a:off x="2399" y="2610"/>
                            <a:ext cx="9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Freeform 453"/>
                        <wps:cNvSpPr>
                          <a:spLocks noChangeAspect="1"/>
                        </wps:cNvSpPr>
                        <wps:spPr bwMode="auto">
                          <a:xfrm>
                            <a:off x="2421" y="2644"/>
                            <a:ext cx="52" cy="20"/>
                          </a:xfrm>
                          <a:custGeom>
                            <a:avLst/>
                            <a:gdLst>
                              <a:gd name="T0" fmla="*/ 87 w 105"/>
                              <a:gd name="T1" fmla="*/ 0 h 41"/>
                              <a:gd name="T2" fmla="*/ 92 w 105"/>
                              <a:gd name="T3" fmla="*/ 1 h 41"/>
                              <a:gd name="T4" fmla="*/ 95 w 105"/>
                              <a:gd name="T5" fmla="*/ 3 h 41"/>
                              <a:gd name="T6" fmla="*/ 98 w 105"/>
                              <a:gd name="T7" fmla="*/ 5 h 41"/>
                              <a:gd name="T8" fmla="*/ 101 w 105"/>
                              <a:gd name="T9" fmla="*/ 8 h 41"/>
                              <a:gd name="T10" fmla="*/ 103 w 105"/>
                              <a:gd name="T11" fmla="*/ 11 h 41"/>
                              <a:gd name="T12" fmla="*/ 104 w 105"/>
                              <a:gd name="T13" fmla="*/ 14 h 41"/>
                              <a:gd name="T14" fmla="*/ 105 w 105"/>
                              <a:gd name="T15" fmla="*/ 19 h 41"/>
                              <a:gd name="T16" fmla="*/ 105 w 105"/>
                              <a:gd name="T17" fmla="*/ 22 h 41"/>
                              <a:gd name="T18" fmla="*/ 104 w 105"/>
                              <a:gd name="T19" fmla="*/ 27 h 41"/>
                              <a:gd name="T20" fmla="*/ 103 w 105"/>
                              <a:gd name="T21" fmla="*/ 30 h 41"/>
                              <a:gd name="T22" fmla="*/ 101 w 105"/>
                              <a:gd name="T23" fmla="*/ 34 h 41"/>
                              <a:gd name="T24" fmla="*/ 98 w 105"/>
                              <a:gd name="T25" fmla="*/ 36 h 41"/>
                              <a:gd name="T26" fmla="*/ 95 w 105"/>
                              <a:gd name="T27" fmla="*/ 39 h 41"/>
                              <a:gd name="T28" fmla="*/ 92 w 105"/>
                              <a:gd name="T29" fmla="*/ 40 h 41"/>
                              <a:gd name="T30" fmla="*/ 87 w 105"/>
                              <a:gd name="T31" fmla="*/ 41 h 41"/>
                              <a:gd name="T32" fmla="*/ 21 w 105"/>
                              <a:gd name="T33" fmla="*/ 41 h 41"/>
                              <a:gd name="T34" fmla="*/ 16 w 105"/>
                              <a:gd name="T35" fmla="*/ 41 h 41"/>
                              <a:gd name="T36" fmla="*/ 13 w 105"/>
                              <a:gd name="T37" fmla="*/ 40 h 41"/>
                              <a:gd name="T38" fmla="*/ 9 w 105"/>
                              <a:gd name="T39" fmla="*/ 37 h 41"/>
                              <a:gd name="T40" fmla="*/ 6 w 105"/>
                              <a:gd name="T41" fmla="*/ 35 h 41"/>
                              <a:gd name="T42" fmla="*/ 3 w 105"/>
                              <a:gd name="T43" fmla="*/ 32 h 41"/>
                              <a:gd name="T44" fmla="*/ 2 w 105"/>
                              <a:gd name="T45" fmla="*/ 28 h 41"/>
                              <a:gd name="T46" fmla="*/ 1 w 105"/>
                              <a:gd name="T47" fmla="*/ 25 h 41"/>
                              <a:gd name="T48" fmla="*/ 0 w 105"/>
                              <a:gd name="T49" fmla="*/ 20 h 41"/>
                              <a:gd name="T50" fmla="*/ 1 w 105"/>
                              <a:gd name="T51" fmla="*/ 17 h 41"/>
                              <a:gd name="T52" fmla="*/ 2 w 105"/>
                              <a:gd name="T53" fmla="*/ 13 h 41"/>
                              <a:gd name="T54" fmla="*/ 3 w 105"/>
                              <a:gd name="T55" fmla="*/ 10 h 41"/>
                              <a:gd name="T56" fmla="*/ 6 w 105"/>
                              <a:gd name="T57" fmla="*/ 6 h 41"/>
                              <a:gd name="T58" fmla="*/ 9 w 105"/>
                              <a:gd name="T59" fmla="*/ 4 h 41"/>
                              <a:gd name="T60" fmla="*/ 13 w 105"/>
                              <a:gd name="T61" fmla="*/ 3 h 41"/>
                              <a:gd name="T62" fmla="*/ 16 w 105"/>
                              <a:gd name="T63" fmla="*/ 1 h 41"/>
                              <a:gd name="T64" fmla="*/ 21 w 105"/>
                              <a:gd name="T65" fmla="*/ 0 h 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05" h="41">
                                <a:moveTo>
                                  <a:pt x="86" y="0"/>
                                </a:moveTo>
                                <a:lnTo>
                                  <a:pt x="87" y="0"/>
                                </a:lnTo>
                                <a:lnTo>
                                  <a:pt x="89" y="1"/>
                                </a:lnTo>
                                <a:lnTo>
                                  <a:pt x="92" y="1"/>
                                </a:lnTo>
                                <a:lnTo>
                                  <a:pt x="93" y="3"/>
                                </a:lnTo>
                                <a:lnTo>
                                  <a:pt x="95" y="3"/>
                                </a:lnTo>
                                <a:lnTo>
                                  <a:pt x="96" y="4"/>
                                </a:lnTo>
                                <a:lnTo>
                                  <a:pt x="98" y="5"/>
                                </a:lnTo>
                                <a:lnTo>
                                  <a:pt x="100" y="6"/>
                                </a:lnTo>
                                <a:lnTo>
                                  <a:pt x="101" y="8"/>
                                </a:lnTo>
                                <a:lnTo>
                                  <a:pt x="102" y="10"/>
                                </a:lnTo>
                                <a:lnTo>
                                  <a:pt x="103" y="11"/>
                                </a:lnTo>
                                <a:lnTo>
                                  <a:pt x="104" y="13"/>
                                </a:lnTo>
                                <a:lnTo>
                                  <a:pt x="104" y="14"/>
                                </a:lnTo>
                                <a:lnTo>
                                  <a:pt x="105" y="17"/>
                                </a:lnTo>
                                <a:lnTo>
                                  <a:pt x="105" y="19"/>
                                </a:lnTo>
                                <a:lnTo>
                                  <a:pt x="105" y="20"/>
                                </a:lnTo>
                                <a:lnTo>
                                  <a:pt x="105" y="22"/>
                                </a:lnTo>
                                <a:lnTo>
                                  <a:pt x="105" y="25"/>
                                </a:lnTo>
                                <a:lnTo>
                                  <a:pt x="104" y="27"/>
                                </a:lnTo>
                                <a:lnTo>
                                  <a:pt x="104" y="28"/>
                                </a:lnTo>
                                <a:lnTo>
                                  <a:pt x="103" y="30"/>
                                </a:lnTo>
                                <a:lnTo>
                                  <a:pt x="102" y="32"/>
                                </a:lnTo>
                                <a:lnTo>
                                  <a:pt x="101" y="34"/>
                                </a:lnTo>
                                <a:lnTo>
                                  <a:pt x="100" y="35"/>
                                </a:lnTo>
                                <a:lnTo>
                                  <a:pt x="98" y="36"/>
                                </a:lnTo>
                                <a:lnTo>
                                  <a:pt x="96" y="37"/>
                                </a:lnTo>
                                <a:lnTo>
                                  <a:pt x="95" y="39"/>
                                </a:lnTo>
                                <a:lnTo>
                                  <a:pt x="93" y="40"/>
                                </a:lnTo>
                                <a:lnTo>
                                  <a:pt x="92" y="40"/>
                                </a:lnTo>
                                <a:lnTo>
                                  <a:pt x="89" y="41"/>
                                </a:lnTo>
                                <a:lnTo>
                                  <a:pt x="87" y="41"/>
                                </a:lnTo>
                                <a:lnTo>
                                  <a:pt x="86" y="41"/>
                                </a:lnTo>
                                <a:lnTo>
                                  <a:pt x="21" y="41"/>
                                </a:lnTo>
                                <a:lnTo>
                                  <a:pt x="18" y="41"/>
                                </a:lnTo>
                                <a:lnTo>
                                  <a:pt x="16" y="41"/>
                                </a:lnTo>
                                <a:lnTo>
                                  <a:pt x="15" y="40"/>
                                </a:lnTo>
                                <a:lnTo>
                                  <a:pt x="13" y="40"/>
                                </a:lnTo>
                                <a:lnTo>
                                  <a:pt x="10" y="39"/>
                                </a:lnTo>
                                <a:lnTo>
                                  <a:pt x="9" y="37"/>
                                </a:lnTo>
                                <a:lnTo>
                                  <a:pt x="8" y="36"/>
                                </a:lnTo>
                                <a:lnTo>
                                  <a:pt x="6" y="35"/>
                                </a:lnTo>
                                <a:lnTo>
                                  <a:pt x="4" y="34"/>
                                </a:lnTo>
                                <a:lnTo>
                                  <a:pt x="3" y="32"/>
                                </a:lnTo>
                                <a:lnTo>
                                  <a:pt x="2" y="30"/>
                                </a:lnTo>
                                <a:lnTo>
                                  <a:pt x="2" y="28"/>
                                </a:lnTo>
                                <a:lnTo>
                                  <a:pt x="1" y="27"/>
                                </a:lnTo>
                                <a:lnTo>
                                  <a:pt x="1" y="25"/>
                                </a:lnTo>
                                <a:lnTo>
                                  <a:pt x="0" y="22"/>
                                </a:lnTo>
                                <a:lnTo>
                                  <a:pt x="0" y="20"/>
                                </a:lnTo>
                                <a:lnTo>
                                  <a:pt x="0" y="19"/>
                                </a:lnTo>
                                <a:lnTo>
                                  <a:pt x="1" y="17"/>
                                </a:lnTo>
                                <a:lnTo>
                                  <a:pt x="1" y="14"/>
                                </a:lnTo>
                                <a:lnTo>
                                  <a:pt x="2" y="13"/>
                                </a:lnTo>
                                <a:lnTo>
                                  <a:pt x="2" y="11"/>
                                </a:lnTo>
                                <a:lnTo>
                                  <a:pt x="3" y="10"/>
                                </a:lnTo>
                                <a:lnTo>
                                  <a:pt x="4" y="8"/>
                                </a:lnTo>
                                <a:lnTo>
                                  <a:pt x="6" y="6"/>
                                </a:lnTo>
                                <a:lnTo>
                                  <a:pt x="8" y="5"/>
                                </a:lnTo>
                                <a:lnTo>
                                  <a:pt x="9" y="4"/>
                                </a:lnTo>
                                <a:lnTo>
                                  <a:pt x="10" y="3"/>
                                </a:lnTo>
                                <a:lnTo>
                                  <a:pt x="13" y="3"/>
                                </a:lnTo>
                                <a:lnTo>
                                  <a:pt x="15" y="1"/>
                                </a:lnTo>
                                <a:lnTo>
                                  <a:pt x="16" y="1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454"/>
                        <wps:cNvCnPr/>
                        <wps:spPr bwMode="auto">
                          <a:xfrm>
                            <a:off x="2431" y="2644"/>
                            <a:ext cx="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455"/>
                        <wps:cNvCnPr/>
                        <wps:spPr bwMode="auto">
                          <a:xfrm>
                            <a:off x="2431" y="2644"/>
                            <a:ext cx="3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Freeform 456"/>
                        <wps:cNvSpPr>
                          <a:spLocks noChangeAspect="1"/>
                        </wps:cNvSpPr>
                        <wps:spPr bwMode="auto">
                          <a:xfrm>
                            <a:off x="2451" y="2488"/>
                            <a:ext cx="56" cy="16"/>
                          </a:xfrm>
                          <a:custGeom>
                            <a:avLst/>
                            <a:gdLst>
                              <a:gd name="T0" fmla="*/ 0 w 111"/>
                              <a:gd name="T1" fmla="*/ 0 h 30"/>
                              <a:gd name="T2" fmla="*/ 6 w 111"/>
                              <a:gd name="T3" fmla="*/ 0 h 30"/>
                              <a:gd name="T4" fmla="*/ 12 w 111"/>
                              <a:gd name="T5" fmla="*/ 0 h 30"/>
                              <a:gd name="T6" fmla="*/ 17 w 111"/>
                              <a:gd name="T7" fmla="*/ 1 h 30"/>
                              <a:gd name="T8" fmla="*/ 23 w 111"/>
                              <a:gd name="T9" fmla="*/ 1 h 30"/>
                              <a:gd name="T10" fmla="*/ 30 w 111"/>
                              <a:gd name="T11" fmla="*/ 2 h 30"/>
                              <a:gd name="T12" fmla="*/ 36 w 111"/>
                              <a:gd name="T13" fmla="*/ 3 h 30"/>
                              <a:gd name="T14" fmla="*/ 42 w 111"/>
                              <a:gd name="T15" fmla="*/ 5 h 30"/>
                              <a:gd name="T16" fmla="*/ 48 w 111"/>
                              <a:gd name="T17" fmla="*/ 6 h 30"/>
                              <a:gd name="T18" fmla="*/ 52 w 111"/>
                              <a:gd name="T19" fmla="*/ 7 h 30"/>
                              <a:gd name="T20" fmla="*/ 58 w 111"/>
                              <a:gd name="T21" fmla="*/ 8 h 30"/>
                              <a:gd name="T22" fmla="*/ 64 w 111"/>
                              <a:gd name="T23" fmla="*/ 10 h 30"/>
                              <a:gd name="T24" fmla="*/ 70 w 111"/>
                              <a:gd name="T25" fmla="*/ 12 h 30"/>
                              <a:gd name="T26" fmla="*/ 74 w 111"/>
                              <a:gd name="T27" fmla="*/ 14 h 30"/>
                              <a:gd name="T28" fmla="*/ 80 w 111"/>
                              <a:gd name="T29" fmla="*/ 16 h 30"/>
                              <a:gd name="T30" fmla="*/ 86 w 111"/>
                              <a:gd name="T31" fmla="*/ 19 h 30"/>
                              <a:gd name="T32" fmla="*/ 91 w 111"/>
                              <a:gd name="T33" fmla="*/ 20 h 30"/>
                              <a:gd name="T34" fmla="*/ 96 w 111"/>
                              <a:gd name="T35" fmla="*/ 23 h 30"/>
                              <a:gd name="T36" fmla="*/ 101 w 111"/>
                              <a:gd name="T37" fmla="*/ 26 h 30"/>
                              <a:gd name="T38" fmla="*/ 107 w 111"/>
                              <a:gd name="T39" fmla="*/ 28 h 30"/>
                              <a:gd name="T40" fmla="*/ 111 w 111"/>
                              <a:gd name="T41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1" h="30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7" y="1"/>
                                </a:lnTo>
                                <a:lnTo>
                                  <a:pt x="23" y="1"/>
                                </a:lnTo>
                                <a:lnTo>
                                  <a:pt x="30" y="2"/>
                                </a:lnTo>
                                <a:lnTo>
                                  <a:pt x="36" y="3"/>
                                </a:lnTo>
                                <a:lnTo>
                                  <a:pt x="42" y="5"/>
                                </a:lnTo>
                                <a:lnTo>
                                  <a:pt x="48" y="6"/>
                                </a:lnTo>
                                <a:lnTo>
                                  <a:pt x="52" y="7"/>
                                </a:lnTo>
                                <a:lnTo>
                                  <a:pt x="58" y="8"/>
                                </a:lnTo>
                                <a:lnTo>
                                  <a:pt x="64" y="10"/>
                                </a:lnTo>
                                <a:lnTo>
                                  <a:pt x="70" y="12"/>
                                </a:lnTo>
                                <a:lnTo>
                                  <a:pt x="74" y="14"/>
                                </a:lnTo>
                                <a:lnTo>
                                  <a:pt x="80" y="16"/>
                                </a:lnTo>
                                <a:lnTo>
                                  <a:pt x="86" y="19"/>
                                </a:lnTo>
                                <a:lnTo>
                                  <a:pt x="91" y="20"/>
                                </a:lnTo>
                                <a:lnTo>
                                  <a:pt x="96" y="23"/>
                                </a:lnTo>
                                <a:lnTo>
                                  <a:pt x="101" y="26"/>
                                </a:lnTo>
                                <a:lnTo>
                                  <a:pt x="107" y="28"/>
                                </a:lnTo>
                                <a:lnTo>
                                  <a:pt x="111" y="3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457"/>
                        <wps:cNvSpPr>
                          <a:spLocks noChangeAspect="1"/>
                        </wps:cNvSpPr>
                        <wps:spPr bwMode="auto">
                          <a:xfrm>
                            <a:off x="2409" y="2504"/>
                            <a:ext cx="156" cy="221"/>
                          </a:xfrm>
                          <a:custGeom>
                            <a:avLst/>
                            <a:gdLst>
                              <a:gd name="T0" fmla="*/ 197 w 311"/>
                              <a:gd name="T1" fmla="*/ 4 h 441"/>
                              <a:gd name="T2" fmla="*/ 206 w 311"/>
                              <a:gd name="T3" fmla="*/ 9 h 441"/>
                              <a:gd name="T4" fmla="*/ 216 w 311"/>
                              <a:gd name="T5" fmla="*/ 16 h 441"/>
                              <a:gd name="T6" fmla="*/ 225 w 311"/>
                              <a:gd name="T7" fmla="*/ 23 h 441"/>
                              <a:gd name="T8" fmla="*/ 233 w 311"/>
                              <a:gd name="T9" fmla="*/ 30 h 441"/>
                              <a:gd name="T10" fmla="*/ 241 w 311"/>
                              <a:gd name="T11" fmla="*/ 38 h 441"/>
                              <a:gd name="T12" fmla="*/ 249 w 311"/>
                              <a:gd name="T13" fmla="*/ 47 h 441"/>
                              <a:gd name="T14" fmla="*/ 256 w 311"/>
                              <a:gd name="T15" fmla="*/ 55 h 441"/>
                              <a:gd name="T16" fmla="*/ 263 w 311"/>
                              <a:gd name="T17" fmla="*/ 64 h 441"/>
                              <a:gd name="T18" fmla="*/ 270 w 311"/>
                              <a:gd name="T19" fmla="*/ 73 h 441"/>
                              <a:gd name="T20" fmla="*/ 276 w 311"/>
                              <a:gd name="T21" fmla="*/ 83 h 441"/>
                              <a:gd name="T22" fmla="*/ 282 w 311"/>
                              <a:gd name="T23" fmla="*/ 93 h 441"/>
                              <a:gd name="T24" fmla="*/ 288 w 311"/>
                              <a:gd name="T25" fmla="*/ 104 h 441"/>
                              <a:gd name="T26" fmla="*/ 292 w 311"/>
                              <a:gd name="T27" fmla="*/ 114 h 441"/>
                              <a:gd name="T28" fmla="*/ 296 w 311"/>
                              <a:gd name="T29" fmla="*/ 124 h 441"/>
                              <a:gd name="T30" fmla="*/ 300 w 311"/>
                              <a:gd name="T31" fmla="*/ 135 h 441"/>
                              <a:gd name="T32" fmla="*/ 303 w 311"/>
                              <a:gd name="T33" fmla="*/ 146 h 441"/>
                              <a:gd name="T34" fmla="*/ 306 w 311"/>
                              <a:gd name="T35" fmla="*/ 158 h 441"/>
                              <a:gd name="T36" fmla="*/ 307 w 311"/>
                              <a:gd name="T37" fmla="*/ 170 h 441"/>
                              <a:gd name="T38" fmla="*/ 310 w 311"/>
                              <a:gd name="T39" fmla="*/ 181 h 441"/>
                              <a:gd name="T40" fmla="*/ 310 w 311"/>
                              <a:gd name="T41" fmla="*/ 193 h 441"/>
                              <a:gd name="T42" fmla="*/ 311 w 311"/>
                              <a:gd name="T43" fmla="*/ 206 h 441"/>
                              <a:gd name="T44" fmla="*/ 310 w 311"/>
                              <a:gd name="T45" fmla="*/ 217 h 441"/>
                              <a:gd name="T46" fmla="*/ 310 w 311"/>
                              <a:gd name="T47" fmla="*/ 229 h 441"/>
                              <a:gd name="T48" fmla="*/ 307 w 311"/>
                              <a:gd name="T49" fmla="*/ 242 h 441"/>
                              <a:gd name="T50" fmla="*/ 306 w 311"/>
                              <a:gd name="T51" fmla="*/ 253 h 441"/>
                              <a:gd name="T52" fmla="*/ 303 w 311"/>
                              <a:gd name="T53" fmla="*/ 265 h 441"/>
                              <a:gd name="T54" fmla="*/ 300 w 311"/>
                              <a:gd name="T55" fmla="*/ 275 h 441"/>
                              <a:gd name="T56" fmla="*/ 296 w 311"/>
                              <a:gd name="T57" fmla="*/ 287 h 441"/>
                              <a:gd name="T58" fmla="*/ 292 w 311"/>
                              <a:gd name="T59" fmla="*/ 297 h 441"/>
                              <a:gd name="T60" fmla="*/ 288 w 311"/>
                              <a:gd name="T61" fmla="*/ 308 h 441"/>
                              <a:gd name="T62" fmla="*/ 282 w 311"/>
                              <a:gd name="T63" fmla="*/ 318 h 441"/>
                              <a:gd name="T64" fmla="*/ 276 w 311"/>
                              <a:gd name="T65" fmla="*/ 328 h 441"/>
                              <a:gd name="T66" fmla="*/ 270 w 311"/>
                              <a:gd name="T67" fmla="*/ 337 h 441"/>
                              <a:gd name="T68" fmla="*/ 263 w 311"/>
                              <a:gd name="T69" fmla="*/ 346 h 441"/>
                              <a:gd name="T70" fmla="*/ 256 w 311"/>
                              <a:gd name="T71" fmla="*/ 355 h 441"/>
                              <a:gd name="T72" fmla="*/ 249 w 311"/>
                              <a:gd name="T73" fmla="*/ 364 h 441"/>
                              <a:gd name="T74" fmla="*/ 241 w 311"/>
                              <a:gd name="T75" fmla="*/ 372 h 441"/>
                              <a:gd name="T76" fmla="*/ 233 w 311"/>
                              <a:gd name="T77" fmla="*/ 380 h 441"/>
                              <a:gd name="T78" fmla="*/ 225 w 311"/>
                              <a:gd name="T79" fmla="*/ 388 h 441"/>
                              <a:gd name="T80" fmla="*/ 216 w 311"/>
                              <a:gd name="T81" fmla="*/ 395 h 441"/>
                              <a:gd name="T82" fmla="*/ 206 w 311"/>
                              <a:gd name="T83" fmla="*/ 401 h 441"/>
                              <a:gd name="T84" fmla="*/ 197 w 311"/>
                              <a:gd name="T85" fmla="*/ 407 h 441"/>
                              <a:gd name="T86" fmla="*/ 188 w 311"/>
                              <a:gd name="T87" fmla="*/ 412 h 441"/>
                              <a:gd name="T88" fmla="*/ 177 w 311"/>
                              <a:gd name="T89" fmla="*/ 418 h 441"/>
                              <a:gd name="T90" fmla="*/ 167 w 311"/>
                              <a:gd name="T91" fmla="*/ 423 h 441"/>
                              <a:gd name="T92" fmla="*/ 155 w 311"/>
                              <a:gd name="T93" fmla="*/ 427 h 441"/>
                              <a:gd name="T94" fmla="*/ 145 w 311"/>
                              <a:gd name="T95" fmla="*/ 431 h 441"/>
                              <a:gd name="T96" fmla="*/ 133 w 311"/>
                              <a:gd name="T97" fmla="*/ 433 h 441"/>
                              <a:gd name="T98" fmla="*/ 123 w 311"/>
                              <a:gd name="T99" fmla="*/ 437 h 441"/>
                              <a:gd name="T100" fmla="*/ 111 w 311"/>
                              <a:gd name="T101" fmla="*/ 439 h 441"/>
                              <a:gd name="T102" fmla="*/ 98 w 311"/>
                              <a:gd name="T103" fmla="*/ 440 h 441"/>
                              <a:gd name="T104" fmla="*/ 87 w 311"/>
                              <a:gd name="T105" fmla="*/ 441 h 441"/>
                              <a:gd name="T106" fmla="*/ 75 w 311"/>
                              <a:gd name="T107" fmla="*/ 441 h 441"/>
                              <a:gd name="T108" fmla="*/ 62 w 311"/>
                              <a:gd name="T109" fmla="*/ 441 h 441"/>
                              <a:gd name="T110" fmla="*/ 51 w 311"/>
                              <a:gd name="T111" fmla="*/ 440 h 441"/>
                              <a:gd name="T112" fmla="*/ 39 w 311"/>
                              <a:gd name="T113" fmla="*/ 439 h 441"/>
                              <a:gd name="T114" fmla="*/ 28 w 311"/>
                              <a:gd name="T115" fmla="*/ 437 h 441"/>
                              <a:gd name="T116" fmla="*/ 16 w 311"/>
                              <a:gd name="T117" fmla="*/ 433 h 441"/>
                              <a:gd name="T118" fmla="*/ 4 w 311"/>
                              <a:gd name="T119" fmla="*/ 431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11" h="441">
                                <a:moveTo>
                                  <a:pt x="192" y="0"/>
                                </a:moveTo>
                                <a:lnTo>
                                  <a:pt x="197" y="4"/>
                                </a:lnTo>
                                <a:lnTo>
                                  <a:pt x="202" y="7"/>
                                </a:lnTo>
                                <a:lnTo>
                                  <a:pt x="206" y="9"/>
                                </a:lnTo>
                                <a:lnTo>
                                  <a:pt x="211" y="13"/>
                                </a:lnTo>
                                <a:lnTo>
                                  <a:pt x="216" y="16"/>
                                </a:lnTo>
                                <a:lnTo>
                                  <a:pt x="220" y="20"/>
                                </a:lnTo>
                                <a:lnTo>
                                  <a:pt x="225" y="23"/>
                                </a:lnTo>
                                <a:lnTo>
                                  <a:pt x="230" y="27"/>
                                </a:lnTo>
                                <a:lnTo>
                                  <a:pt x="233" y="30"/>
                                </a:lnTo>
                                <a:lnTo>
                                  <a:pt x="238" y="35"/>
                                </a:lnTo>
                                <a:lnTo>
                                  <a:pt x="241" y="38"/>
                                </a:lnTo>
                                <a:lnTo>
                                  <a:pt x="246" y="43"/>
                                </a:lnTo>
                                <a:lnTo>
                                  <a:pt x="249" y="47"/>
                                </a:lnTo>
                                <a:lnTo>
                                  <a:pt x="253" y="51"/>
                                </a:lnTo>
                                <a:lnTo>
                                  <a:pt x="256" y="55"/>
                                </a:lnTo>
                                <a:lnTo>
                                  <a:pt x="260" y="59"/>
                                </a:lnTo>
                                <a:lnTo>
                                  <a:pt x="263" y="64"/>
                                </a:lnTo>
                                <a:lnTo>
                                  <a:pt x="267" y="69"/>
                                </a:lnTo>
                                <a:lnTo>
                                  <a:pt x="270" y="73"/>
                                </a:lnTo>
                                <a:lnTo>
                                  <a:pt x="274" y="78"/>
                                </a:lnTo>
                                <a:lnTo>
                                  <a:pt x="276" y="83"/>
                                </a:lnTo>
                                <a:lnTo>
                                  <a:pt x="280" y="88"/>
                                </a:lnTo>
                                <a:lnTo>
                                  <a:pt x="282" y="93"/>
                                </a:lnTo>
                                <a:lnTo>
                                  <a:pt x="285" y="98"/>
                                </a:lnTo>
                                <a:lnTo>
                                  <a:pt x="288" y="104"/>
                                </a:lnTo>
                                <a:lnTo>
                                  <a:pt x="290" y="108"/>
                                </a:lnTo>
                                <a:lnTo>
                                  <a:pt x="292" y="114"/>
                                </a:lnTo>
                                <a:lnTo>
                                  <a:pt x="295" y="119"/>
                                </a:lnTo>
                                <a:lnTo>
                                  <a:pt x="296" y="124"/>
                                </a:lnTo>
                                <a:lnTo>
                                  <a:pt x="298" y="130"/>
                                </a:lnTo>
                                <a:lnTo>
                                  <a:pt x="300" y="135"/>
                                </a:lnTo>
                                <a:lnTo>
                                  <a:pt x="302" y="141"/>
                                </a:lnTo>
                                <a:lnTo>
                                  <a:pt x="303" y="146"/>
                                </a:lnTo>
                                <a:lnTo>
                                  <a:pt x="305" y="152"/>
                                </a:lnTo>
                                <a:lnTo>
                                  <a:pt x="306" y="158"/>
                                </a:lnTo>
                                <a:lnTo>
                                  <a:pt x="307" y="164"/>
                                </a:lnTo>
                                <a:lnTo>
                                  <a:pt x="307" y="170"/>
                                </a:lnTo>
                                <a:lnTo>
                                  <a:pt x="309" y="175"/>
                                </a:lnTo>
                                <a:lnTo>
                                  <a:pt x="310" y="181"/>
                                </a:lnTo>
                                <a:lnTo>
                                  <a:pt x="310" y="187"/>
                                </a:lnTo>
                                <a:lnTo>
                                  <a:pt x="310" y="193"/>
                                </a:lnTo>
                                <a:lnTo>
                                  <a:pt x="311" y="200"/>
                                </a:lnTo>
                                <a:lnTo>
                                  <a:pt x="311" y="206"/>
                                </a:lnTo>
                                <a:lnTo>
                                  <a:pt x="311" y="211"/>
                                </a:lnTo>
                                <a:lnTo>
                                  <a:pt x="310" y="217"/>
                                </a:lnTo>
                                <a:lnTo>
                                  <a:pt x="310" y="223"/>
                                </a:lnTo>
                                <a:lnTo>
                                  <a:pt x="310" y="229"/>
                                </a:lnTo>
                                <a:lnTo>
                                  <a:pt x="309" y="236"/>
                                </a:lnTo>
                                <a:lnTo>
                                  <a:pt x="307" y="242"/>
                                </a:lnTo>
                                <a:lnTo>
                                  <a:pt x="307" y="247"/>
                                </a:lnTo>
                                <a:lnTo>
                                  <a:pt x="306" y="253"/>
                                </a:lnTo>
                                <a:lnTo>
                                  <a:pt x="305" y="259"/>
                                </a:lnTo>
                                <a:lnTo>
                                  <a:pt x="303" y="265"/>
                                </a:lnTo>
                                <a:lnTo>
                                  <a:pt x="302" y="270"/>
                                </a:lnTo>
                                <a:lnTo>
                                  <a:pt x="300" y="275"/>
                                </a:lnTo>
                                <a:lnTo>
                                  <a:pt x="298" y="281"/>
                                </a:lnTo>
                                <a:lnTo>
                                  <a:pt x="296" y="287"/>
                                </a:lnTo>
                                <a:lnTo>
                                  <a:pt x="295" y="292"/>
                                </a:lnTo>
                                <a:lnTo>
                                  <a:pt x="292" y="297"/>
                                </a:lnTo>
                                <a:lnTo>
                                  <a:pt x="290" y="302"/>
                                </a:lnTo>
                                <a:lnTo>
                                  <a:pt x="288" y="308"/>
                                </a:lnTo>
                                <a:lnTo>
                                  <a:pt x="285" y="312"/>
                                </a:lnTo>
                                <a:lnTo>
                                  <a:pt x="282" y="318"/>
                                </a:lnTo>
                                <a:lnTo>
                                  <a:pt x="280" y="323"/>
                                </a:lnTo>
                                <a:lnTo>
                                  <a:pt x="276" y="328"/>
                                </a:lnTo>
                                <a:lnTo>
                                  <a:pt x="274" y="332"/>
                                </a:lnTo>
                                <a:lnTo>
                                  <a:pt x="270" y="337"/>
                                </a:lnTo>
                                <a:lnTo>
                                  <a:pt x="267" y="342"/>
                                </a:lnTo>
                                <a:lnTo>
                                  <a:pt x="263" y="346"/>
                                </a:lnTo>
                                <a:lnTo>
                                  <a:pt x="260" y="351"/>
                                </a:lnTo>
                                <a:lnTo>
                                  <a:pt x="256" y="355"/>
                                </a:lnTo>
                                <a:lnTo>
                                  <a:pt x="253" y="360"/>
                                </a:lnTo>
                                <a:lnTo>
                                  <a:pt x="249" y="364"/>
                                </a:lnTo>
                                <a:lnTo>
                                  <a:pt x="246" y="368"/>
                                </a:lnTo>
                                <a:lnTo>
                                  <a:pt x="241" y="372"/>
                                </a:lnTo>
                                <a:lnTo>
                                  <a:pt x="238" y="376"/>
                                </a:lnTo>
                                <a:lnTo>
                                  <a:pt x="233" y="380"/>
                                </a:lnTo>
                                <a:lnTo>
                                  <a:pt x="230" y="383"/>
                                </a:lnTo>
                                <a:lnTo>
                                  <a:pt x="225" y="388"/>
                                </a:lnTo>
                                <a:lnTo>
                                  <a:pt x="220" y="391"/>
                                </a:lnTo>
                                <a:lnTo>
                                  <a:pt x="216" y="395"/>
                                </a:lnTo>
                                <a:lnTo>
                                  <a:pt x="211" y="397"/>
                                </a:lnTo>
                                <a:lnTo>
                                  <a:pt x="206" y="401"/>
                                </a:lnTo>
                                <a:lnTo>
                                  <a:pt x="202" y="404"/>
                                </a:lnTo>
                                <a:lnTo>
                                  <a:pt x="197" y="407"/>
                                </a:lnTo>
                                <a:lnTo>
                                  <a:pt x="192" y="410"/>
                                </a:lnTo>
                                <a:lnTo>
                                  <a:pt x="188" y="412"/>
                                </a:lnTo>
                                <a:lnTo>
                                  <a:pt x="182" y="416"/>
                                </a:lnTo>
                                <a:lnTo>
                                  <a:pt x="177" y="418"/>
                                </a:lnTo>
                                <a:lnTo>
                                  <a:pt x="172" y="420"/>
                                </a:lnTo>
                                <a:lnTo>
                                  <a:pt x="167" y="423"/>
                                </a:lnTo>
                                <a:lnTo>
                                  <a:pt x="161" y="425"/>
                                </a:lnTo>
                                <a:lnTo>
                                  <a:pt x="155" y="427"/>
                                </a:lnTo>
                                <a:lnTo>
                                  <a:pt x="151" y="429"/>
                                </a:lnTo>
                                <a:lnTo>
                                  <a:pt x="145" y="431"/>
                                </a:lnTo>
                                <a:lnTo>
                                  <a:pt x="139" y="432"/>
                                </a:lnTo>
                                <a:lnTo>
                                  <a:pt x="133" y="433"/>
                                </a:lnTo>
                                <a:lnTo>
                                  <a:pt x="129" y="436"/>
                                </a:lnTo>
                                <a:lnTo>
                                  <a:pt x="123" y="437"/>
                                </a:lnTo>
                                <a:lnTo>
                                  <a:pt x="117" y="438"/>
                                </a:lnTo>
                                <a:lnTo>
                                  <a:pt x="111" y="439"/>
                                </a:lnTo>
                                <a:lnTo>
                                  <a:pt x="104" y="439"/>
                                </a:lnTo>
                                <a:lnTo>
                                  <a:pt x="98" y="440"/>
                                </a:lnTo>
                                <a:lnTo>
                                  <a:pt x="93" y="440"/>
                                </a:lnTo>
                                <a:lnTo>
                                  <a:pt x="87" y="441"/>
                                </a:lnTo>
                                <a:lnTo>
                                  <a:pt x="81" y="441"/>
                                </a:lnTo>
                                <a:lnTo>
                                  <a:pt x="75" y="441"/>
                                </a:lnTo>
                                <a:lnTo>
                                  <a:pt x="68" y="441"/>
                                </a:lnTo>
                                <a:lnTo>
                                  <a:pt x="62" y="441"/>
                                </a:lnTo>
                                <a:lnTo>
                                  <a:pt x="57" y="440"/>
                                </a:lnTo>
                                <a:lnTo>
                                  <a:pt x="51" y="440"/>
                                </a:lnTo>
                                <a:lnTo>
                                  <a:pt x="45" y="439"/>
                                </a:lnTo>
                                <a:lnTo>
                                  <a:pt x="39" y="439"/>
                                </a:lnTo>
                                <a:lnTo>
                                  <a:pt x="33" y="438"/>
                                </a:lnTo>
                                <a:lnTo>
                                  <a:pt x="28" y="437"/>
                                </a:lnTo>
                                <a:lnTo>
                                  <a:pt x="22" y="436"/>
                                </a:lnTo>
                                <a:lnTo>
                                  <a:pt x="16" y="433"/>
                                </a:lnTo>
                                <a:lnTo>
                                  <a:pt x="10" y="432"/>
                                </a:lnTo>
                                <a:lnTo>
                                  <a:pt x="4" y="431"/>
                                </a:lnTo>
                                <a:lnTo>
                                  <a:pt x="0" y="42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458"/>
                        <wps:cNvSpPr>
                          <a:spLocks noChangeAspect="1"/>
                        </wps:cNvSpPr>
                        <wps:spPr bwMode="auto">
                          <a:xfrm>
                            <a:off x="2329" y="2488"/>
                            <a:ext cx="118" cy="231"/>
                          </a:xfrm>
                          <a:custGeom>
                            <a:avLst/>
                            <a:gdLst>
                              <a:gd name="T0" fmla="*/ 155 w 236"/>
                              <a:gd name="T1" fmla="*/ 458 h 460"/>
                              <a:gd name="T2" fmla="*/ 144 w 236"/>
                              <a:gd name="T3" fmla="*/ 454 h 460"/>
                              <a:gd name="T4" fmla="*/ 134 w 236"/>
                              <a:gd name="T5" fmla="*/ 449 h 460"/>
                              <a:gd name="T6" fmla="*/ 124 w 236"/>
                              <a:gd name="T7" fmla="*/ 443 h 460"/>
                              <a:gd name="T8" fmla="*/ 113 w 236"/>
                              <a:gd name="T9" fmla="*/ 438 h 460"/>
                              <a:gd name="T10" fmla="*/ 104 w 236"/>
                              <a:gd name="T11" fmla="*/ 432 h 460"/>
                              <a:gd name="T12" fmla="*/ 94 w 236"/>
                              <a:gd name="T13" fmla="*/ 426 h 460"/>
                              <a:gd name="T14" fmla="*/ 86 w 236"/>
                              <a:gd name="T15" fmla="*/ 419 h 460"/>
                              <a:gd name="T16" fmla="*/ 77 w 236"/>
                              <a:gd name="T17" fmla="*/ 411 h 460"/>
                              <a:gd name="T18" fmla="*/ 69 w 236"/>
                              <a:gd name="T19" fmla="*/ 403 h 460"/>
                              <a:gd name="T20" fmla="*/ 61 w 236"/>
                              <a:gd name="T21" fmla="*/ 395 h 460"/>
                              <a:gd name="T22" fmla="*/ 54 w 236"/>
                              <a:gd name="T23" fmla="*/ 386 h 460"/>
                              <a:gd name="T24" fmla="*/ 47 w 236"/>
                              <a:gd name="T25" fmla="*/ 377 h 460"/>
                              <a:gd name="T26" fmla="*/ 40 w 236"/>
                              <a:gd name="T27" fmla="*/ 368 h 460"/>
                              <a:gd name="T28" fmla="*/ 34 w 236"/>
                              <a:gd name="T29" fmla="*/ 359 h 460"/>
                              <a:gd name="T30" fmla="*/ 28 w 236"/>
                              <a:gd name="T31" fmla="*/ 349 h 460"/>
                              <a:gd name="T32" fmla="*/ 24 w 236"/>
                              <a:gd name="T33" fmla="*/ 339 h 460"/>
                              <a:gd name="T34" fmla="*/ 19 w 236"/>
                              <a:gd name="T35" fmla="*/ 328 h 460"/>
                              <a:gd name="T36" fmla="*/ 14 w 236"/>
                              <a:gd name="T37" fmla="*/ 318 h 460"/>
                              <a:gd name="T38" fmla="*/ 11 w 236"/>
                              <a:gd name="T39" fmla="*/ 306 h 460"/>
                              <a:gd name="T40" fmla="*/ 7 w 236"/>
                              <a:gd name="T41" fmla="*/ 296 h 460"/>
                              <a:gd name="T42" fmla="*/ 5 w 236"/>
                              <a:gd name="T43" fmla="*/ 284 h 460"/>
                              <a:gd name="T44" fmla="*/ 3 w 236"/>
                              <a:gd name="T45" fmla="*/ 273 h 460"/>
                              <a:gd name="T46" fmla="*/ 2 w 236"/>
                              <a:gd name="T47" fmla="*/ 260 h 460"/>
                              <a:gd name="T48" fmla="*/ 0 w 236"/>
                              <a:gd name="T49" fmla="*/ 248 h 460"/>
                              <a:gd name="T50" fmla="*/ 0 w 236"/>
                              <a:gd name="T51" fmla="*/ 237 h 460"/>
                              <a:gd name="T52" fmla="*/ 0 w 236"/>
                              <a:gd name="T53" fmla="*/ 224 h 460"/>
                              <a:gd name="T54" fmla="*/ 2 w 236"/>
                              <a:gd name="T55" fmla="*/ 212 h 460"/>
                              <a:gd name="T56" fmla="*/ 3 w 236"/>
                              <a:gd name="T57" fmla="*/ 201 h 460"/>
                              <a:gd name="T58" fmla="*/ 5 w 236"/>
                              <a:gd name="T59" fmla="*/ 189 h 460"/>
                              <a:gd name="T60" fmla="*/ 7 w 236"/>
                              <a:gd name="T61" fmla="*/ 177 h 460"/>
                              <a:gd name="T62" fmla="*/ 11 w 236"/>
                              <a:gd name="T63" fmla="*/ 166 h 460"/>
                              <a:gd name="T64" fmla="*/ 14 w 236"/>
                              <a:gd name="T65" fmla="*/ 155 h 460"/>
                              <a:gd name="T66" fmla="*/ 19 w 236"/>
                              <a:gd name="T67" fmla="*/ 145 h 460"/>
                              <a:gd name="T68" fmla="*/ 24 w 236"/>
                              <a:gd name="T69" fmla="*/ 135 h 460"/>
                              <a:gd name="T70" fmla="*/ 28 w 236"/>
                              <a:gd name="T71" fmla="*/ 124 h 460"/>
                              <a:gd name="T72" fmla="*/ 34 w 236"/>
                              <a:gd name="T73" fmla="*/ 114 h 460"/>
                              <a:gd name="T74" fmla="*/ 40 w 236"/>
                              <a:gd name="T75" fmla="*/ 104 h 460"/>
                              <a:gd name="T76" fmla="*/ 47 w 236"/>
                              <a:gd name="T77" fmla="*/ 95 h 460"/>
                              <a:gd name="T78" fmla="*/ 54 w 236"/>
                              <a:gd name="T79" fmla="*/ 86 h 460"/>
                              <a:gd name="T80" fmla="*/ 61 w 236"/>
                              <a:gd name="T81" fmla="*/ 78 h 460"/>
                              <a:gd name="T82" fmla="*/ 69 w 236"/>
                              <a:gd name="T83" fmla="*/ 69 h 460"/>
                              <a:gd name="T84" fmla="*/ 77 w 236"/>
                              <a:gd name="T85" fmla="*/ 61 h 460"/>
                              <a:gd name="T86" fmla="*/ 86 w 236"/>
                              <a:gd name="T87" fmla="*/ 54 h 460"/>
                              <a:gd name="T88" fmla="*/ 94 w 236"/>
                              <a:gd name="T89" fmla="*/ 47 h 460"/>
                              <a:gd name="T90" fmla="*/ 104 w 236"/>
                              <a:gd name="T91" fmla="*/ 40 h 460"/>
                              <a:gd name="T92" fmla="*/ 113 w 236"/>
                              <a:gd name="T93" fmla="*/ 35 h 460"/>
                              <a:gd name="T94" fmla="*/ 124 w 236"/>
                              <a:gd name="T95" fmla="*/ 29 h 460"/>
                              <a:gd name="T96" fmla="*/ 134 w 236"/>
                              <a:gd name="T97" fmla="*/ 24 h 460"/>
                              <a:gd name="T98" fmla="*/ 144 w 236"/>
                              <a:gd name="T99" fmla="*/ 20 h 460"/>
                              <a:gd name="T100" fmla="*/ 155 w 236"/>
                              <a:gd name="T101" fmla="*/ 15 h 460"/>
                              <a:gd name="T102" fmla="*/ 165 w 236"/>
                              <a:gd name="T103" fmla="*/ 11 h 460"/>
                              <a:gd name="T104" fmla="*/ 177 w 236"/>
                              <a:gd name="T105" fmla="*/ 8 h 460"/>
                              <a:gd name="T106" fmla="*/ 189 w 236"/>
                              <a:gd name="T107" fmla="*/ 6 h 460"/>
                              <a:gd name="T108" fmla="*/ 200 w 236"/>
                              <a:gd name="T109" fmla="*/ 3 h 460"/>
                              <a:gd name="T110" fmla="*/ 212 w 236"/>
                              <a:gd name="T111" fmla="*/ 2 h 460"/>
                              <a:gd name="T112" fmla="*/ 223 w 236"/>
                              <a:gd name="T113" fmla="*/ 1 h 460"/>
                              <a:gd name="T114" fmla="*/ 236 w 236"/>
                              <a:gd name="T115" fmla="*/ 0 h 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36" h="460">
                                <a:moveTo>
                                  <a:pt x="161" y="460"/>
                                </a:moveTo>
                                <a:lnTo>
                                  <a:pt x="155" y="458"/>
                                </a:lnTo>
                                <a:lnTo>
                                  <a:pt x="149" y="456"/>
                                </a:lnTo>
                                <a:lnTo>
                                  <a:pt x="144" y="454"/>
                                </a:lnTo>
                                <a:lnTo>
                                  <a:pt x="139" y="451"/>
                                </a:lnTo>
                                <a:lnTo>
                                  <a:pt x="134" y="449"/>
                                </a:lnTo>
                                <a:lnTo>
                                  <a:pt x="128" y="447"/>
                                </a:lnTo>
                                <a:lnTo>
                                  <a:pt x="124" y="443"/>
                                </a:lnTo>
                                <a:lnTo>
                                  <a:pt x="119" y="441"/>
                                </a:lnTo>
                                <a:lnTo>
                                  <a:pt x="113" y="438"/>
                                </a:lnTo>
                                <a:lnTo>
                                  <a:pt x="108" y="435"/>
                                </a:lnTo>
                                <a:lnTo>
                                  <a:pt x="104" y="432"/>
                                </a:lnTo>
                                <a:lnTo>
                                  <a:pt x="99" y="428"/>
                                </a:lnTo>
                                <a:lnTo>
                                  <a:pt x="94" y="426"/>
                                </a:lnTo>
                                <a:lnTo>
                                  <a:pt x="90" y="422"/>
                                </a:lnTo>
                                <a:lnTo>
                                  <a:pt x="86" y="419"/>
                                </a:lnTo>
                                <a:lnTo>
                                  <a:pt x="82" y="414"/>
                                </a:lnTo>
                                <a:lnTo>
                                  <a:pt x="77" y="411"/>
                                </a:lnTo>
                                <a:lnTo>
                                  <a:pt x="74" y="407"/>
                                </a:lnTo>
                                <a:lnTo>
                                  <a:pt x="69" y="403"/>
                                </a:lnTo>
                                <a:lnTo>
                                  <a:pt x="65" y="399"/>
                                </a:lnTo>
                                <a:lnTo>
                                  <a:pt x="61" y="395"/>
                                </a:lnTo>
                                <a:lnTo>
                                  <a:pt x="57" y="391"/>
                                </a:lnTo>
                                <a:lnTo>
                                  <a:pt x="54" y="386"/>
                                </a:lnTo>
                                <a:lnTo>
                                  <a:pt x="50" y="382"/>
                                </a:lnTo>
                                <a:lnTo>
                                  <a:pt x="47" y="377"/>
                                </a:lnTo>
                                <a:lnTo>
                                  <a:pt x="43" y="373"/>
                                </a:lnTo>
                                <a:lnTo>
                                  <a:pt x="40" y="368"/>
                                </a:lnTo>
                                <a:lnTo>
                                  <a:pt x="38" y="363"/>
                                </a:lnTo>
                                <a:lnTo>
                                  <a:pt x="34" y="359"/>
                                </a:lnTo>
                                <a:lnTo>
                                  <a:pt x="32" y="354"/>
                                </a:lnTo>
                                <a:lnTo>
                                  <a:pt x="28" y="349"/>
                                </a:lnTo>
                                <a:lnTo>
                                  <a:pt x="26" y="343"/>
                                </a:lnTo>
                                <a:lnTo>
                                  <a:pt x="24" y="339"/>
                                </a:lnTo>
                                <a:lnTo>
                                  <a:pt x="21" y="333"/>
                                </a:lnTo>
                                <a:lnTo>
                                  <a:pt x="19" y="328"/>
                                </a:lnTo>
                                <a:lnTo>
                                  <a:pt x="17" y="323"/>
                                </a:lnTo>
                                <a:lnTo>
                                  <a:pt x="14" y="318"/>
                                </a:lnTo>
                                <a:lnTo>
                                  <a:pt x="12" y="312"/>
                                </a:lnTo>
                                <a:lnTo>
                                  <a:pt x="11" y="306"/>
                                </a:lnTo>
                                <a:lnTo>
                                  <a:pt x="9" y="301"/>
                                </a:lnTo>
                                <a:lnTo>
                                  <a:pt x="7" y="296"/>
                                </a:lnTo>
                                <a:lnTo>
                                  <a:pt x="6" y="290"/>
                                </a:lnTo>
                                <a:lnTo>
                                  <a:pt x="5" y="284"/>
                                </a:lnTo>
                                <a:lnTo>
                                  <a:pt x="4" y="278"/>
                                </a:lnTo>
                                <a:lnTo>
                                  <a:pt x="3" y="273"/>
                                </a:lnTo>
                                <a:lnTo>
                                  <a:pt x="2" y="267"/>
                                </a:lnTo>
                                <a:lnTo>
                                  <a:pt x="2" y="260"/>
                                </a:lnTo>
                                <a:lnTo>
                                  <a:pt x="0" y="254"/>
                                </a:lnTo>
                                <a:lnTo>
                                  <a:pt x="0" y="248"/>
                                </a:lnTo>
                                <a:lnTo>
                                  <a:pt x="0" y="242"/>
                                </a:lnTo>
                                <a:lnTo>
                                  <a:pt x="0" y="237"/>
                                </a:lnTo>
                                <a:lnTo>
                                  <a:pt x="0" y="231"/>
                                </a:lnTo>
                                <a:lnTo>
                                  <a:pt x="0" y="224"/>
                                </a:lnTo>
                                <a:lnTo>
                                  <a:pt x="0" y="218"/>
                                </a:lnTo>
                                <a:lnTo>
                                  <a:pt x="2" y="212"/>
                                </a:lnTo>
                                <a:lnTo>
                                  <a:pt x="2" y="206"/>
                                </a:lnTo>
                                <a:lnTo>
                                  <a:pt x="3" y="201"/>
                                </a:lnTo>
                                <a:lnTo>
                                  <a:pt x="4" y="195"/>
                                </a:lnTo>
                                <a:lnTo>
                                  <a:pt x="5" y="189"/>
                                </a:lnTo>
                                <a:lnTo>
                                  <a:pt x="6" y="183"/>
                                </a:lnTo>
                                <a:lnTo>
                                  <a:pt x="7" y="177"/>
                                </a:lnTo>
                                <a:lnTo>
                                  <a:pt x="9" y="172"/>
                                </a:lnTo>
                                <a:lnTo>
                                  <a:pt x="11" y="166"/>
                                </a:lnTo>
                                <a:lnTo>
                                  <a:pt x="12" y="161"/>
                                </a:lnTo>
                                <a:lnTo>
                                  <a:pt x="14" y="155"/>
                                </a:lnTo>
                                <a:lnTo>
                                  <a:pt x="17" y="150"/>
                                </a:lnTo>
                                <a:lnTo>
                                  <a:pt x="19" y="145"/>
                                </a:lnTo>
                                <a:lnTo>
                                  <a:pt x="21" y="139"/>
                                </a:lnTo>
                                <a:lnTo>
                                  <a:pt x="24" y="135"/>
                                </a:lnTo>
                                <a:lnTo>
                                  <a:pt x="26" y="129"/>
                                </a:lnTo>
                                <a:lnTo>
                                  <a:pt x="28" y="124"/>
                                </a:lnTo>
                                <a:lnTo>
                                  <a:pt x="32" y="119"/>
                                </a:lnTo>
                                <a:lnTo>
                                  <a:pt x="34" y="114"/>
                                </a:lnTo>
                                <a:lnTo>
                                  <a:pt x="38" y="109"/>
                                </a:lnTo>
                                <a:lnTo>
                                  <a:pt x="40" y="104"/>
                                </a:lnTo>
                                <a:lnTo>
                                  <a:pt x="43" y="100"/>
                                </a:lnTo>
                                <a:lnTo>
                                  <a:pt x="47" y="95"/>
                                </a:lnTo>
                                <a:lnTo>
                                  <a:pt x="50" y="90"/>
                                </a:lnTo>
                                <a:lnTo>
                                  <a:pt x="54" y="86"/>
                                </a:lnTo>
                                <a:lnTo>
                                  <a:pt x="57" y="82"/>
                                </a:lnTo>
                                <a:lnTo>
                                  <a:pt x="61" y="78"/>
                                </a:lnTo>
                                <a:lnTo>
                                  <a:pt x="65" y="74"/>
                                </a:lnTo>
                                <a:lnTo>
                                  <a:pt x="69" y="69"/>
                                </a:lnTo>
                                <a:lnTo>
                                  <a:pt x="74" y="66"/>
                                </a:lnTo>
                                <a:lnTo>
                                  <a:pt x="77" y="61"/>
                                </a:lnTo>
                                <a:lnTo>
                                  <a:pt x="82" y="58"/>
                                </a:lnTo>
                                <a:lnTo>
                                  <a:pt x="86" y="54"/>
                                </a:lnTo>
                                <a:lnTo>
                                  <a:pt x="90" y="51"/>
                                </a:lnTo>
                                <a:lnTo>
                                  <a:pt x="94" y="47"/>
                                </a:lnTo>
                                <a:lnTo>
                                  <a:pt x="99" y="44"/>
                                </a:lnTo>
                                <a:lnTo>
                                  <a:pt x="104" y="40"/>
                                </a:lnTo>
                                <a:lnTo>
                                  <a:pt x="108" y="38"/>
                                </a:lnTo>
                                <a:lnTo>
                                  <a:pt x="113" y="35"/>
                                </a:lnTo>
                                <a:lnTo>
                                  <a:pt x="119" y="31"/>
                                </a:lnTo>
                                <a:lnTo>
                                  <a:pt x="124" y="29"/>
                                </a:lnTo>
                                <a:lnTo>
                                  <a:pt x="128" y="27"/>
                                </a:lnTo>
                                <a:lnTo>
                                  <a:pt x="134" y="24"/>
                                </a:lnTo>
                                <a:lnTo>
                                  <a:pt x="139" y="21"/>
                                </a:lnTo>
                                <a:lnTo>
                                  <a:pt x="144" y="20"/>
                                </a:lnTo>
                                <a:lnTo>
                                  <a:pt x="149" y="17"/>
                                </a:lnTo>
                                <a:lnTo>
                                  <a:pt x="155" y="15"/>
                                </a:lnTo>
                                <a:lnTo>
                                  <a:pt x="161" y="13"/>
                                </a:lnTo>
                                <a:lnTo>
                                  <a:pt x="165" y="11"/>
                                </a:lnTo>
                                <a:lnTo>
                                  <a:pt x="171" y="9"/>
                                </a:lnTo>
                                <a:lnTo>
                                  <a:pt x="177" y="8"/>
                                </a:lnTo>
                                <a:lnTo>
                                  <a:pt x="183" y="7"/>
                                </a:lnTo>
                                <a:lnTo>
                                  <a:pt x="189" y="6"/>
                                </a:lnTo>
                                <a:lnTo>
                                  <a:pt x="194" y="4"/>
                                </a:lnTo>
                                <a:lnTo>
                                  <a:pt x="200" y="3"/>
                                </a:lnTo>
                                <a:lnTo>
                                  <a:pt x="206" y="2"/>
                                </a:lnTo>
                                <a:lnTo>
                                  <a:pt x="212" y="2"/>
                                </a:lnTo>
                                <a:lnTo>
                                  <a:pt x="218" y="1"/>
                                </a:lnTo>
                                <a:lnTo>
                                  <a:pt x="223" y="1"/>
                                </a:lnTo>
                                <a:lnTo>
                                  <a:pt x="229" y="1"/>
                                </a:lnTo>
                                <a:lnTo>
                                  <a:pt x="23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Line 459"/>
                        <wps:cNvCnPr/>
                        <wps:spPr bwMode="auto">
                          <a:xfrm>
                            <a:off x="2447" y="2488"/>
                            <a:ext cx="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60"/>
                        <wps:cNvCnPr/>
                        <wps:spPr bwMode="auto">
                          <a:xfrm>
                            <a:off x="2447" y="2488"/>
                            <a:ext cx="4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Freeform 461"/>
                        <wps:cNvSpPr>
                          <a:spLocks noChangeAspect="1"/>
                        </wps:cNvSpPr>
                        <wps:spPr bwMode="auto">
                          <a:xfrm>
                            <a:off x="2519" y="2524"/>
                            <a:ext cx="4" cy="4"/>
                          </a:xfrm>
                          <a:custGeom>
                            <a:avLst/>
                            <a:gdLst>
                              <a:gd name="T0" fmla="*/ 7 w 7"/>
                              <a:gd name="T1" fmla="*/ 8 h 8"/>
                              <a:gd name="T2" fmla="*/ 4 w 7"/>
                              <a:gd name="T3" fmla="*/ 4 h 8"/>
                              <a:gd name="T4" fmla="*/ 0 w 7"/>
                              <a:gd name="T5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8">
                                <a:moveTo>
                                  <a:pt x="7" y="8"/>
                                </a:moveTo>
                                <a:lnTo>
                                  <a:pt x="4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462"/>
                        <wps:cNvSpPr>
                          <a:spLocks noChangeAspect="1"/>
                        </wps:cNvSpPr>
                        <wps:spPr bwMode="auto">
                          <a:xfrm>
                            <a:off x="2339" y="2498"/>
                            <a:ext cx="180" cy="174"/>
                          </a:xfrm>
                          <a:custGeom>
                            <a:avLst/>
                            <a:gdLst>
                              <a:gd name="T0" fmla="*/ 356 w 361"/>
                              <a:gd name="T1" fmla="*/ 50 h 349"/>
                              <a:gd name="T2" fmla="*/ 348 w 361"/>
                              <a:gd name="T3" fmla="*/ 43 h 349"/>
                              <a:gd name="T4" fmla="*/ 340 w 361"/>
                              <a:gd name="T5" fmla="*/ 38 h 349"/>
                              <a:gd name="T6" fmla="*/ 331 w 361"/>
                              <a:gd name="T7" fmla="*/ 32 h 349"/>
                              <a:gd name="T8" fmla="*/ 322 w 361"/>
                              <a:gd name="T9" fmla="*/ 26 h 349"/>
                              <a:gd name="T10" fmla="*/ 312 w 361"/>
                              <a:gd name="T11" fmla="*/ 21 h 349"/>
                              <a:gd name="T12" fmla="*/ 303 w 361"/>
                              <a:gd name="T13" fmla="*/ 17 h 349"/>
                              <a:gd name="T14" fmla="*/ 293 w 361"/>
                              <a:gd name="T15" fmla="*/ 13 h 349"/>
                              <a:gd name="T16" fmla="*/ 283 w 361"/>
                              <a:gd name="T17" fmla="*/ 10 h 349"/>
                              <a:gd name="T18" fmla="*/ 273 w 361"/>
                              <a:gd name="T19" fmla="*/ 7 h 349"/>
                              <a:gd name="T20" fmla="*/ 262 w 361"/>
                              <a:gd name="T21" fmla="*/ 4 h 349"/>
                              <a:gd name="T22" fmla="*/ 251 w 361"/>
                              <a:gd name="T23" fmla="*/ 3 h 349"/>
                              <a:gd name="T24" fmla="*/ 240 w 361"/>
                              <a:gd name="T25" fmla="*/ 2 h 349"/>
                              <a:gd name="T26" fmla="*/ 229 w 361"/>
                              <a:gd name="T27" fmla="*/ 0 h 349"/>
                              <a:gd name="T28" fmla="*/ 218 w 361"/>
                              <a:gd name="T29" fmla="*/ 0 h 349"/>
                              <a:gd name="T30" fmla="*/ 207 w 361"/>
                              <a:gd name="T31" fmla="*/ 0 h 349"/>
                              <a:gd name="T32" fmla="*/ 195 w 361"/>
                              <a:gd name="T33" fmla="*/ 2 h 349"/>
                              <a:gd name="T34" fmla="*/ 184 w 361"/>
                              <a:gd name="T35" fmla="*/ 3 h 349"/>
                              <a:gd name="T36" fmla="*/ 174 w 361"/>
                              <a:gd name="T37" fmla="*/ 4 h 349"/>
                              <a:gd name="T38" fmla="*/ 164 w 361"/>
                              <a:gd name="T39" fmla="*/ 7 h 349"/>
                              <a:gd name="T40" fmla="*/ 153 w 361"/>
                              <a:gd name="T41" fmla="*/ 10 h 349"/>
                              <a:gd name="T42" fmla="*/ 143 w 361"/>
                              <a:gd name="T43" fmla="*/ 13 h 349"/>
                              <a:gd name="T44" fmla="*/ 133 w 361"/>
                              <a:gd name="T45" fmla="*/ 17 h 349"/>
                              <a:gd name="T46" fmla="*/ 123 w 361"/>
                              <a:gd name="T47" fmla="*/ 21 h 349"/>
                              <a:gd name="T48" fmla="*/ 114 w 361"/>
                              <a:gd name="T49" fmla="*/ 26 h 349"/>
                              <a:gd name="T50" fmla="*/ 104 w 361"/>
                              <a:gd name="T51" fmla="*/ 32 h 349"/>
                              <a:gd name="T52" fmla="*/ 96 w 361"/>
                              <a:gd name="T53" fmla="*/ 38 h 349"/>
                              <a:gd name="T54" fmla="*/ 87 w 361"/>
                              <a:gd name="T55" fmla="*/ 43 h 349"/>
                              <a:gd name="T56" fmla="*/ 79 w 361"/>
                              <a:gd name="T57" fmla="*/ 50 h 349"/>
                              <a:gd name="T58" fmla="*/ 71 w 361"/>
                              <a:gd name="T59" fmla="*/ 57 h 349"/>
                              <a:gd name="T60" fmla="*/ 64 w 361"/>
                              <a:gd name="T61" fmla="*/ 64 h 349"/>
                              <a:gd name="T62" fmla="*/ 57 w 361"/>
                              <a:gd name="T63" fmla="*/ 71 h 349"/>
                              <a:gd name="T64" fmla="*/ 50 w 361"/>
                              <a:gd name="T65" fmla="*/ 79 h 349"/>
                              <a:gd name="T66" fmla="*/ 43 w 361"/>
                              <a:gd name="T67" fmla="*/ 87 h 349"/>
                              <a:gd name="T68" fmla="*/ 37 w 361"/>
                              <a:gd name="T69" fmla="*/ 97 h 349"/>
                              <a:gd name="T70" fmla="*/ 31 w 361"/>
                              <a:gd name="T71" fmla="*/ 105 h 349"/>
                              <a:gd name="T72" fmla="*/ 25 w 361"/>
                              <a:gd name="T73" fmla="*/ 114 h 349"/>
                              <a:gd name="T74" fmla="*/ 21 w 361"/>
                              <a:gd name="T75" fmla="*/ 123 h 349"/>
                              <a:gd name="T76" fmla="*/ 16 w 361"/>
                              <a:gd name="T77" fmla="*/ 133 h 349"/>
                              <a:gd name="T78" fmla="*/ 13 w 361"/>
                              <a:gd name="T79" fmla="*/ 143 h 349"/>
                              <a:gd name="T80" fmla="*/ 9 w 361"/>
                              <a:gd name="T81" fmla="*/ 154 h 349"/>
                              <a:gd name="T82" fmla="*/ 7 w 361"/>
                              <a:gd name="T83" fmla="*/ 164 h 349"/>
                              <a:gd name="T84" fmla="*/ 4 w 361"/>
                              <a:gd name="T85" fmla="*/ 175 h 349"/>
                              <a:gd name="T86" fmla="*/ 2 w 361"/>
                              <a:gd name="T87" fmla="*/ 185 h 349"/>
                              <a:gd name="T88" fmla="*/ 1 w 361"/>
                              <a:gd name="T89" fmla="*/ 197 h 349"/>
                              <a:gd name="T90" fmla="*/ 0 w 361"/>
                              <a:gd name="T91" fmla="*/ 207 h 349"/>
                              <a:gd name="T92" fmla="*/ 0 w 361"/>
                              <a:gd name="T93" fmla="*/ 219 h 349"/>
                              <a:gd name="T94" fmla="*/ 0 w 361"/>
                              <a:gd name="T95" fmla="*/ 229 h 349"/>
                              <a:gd name="T96" fmla="*/ 1 w 361"/>
                              <a:gd name="T97" fmla="*/ 241 h 349"/>
                              <a:gd name="T98" fmla="*/ 2 w 361"/>
                              <a:gd name="T99" fmla="*/ 251 h 349"/>
                              <a:gd name="T100" fmla="*/ 4 w 361"/>
                              <a:gd name="T101" fmla="*/ 263 h 349"/>
                              <a:gd name="T102" fmla="*/ 7 w 361"/>
                              <a:gd name="T103" fmla="*/ 273 h 349"/>
                              <a:gd name="T104" fmla="*/ 9 w 361"/>
                              <a:gd name="T105" fmla="*/ 284 h 349"/>
                              <a:gd name="T106" fmla="*/ 13 w 361"/>
                              <a:gd name="T107" fmla="*/ 293 h 349"/>
                              <a:gd name="T108" fmla="*/ 16 w 361"/>
                              <a:gd name="T109" fmla="*/ 303 h 349"/>
                              <a:gd name="T110" fmla="*/ 21 w 361"/>
                              <a:gd name="T111" fmla="*/ 313 h 349"/>
                              <a:gd name="T112" fmla="*/ 25 w 361"/>
                              <a:gd name="T113" fmla="*/ 322 h 349"/>
                              <a:gd name="T114" fmla="*/ 31 w 361"/>
                              <a:gd name="T115" fmla="*/ 331 h 349"/>
                              <a:gd name="T116" fmla="*/ 37 w 361"/>
                              <a:gd name="T117" fmla="*/ 341 h 349"/>
                              <a:gd name="T118" fmla="*/ 43 w 361"/>
                              <a:gd name="T119" fmla="*/ 349 h 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61" h="349">
                                <a:moveTo>
                                  <a:pt x="361" y="53"/>
                                </a:moveTo>
                                <a:lnTo>
                                  <a:pt x="356" y="50"/>
                                </a:lnTo>
                                <a:lnTo>
                                  <a:pt x="353" y="47"/>
                                </a:lnTo>
                                <a:lnTo>
                                  <a:pt x="348" y="43"/>
                                </a:lnTo>
                                <a:lnTo>
                                  <a:pt x="345" y="40"/>
                                </a:lnTo>
                                <a:lnTo>
                                  <a:pt x="340" y="38"/>
                                </a:lnTo>
                                <a:lnTo>
                                  <a:pt x="335" y="34"/>
                                </a:lnTo>
                                <a:lnTo>
                                  <a:pt x="331" y="32"/>
                                </a:lnTo>
                                <a:lnTo>
                                  <a:pt x="326" y="29"/>
                                </a:lnTo>
                                <a:lnTo>
                                  <a:pt x="322" y="26"/>
                                </a:lnTo>
                                <a:lnTo>
                                  <a:pt x="317" y="24"/>
                                </a:lnTo>
                                <a:lnTo>
                                  <a:pt x="312" y="21"/>
                                </a:lnTo>
                                <a:lnTo>
                                  <a:pt x="308" y="19"/>
                                </a:lnTo>
                                <a:lnTo>
                                  <a:pt x="303" y="17"/>
                                </a:lnTo>
                                <a:lnTo>
                                  <a:pt x="298" y="15"/>
                                </a:lnTo>
                                <a:lnTo>
                                  <a:pt x="293" y="13"/>
                                </a:lnTo>
                                <a:lnTo>
                                  <a:pt x="288" y="12"/>
                                </a:lnTo>
                                <a:lnTo>
                                  <a:pt x="283" y="10"/>
                                </a:lnTo>
                                <a:lnTo>
                                  <a:pt x="277" y="9"/>
                                </a:lnTo>
                                <a:lnTo>
                                  <a:pt x="273" y="7"/>
                                </a:lnTo>
                                <a:lnTo>
                                  <a:pt x="267" y="5"/>
                                </a:lnTo>
                                <a:lnTo>
                                  <a:pt x="262" y="4"/>
                                </a:lnTo>
                                <a:lnTo>
                                  <a:pt x="257" y="4"/>
                                </a:lnTo>
                                <a:lnTo>
                                  <a:pt x="251" y="3"/>
                                </a:lnTo>
                                <a:lnTo>
                                  <a:pt x="246" y="2"/>
                                </a:lnTo>
                                <a:lnTo>
                                  <a:pt x="240" y="2"/>
                                </a:lnTo>
                                <a:lnTo>
                                  <a:pt x="234" y="0"/>
                                </a:lnTo>
                                <a:lnTo>
                                  <a:pt x="229" y="0"/>
                                </a:lnTo>
                                <a:lnTo>
                                  <a:pt x="224" y="0"/>
                                </a:lnTo>
                                <a:lnTo>
                                  <a:pt x="218" y="0"/>
                                </a:lnTo>
                                <a:lnTo>
                                  <a:pt x="212" y="0"/>
                                </a:lnTo>
                                <a:lnTo>
                                  <a:pt x="207" y="0"/>
                                </a:lnTo>
                                <a:lnTo>
                                  <a:pt x="201" y="0"/>
                                </a:lnTo>
                                <a:lnTo>
                                  <a:pt x="195" y="2"/>
                                </a:lnTo>
                                <a:lnTo>
                                  <a:pt x="190" y="2"/>
                                </a:lnTo>
                                <a:lnTo>
                                  <a:pt x="184" y="3"/>
                                </a:lnTo>
                                <a:lnTo>
                                  <a:pt x="179" y="4"/>
                                </a:lnTo>
                                <a:lnTo>
                                  <a:pt x="174" y="4"/>
                                </a:lnTo>
                                <a:lnTo>
                                  <a:pt x="168" y="5"/>
                                </a:lnTo>
                                <a:lnTo>
                                  <a:pt x="164" y="7"/>
                                </a:lnTo>
                                <a:lnTo>
                                  <a:pt x="158" y="9"/>
                                </a:lnTo>
                                <a:lnTo>
                                  <a:pt x="153" y="10"/>
                                </a:lnTo>
                                <a:lnTo>
                                  <a:pt x="147" y="12"/>
                                </a:lnTo>
                                <a:lnTo>
                                  <a:pt x="143" y="13"/>
                                </a:lnTo>
                                <a:lnTo>
                                  <a:pt x="138" y="15"/>
                                </a:lnTo>
                                <a:lnTo>
                                  <a:pt x="133" y="17"/>
                                </a:lnTo>
                                <a:lnTo>
                                  <a:pt x="128" y="19"/>
                                </a:lnTo>
                                <a:lnTo>
                                  <a:pt x="123" y="21"/>
                                </a:lnTo>
                                <a:lnTo>
                                  <a:pt x="118" y="24"/>
                                </a:lnTo>
                                <a:lnTo>
                                  <a:pt x="114" y="26"/>
                                </a:lnTo>
                                <a:lnTo>
                                  <a:pt x="109" y="29"/>
                                </a:lnTo>
                                <a:lnTo>
                                  <a:pt x="104" y="32"/>
                                </a:lnTo>
                                <a:lnTo>
                                  <a:pt x="100" y="34"/>
                                </a:lnTo>
                                <a:lnTo>
                                  <a:pt x="96" y="38"/>
                                </a:lnTo>
                                <a:lnTo>
                                  <a:pt x="92" y="40"/>
                                </a:lnTo>
                                <a:lnTo>
                                  <a:pt x="87" y="43"/>
                                </a:lnTo>
                                <a:lnTo>
                                  <a:pt x="83" y="47"/>
                                </a:lnTo>
                                <a:lnTo>
                                  <a:pt x="79" y="50"/>
                                </a:lnTo>
                                <a:lnTo>
                                  <a:pt x="75" y="53"/>
                                </a:lnTo>
                                <a:lnTo>
                                  <a:pt x="71" y="57"/>
                                </a:lnTo>
                                <a:lnTo>
                                  <a:pt x="67" y="61"/>
                                </a:lnTo>
                                <a:lnTo>
                                  <a:pt x="64" y="64"/>
                                </a:lnTo>
                                <a:lnTo>
                                  <a:pt x="60" y="68"/>
                                </a:lnTo>
                                <a:lnTo>
                                  <a:pt x="57" y="71"/>
                                </a:lnTo>
                                <a:lnTo>
                                  <a:pt x="53" y="76"/>
                                </a:lnTo>
                                <a:lnTo>
                                  <a:pt x="50" y="79"/>
                                </a:lnTo>
                                <a:lnTo>
                                  <a:pt x="46" y="84"/>
                                </a:lnTo>
                                <a:lnTo>
                                  <a:pt x="43" y="87"/>
                                </a:lnTo>
                                <a:lnTo>
                                  <a:pt x="39" y="92"/>
                                </a:lnTo>
                                <a:lnTo>
                                  <a:pt x="37" y="97"/>
                                </a:lnTo>
                                <a:lnTo>
                                  <a:pt x="34" y="100"/>
                                </a:lnTo>
                                <a:lnTo>
                                  <a:pt x="31" y="105"/>
                                </a:lnTo>
                                <a:lnTo>
                                  <a:pt x="29" y="110"/>
                                </a:lnTo>
                                <a:lnTo>
                                  <a:pt x="25" y="114"/>
                                </a:lnTo>
                                <a:lnTo>
                                  <a:pt x="23" y="119"/>
                                </a:lnTo>
                                <a:lnTo>
                                  <a:pt x="21" y="123"/>
                                </a:lnTo>
                                <a:lnTo>
                                  <a:pt x="18" y="128"/>
                                </a:lnTo>
                                <a:lnTo>
                                  <a:pt x="16" y="133"/>
                                </a:lnTo>
                                <a:lnTo>
                                  <a:pt x="15" y="139"/>
                                </a:lnTo>
                                <a:lnTo>
                                  <a:pt x="13" y="143"/>
                                </a:lnTo>
                                <a:lnTo>
                                  <a:pt x="11" y="148"/>
                                </a:lnTo>
                                <a:lnTo>
                                  <a:pt x="9" y="154"/>
                                </a:lnTo>
                                <a:lnTo>
                                  <a:pt x="8" y="158"/>
                                </a:lnTo>
                                <a:lnTo>
                                  <a:pt x="7" y="164"/>
                                </a:lnTo>
                                <a:lnTo>
                                  <a:pt x="6" y="169"/>
                                </a:lnTo>
                                <a:lnTo>
                                  <a:pt x="4" y="175"/>
                                </a:lnTo>
                                <a:lnTo>
                                  <a:pt x="3" y="179"/>
                                </a:lnTo>
                                <a:lnTo>
                                  <a:pt x="2" y="185"/>
                                </a:lnTo>
                                <a:lnTo>
                                  <a:pt x="1" y="191"/>
                                </a:lnTo>
                                <a:lnTo>
                                  <a:pt x="1" y="197"/>
                                </a:lnTo>
                                <a:lnTo>
                                  <a:pt x="0" y="201"/>
                                </a:lnTo>
                                <a:lnTo>
                                  <a:pt x="0" y="207"/>
                                </a:lnTo>
                                <a:lnTo>
                                  <a:pt x="0" y="213"/>
                                </a:lnTo>
                                <a:lnTo>
                                  <a:pt x="0" y="219"/>
                                </a:lnTo>
                                <a:lnTo>
                                  <a:pt x="0" y="224"/>
                                </a:lnTo>
                                <a:lnTo>
                                  <a:pt x="0" y="229"/>
                                </a:lnTo>
                                <a:lnTo>
                                  <a:pt x="0" y="235"/>
                                </a:lnTo>
                                <a:lnTo>
                                  <a:pt x="1" y="241"/>
                                </a:lnTo>
                                <a:lnTo>
                                  <a:pt x="1" y="247"/>
                                </a:lnTo>
                                <a:lnTo>
                                  <a:pt x="2" y="251"/>
                                </a:lnTo>
                                <a:lnTo>
                                  <a:pt x="3" y="257"/>
                                </a:lnTo>
                                <a:lnTo>
                                  <a:pt x="4" y="263"/>
                                </a:lnTo>
                                <a:lnTo>
                                  <a:pt x="6" y="267"/>
                                </a:lnTo>
                                <a:lnTo>
                                  <a:pt x="7" y="273"/>
                                </a:lnTo>
                                <a:lnTo>
                                  <a:pt x="8" y="278"/>
                                </a:lnTo>
                                <a:lnTo>
                                  <a:pt x="9" y="284"/>
                                </a:lnTo>
                                <a:lnTo>
                                  <a:pt x="11" y="288"/>
                                </a:lnTo>
                                <a:lnTo>
                                  <a:pt x="13" y="293"/>
                                </a:lnTo>
                                <a:lnTo>
                                  <a:pt x="15" y="299"/>
                                </a:lnTo>
                                <a:lnTo>
                                  <a:pt x="16" y="303"/>
                                </a:lnTo>
                                <a:lnTo>
                                  <a:pt x="18" y="308"/>
                                </a:lnTo>
                                <a:lnTo>
                                  <a:pt x="21" y="313"/>
                                </a:lnTo>
                                <a:lnTo>
                                  <a:pt x="23" y="317"/>
                                </a:lnTo>
                                <a:lnTo>
                                  <a:pt x="25" y="322"/>
                                </a:lnTo>
                                <a:lnTo>
                                  <a:pt x="29" y="327"/>
                                </a:lnTo>
                                <a:lnTo>
                                  <a:pt x="31" y="331"/>
                                </a:lnTo>
                                <a:lnTo>
                                  <a:pt x="34" y="336"/>
                                </a:lnTo>
                                <a:lnTo>
                                  <a:pt x="37" y="341"/>
                                </a:lnTo>
                                <a:lnTo>
                                  <a:pt x="39" y="345"/>
                                </a:lnTo>
                                <a:lnTo>
                                  <a:pt x="43" y="34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463"/>
                        <wps:cNvSpPr>
                          <a:spLocks noChangeAspect="1"/>
                        </wps:cNvSpPr>
                        <wps:spPr bwMode="auto">
                          <a:xfrm>
                            <a:off x="2359" y="2558"/>
                            <a:ext cx="198" cy="159"/>
                          </a:xfrm>
                          <a:custGeom>
                            <a:avLst/>
                            <a:gdLst>
                              <a:gd name="T0" fmla="*/ 3 w 394"/>
                              <a:gd name="T1" fmla="*/ 230 h 314"/>
                              <a:gd name="T2" fmla="*/ 10 w 394"/>
                              <a:gd name="T3" fmla="*/ 238 h 314"/>
                              <a:gd name="T4" fmla="*/ 17 w 394"/>
                              <a:gd name="T5" fmla="*/ 245 h 314"/>
                              <a:gd name="T6" fmla="*/ 24 w 394"/>
                              <a:gd name="T7" fmla="*/ 254 h 314"/>
                              <a:gd name="T8" fmla="*/ 32 w 394"/>
                              <a:gd name="T9" fmla="*/ 261 h 314"/>
                              <a:gd name="T10" fmla="*/ 40 w 394"/>
                              <a:gd name="T11" fmla="*/ 267 h 314"/>
                              <a:gd name="T12" fmla="*/ 49 w 394"/>
                              <a:gd name="T13" fmla="*/ 273 h 314"/>
                              <a:gd name="T14" fmla="*/ 57 w 394"/>
                              <a:gd name="T15" fmla="*/ 279 h 314"/>
                              <a:gd name="T16" fmla="*/ 66 w 394"/>
                              <a:gd name="T17" fmla="*/ 285 h 314"/>
                              <a:gd name="T18" fmla="*/ 75 w 394"/>
                              <a:gd name="T19" fmla="*/ 290 h 314"/>
                              <a:gd name="T20" fmla="*/ 85 w 394"/>
                              <a:gd name="T21" fmla="*/ 294 h 314"/>
                              <a:gd name="T22" fmla="*/ 95 w 394"/>
                              <a:gd name="T23" fmla="*/ 299 h 314"/>
                              <a:gd name="T24" fmla="*/ 104 w 394"/>
                              <a:gd name="T25" fmla="*/ 302 h 314"/>
                              <a:gd name="T26" fmla="*/ 115 w 394"/>
                              <a:gd name="T27" fmla="*/ 306 h 314"/>
                              <a:gd name="T28" fmla="*/ 125 w 394"/>
                              <a:gd name="T29" fmla="*/ 308 h 314"/>
                              <a:gd name="T30" fmla="*/ 136 w 394"/>
                              <a:gd name="T31" fmla="*/ 310 h 314"/>
                              <a:gd name="T32" fmla="*/ 147 w 394"/>
                              <a:gd name="T33" fmla="*/ 312 h 314"/>
                              <a:gd name="T34" fmla="*/ 158 w 394"/>
                              <a:gd name="T35" fmla="*/ 313 h 314"/>
                              <a:gd name="T36" fmla="*/ 169 w 394"/>
                              <a:gd name="T37" fmla="*/ 314 h 314"/>
                              <a:gd name="T38" fmla="*/ 181 w 394"/>
                              <a:gd name="T39" fmla="*/ 314 h 314"/>
                              <a:gd name="T40" fmla="*/ 191 w 394"/>
                              <a:gd name="T41" fmla="*/ 313 h 314"/>
                              <a:gd name="T42" fmla="*/ 203 w 394"/>
                              <a:gd name="T43" fmla="*/ 312 h 314"/>
                              <a:gd name="T44" fmla="*/ 214 w 394"/>
                              <a:gd name="T45" fmla="*/ 310 h 314"/>
                              <a:gd name="T46" fmla="*/ 224 w 394"/>
                              <a:gd name="T47" fmla="*/ 308 h 314"/>
                              <a:gd name="T48" fmla="*/ 234 w 394"/>
                              <a:gd name="T49" fmla="*/ 306 h 314"/>
                              <a:gd name="T50" fmla="*/ 245 w 394"/>
                              <a:gd name="T51" fmla="*/ 302 h 314"/>
                              <a:gd name="T52" fmla="*/ 255 w 394"/>
                              <a:gd name="T53" fmla="*/ 299 h 314"/>
                              <a:gd name="T54" fmla="*/ 265 w 394"/>
                              <a:gd name="T55" fmla="*/ 294 h 314"/>
                              <a:gd name="T56" fmla="*/ 274 w 394"/>
                              <a:gd name="T57" fmla="*/ 290 h 314"/>
                              <a:gd name="T58" fmla="*/ 283 w 394"/>
                              <a:gd name="T59" fmla="*/ 285 h 314"/>
                              <a:gd name="T60" fmla="*/ 292 w 394"/>
                              <a:gd name="T61" fmla="*/ 279 h 314"/>
                              <a:gd name="T62" fmla="*/ 302 w 394"/>
                              <a:gd name="T63" fmla="*/ 273 h 314"/>
                              <a:gd name="T64" fmla="*/ 310 w 394"/>
                              <a:gd name="T65" fmla="*/ 267 h 314"/>
                              <a:gd name="T66" fmla="*/ 318 w 394"/>
                              <a:gd name="T67" fmla="*/ 261 h 314"/>
                              <a:gd name="T68" fmla="*/ 325 w 394"/>
                              <a:gd name="T69" fmla="*/ 254 h 314"/>
                              <a:gd name="T70" fmla="*/ 333 w 394"/>
                              <a:gd name="T71" fmla="*/ 245 h 314"/>
                              <a:gd name="T72" fmla="*/ 340 w 394"/>
                              <a:gd name="T73" fmla="*/ 238 h 314"/>
                              <a:gd name="T74" fmla="*/ 347 w 394"/>
                              <a:gd name="T75" fmla="*/ 230 h 314"/>
                              <a:gd name="T76" fmla="*/ 353 w 394"/>
                              <a:gd name="T77" fmla="*/ 222 h 314"/>
                              <a:gd name="T78" fmla="*/ 359 w 394"/>
                              <a:gd name="T79" fmla="*/ 213 h 314"/>
                              <a:gd name="T80" fmla="*/ 364 w 394"/>
                              <a:gd name="T81" fmla="*/ 204 h 314"/>
                              <a:gd name="T82" fmla="*/ 369 w 394"/>
                              <a:gd name="T83" fmla="*/ 194 h 314"/>
                              <a:gd name="T84" fmla="*/ 374 w 394"/>
                              <a:gd name="T85" fmla="*/ 185 h 314"/>
                              <a:gd name="T86" fmla="*/ 378 w 394"/>
                              <a:gd name="T87" fmla="*/ 176 h 314"/>
                              <a:gd name="T88" fmla="*/ 382 w 394"/>
                              <a:gd name="T89" fmla="*/ 165 h 314"/>
                              <a:gd name="T90" fmla="*/ 385 w 394"/>
                              <a:gd name="T91" fmla="*/ 155 h 314"/>
                              <a:gd name="T92" fmla="*/ 388 w 394"/>
                              <a:gd name="T93" fmla="*/ 144 h 314"/>
                              <a:gd name="T94" fmla="*/ 390 w 394"/>
                              <a:gd name="T95" fmla="*/ 134 h 314"/>
                              <a:gd name="T96" fmla="*/ 391 w 394"/>
                              <a:gd name="T97" fmla="*/ 124 h 314"/>
                              <a:gd name="T98" fmla="*/ 392 w 394"/>
                              <a:gd name="T99" fmla="*/ 112 h 314"/>
                              <a:gd name="T100" fmla="*/ 394 w 394"/>
                              <a:gd name="T101" fmla="*/ 101 h 314"/>
                              <a:gd name="T102" fmla="*/ 394 w 394"/>
                              <a:gd name="T103" fmla="*/ 90 h 314"/>
                              <a:gd name="T104" fmla="*/ 392 w 394"/>
                              <a:gd name="T105" fmla="*/ 78 h 314"/>
                              <a:gd name="T106" fmla="*/ 391 w 394"/>
                              <a:gd name="T107" fmla="*/ 68 h 314"/>
                              <a:gd name="T108" fmla="*/ 390 w 394"/>
                              <a:gd name="T109" fmla="*/ 56 h 314"/>
                              <a:gd name="T110" fmla="*/ 388 w 394"/>
                              <a:gd name="T111" fmla="*/ 46 h 314"/>
                              <a:gd name="T112" fmla="*/ 385 w 394"/>
                              <a:gd name="T113" fmla="*/ 35 h 314"/>
                              <a:gd name="T114" fmla="*/ 382 w 394"/>
                              <a:gd name="T115" fmla="*/ 25 h 314"/>
                              <a:gd name="T116" fmla="*/ 378 w 394"/>
                              <a:gd name="T117" fmla="*/ 16 h 314"/>
                              <a:gd name="T118" fmla="*/ 374 w 394"/>
                              <a:gd name="T119" fmla="*/ 5 h 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394" h="314">
                                <a:moveTo>
                                  <a:pt x="0" y="226"/>
                                </a:moveTo>
                                <a:lnTo>
                                  <a:pt x="3" y="230"/>
                                </a:lnTo>
                                <a:lnTo>
                                  <a:pt x="7" y="234"/>
                                </a:lnTo>
                                <a:lnTo>
                                  <a:pt x="10" y="238"/>
                                </a:lnTo>
                                <a:lnTo>
                                  <a:pt x="14" y="242"/>
                                </a:lnTo>
                                <a:lnTo>
                                  <a:pt x="17" y="245"/>
                                </a:lnTo>
                                <a:lnTo>
                                  <a:pt x="21" y="250"/>
                                </a:lnTo>
                                <a:lnTo>
                                  <a:pt x="24" y="254"/>
                                </a:lnTo>
                                <a:lnTo>
                                  <a:pt x="28" y="257"/>
                                </a:lnTo>
                                <a:lnTo>
                                  <a:pt x="32" y="261"/>
                                </a:lnTo>
                                <a:lnTo>
                                  <a:pt x="36" y="264"/>
                                </a:lnTo>
                                <a:lnTo>
                                  <a:pt x="40" y="267"/>
                                </a:lnTo>
                                <a:lnTo>
                                  <a:pt x="44" y="270"/>
                                </a:lnTo>
                                <a:lnTo>
                                  <a:pt x="49" y="273"/>
                                </a:lnTo>
                                <a:lnTo>
                                  <a:pt x="53" y="277"/>
                                </a:lnTo>
                                <a:lnTo>
                                  <a:pt x="57" y="279"/>
                                </a:lnTo>
                                <a:lnTo>
                                  <a:pt x="61" y="283"/>
                                </a:lnTo>
                                <a:lnTo>
                                  <a:pt x="66" y="285"/>
                                </a:lnTo>
                                <a:lnTo>
                                  <a:pt x="71" y="287"/>
                                </a:lnTo>
                                <a:lnTo>
                                  <a:pt x="75" y="290"/>
                                </a:lnTo>
                                <a:lnTo>
                                  <a:pt x="80" y="292"/>
                                </a:lnTo>
                                <a:lnTo>
                                  <a:pt x="85" y="294"/>
                                </a:lnTo>
                                <a:lnTo>
                                  <a:pt x="90" y="297"/>
                                </a:lnTo>
                                <a:lnTo>
                                  <a:pt x="95" y="299"/>
                                </a:lnTo>
                                <a:lnTo>
                                  <a:pt x="100" y="300"/>
                                </a:lnTo>
                                <a:lnTo>
                                  <a:pt x="104" y="302"/>
                                </a:lnTo>
                                <a:lnTo>
                                  <a:pt x="110" y="303"/>
                                </a:lnTo>
                                <a:lnTo>
                                  <a:pt x="115" y="306"/>
                                </a:lnTo>
                                <a:lnTo>
                                  <a:pt x="121" y="307"/>
                                </a:lnTo>
                                <a:lnTo>
                                  <a:pt x="125" y="308"/>
                                </a:lnTo>
                                <a:lnTo>
                                  <a:pt x="131" y="309"/>
                                </a:lnTo>
                                <a:lnTo>
                                  <a:pt x="136" y="310"/>
                                </a:lnTo>
                                <a:lnTo>
                                  <a:pt x="141" y="312"/>
                                </a:lnTo>
                                <a:lnTo>
                                  <a:pt x="147" y="312"/>
                                </a:lnTo>
                                <a:lnTo>
                                  <a:pt x="152" y="313"/>
                                </a:lnTo>
                                <a:lnTo>
                                  <a:pt x="158" y="313"/>
                                </a:lnTo>
                                <a:lnTo>
                                  <a:pt x="164" y="314"/>
                                </a:lnTo>
                                <a:lnTo>
                                  <a:pt x="169" y="314"/>
                                </a:lnTo>
                                <a:lnTo>
                                  <a:pt x="175" y="314"/>
                                </a:lnTo>
                                <a:lnTo>
                                  <a:pt x="181" y="314"/>
                                </a:lnTo>
                                <a:lnTo>
                                  <a:pt x="186" y="314"/>
                                </a:lnTo>
                                <a:lnTo>
                                  <a:pt x="191" y="313"/>
                                </a:lnTo>
                                <a:lnTo>
                                  <a:pt x="197" y="313"/>
                                </a:lnTo>
                                <a:lnTo>
                                  <a:pt x="203" y="312"/>
                                </a:lnTo>
                                <a:lnTo>
                                  <a:pt x="208" y="312"/>
                                </a:lnTo>
                                <a:lnTo>
                                  <a:pt x="214" y="310"/>
                                </a:lnTo>
                                <a:lnTo>
                                  <a:pt x="219" y="309"/>
                                </a:lnTo>
                                <a:lnTo>
                                  <a:pt x="224" y="308"/>
                                </a:lnTo>
                                <a:lnTo>
                                  <a:pt x="230" y="307"/>
                                </a:lnTo>
                                <a:lnTo>
                                  <a:pt x="234" y="306"/>
                                </a:lnTo>
                                <a:lnTo>
                                  <a:pt x="240" y="303"/>
                                </a:lnTo>
                                <a:lnTo>
                                  <a:pt x="245" y="302"/>
                                </a:lnTo>
                                <a:lnTo>
                                  <a:pt x="250" y="300"/>
                                </a:lnTo>
                                <a:lnTo>
                                  <a:pt x="255" y="299"/>
                                </a:lnTo>
                                <a:lnTo>
                                  <a:pt x="260" y="297"/>
                                </a:lnTo>
                                <a:lnTo>
                                  <a:pt x="265" y="294"/>
                                </a:lnTo>
                                <a:lnTo>
                                  <a:pt x="269" y="292"/>
                                </a:lnTo>
                                <a:lnTo>
                                  <a:pt x="274" y="290"/>
                                </a:lnTo>
                                <a:lnTo>
                                  <a:pt x="279" y="287"/>
                                </a:lnTo>
                                <a:lnTo>
                                  <a:pt x="283" y="285"/>
                                </a:lnTo>
                                <a:lnTo>
                                  <a:pt x="288" y="283"/>
                                </a:lnTo>
                                <a:lnTo>
                                  <a:pt x="292" y="279"/>
                                </a:lnTo>
                                <a:lnTo>
                                  <a:pt x="297" y="277"/>
                                </a:lnTo>
                                <a:lnTo>
                                  <a:pt x="302" y="273"/>
                                </a:lnTo>
                                <a:lnTo>
                                  <a:pt x="305" y="270"/>
                                </a:lnTo>
                                <a:lnTo>
                                  <a:pt x="310" y="267"/>
                                </a:lnTo>
                                <a:lnTo>
                                  <a:pt x="313" y="264"/>
                                </a:lnTo>
                                <a:lnTo>
                                  <a:pt x="318" y="261"/>
                                </a:lnTo>
                                <a:lnTo>
                                  <a:pt x="322" y="257"/>
                                </a:lnTo>
                                <a:lnTo>
                                  <a:pt x="325" y="254"/>
                                </a:lnTo>
                                <a:lnTo>
                                  <a:pt x="330" y="250"/>
                                </a:lnTo>
                                <a:lnTo>
                                  <a:pt x="333" y="245"/>
                                </a:lnTo>
                                <a:lnTo>
                                  <a:pt x="337" y="242"/>
                                </a:lnTo>
                                <a:lnTo>
                                  <a:pt x="340" y="238"/>
                                </a:lnTo>
                                <a:lnTo>
                                  <a:pt x="344" y="234"/>
                                </a:lnTo>
                                <a:lnTo>
                                  <a:pt x="347" y="230"/>
                                </a:lnTo>
                                <a:lnTo>
                                  <a:pt x="349" y="226"/>
                                </a:lnTo>
                                <a:lnTo>
                                  <a:pt x="353" y="222"/>
                                </a:lnTo>
                                <a:lnTo>
                                  <a:pt x="356" y="218"/>
                                </a:lnTo>
                                <a:lnTo>
                                  <a:pt x="359" y="213"/>
                                </a:lnTo>
                                <a:lnTo>
                                  <a:pt x="361" y="208"/>
                                </a:lnTo>
                                <a:lnTo>
                                  <a:pt x="364" y="204"/>
                                </a:lnTo>
                                <a:lnTo>
                                  <a:pt x="367" y="199"/>
                                </a:lnTo>
                                <a:lnTo>
                                  <a:pt x="369" y="194"/>
                                </a:lnTo>
                                <a:lnTo>
                                  <a:pt x="371" y="190"/>
                                </a:lnTo>
                                <a:lnTo>
                                  <a:pt x="374" y="185"/>
                                </a:lnTo>
                                <a:lnTo>
                                  <a:pt x="376" y="180"/>
                                </a:lnTo>
                                <a:lnTo>
                                  <a:pt x="378" y="176"/>
                                </a:lnTo>
                                <a:lnTo>
                                  <a:pt x="380" y="170"/>
                                </a:lnTo>
                                <a:lnTo>
                                  <a:pt x="382" y="165"/>
                                </a:lnTo>
                                <a:lnTo>
                                  <a:pt x="383" y="161"/>
                                </a:lnTo>
                                <a:lnTo>
                                  <a:pt x="385" y="155"/>
                                </a:lnTo>
                                <a:lnTo>
                                  <a:pt x="387" y="150"/>
                                </a:lnTo>
                                <a:lnTo>
                                  <a:pt x="388" y="144"/>
                                </a:lnTo>
                                <a:lnTo>
                                  <a:pt x="389" y="140"/>
                                </a:lnTo>
                                <a:lnTo>
                                  <a:pt x="390" y="134"/>
                                </a:lnTo>
                                <a:lnTo>
                                  <a:pt x="390" y="128"/>
                                </a:lnTo>
                                <a:lnTo>
                                  <a:pt x="391" y="124"/>
                                </a:lnTo>
                                <a:lnTo>
                                  <a:pt x="392" y="118"/>
                                </a:lnTo>
                                <a:lnTo>
                                  <a:pt x="392" y="112"/>
                                </a:lnTo>
                                <a:lnTo>
                                  <a:pt x="392" y="106"/>
                                </a:lnTo>
                                <a:lnTo>
                                  <a:pt x="394" y="101"/>
                                </a:lnTo>
                                <a:lnTo>
                                  <a:pt x="394" y="96"/>
                                </a:lnTo>
                                <a:lnTo>
                                  <a:pt x="394" y="90"/>
                                </a:lnTo>
                                <a:lnTo>
                                  <a:pt x="392" y="84"/>
                                </a:lnTo>
                                <a:lnTo>
                                  <a:pt x="392" y="78"/>
                                </a:lnTo>
                                <a:lnTo>
                                  <a:pt x="392" y="74"/>
                                </a:lnTo>
                                <a:lnTo>
                                  <a:pt x="391" y="68"/>
                                </a:lnTo>
                                <a:lnTo>
                                  <a:pt x="390" y="62"/>
                                </a:lnTo>
                                <a:lnTo>
                                  <a:pt x="390" y="56"/>
                                </a:lnTo>
                                <a:lnTo>
                                  <a:pt x="389" y="52"/>
                                </a:lnTo>
                                <a:lnTo>
                                  <a:pt x="388" y="46"/>
                                </a:lnTo>
                                <a:lnTo>
                                  <a:pt x="387" y="41"/>
                                </a:lnTo>
                                <a:lnTo>
                                  <a:pt x="385" y="35"/>
                                </a:lnTo>
                                <a:lnTo>
                                  <a:pt x="383" y="31"/>
                                </a:lnTo>
                                <a:lnTo>
                                  <a:pt x="382" y="25"/>
                                </a:lnTo>
                                <a:lnTo>
                                  <a:pt x="380" y="20"/>
                                </a:lnTo>
                                <a:lnTo>
                                  <a:pt x="378" y="16"/>
                                </a:lnTo>
                                <a:lnTo>
                                  <a:pt x="376" y="10"/>
                                </a:lnTo>
                                <a:lnTo>
                                  <a:pt x="374" y="5"/>
                                </a:lnTo>
                                <a:lnTo>
                                  <a:pt x="37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464"/>
                        <wps:cNvSpPr>
                          <a:spLocks noChangeAspect="1"/>
                        </wps:cNvSpPr>
                        <wps:spPr bwMode="auto">
                          <a:xfrm>
                            <a:off x="2525" y="2530"/>
                            <a:ext cx="20" cy="28"/>
                          </a:xfrm>
                          <a:custGeom>
                            <a:avLst/>
                            <a:gdLst>
                              <a:gd name="T0" fmla="*/ 41 w 41"/>
                              <a:gd name="T1" fmla="*/ 59 h 59"/>
                              <a:gd name="T2" fmla="*/ 39 w 41"/>
                              <a:gd name="T3" fmla="*/ 55 h 59"/>
                              <a:gd name="T4" fmla="*/ 37 w 41"/>
                              <a:gd name="T5" fmla="*/ 50 h 59"/>
                              <a:gd name="T6" fmla="*/ 34 w 41"/>
                              <a:gd name="T7" fmla="*/ 46 h 59"/>
                              <a:gd name="T8" fmla="*/ 31 w 41"/>
                              <a:gd name="T9" fmla="*/ 41 h 59"/>
                              <a:gd name="T10" fmla="*/ 29 w 41"/>
                              <a:gd name="T11" fmla="*/ 36 h 59"/>
                              <a:gd name="T12" fmla="*/ 26 w 41"/>
                              <a:gd name="T13" fmla="*/ 33 h 59"/>
                              <a:gd name="T14" fmla="*/ 23 w 41"/>
                              <a:gd name="T15" fmla="*/ 28 h 59"/>
                              <a:gd name="T16" fmla="*/ 19 w 41"/>
                              <a:gd name="T17" fmla="*/ 23 h 59"/>
                              <a:gd name="T18" fmla="*/ 17 w 41"/>
                              <a:gd name="T19" fmla="*/ 20 h 59"/>
                              <a:gd name="T20" fmla="*/ 14 w 41"/>
                              <a:gd name="T21" fmla="*/ 15 h 59"/>
                              <a:gd name="T22" fmla="*/ 10 w 41"/>
                              <a:gd name="T23" fmla="*/ 12 h 59"/>
                              <a:gd name="T24" fmla="*/ 7 w 41"/>
                              <a:gd name="T25" fmla="*/ 7 h 59"/>
                              <a:gd name="T26" fmla="*/ 3 w 41"/>
                              <a:gd name="T27" fmla="*/ 4 h 59"/>
                              <a:gd name="T28" fmla="*/ 0 w 41"/>
                              <a:gd name="T29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1" h="59">
                                <a:moveTo>
                                  <a:pt x="41" y="59"/>
                                </a:moveTo>
                                <a:lnTo>
                                  <a:pt x="39" y="55"/>
                                </a:lnTo>
                                <a:lnTo>
                                  <a:pt x="37" y="50"/>
                                </a:lnTo>
                                <a:lnTo>
                                  <a:pt x="34" y="46"/>
                                </a:lnTo>
                                <a:lnTo>
                                  <a:pt x="31" y="41"/>
                                </a:lnTo>
                                <a:lnTo>
                                  <a:pt x="29" y="36"/>
                                </a:lnTo>
                                <a:lnTo>
                                  <a:pt x="26" y="33"/>
                                </a:lnTo>
                                <a:lnTo>
                                  <a:pt x="23" y="28"/>
                                </a:lnTo>
                                <a:lnTo>
                                  <a:pt x="19" y="23"/>
                                </a:lnTo>
                                <a:lnTo>
                                  <a:pt x="17" y="20"/>
                                </a:lnTo>
                                <a:lnTo>
                                  <a:pt x="14" y="15"/>
                                </a:lnTo>
                                <a:lnTo>
                                  <a:pt x="10" y="12"/>
                                </a:lnTo>
                                <a:lnTo>
                                  <a:pt x="7" y="7"/>
                                </a:lnTo>
                                <a:lnTo>
                                  <a:pt x="3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6171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Line 465"/>
                        <wps:cNvCnPr/>
                        <wps:spPr bwMode="auto">
                          <a:xfrm>
                            <a:off x="2525" y="2530"/>
                            <a:ext cx="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66"/>
                        <wps:cNvCnPr/>
                        <wps:spPr bwMode="auto">
                          <a:xfrm flipH="1" flipV="1">
                            <a:off x="2523" y="2528"/>
                            <a:ext cx="2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26171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Freeform 467"/>
                        <wps:cNvSpPr>
                          <a:spLocks noChangeAspect="1"/>
                        </wps:cNvSpPr>
                        <wps:spPr bwMode="auto">
                          <a:xfrm>
                            <a:off x="2487" y="2682"/>
                            <a:ext cx="154" cy="83"/>
                          </a:xfrm>
                          <a:custGeom>
                            <a:avLst/>
                            <a:gdLst>
                              <a:gd name="T0" fmla="*/ 310 w 310"/>
                              <a:gd name="T1" fmla="*/ 0 h 164"/>
                              <a:gd name="T2" fmla="*/ 281 w 310"/>
                              <a:gd name="T3" fmla="*/ 11 h 164"/>
                              <a:gd name="T4" fmla="*/ 251 w 310"/>
                              <a:gd name="T5" fmla="*/ 24 h 164"/>
                              <a:gd name="T6" fmla="*/ 222 w 310"/>
                              <a:gd name="T7" fmla="*/ 36 h 164"/>
                              <a:gd name="T8" fmla="*/ 193 w 310"/>
                              <a:gd name="T9" fmla="*/ 50 h 164"/>
                              <a:gd name="T10" fmla="*/ 164 w 310"/>
                              <a:gd name="T11" fmla="*/ 64 h 164"/>
                              <a:gd name="T12" fmla="*/ 136 w 310"/>
                              <a:gd name="T13" fmla="*/ 79 h 164"/>
                              <a:gd name="T14" fmla="*/ 108 w 310"/>
                              <a:gd name="T15" fmla="*/ 96 h 164"/>
                              <a:gd name="T16" fmla="*/ 80 w 310"/>
                              <a:gd name="T17" fmla="*/ 112 h 164"/>
                              <a:gd name="T18" fmla="*/ 53 w 310"/>
                              <a:gd name="T19" fmla="*/ 129 h 164"/>
                              <a:gd name="T20" fmla="*/ 27 w 310"/>
                              <a:gd name="T21" fmla="*/ 147 h 164"/>
                              <a:gd name="T22" fmla="*/ 0 w 310"/>
                              <a:gd name="T23" fmla="*/ 164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10" h="164">
                                <a:moveTo>
                                  <a:pt x="310" y="0"/>
                                </a:moveTo>
                                <a:lnTo>
                                  <a:pt x="281" y="11"/>
                                </a:lnTo>
                                <a:lnTo>
                                  <a:pt x="251" y="24"/>
                                </a:lnTo>
                                <a:lnTo>
                                  <a:pt x="222" y="36"/>
                                </a:lnTo>
                                <a:lnTo>
                                  <a:pt x="193" y="50"/>
                                </a:lnTo>
                                <a:lnTo>
                                  <a:pt x="164" y="64"/>
                                </a:lnTo>
                                <a:lnTo>
                                  <a:pt x="136" y="79"/>
                                </a:lnTo>
                                <a:lnTo>
                                  <a:pt x="108" y="96"/>
                                </a:lnTo>
                                <a:lnTo>
                                  <a:pt x="80" y="112"/>
                                </a:lnTo>
                                <a:lnTo>
                                  <a:pt x="53" y="129"/>
                                </a:lnTo>
                                <a:lnTo>
                                  <a:pt x="27" y="147"/>
                                </a:lnTo>
                                <a:lnTo>
                                  <a:pt x="0" y="164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468"/>
                        <wps:cNvSpPr>
                          <a:spLocks noChangeAspect="1"/>
                        </wps:cNvSpPr>
                        <wps:spPr bwMode="auto">
                          <a:xfrm>
                            <a:off x="2641" y="2668"/>
                            <a:ext cx="110" cy="14"/>
                          </a:xfrm>
                          <a:custGeom>
                            <a:avLst/>
                            <a:gdLst>
                              <a:gd name="T0" fmla="*/ 220 w 220"/>
                              <a:gd name="T1" fmla="*/ 5 h 27"/>
                              <a:gd name="T2" fmla="*/ 201 w 220"/>
                              <a:gd name="T3" fmla="*/ 3 h 27"/>
                              <a:gd name="T4" fmla="*/ 182 w 220"/>
                              <a:gd name="T5" fmla="*/ 1 h 27"/>
                              <a:gd name="T6" fmla="*/ 164 w 220"/>
                              <a:gd name="T7" fmla="*/ 0 h 27"/>
                              <a:gd name="T8" fmla="*/ 145 w 220"/>
                              <a:gd name="T9" fmla="*/ 0 h 27"/>
                              <a:gd name="T10" fmla="*/ 127 w 220"/>
                              <a:gd name="T11" fmla="*/ 1 h 27"/>
                              <a:gd name="T12" fmla="*/ 108 w 220"/>
                              <a:gd name="T13" fmla="*/ 2 h 27"/>
                              <a:gd name="T14" fmla="*/ 90 w 220"/>
                              <a:gd name="T15" fmla="*/ 4 h 27"/>
                              <a:gd name="T16" fmla="*/ 72 w 220"/>
                              <a:gd name="T17" fmla="*/ 8 h 27"/>
                              <a:gd name="T18" fmla="*/ 54 w 220"/>
                              <a:gd name="T19" fmla="*/ 11 h 27"/>
                              <a:gd name="T20" fmla="*/ 36 w 220"/>
                              <a:gd name="T21" fmla="*/ 16 h 27"/>
                              <a:gd name="T22" fmla="*/ 18 w 220"/>
                              <a:gd name="T23" fmla="*/ 20 h 27"/>
                              <a:gd name="T24" fmla="*/ 0 w 220"/>
                              <a:gd name="T25" fmla="*/ 27 h 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20" h="27">
                                <a:moveTo>
                                  <a:pt x="220" y="5"/>
                                </a:moveTo>
                                <a:lnTo>
                                  <a:pt x="201" y="3"/>
                                </a:lnTo>
                                <a:lnTo>
                                  <a:pt x="182" y="1"/>
                                </a:lnTo>
                                <a:lnTo>
                                  <a:pt x="164" y="0"/>
                                </a:lnTo>
                                <a:lnTo>
                                  <a:pt x="145" y="0"/>
                                </a:lnTo>
                                <a:lnTo>
                                  <a:pt x="127" y="1"/>
                                </a:lnTo>
                                <a:lnTo>
                                  <a:pt x="108" y="2"/>
                                </a:lnTo>
                                <a:lnTo>
                                  <a:pt x="90" y="4"/>
                                </a:lnTo>
                                <a:lnTo>
                                  <a:pt x="72" y="8"/>
                                </a:lnTo>
                                <a:lnTo>
                                  <a:pt x="54" y="11"/>
                                </a:lnTo>
                                <a:lnTo>
                                  <a:pt x="36" y="16"/>
                                </a:lnTo>
                                <a:lnTo>
                                  <a:pt x="18" y="20"/>
                                </a:lnTo>
                                <a:lnTo>
                                  <a:pt x="0" y="27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469"/>
                        <wps:cNvSpPr>
                          <a:spLocks noChangeAspect="1"/>
                        </wps:cNvSpPr>
                        <wps:spPr bwMode="auto">
                          <a:xfrm>
                            <a:off x="2751" y="2670"/>
                            <a:ext cx="246" cy="127"/>
                          </a:xfrm>
                          <a:custGeom>
                            <a:avLst/>
                            <a:gdLst>
                              <a:gd name="T0" fmla="*/ 492 w 492"/>
                              <a:gd name="T1" fmla="*/ 253 h 253"/>
                              <a:gd name="T2" fmla="*/ 472 w 492"/>
                              <a:gd name="T3" fmla="*/ 234 h 253"/>
                              <a:gd name="T4" fmla="*/ 453 w 492"/>
                              <a:gd name="T5" fmla="*/ 216 h 253"/>
                              <a:gd name="T6" fmla="*/ 433 w 492"/>
                              <a:gd name="T7" fmla="*/ 199 h 253"/>
                              <a:gd name="T8" fmla="*/ 412 w 492"/>
                              <a:gd name="T9" fmla="*/ 181 h 253"/>
                              <a:gd name="T10" fmla="*/ 390 w 492"/>
                              <a:gd name="T11" fmla="*/ 165 h 253"/>
                              <a:gd name="T12" fmla="*/ 369 w 492"/>
                              <a:gd name="T13" fmla="*/ 150 h 253"/>
                              <a:gd name="T14" fmla="*/ 346 w 492"/>
                              <a:gd name="T15" fmla="*/ 135 h 253"/>
                              <a:gd name="T16" fmla="*/ 324 w 492"/>
                              <a:gd name="T17" fmla="*/ 121 h 253"/>
                              <a:gd name="T18" fmla="*/ 300 w 492"/>
                              <a:gd name="T19" fmla="*/ 107 h 253"/>
                              <a:gd name="T20" fmla="*/ 277 w 492"/>
                              <a:gd name="T21" fmla="*/ 94 h 253"/>
                              <a:gd name="T22" fmla="*/ 253 w 492"/>
                              <a:gd name="T23" fmla="*/ 82 h 253"/>
                              <a:gd name="T24" fmla="*/ 230 w 492"/>
                              <a:gd name="T25" fmla="*/ 70 h 253"/>
                              <a:gd name="T26" fmla="*/ 204 w 492"/>
                              <a:gd name="T27" fmla="*/ 60 h 253"/>
                              <a:gd name="T28" fmla="*/ 180 w 492"/>
                              <a:gd name="T29" fmla="*/ 49 h 253"/>
                              <a:gd name="T30" fmla="*/ 154 w 492"/>
                              <a:gd name="T31" fmla="*/ 40 h 253"/>
                              <a:gd name="T32" fmla="*/ 130 w 492"/>
                              <a:gd name="T33" fmla="*/ 32 h 253"/>
                              <a:gd name="T34" fmla="*/ 104 w 492"/>
                              <a:gd name="T35" fmla="*/ 24 h 253"/>
                              <a:gd name="T36" fmla="*/ 77 w 492"/>
                              <a:gd name="T37" fmla="*/ 17 h 253"/>
                              <a:gd name="T38" fmla="*/ 52 w 492"/>
                              <a:gd name="T39" fmla="*/ 11 h 253"/>
                              <a:gd name="T40" fmla="*/ 25 w 492"/>
                              <a:gd name="T41" fmla="*/ 5 h 253"/>
                              <a:gd name="T42" fmla="*/ 0 w 492"/>
                              <a:gd name="T43" fmla="*/ 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92" h="253">
                                <a:moveTo>
                                  <a:pt x="492" y="253"/>
                                </a:moveTo>
                                <a:lnTo>
                                  <a:pt x="472" y="234"/>
                                </a:lnTo>
                                <a:lnTo>
                                  <a:pt x="453" y="216"/>
                                </a:lnTo>
                                <a:lnTo>
                                  <a:pt x="433" y="199"/>
                                </a:lnTo>
                                <a:lnTo>
                                  <a:pt x="412" y="181"/>
                                </a:lnTo>
                                <a:lnTo>
                                  <a:pt x="390" y="165"/>
                                </a:lnTo>
                                <a:lnTo>
                                  <a:pt x="369" y="150"/>
                                </a:lnTo>
                                <a:lnTo>
                                  <a:pt x="346" y="135"/>
                                </a:lnTo>
                                <a:lnTo>
                                  <a:pt x="324" y="121"/>
                                </a:lnTo>
                                <a:lnTo>
                                  <a:pt x="300" y="107"/>
                                </a:lnTo>
                                <a:lnTo>
                                  <a:pt x="277" y="94"/>
                                </a:lnTo>
                                <a:lnTo>
                                  <a:pt x="253" y="82"/>
                                </a:lnTo>
                                <a:lnTo>
                                  <a:pt x="230" y="70"/>
                                </a:lnTo>
                                <a:lnTo>
                                  <a:pt x="204" y="60"/>
                                </a:lnTo>
                                <a:lnTo>
                                  <a:pt x="180" y="49"/>
                                </a:lnTo>
                                <a:lnTo>
                                  <a:pt x="154" y="40"/>
                                </a:lnTo>
                                <a:lnTo>
                                  <a:pt x="130" y="32"/>
                                </a:lnTo>
                                <a:lnTo>
                                  <a:pt x="104" y="24"/>
                                </a:lnTo>
                                <a:lnTo>
                                  <a:pt x="77" y="17"/>
                                </a:lnTo>
                                <a:lnTo>
                                  <a:pt x="52" y="11"/>
                                </a:lnTo>
                                <a:lnTo>
                                  <a:pt x="25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470"/>
                        <wps:cNvSpPr>
                          <a:spLocks noChangeAspect="1"/>
                        </wps:cNvSpPr>
                        <wps:spPr bwMode="auto">
                          <a:xfrm>
                            <a:off x="2997" y="2797"/>
                            <a:ext cx="205" cy="110"/>
                          </a:xfrm>
                          <a:custGeom>
                            <a:avLst/>
                            <a:gdLst>
                              <a:gd name="T0" fmla="*/ 0 w 407"/>
                              <a:gd name="T1" fmla="*/ 0 h 220"/>
                              <a:gd name="T2" fmla="*/ 19 w 407"/>
                              <a:gd name="T3" fmla="*/ 18 h 220"/>
                              <a:gd name="T4" fmla="*/ 37 w 407"/>
                              <a:gd name="T5" fmla="*/ 35 h 220"/>
                              <a:gd name="T6" fmla="*/ 57 w 407"/>
                              <a:gd name="T7" fmla="*/ 53 h 220"/>
                              <a:gd name="T8" fmla="*/ 78 w 407"/>
                              <a:gd name="T9" fmla="*/ 69 h 220"/>
                              <a:gd name="T10" fmla="*/ 99 w 407"/>
                              <a:gd name="T11" fmla="*/ 84 h 220"/>
                              <a:gd name="T12" fmla="*/ 120 w 407"/>
                              <a:gd name="T13" fmla="*/ 99 h 220"/>
                              <a:gd name="T14" fmla="*/ 142 w 407"/>
                              <a:gd name="T15" fmla="*/ 113 h 220"/>
                              <a:gd name="T16" fmla="*/ 164 w 407"/>
                              <a:gd name="T17" fmla="*/ 127 h 220"/>
                              <a:gd name="T18" fmla="*/ 187 w 407"/>
                              <a:gd name="T19" fmla="*/ 140 h 220"/>
                              <a:gd name="T20" fmla="*/ 210 w 407"/>
                              <a:gd name="T21" fmla="*/ 151 h 220"/>
                              <a:gd name="T22" fmla="*/ 234 w 407"/>
                              <a:gd name="T23" fmla="*/ 163 h 220"/>
                              <a:gd name="T24" fmla="*/ 258 w 407"/>
                              <a:gd name="T25" fmla="*/ 173 h 220"/>
                              <a:gd name="T26" fmla="*/ 281 w 407"/>
                              <a:gd name="T27" fmla="*/ 183 h 220"/>
                              <a:gd name="T28" fmla="*/ 306 w 407"/>
                              <a:gd name="T29" fmla="*/ 192 h 220"/>
                              <a:gd name="T30" fmla="*/ 331 w 407"/>
                              <a:gd name="T31" fmla="*/ 200 h 220"/>
                              <a:gd name="T32" fmla="*/ 355 w 407"/>
                              <a:gd name="T33" fmla="*/ 207 h 220"/>
                              <a:gd name="T34" fmla="*/ 381 w 407"/>
                              <a:gd name="T35" fmla="*/ 214 h 220"/>
                              <a:gd name="T36" fmla="*/ 407 w 407"/>
                              <a:gd name="T37" fmla="*/ 220 h 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7" h="220">
                                <a:moveTo>
                                  <a:pt x="0" y="0"/>
                                </a:moveTo>
                                <a:lnTo>
                                  <a:pt x="19" y="18"/>
                                </a:lnTo>
                                <a:lnTo>
                                  <a:pt x="37" y="35"/>
                                </a:lnTo>
                                <a:lnTo>
                                  <a:pt x="57" y="53"/>
                                </a:lnTo>
                                <a:lnTo>
                                  <a:pt x="78" y="69"/>
                                </a:lnTo>
                                <a:lnTo>
                                  <a:pt x="99" y="84"/>
                                </a:lnTo>
                                <a:lnTo>
                                  <a:pt x="120" y="99"/>
                                </a:lnTo>
                                <a:lnTo>
                                  <a:pt x="142" y="113"/>
                                </a:lnTo>
                                <a:lnTo>
                                  <a:pt x="164" y="127"/>
                                </a:lnTo>
                                <a:lnTo>
                                  <a:pt x="187" y="140"/>
                                </a:lnTo>
                                <a:lnTo>
                                  <a:pt x="210" y="151"/>
                                </a:lnTo>
                                <a:lnTo>
                                  <a:pt x="234" y="163"/>
                                </a:lnTo>
                                <a:lnTo>
                                  <a:pt x="258" y="173"/>
                                </a:lnTo>
                                <a:lnTo>
                                  <a:pt x="281" y="183"/>
                                </a:lnTo>
                                <a:lnTo>
                                  <a:pt x="306" y="192"/>
                                </a:lnTo>
                                <a:lnTo>
                                  <a:pt x="331" y="200"/>
                                </a:lnTo>
                                <a:lnTo>
                                  <a:pt x="355" y="207"/>
                                </a:lnTo>
                                <a:lnTo>
                                  <a:pt x="381" y="214"/>
                                </a:lnTo>
                                <a:lnTo>
                                  <a:pt x="407" y="22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471"/>
                        <wps:cNvSpPr>
                          <a:spLocks noChangeAspect="1"/>
                        </wps:cNvSpPr>
                        <wps:spPr bwMode="auto">
                          <a:xfrm>
                            <a:off x="3202" y="2907"/>
                            <a:ext cx="136" cy="26"/>
                          </a:xfrm>
                          <a:custGeom>
                            <a:avLst/>
                            <a:gdLst>
                              <a:gd name="T0" fmla="*/ 0 w 274"/>
                              <a:gd name="T1" fmla="*/ 0 h 52"/>
                              <a:gd name="T2" fmla="*/ 91 w 274"/>
                              <a:gd name="T3" fmla="*/ 18 h 52"/>
                              <a:gd name="T4" fmla="*/ 182 w 274"/>
                              <a:gd name="T5" fmla="*/ 36 h 52"/>
                              <a:gd name="T6" fmla="*/ 274 w 274"/>
                              <a:gd name="T7" fmla="*/ 52 h 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4" h="52">
                                <a:moveTo>
                                  <a:pt x="0" y="0"/>
                                </a:moveTo>
                                <a:lnTo>
                                  <a:pt x="91" y="18"/>
                                </a:lnTo>
                                <a:lnTo>
                                  <a:pt x="182" y="36"/>
                                </a:lnTo>
                                <a:lnTo>
                                  <a:pt x="274" y="52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472"/>
                        <wps:cNvSpPr>
                          <a:spLocks noChangeAspect="1"/>
                        </wps:cNvSpPr>
                        <wps:spPr bwMode="auto">
                          <a:xfrm>
                            <a:off x="3338" y="2933"/>
                            <a:ext cx="84" cy="14"/>
                          </a:xfrm>
                          <a:custGeom>
                            <a:avLst/>
                            <a:gdLst>
                              <a:gd name="T0" fmla="*/ 0 w 167"/>
                              <a:gd name="T1" fmla="*/ 0 h 26"/>
                              <a:gd name="T2" fmla="*/ 55 w 167"/>
                              <a:gd name="T3" fmla="*/ 11 h 26"/>
                              <a:gd name="T4" fmla="*/ 111 w 167"/>
                              <a:gd name="T5" fmla="*/ 19 h 26"/>
                              <a:gd name="T6" fmla="*/ 167 w 167"/>
                              <a:gd name="T7" fmla="*/ 2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7" h="26">
                                <a:moveTo>
                                  <a:pt x="0" y="0"/>
                                </a:moveTo>
                                <a:lnTo>
                                  <a:pt x="55" y="11"/>
                                </a:lnTo>
                                <a:lnTo>
                                  <a:pt x="111" y="19"/>
                                </a:lnTo>
                                <a:lnTo>
                                  <a:pt x="167" y="26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473"/>
                        <wps:cNvSpPr>
                          <a:spLocks noChangeAspect="1"/>
                        </wps:cNvSpPr>
                        <wps:spPr bwMode="auto">
                          <a:xfrm>
                            <a:off x="3422" y="2947"/>
                            <a:ext cx="64" cy="4"/>
                          </a:xfrm>
                          <a:custGeom>
                            <a:avLst/>
                            <a:gdLst>
                              <a:gd name="T0" fmla="*/ 0 w 129"/>
                              <a:gd name="T1" fmla="*/ 0 h 9"/>
                              <a:gd name="T2" fmla="*/ 25 w 129"/>
                              <a:gd name="T3" fmla="*/ 3 h 9"/>
                              <a:gd name="T4" fmla="*/ 52 w 129"/>
                              <a:gd name="T5" fmla="*/ 5 h 9"/>
                              <a:gd name="T6" fmla="*/ 78 w 129"/>
                              <a:gd name="T7" fmla="*/ 7 h 9"/>
                              <a:gd name="T8" fmla="*/ 103 w 129"/>
                              <a:gd name="T9" fmla="*/ 8 h 9"/>
                              <a:gd name="T10" fmla="*/ 129 w 129"/>
                              <a:gd name="T11" fmla="*/ 9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9" h="9">
                                <a:moveTo>
                                  <a:pt x="0" y="0"/>
                                </a:moveTo>
                                <a:lnTo>
                                  <a:pt x="25" y="3"/>
                                </a:lnTo>
                                <a:lnTo>
                                  <a:pt x="52" y="5"/>
                                </a:lnTo>
                                <a:lnTo>
                                  <a:pt x="78" y="7"/>
                                </a:lnTo>
                                <a:lnTo>
                                  <a:pt x="103" y="8"/>
                                </a:lnTo>
                                <a:lnTo>
                                  <a:pt x="129" y="9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474"/>
                        <wps:cNvSpPr>
                          <a:spLocks noChangeAspect="1"/>
                        </wps:cNvSpPr>
                        <wps:spPr bwMode="auto">
                          <a:xfrm>
                            <a:off x="3486" y="2947"/>
                            <a:ext cx="116" cy="4"/>
                          </a:xfrm>
                          <a:custGeom>
                            <a:avLst/>
                            <a:gdLst>
                              <a:gd name="T0" fmla="*/ 0 w 231"/>
                              <a:gd name="T1" fmla="*/ 9 h 9"/>
                              <a:gd name="T2" fmla="*/ 46 w 231"/>
                              <a:gd name="T3" fmla="*/ 8 h 9"/>
                              <a:gd name="T4" fmla="*/ 93 w 231"/>
                              <a:gd name="T5" fmla="*/ 7 h 9"/>
                              <a:gd name="T6" fmla="*/ 139 w 231"/>
                              <a:gd name="T7" fmla="*/ 5 h 9"/>
                              <a:gd name="T8" fmla="*/ 185 w 231"/>
                              <a:gd name="T9" fmla="*/ 3 h 9"/>
                              <a:gd name="T10" fmla="*/ 231 w 231"/>
                              <a:gd name="T11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1" h="9">
                                <a:moveTo>
                                  <a:pt x="0" y="9"/>
                                </a:moveTo>
                                <a:lnTo>
                                  <a:pt x="46" y="8"/>
                                </a:lnTo>
                                <a:lnTo>
                                  <a:pt x="93" y="7"/>
                                </a:lnTo>
                                <a:lnTo>
                                  <a:pt x="139" y="5"/>
                                </a:lnTo>
                                <a:lnTo>
                                  <a:pt x="185" y="3"/>
                                </a:lnTo>
                                <a:lnTo>
                                  <a:pt x="231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Line 475"/>
                        <wps:cNvCnPr/>
                        <wps:spPr bwMode="auto">
                          <a:xfrm>
                            <a:off x="3602" y="2947"/>
                            <a:ext cx="2" cy="5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476"/>
                        <wps:cNvCnPr/>
                        <wps:spPr bwMode="auto">
                          <a:xfrm>
                            <a:off x="3602" y="2985"/>
                            <a:ext cx="18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477"/>
                        <wps:cNvCnPr/>
                        <wps:spPr bwMode="auto">
                          <a:xfrm flipV="1">
                            <a:off x="3788" y="2957"/>
                            <a:ext cx="2" cy="28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478"/>
                        <wps:cNvCnPr/>
                        <wps:spPr bwMode="auto">
                          <a:xfrm flipH="1">
                            <a:off x="3602" y="2957"/>
                            <a:ext cx="186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Freeform 479"/>
                        <wps:cNvSpPr>
                          <a:spLocks noChangeAspect="1"/>
                        </wps:cNvSpPr>
                        <wps:spPr bwMode="auto">
                          <a:xfrm>
                            <a:off x="3690" y="3053"/>
                            <a:ext cx="66" cy="60"/>
                          </a:xfrm>
                          <a:custGeom>
                            <a:avLst/>
                            <a:gdLst>
                              <a:gd name="T0" fmla="*/ 124 w 133"/>
                              <a:gd name="T1" fmla="*/ 0 h 121"/>
                              <a:gd name="T2" fmla="*/ 79 w 133"/>
                              <a:gd name="T3" fmla="*/ 10 h 121"/>
                              <a:gd name="T4" fmla="*/ 100 w 133"/>
                              <a:gd name="T5" fmla="*/ 20 h 121"/>
                              <a:gd name="T6" fmla="*/ 104 w 133"/>
                              <a:gd name="T7" fmla="*/ 42 h 121"/>
                              <a:gd name="T8" fmla="*/ 94 w 133"/>
                              <a:gd name="T9" fmla="*/ 80 h 121"/>
                              <a:gd name="T10" fmla="*/ 78 w 133"/>
                              <a:gd name="T11" fmla="*/ 104 h 121"/>
                              <a:gd name="T12" fmla="*/ 51 w 133"/>
                              <a:gd name="T13" fmla="*/ 113 h 121"/>
                              <a:gd name="T14" fmla="*/ 0 w 133"/>
                              <a:gd name="T15" fmla="*/ 113 h 121"/>
                              <a:gd name="T16" fmla="*/ 92 w 133"/>
                              <a:gd name="T17" fmla="*/ 121 h 121"/>
                              <a:gd name="T18" fmla="*/ 105 w 133"/>
                              <a:gd name="T19" fmla="*/ 109 h 121"/>
                              <a:gd name="T20" fmla="*/ 120 w 133"/>
                              <a:gd name="T21" fmla="*/ 80 h 121"/>
                              <a:gd name="T22" fmla="*/ 130 w 133"/>
                              <a:gd name="T23" fmla="*/ 42 h 121"/>
                              <a:gd name="T24" fmla="*/ 131 w 133"/>
                              <a:gd name="T25" fmla="*/ 36 h 121"/>
                              <a:gd name="T26" fmla="*/ 133 w 133"/>
                              <a:gd name="T27" fmla="*/ 30 h 121"/>
                              <a:gd name="T28" fmla="*/ 133 w 133"/>
                              <a:gd name="T29" fmla="*/ 20 h 121"/>
                              <a:gd name="T30" fmla="*/ 124 w 133"/>
                              <a:gd name="T31" fmla="*/ 0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3" h="121">
                                <a:moveTo>
                                  <a:pt x="124" y="0"/>
                                </a:moveTo>
                                <a:lnTo>
                                  <a:pt x="79" y="10"/>
                                </a:lnTo>
                                <a:lnTo>
                                  <a:pt x="100" y="20"/>
                                </a:lnTo>
                                <a:lnTo>
                                  <a:pt x="104" y="42"/>
                                </a:lnTo>
                                <a:lnTo>
                                  <a:pt x="94" y="80"/>
                                </a:lnTo>
                                <a:lnTo>
                                  <a:pt x="78" y="104"/>
                                </a:lnTo>
                                <a:lnTo>
                                  <a:pt x="51" y="113"/>
                                </a:lnTo>
                                <a:lnTo>
                                  <a:pt x="0" y="113"/>
                                </a:lnTo>
                                <a:lnTo>
                                  <a:pt x="92" y="121"/>
                                </a:lnTo>
                                <a:lnTo>
                                  <a:pt x="105" y="109"/>
                                </a:lnTo>
                                <a:lnTo>
                                  <a:pt x="120" y="80"/>
                                </a:lnTo>
                                <a:lnTo>
                                  <a:pt x="130" y="42"/>
                                </a:lnTo>
                                <a:lnTo>
                                  <a:pt x="131" y="36"/>
                                </a:lnTo>
                                <a:lnTo>
                                  <a:pt x="133" y="30"/>
                                </a:lnTo>
                                <a:lnTo>
                                  <a:pt x="133" y="20"/>
                                </a:lnTo>
                                <a:lnTo>
                                  <a:pt x="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480"/>
                        <wps:cNvSpPr>
                          <a:spLocks noChangeAspect="1"/>
                        </wps:cNvSpPr>
                        <wps:spPr bwMode="auto">
                          <a:xfrm>
                            <a:off x="3660" y="3045"/>
                            <a:ext cx="92" cy="132"/>
                          </a:xfrm>
                          <a:custGeom>
                            <a:avLst/>
                            <a:gdLst>
                              <a:gd name="T0" fmla="*/ 145 w 183"/>
                              <a:gd name="T1" fmla="*/ 0 h 266"/>
                              <a:gd name="T2" fmla="*/ 80 w 183"/>
                              <a:gd name="T3" fmla="*/ 0 h 266"/>
                              <a:gd name="T4" fmla="*/ 64 w 183"/>
                              <a:gd name="T5" fmla="*/ 13 h 266"/>
                              <a:gd name="T6" fmla="*/ 0 w 183"/>
                              <a:gd name="T7" fmla="*/ 253 h 266"/>
                              <a:gd name="T8" fmla="*/ 1 w 183"/>
                              <a:gd name="T9" fmla="*/ 264 h 266"/>
                              <a:gd name="T10" fmla="*/ 9 w 183"/>
                              <a:gd name="T11" fmla="*/ 266 h 266"/>
                              <a:gd name="T12" fmla="*/ 20 w 183"/>
                              <a:gd name="T13" fmla="*/ 262 h 266"/>
                              <a:gd name="T14" fmla="*/ 25 w 183"/>
                              <a:gd name="T15" fmla="*/ 253 h 266"/>
                              <a:gd name="T16" fmla="*/ 52 w 183"/>
                              <a:gd name="T17" fmla="*/ 154 h 266"/>
                              <a:gd name="T18" fmla="*/ 103 w 183"/>
                              <a:gd name="T19" fmla="*/ 154 h 266"/>
                              <a:gd name="T20" fmla="*/ 120 w 183"/>
                              <a:gd name="T21" fmla="*/ 153 h 266"/>
                              <a:gd name="T22" fmla="*/ 151 w 183"/>
                              <a:gd name="T23" fmla="*/ 137 h 266"/>
                              <a:gd name="T24" fmla="*/ 59 w 183"/>
                              <a:gd name="T25" fmla="*/ 129 h 266"/>
                              <a:gd name="T26" fmla="*/ 87 w 183"/>
                              <a:gd name="T27" fmla="*/ 26 h 266"/>
                              <a:gd name="T28" fmla="*/ 138 w 183"/>
                              <a:gd name="T29" fmla="*/ 26 h 266"/>
                              <a:gd name="T30" fmla="*/ 183 w 183"/>
                              <a:gd name="T31" fmla="*/ 16 h 266"/>
                              <a:gd name="T32" fmla="*/ 173 w 183"/>
                              <a:gd name="T33" fmla="*/ 7 h 266"/>
                              <a:gd name="T34" fmla="*/ 145 w 183"/>
                              <a:gd name="T35" fmla="*/ 0 h 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83" h="266">
                                <a:moveTo>
                                  <a:pt x="145" y="0"/>
                                </a:moveTo>
                                <a:lnTo>
                                  <a:pt x="80" y="0"/>
                                </a:lnTo>
                                <a:lnTo>
                                  <a:pt x="64" y="13"/>
                                </a:lnTo>
                                <a:lnTo>
                                  <a:pt x="0" y="253"/>
                                </a:lnTo>
                                <a:lnTo>
                                  <a:pt x="1" y="264"/>
                                </a:lnTo>
                                <a:lnTo>
                                  <a:pt x="9" y="266"/>
                                </a:lnTo>
                                <a:lnTo>
                                  <a:pt x="20" y="262"/>
                                </a:lnTo>
                                <a:lnTo>
                                  <a:pt x="25" y="253"/>
                                </a:lnTo>
                                <a:lnTo>
                                  <a:pt x="52" y="154"/>
                                </a:lnTo>
                                <a:lnTo>
                                  <a:pt x="103" y="154"/>
                                </a:lnTo>
                                <a:lnTo>
                                  <a:pt x="120" y="153"/>
                                </a:lnTo>
                                <a:lnTo>
                                  <a:pt x="151" y="137"/>
                                </a:lnTo>
                                <a:lnTo>
                                  <a:pt x="59" y="129"/>
                                </a:lnTo>
                                <a:lnTo>
                                  <a:pt x="87" y="26"/>
                                </a:lnTo>
                                <a:lnTo>
                                  <a:pt x="138" y="26"/>
                                </a:lnTo>
                                <a:lnTo>
                                  <a:pt x="183" y="16"/>
                                </a:lnTo>
                                <a:lnTo>
                                  <a:pt x="173" y="7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481"/>
                        <wps:cNvSpPr>
                          <a:spLocks noChangeAspect="1"/>
                        </wps:cNvSpPr>
                        <wps:spPr bwMode="auto">
                          <a:xfrm>
                            <a:off x="3744" y="3045"/>
                            <a:ext cx="92" cy="132"/>
                          </a:xfrm>
                          <a:custGeom>
                            <a:avLst/>
                            <a:gdLst>
                              <a:gd name="T0" fmla="*/ 174 w 183"/>
                              <a:gd name="T1" fmla="*/ 0 h 267"/>
                              <a:gd name="T2" fmla="*/ 81 w 183"/>
                              <a:gd name="T3" fmla="*/ 0 h 267"/>
                              <a:gd name="T4" fmla="*/ 65 w 183"/>
                              <a:gd name="T5" fmla="*/ 14 h 267"/>
                              <a:gd name="T6" fmla="*/ 0 w 183"/>
                              <a:gd name="T7" fmla="*/ 254 h 267"/>
                              <a:gd name="T8" fmla="*/ 9 w 183"/>
                              <a:gd name="T9" fmla="*/ 267 h 267"/>
                              <a:gd name="T10" fmla="*/ 102 w 183"/>
                              <a:gd name="T11" fmla="*/ 267 h 267"/>
                              <a:gd name="T12" fmla="*/ 112 w 183"/>
                              <a:gd name="T13" fmla="*/ 262 h 267"/>
                              <a:gd name="T14" fmla="*/ 118 w 183"/>
                              <a:gd name="T15" fmla="*/ 254 h 267"/>
                              <a:gd name="T16" fmla="*/ 117 w 183"/>
                              <a:gd name="T17" fmla="*/ 245 h 267"/>
                              <a:gd name="T18" fmla="*/ 109 w 183"/>
                              <a:gd name="T19" fmla="*/ 241 h 267"/>
                              <a:gd name="T20" fmla="*/ 30 w 183"/>
                              <a:gd name="T21" fmla="*/ 241 h 267"/>
                              <a:gd name="T22" fmla="*/ 58 w 183"/>
                              <a:gd name="T23" fmla="*/ 138 h 267"/>
                              <a:gd name="T24" fmla="*/ 99 w 183"/>
                              <a:gd name="T25" fmla="*/ 138 h 267"/>
                              <a:gd name="T26" fmla="*/ 110 w 183"/>
                              <a:gd name="T27" fmla="*/ 133 h 267"/>
                              <a:gd name="T28" fmla="*/ 116 w 183"/>
                              <a:gd name="T29" fmla="*/ 125 h 267"/>
                              <a:gd name="T30" fmla="*/ 114 w 183"/>
                              <a:gd name="T31" fmla="*/ 116 h 267"/>
                              <a:gd name="T32" fmla="*/ 106 w 183"/>
                              <a:gd name="T33" fmla="*/ 111 h 267"/>
                              <a:gd name="T34" fmla="*/ 65 w 183"/>
                              <a:gd name="T35" fmla="*/ 111 h 267"/>
                              <a:gd name="T36" fmla="*/ 87 w 183"/>
                              <a:gd name="T37" fmla="*/ 27 h 267"/>
                              <a:gd name="T38" fmla="*/ 167 w 183"/>
                              <a:gd name="T39" fmla="*/ 27 h 267"/>
                              <a:gd name="T40" fmla="*/ 177 w 183"/>
                              <a:gd name="T41" fmla="*/ 22 h 267"/>
                              <a:gd name="T42" fmla="*/ 183 w 183"/>
                              <a:gd name="T43" fmla="*/ 14 h 267"/>
                              <a:gd name="T44" fmla="*/ 182 w 183"/>
                              <a:gd name="T45" fmla="*/ 5 h 267"/>
                              <a:gd name="T46" fmla="*/ 174 w 183"/>
                              <a:gd name="T47" fmla="*/ 0 h 2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83" h="267">
                                <a:moveTo>
                                  <a:pt x="174" y="0"/>
                                </a:moveTo>
                                <a:lnTo>
                                  <a:pt x="81" y="0"/>
                                </a:lnTo>
                                <a:lnTo>
                                  <a:pt x="65" y="14"/>
                                </a:lnTo>
                                <a:lnTo>
                                  <a:pt x="0" y="254"/>
                                </a:lnTo>
                                <a:lnTo>
                                  <a:pt x="9" y="267"/>
                                </a:lnTo>
                                <a:lnTo>
                                  <a:pt x="102" y="267"/>
                                </a:lnTo>
                                <a:lnTo>
                                  <a:pt x="112" y="262"/>
                                </a:lnTo>
                                <a:lnTo>
                                  <a:pt x="118" y="254"/>
                                </a:lnTo>
                                <a:lnTo>
                                  <a:pt x="117" y="245"/>
                                </a:lnTo>
                                <a:lnTo>
                                  <a:pt x="109" y="241"/>
                                </a:lnTo>
                                <a:lnTo>
                                  <a:pt x="30" y="241"/>
                                </a:lnTo>
                                <a:lnTo>
                                  <a:pt x="58" y="138"/>
                                </a:lnTo>
                                <a:lnTo>
                                  <a:pt x="99" y="138"/>
                                </a:lnTo>
                                <a:lnTo>
                                  <a:pt x="110" y="133"/>
                                </a:lnTo>
                                <a:lnTo>
                                  <a:pt x="116" y="125"/>
                                </a:lnTo>
                                <a:lnTo>
                                  <a:pt x="114" y="116"/>
                                </a:lnTo>
                                <a:lnTo>
                                  <a:pt x="106" y="111"/>
                                </a:lnTo>
                                <a:lnTo>
                                  <a:pt x="65" y="111"/>
                                </a:lnTo>
                                <a:lnTo>
                                  <a:pt x="87" y="27"/>
                                </a:lnTo>
                                <a:lnTo>
                                  <a:pt x="167" y="27"/>
                                </a:lnTo>
                                <a:lnTo>
                                  <a:pt x="177" y="22"/>
                                </a:lnTo>
                                <a:lnTo>
                                  <a:pt x="183" y="14"/>
                                </a:lnTo>
                                <a:lnTo>
                                  <a:pt x="182" y="5"/>
                                </a:lnTo>
                                <a:lnTo>
                                  <a:pt x="1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Line 482"/>
                        <wps:cNvCnPr/>
                        <wps:spPr bwMode="auto">
                          <a:xfrm>
                            <a:off x="1700" y="2731"/>
                            <a:ext cx="519" cy="2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5" o:spid="_x0000_s1026" style="position:absolute;margin-left:324pt;margin-top:3.05pt;width:69.75pt;height:60.15pt;z-index:-251658752" coordorigin="1700,2300" coordsize="2631,1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">
                <v:shape id="Freeform 266" o:spid="_x0000_s1027" style="position:absolute;left:3740;top:2307;width:38;height:103;visibility:visible;mso-wrap-style:square;v-text-anchor:top" coordsize="255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Lai8AA&#10;AADaAAAADwAAAGRycy9kb3ducmV2LnhtbESPQWvCQBSE70L/w/IK3szG0AaJ2Yi0SAs9NZr7M/tM&#10;gtm3Ibtq/PddQehxmJlvmHwzmV5caXSdZQXLKAZBXFvdcaPgsN8tViCcR9bYWyYFd3KwKV5mOWba&#10;3viXrqVvRICwy1BB6/2QSenqlgy6yA7EwTvZ0aAPcmykHvEW4KaXSRyn0mDHYaHFgT5aqs/lxSjw&#10;/OlS+f5jbZUcK/1FS928VUrNX6ftGoSnyf+Hn+1vrSCBx5VwA2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Lai8AAAADaAAAADwAAAAAAAAAAAAAAAACYAgAAZHJzL2Rvd25y&#10;ZXYueG1sUEsFBgAAAAAEAAQA9QAAAIUDAAAAAA==&#10;" path="m206,l179,11,164,34,,650r24,33l212,683r28,-11l255,650r-4,-23l230,616r-155,l230,34,227,8,206,xe" fillcolor="black" stroked="f">
                  <v:path arrowok="t" o:connecttype="custom" o:connectlocs="31,0;27,2;24,5;0,98;4,103;32,103;36,101;38,98;37,95;34,93;11,93;34,5;34,1;31,0" o:connectangles="0,0,0,0,0,0,0,0,0,0,0,0,0,0"/>
                  <o:lock v:ext="edit" aspectratio="t"/>
                </v:shape>
                <v:group id="Group 267" o:spid="_x0000_s1028" style="position:absolute;left:3722;top:2535;width:77;height:102" coordorigin="3713,2310" coordsize="77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268" o:spid="_x0000_s1029" style="position:absolute;left:3713;top:2315;width:30;height:97;visibility:visible;mso-wrap-style:square;v-text-anchor:top" coordsize="199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SQcQA&#10;AADaAAAADwAAAGRycy9kb3ducmV2LnhtbESPQWvCQBSE74L/YXmFXkQ3lSqSuhGxSHuIB6Ngj4/s&#10;axKSfRuya5L++26h4HGYmW+Y7W40jeipc5VlBS+LCARxbnXFhYLr5TjfgHAeWWNjmRT8kINdMp1s&#10;MdZ24DP1mS9EgLCLUUHpfRtL6fKSDLqFbYmD9207gz7IrpC6wyHATSOXUbSWBisOCyW2dCgpr7O7&#10;UZC+D6fZqU+Xte6/btmK0v1HtFHq+Wncv4HwNPpH+L/9qRW8wt+Vc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QkkHEAAAA2gAAAA8AAAAAAAAAAAAAAAAAmAIAAGRycy9k&#10;b3ducmV2LnhtbFBLBQYAAAAABAAEAPUAAACJAwAAAAA=&#10;" path="m164,l,617r3,26l24,650,51,640,66,617,199,117,164,xe" fillcolor="black" stroked="f">
                    <v:path arrowok="t" o:connecttype="custom" o:connectlocs="25,0;0,92;0,96;4,97;8,96;10,92;30,17;25,0" o:connectangles="0,0,0,0,0,0,0,0"/>
                    <o:lock v:ext="edit" aspectratio="t"/>
                  </v:shape>
                  <v:shape id="Freeform 269" o:spid="_x0000_s1030" style="position:absolute;left:3760;top:2310;width:30;height:98;visibility:visible;mso-wrap-style:square;v-text-anchor:top" coordsize="201,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u0cMA&#10;AADaAAAADwAAAGRycy9kb3ducmV2LnhtbESPT2vCQBTE74LfYXmCN7Ox0Faiq6hgLXhqzMXbI/vy&#10;h+y+Ddmtxm/fLRR6HGbmN8xmN1oj7jT41rGCZZKCIC6dbrlWUFxPixUIH5A1Gsek4EkedtvpZIOZ&#10;dg/+onseahEh7DNU0ITQZ1L6siGLPnE9cfQqN1gMUQ611AM+Itwa+ZKmb9Jiy3GhwZ6ODZVd/m0V&#10;nN8PJ7//qIpnbarOXmx3uNwKpeazcb8GEWgM/+G/9qdW8Aq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8u0cMAAADaAAAADwAAAAAAAAAAAAAAAACYAgAAZHJzL2Rv&#10;d25yZXYueG1sUEsFBgAAAAAEAAQA9QAAAIgDAAAAAA==&#10;" path="m176,l150,11,133,33,,533,36,650,201,33,197,8,176,xe" fillcolor="black" stroked="f">
                    <v:path arrowok="t" o:connecttype="custom" o:connectlocs="26,0;22,2;20,5;0,80;5,98;30,5;29,1;26,0" o:connectangles="0,0,0,0,0,0,0,0"/>
                    <o:lock v:ext="edit" aspectratio="t"/>
                  </v:shape>
                  <v:shape id="Freeform 270" o:spid="_x0000_s1031" style="position:absolute;left:3738;top:2310;width:27;height:102;visibility:visible;mso-wrap-style:square;v-text-anchor:top" coordsize="186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4VVsMA&#10;AADaAAAADwAAAGRycy9kb3ducmV2LnhtbESPS2vCQBSF90L/w3AL3elEF6lJnUgpFrqK+KDQ3TVz&#10;86CZO2FmqvHfOwXB5eE8Ps5qPZpenMn5zrKC+SwBQVxZ3XGj4Hj4nC5B+ICssbdMCq7kYV08TVaY&#10;a3vhHZ33oRFxhH2OCtoQhlxKX7Vk0M/sQBy92jqDIUrXSO3wEsdNLxdJkkqDHUdCiwN9tFT97v9M&#10;5J7mVfp9Kn+222yTJWX9WprMKfXyPL6/gQg0hkf43v7SClL4vxJvgC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4VVsMAAADaAAAADwAAAAAAAAAAAAAAAACYAgAAZHJzL2Rv&#10;d25yZXYueG1sUEsFBgAAAAAEAAQA9QAAAIgDAAAAAA==&#10;" path="m42,l15,11,,33,35,150r84,514l128,679r14,4l170,673r16,-23l150,533,65,30,57,4,42,xe" fillcolor="black" stroked="f">
                    <v:path arrowok="t" o:connecttype="custom" o:connectlocs="6,0;2,2;0,5;5,22;17,99;19,101;21,102;25,101;27,97;22,80;9,4;8,1;6,0" o:connectangles="0,0,0,0,0,0,0,0,0,0,0,0,0"/>
                    <o:lock v:ext="edit" aspectratio="t"/>
                  </v:shape>
                </v:group>
                <v:line id="Line 271" o:spid="_x0000_s1032" style="position:absolute;flip:x;visibility:visible;mso-wrap-style:square" from="1700,3684" to="3096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IVX8QAAADaAAAADwAAAGRycy9kb3ducmV2LnhtbESPT2sCMRTE7wW/Q3hCbzWrh1pWo4hi&#10;KYVa/Hfw9tw8dxc3L0sS3fTbN0Khx2FmfsNM59E04k7O15YVDAcZCOLC6ppLBYf9+uUNhA/IGhvL&#10;pOCHPMxnvacp5tp2vKX7LpQiQdjnqKAKoc2l9EVFBv3AtsTJu1hnMCTpSqkddgluGjnKsldpsOa0&#10;UGFLy4qK6+5mFGw3Yz6791u8xnP39X06lp/H1UKp535cTEAEiuE//Nf+0ArG8LiSb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0hVfxAAAANoAAAAPAAAAAAAAAAAA&#10;AAAAAKECAABkcnMvZG93bnJldi54bWxQSwUGAAAAAAQABAD5AAAAkgMAAAAA&#10;" strokeweight="0"/>
                <v:line id="Line 272" o:spid="_x0000_s1033" style="position:absolute;flip:x;visibility:visible;mso-wrap-style:square" from="1700,3832" to="2819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2BLcIAAADaAAAADwAAAGRycy9kb3ducmV2LnhtbERPz2vCMBS+D/wfwhO8zXQ76KiNIhOH&#10;CG7o9LDba/PWFpuXkkSb/ffLYbDjx/e7WEXTiTs531pW8DTNQBBXVrdcKzh/bh9fQPiArLGzTAp+&#10;yMNqOXooMNd24CPdT6EWKYR9jgqaEPpcSl81ZNBPbU+cuG/rDIYEXS21wyGFm04+Z9lMGmw5NTTY&#10;02tD1fV0MwqO73Mu3dstXmM5HD6+LvX+slkrNRnH9QJEoBj+xX/unVaQtqYr6Qb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2BLcIAAADaAAAADwAAAAAAAAAAAAAA&#10;AAChAgAAZHJzL2Rvd25yZXYueG1sUEsFBgAAAAAEAAQA+QAAAJADAAAAAA==&#10;" strokeweight="0"/>
                <v:line id="Line 273" o:spid="_x0000_s1034" style="position:absolute;visibility:visible;mso-wrap-style:square" from="3096,3684" to="3112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<v:line id="Line 274" o:spid="_x0000_s1035" style="position:absolute;flip:x;visibility:visible;mso-wrap-style:square" from="3110,3686" to="3112,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dSocYAAADb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V/o5RcZ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XUqHGAAAA2wAAAA8AAAAAAAAA&#10;AAAAAAAAoQIAAGRycy9kb3ducmV2LnhtbFBLBQYAAAAABAAEAPkAAACUAwAAAAA=&#10;" strokeweight="0"/>
                <v:shape id="Freeform 275" o:spid="_x0000_s1036" style="position:absolute;left:3090;top:3724;width:20;height:26;visibility:visible;mso-wrap-style:square;v-text-anchor:top" coordsize="4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mFNMEA&#10;AADbAAAADwAAAGRycy9kb3ducmV2LnhtbERPO2vDMBDeA/kP4gJZQiM7Q2ndyMYUCh06pG6Hjlfr&#10;/MDWSVhy4vz7KFDodh/f847FYkZxpsn3lhWk+wQEcW11z62C76+3hycQPiBrHC2Tgit5KPL16oiZ&#10;thf+pHMVWhFD2GeooAvBZVL6uiODfm8dceQaOxkMEU6t1BNeYrgZ5SFJHqXBnmNDh45eO6qHajYK&#10;HDbhY3C/z40ff6itdifp5lKp7WYpX0AEWsK/+M/9ruP8FO6/xANk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JhTTBAAAA2wAAAA8AAAAAAAAAAAAAAAAAmAIAAGRycy9kb3du&#10;cmV2LnhtbFBLBQYAAAAABAAEAPUAAACGAwAAAAA=&#10;" path="m,55l7,51r6,-3l19,43r4,-5l28,34r5,-7l35,21r4,-7l40,7,41,e" filled="f" strokeweight="0">
                  <v:path arrowok="t" o:connecttype="custom" o:connectlocs="0,26;3,24;6,23;9,20;11,18;14,16;16,13;17,10;19,7;20,3;20,0" o:connectangles="0,0,0,0,0,0,0,0,0,0,0"/>
                  <o:lock v:ext="edit" aspectratio="t"/>
                </v:shape>
                <v:shape id="Freeform 276" o:spid="_x0000_s1037" style="position:absolute;left:2825;top:3750;width:265;height:82;visibility:visible;mso-wrap-style:square;v-text-anchor:top" coordsize="52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T8dMIA&#10;AADbAAAADwAAAGRycy9kb3ducmV2LnhtbERPTWvCQBC9F/wPywje6kaF0EZXiYHSXgpt6sXbkB2z&#10;wexszK5J+u+7hUJv83ifsztMthUD9b5xrGC1TEAQV043XCs4fb08PoHwAVlj65gUfJOHw372sMNM&#10;u5E/aShDLWII+wwVmBC6TEpfGbLol64jjtzF9RZDhH0tdY9jDLetXCdJKi02HBsMdlQYqq7l3SrA&#10;8lzcntOTk+8Wh9f7h8lXm6NSi/mUb0EEmsK/+M/9puP8Nfz+Eg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Px0wgAAANsAAAAPAAAAAAAAAAAAAAAAAJgCAABkcnMvZG93&#10;bnJldi54bWxQSwUGAAAAAAQABAD1AAAAhwMAAAAA&#10;" path="m,161l53,148r54,-14l160,120r54,-15l266,90,319,73,372,56,424,38,476,19,527,e" filled="f" strokeweight="0">
                  <v:path arrowok="t" o:connecttype="custom" o:connectlocs="0,82;27,75;54,68;80,61;108,53;134,46;160,37;187,29;213,19;239,10;265,0" o:connectangles="0,0,0,0,0,0,0,0,0,0,0"/>
                  <o:lock v:ext="edit" aspectratio="t"/>
                </v:shape>
                <v:line id="Line 277" o:spid="_x0000_s1038" style="position:absolute;flip:x;visibility:visible;mso-wrap-style:square" from="2819,3832" to="2825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XM1sMAAADbAAAADwAAAGRycy9kb3ducmV2LnhtbERPTWsCMRC9C/0PYQq9abYWqmyNIpWW&#10;UrCi1oO3cTPuLm4mSxLd9N+bguBtHu9zJrNoGnEh52vLCp4HGQjiwuqaSwW/24/+GIQPyBoby6Tg&#10;jzzMpg+9CebadrymyyaUIoWwz1FBFUKbS+mLigz6gW2JE3e0zmBI0JVSO+xSuGnkMMtepcGaU0OF&#10;Lb1XVJw2Z6Ng/TPig/s8x1M8dMvVfld+7xZzpZ4e4/wNRKAY7uKb+0un+S/w/0s6QE6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FzNbDAAAA2wAAAA8AAAAAAAAAAAAA&#10;AAAAoQIAAGRycy9kb3ducmV2LnhtbFBLBQYAAAAABAAEAPkAAACRAwAAAAA=&#10;" strokeweight="0"/>
                <v:line id="Line 278" o:spid="_x0000_s1039" style="position:absolute;visibility:visible;mso-wrap-style:square" from="2781,3503" to="2783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LK8IAAADb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LyLK8IAAADbAAAADwAAAAAAAAAAAAAA&#10;AAChAgAAZHJzL2Rvd25yZXYueG1sUEsFBgAAAAAEAAQA+QAAAJADAAAAAA==&#10;" strokeweight="0"/>
                <v:line id="Line 279" o:spid="_x0000_s1040" style="position:absolute;visibility:visible;mso-wrap-style:square" from="2329,3245" to="2687,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AusMAAAADbAAAADwAAAGRycy9kb3ducmV2LnhtbERPS4vCMBC+L/gfwgje1lRBt1ajiCju&#10;3tYXeByasQ02k9JE7f77jSB4m4/vObNFaytxp8YbxwoG/QQEce604ULB8bD5TEH4gKyxckwK/sjD&#10;Yt75mGGm3YN3dN+HQsQQ9hkqKEOoMyl9XpJF33c1ceQurrEYImwKqRt8xHBbyWGSjKVFw7GhxJpW&#10;JeXX/c0qML/j7ejn6zQ5yfU2DM7pNTX2qFSv2y6nIAK14S1+ub91nD+C5y/xAD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wLrDAAAAA2wAAAA8AAAAAAAAAAAAAAAAA&#10;oQIAAGRycy9kb3ducmV2LnhtbFBLBQYAAAAABAAEAPkAAACOAwAAAAA=&#10;" strokeweight="0"/>
                <v:line id="Line 280" o:spid="_x0000_s1041" style="position:absolute;flip:y;visibility:visible;mso-wrap-style:square" from="2781,3503" to="2783,3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JvTsIAAADbAAAADwAAAGRycy9kb3ducmV2LnhtbERPS2sCMRC+F/wPYQRvNWsPtqxGEaWl&#10;CG3xdfA2bsbdxc1kSaIb/70pFHqbj+8503k0jbiR87VlBaNhBoK4sLrmUsF+9/78BsIHZI2NZVJw&#10;Jw/zWe9pirm2HW/otg2lSCHsc1RQhdDmUvqiIoN+aFvixJ2tMxgSdKXUDrsUbhr5kmVjabDm1FBh&#10;S8uKisv2ahRsvl/55D6u8RJP3dfP8VCuD6uFUoN+XExABIrhX/zn/tRp/hh+f0k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3JvTsIAAADbAAAADwAAAAAAAAAAAAAA&#10;AAChAgAAZHJzL2Rvd25yZXYueG1sUEsFBgAAAAAEAAQA+QAAAJADAAAAAA==&#10;" strokeweight="0"/>
                <v:line id="Line 281" o:spid="_x0000_s1042" style="position:absolute;visibility:visible;mso-wrap-style:square" from="2819,3832" to="2825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VXMAAAADbAAAADwAAAGRycy9kb3ducmV2LnhtbERPTYvCMBC9C/sfwix409QFtVuNsiyK&#10;elNXwePQzLbBZlKaqPXfG0HwNo/3OdN5aytxpcYbxwoG/QQEce604ULB4W/ZS0H4gKyxckwK7uRh&#10;PvvoTDHT7sY7uu5DIWII+wwVlCHUmZQ+L8mi77uaOHL/rrEYImwKqRu8xXBbya8kGUmLhmNDiTX9&#10;lpSf9xerwGxHq+FmfPw+ysUqDE7pOTX2oFT3s/2ZgAjUhrf45V7rOH8Mz1/iAXL2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xuFVzAAAAA2wAAAA8AAAAAAAAAAAAAAAAA&#10;oQIAAGRycy9kb3ducmV2LnhtbFBLBQYAAAAABAAEAPkAAACOAwAAAAA=&#10;" strokeweight="0"/>
                <v:shape id="Freeform 282" o:spid="_x0000_s1043" style="position:absolute;left:2825;top:3750;width:265;height:82;visibility:visible;mso-wrap-style:square;v-text-anchor:top" coordsize="527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LnsQA&#10;AADbAAAADwAAAGRycy9kb3ducmV2LnhtbESPQWvCQBCF74L/YRmhN93YgmjqKiqU9lKoMZfehuw0&#10;G5qdjdk1pv++cyj0NsN789432/3oWzVQH5vABpaLDBRxFWzDtYHy8jJfg4oJ2WIbmAz8UIT9bjrZ&#10;Ym7Dnc80FKlWEsIxRwMupS7XOlaOPMZF6IhF+wq9xyRrX2vb413Cfasfs2ylPTYsDQ47Ojmqvoub&#10;N4DF5+m6WZVBv3scXm8f7rB8OhrzMBsPz6ASjenf/Hf9ZgVfYOUXGU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y57EAAAA2wAAAA8AAAAAAAAAAAAAAAAAmAIAAGRycy9k&#10;b3ducmV2LnhtbFBLBQYAAAAABAAEAPUAAACJAwAAAAA=&#10;" path="m,161l53,148r54,-14l160,120r54,-15l266,90,319,73,372,56,424,38,476,19,527,e" filled="f" strokeweight="0">
                  <v:path arrowok="t" o:connecttype="custom" o:connectlocs="0,82;27,75;54,68;80,61;108,53;134,46;160,37;187,29;213,19;239,10;265,0" o:connectangles="0,0,0,0,0,0,0,0,0,0,0"/>
                  <o:lock v:ext="edit" aspectratio="t"/>
                </v:shape>
                <v:shape id="Freeform 283" o:spid="_x0000_s1044" style="position:absolute;left:3090;top:3724;width:20;height:26;visibility:visible;mso-wrap-style:square;v-text-anchor:top" coordsize="41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JMsAA&#10;AADbAAAADwAAAGRycy9kb3ducmV2LnhtbERPS4vCMBC+L/gfwgheFk31IGs1LSIIHjysXQ8ex2b6&#10;wGYSmqj135uFhb3Nx/ecTT6YTjyo961lBfNZAoK4tLrlWsH5Zz/9AuEDssbOMil4kYc8G31sMNX2&#10;ySd6FKEWMYR9igqaEFwqpS8bMuhn1hFHrrK9wRBhX0vd4zOGm04ukmQpDbYcGxp0tGuovBV3o8Bh&#10;FY43d11VvrtQXXx+S3ffKjUZD9s1iEBD+Bf/uQ86zl/B7y/x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b+JMsAAAADbAAAADwAAAAAAAAAAAAAAAACYAgAAZHJzL2Rvd25y&#10;ZXYueG1sUEsFBgAAAAAEAAQA9QAAAIUDAAAAAA==&#10;" path="m,55l7,51r6,-3l19,43r4,-5l28,34r5,-7l35,21r4,-7l40,7,41,e" filled="f" strokeweight="0">
                  <v:path arrowok="t" o:connecttype="custom" o:connectlocs="0,26;3,24;6,23;9,20;11,18;14,16;16,13;17,10;19,7;20,3;20,0" o:connectangles="0,0,0,0,0,0,0,0,0,0,0"/>
                  <o:lock v:ext="edit" aspectratio="t"/>
                </v:shape>
                <v:line id="Line 284" o:spid="_x0000_s1045" style="position:absolute;flip:y;visibility:visible;mso-wrap-style:square" from="3110,3686" to="3112,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uYHMIAAADbAAAADwAAAGRycy9kb3ducmV2LnhtbERPy2oCMRTdF/yHcIXuakYXWkajiNIi&#10;BVt8LdxdJ9eZwcnNkEQn/ftmUXB5OO/ZIppGPMj52rKC4SADQVxYXXOp4Hj4eHsH4QOyxsYyKfgl&#10;D4t572WGubYd7+ixD6VIIexzVFCF0OZS+qIig35gW+LEXa0zGBJ0pdQOuxRuGjnKsrE0WHNqqLCl&#10;VUXFbX83CnbfE764z3u8xUu3/Tmfyq/TeqnUaz8upyACxfAU/7s3WsEorU9f0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buYHMIAAADbAAAADwAAAAAAAAAAAAAA&#10;AAChAgAAZHJzL2Rvd25yZXYueG1sUEsFBgAAAAAEAAQA+QAAAJADAAAAAA==&#10;" strokeweight="0"/>
                <v:line id="Line 285" o:spid="_x0000_s1046" style="position:absolute;flip:x y;visibility:visible;mso-wrap-style:square" from="3096,3684" to="3112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jKC8IAAADbAAAADwAAAGRycy9kb3ducmV2LnhtbESPQWsCMRSE74L/IbxCL1KzWlDZGkVK&#10;FfHWVe+PzetmMXlZklTXf28KQo/DzHzDLNe9s+JKIbaeFUzGBQji2uuWGwWn4/ZtASImZI3WMym4&#10;U4T1ajhYYqn9jb/pWqVGZAjHEhWYlLpSylgbchjHviPO3o8PDlOWoZE64C3DnZXTophJhy3nBYMd&#10;fRqqL9WvU/A+Px/3Fzsyh2105mtnq3oW7kq9vvSbDxCJ+vQffrb3WsF0An9f8g+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PjKC8IAAADbAAAADwAAAAAAAAAAAAAA&#10;AAChAgAAZHJzL2Rvd25yZXYueG1sUEsFBgAAAAAEAAQA+QAAAJADAAAAAA==&#10;" strokeweight="0"/>
                <v:line id="Line 286" o:spid="_x0000_s1047" style="position:absolute;flip:x;visibility:visible;mso-wrap-style:square" from="2329,3245" to="2687,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Wj8MUAAADbAAAADwAAAGRycy9kb3ducmV2LnhtbESPQWsCMRSE7wX/Q3iCt5p1D21ZjSKK&#10;UoS2aOvB23Pz3F3cvCxJdNN/3xQKPQ4z8w0zW0TTijs531hWMBlnIIhLqxuuFHx9bh5fQPiArLG1&#10;TAq+ycNiPniYYaFtz3u6H0IlEoR9gQrqELpCSl/WZNCPbUecvIt1BkOSrpLaYZ/gppV5lj1Jgw2n&#10;hRo7WtVUXg83o2D//sxnt73Fazz3bx+nY7U7rpdKjYZxOQURKIb/8F/7VSvIc/j9kn6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Wj8MUAAADbAAAADwAAAAAAAAAA&#10;AAAAAAChAgAAZHJzL2Rvd25yZXYueG1sUEsFBgAAAAAEAAQA+QAAAJMDAAAAAA==&#10;" strokeweight="0"/>
                <v:line id="Line 287" o:spid="_x0000_s1048" style="position:absolute;visibility:visible;mso-wrap-style:square" from="1700,3165" to="1702,3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nZ4sQAAADbAAAADwAAAGRycy9kb3ducmV2LnhtbESPQWvCQBSE74X+h+UJvdWNFm2MWaWU&#10;Fu3NRgMeH9lnsph9G7Jbjf/eLRR6HGbmGyZfD7YVF+q9caxgMk5AEFdOG64VHPafzykIH5A1to5J&#10;wY08rFePDzlm2l35my5FqEWEsM9QQRNCl0npq4Ys+rHriKN3cr3FEGVfS93jNcJtK6dJMpcWDceF&#10;Bjt6b6g6Fz9WgdnNN7Ov13JRyo9NmBzTc2rsQamn0fC2BBFoCP/hv/ZWK5i+wO+X+APk6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OdnixAAAANsAAAAPAAAAAAAAAAAA&#10;AAAAAKECAABkcnMvZG93bnJldi54bWxQSwUGAAAAAAQABAD5AAAAkgMAAAAA&#10;" strokeweight="0"/>
                <v:line id="Line 288" o:spid="_x0000_s1049" style="position:absolute;flip:x;visibility:visible;mso-wrap-style:square" from="1700,3750" to="3090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CeH8UAAADbAAAADwAAAGRycy9kb3ducmV2LnhtbESPQWsCMRSE74L/ITyhN81WSpWtUaSl&#10;RQQr2nro7bl53V3cvCxJdNN/bwqCx2FmvmFmi2gacSHna8sKHkcZCOLC6ppLBd9f78MpCB+QNTaW&#10;ScEfeVjM+70Z5tp2vKPLPpQiQdjnqKAKoc2l9EVFBv3ItsTJ+7XOYEjSlVI77BLcNHKcZc/SYM1p&#10;ocKWXisqTvuzUbD7nPDRfZzjKR67zfbnUK4Pb0ulHgZx+QIiUAz38K290grGT/D/Jf0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CeH8UAAADbAAAADwAAAAAAAAAA&#10;AAAAAAChAgAAZHJzL2Rvd25yZXYueG1sUEsFBgAAAAAEAAQA+QAAAJMDAAAAAA==&#10;" strokeweight="0"/>
                <v:line id="Line 289" o:spid="_x0000_s1050" style="position:absolute;flip:x y;visibility:visible;mso-wrap-style:square" from="3096,3684" to="3112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PMCMMAAADbAAAADwAAAGRycy9kb3ducmV2LnhtbESPQWsCMRSE7wX/Q3iCl1KzVbqV1Sil&#10;aJHeutb7Y/PcLCYvS5Lq+u8bodDjMDPfMKvN4Ky4UIidZwXP0wIEceN1x62C78PuaQEiJmSN1jMp&#10;uFGEzXr0sMJK+yt/0aVOrcgQjhUqMCn1lZSxMeQwTn1PnL2TDw5TlqGVOuA1w52Vs6IopcOO84LB&#10;nt4NNef6xymYvx4P+7N9NJ+76Mz2w9ZNGW5KTcbD2xJEoiH9h//ae61g9gL3L/kH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DzAjDAAAA2wAAAA8AAAAAAAAAAAAA&#10;AAAAoQIAAGRycy9kb3ducmV2LnhtbFBLBQYAAAAABAAEAPkAAACRAwAAAAA=&#10;" strokeweight="0"/>
                <v:line id="Line 290" o:spid="_x0000_s1051" style="position:absolute;visibility:visible;mso-wrap-style:square" from="3096,3684" to="3112,3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56esQAAADbAAAADwAAAGRycy9kb3ducmV2LnhtbESPzWrDMBCE74W8g9hCb42cQB3HjRxC&#10;aUhzyy/0uFhbW9haGUtJ3LePCoUch5n5hlksB9uKK/XeOFYwGScgiEunDVcKTsf1awbCB2SNrWNS&#10;8EselsXoaYG5djfe0/UQKhEh7HNUUIfQ5VL6siaLfuw64uj9uN5iiLKvpO7xFuG2ldMkSaVFw3Gh&#10;xo4+aiqbw8UqMLt087adnedn+bkJk++syYw9KfXyPKzeQQQawiP83/7SCqYp/H2JP0A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Tnp6xAAAANsAAAAPAAAAAAAAAAAA&#10;AAAAAKECAABkcnMvZG93bnJldi54bWxQSwUGAAAAAAQABAD5AAAAkgMAAAAA&#10;" strokeweight="0"/>
                <v:shape id="Freeform 291" o:spid="_x0000_s1052" style="position:absolute;left:2675;top:2779;width:20;height:80;visibility:visible;mso-wrap-style:square;v-text-anchor:top" coordsize="38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iWScYA&#10;AADbAAAADwAAAGRycy9kb3ducmV2LnhtbESPQWsCMRSE74L/ITyhF9FsPdS6GkW0hVKxpbYI3h6b&#10;52Zx87LdRHf77xtB8DjMzDfMbNHaUlyo9oVjBY/DBARx5nTBuYKf79fBMwgfkDWWjknBH3lYzLud&#10;GabaNfxFl13IRYSwT1GBCaFKpfSZIYt+6Cri6B1dbTFEWedS19hEuC3lKEmepMWC44LBilaGstPu&#10;bBW8/zafZmJe1pv+fr0abw8fVDZnpR567XIKIlAb7uFb+00rGI3h+iX+AD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iWScYAAADbAAAADwAAAAAAAAAAAAAAAACYAgAAZHJz&#10;L2Rvd25yZXYueG1sUEsFBgAAAAAEAAQA9QAAAIsDAAAAAA==&#10;" path="m,159r,-7l,144r,-8l1,128r,-7l2,113r,-7l3,99,4,91r,-7l5,78,7,71,8,64,9,58r1,-6l12,47r2,-6l15,36r1,-4l18,27r1,-5l21,19r2,-4l24,12,26,9,27,7,30,5,31,2,33,1,34,r2,l37,r1,e" filled="f" strokeweight="0">
                  <v:path arrowok="t" o:connecttype="custom" o:connectlocs="0,80;0,76;0,72;0,68;1,64;1,61;1,57;1,53;2,50;2,46;2,42;3,39;4,36;4,32;5,29;5,26;6,24;7,21;8,18;8,16;9,14;10,11;11,10;12,8;13,6;14,5;14,4;16,3;16,1;17,1;18,0;19,0;19,0;20,0" o:connectangles="0,0,0,0,0,0,0,0,0,0,0,0,0,0,0,0,0,0,0,0,0,0,0,0,0,0,0,0,0,0,0,0,0,0"/>
                  <o:lock v:ext="edit" aspectratio="t"/>
                </v:shape>
                <v:shape id="Freeform 292" o:spid="_x0000_s1053" style="position:absolute;left:2719;top:3055;width:4;height:28;visibility:visible;mso-wrap-style:square;v-text-anchor:top" coordsize="1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6/78A&#10;AADbAAAADwAAAGRycy9kb3ducmV2LnhtbERPTYvCMBC9C/6HMII3TRURqUYRUdaLB2sP9jY0Y1tt&#10;JqXJ2u6/3xwEj4/3vdn1phZval1lWcFsGoEgzq2uuFCQ3k6TFQjnkTXWlknBHznYbYeDDcbadnyl&#10;d+ILEULYxaig9L6JpXR5SQbd1DbEgXvY1qAPsC2kbrEL4aaW8yhaSoMVh4YSGzqUlL+SX6PgeX/d&#10;L5cjrzjpFrdzlqX5T5YqNR71+zUIT73/ij/us1YwD2PDl/A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jbr/vwAAANsAAAAPAAAAAAAAAAAAAAAAAJgCAABkcnMvZG93bnJl&#10;di54bWxQSwUGAAAAAAQABAD1AAAAhAMAAAAA&#10;" path="m10,53r-1,l9,52r-2,l7,51,6,50r,-1l6,48,5,46r,-1l5,44,4,43r,-2l3,37r,-3l2,29r,-4l2,21,,15,,10,,5,,e" filled="f" strokeweight="0">
                  <v:path arrowok="t" o:connecttype="custom" o:connectlocs="4,28;4,28;4,27;3,27;3,27;2,26;2,26;2,25;2,24;2,24;2,23;2,23;2,22;1,20;1,18;1,15;1,13;1,11;0,8;0,5;0,3;0,0" o:connectangles="0,0,0,0,0,0,0,0,0,0,0,0,0,0,0,0,0,0,0,0,0,0"/>
                  <o:lock v:ext="edit" aspectratio="t"/>
                </v:shape>
                <v:shape id="Freeform 293" o:spid="_x0000_s1054" style="position:absolute;left:2719;top:3019;width:4;height:26;visibility:visible;mso-wrap-style:square;v-text-anchor:top" coordsize="1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1sxMUA&#10;AADbAAAADwAAAGRycy9kb3ducmV2LnhtbESPQWvCQBSE7wX/w/KE3urGUKxGV1GhpZcWjF68PbLP&#10;JJp9G3dXjf313ULB4zAz3zCzRWcacSXna8sKhoMEBHFhdc2lgt32/WUMwgdkjY1lUnAnD4t572mG&#10;mbY33tA1D6WIEPYZKqhCaDMpfVGRQT+wLXH0DtYZDFG6UmqHtwg3jUyTZCQN1hwXKmxpXVFxyi9G&#10;Qb36et3f16s8vRzfxh8/bvQdkrNSz/1uOQURqAuP8H/7UytIJ/D3Jf4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nWzExQAAANsAAAAPAAAAAAAAAAAAAAAAAJgCAABkcnMv&#10;ZG93bnJldi54bWxQSwUGAAAAAAQABAD1AAAAigMAAAAA&#10;" path="m,52l,47,,41,,37,2,32r,-4l2,23,3,18r,-3l4,11r,-1l5,8,5,7,5,5,6,4,6,3,6,2r1,l7,1,7,,9,r1,e" filled="f" strokeweight="0">
                  <v:path arrowok="t" o:connecttype="custom" o:connectlocs="0,26;0,24;0,21;0,19;1,16;1,14;1,12;1,9;1,8;2,6;2,5;2,4;2,4;2,3;2,2;2,2;2,1;3,1;3,1;3,0;4,0;4,0" o:connectangles="0,0,0,0,0,0,0,0,0,0,0,0,0,0,0,0,0,0,0,0,0,0"/>
                  <o:lock v:ext="edit" aspectratio="t"/>
                </v:shape>
                <v:shape id="Freeform 294" o:spid="_x0000_s1055" style="position:absolute;left:2719;top:2925;width:4;height:26;visibility:visible;mso-wrap-style:square;v-text-anchor:top" coordsize="1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gJMIA&#10;AADbAAAADwAAAGRycy9kb3ducmV2LnhtbERPPW+DMBDdK+U/WBepW2PSVBWicaIoapQsGUoYYDvh&#10;KxDwGWEH6L+vh0odn973dj+bTow0uMaygvUqAkFcWt1wpSC7nV5iEM4ja+wsk4IfcrDfLZ62mGg7&#10;8ReNqa9ECGGXoILa+z6R0pU1GXQr2xMH7tsOBn2AQyX1gFMIN518jaJ3abDh0FBjT8eayjZ9GAX3&#10;vM2v10+OOZ3ebpeiyMpzkSn1vJwPHyA8zf5f/Oe+aAWbsD58C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iAkwgAAANsAAAAPAAAAAAAAAAAAAAAAAJgCAABkcnMvZG93&#10;bnJldi54bWxQSwUGAAAAAAQABAD1AAAAhwMAAAAA&#10;" path="m10,53r-1,l9,52r-2,l7,51,6,50r,-2l5,47r,-2l5,44,4,43r,-1l3,38r,-5l2,30r,-5l2,21,,15,,10,,6,,e" filled="f" strokeweight="0">
                  <v:path arrowok="t" o:connecttype="custom" o:connectlocs="4,26;4,26;4,26;3,26;3,25;2,25;2,24;2,23;2,22;2,22;2,21;2,21;1,19;1,16;1,15;1,12;1,10;0,7;0,5;0,3;0,0" o:connectangles="0,0,0,0,0,0,0,0,0,0,0,0,0,0,0,0,0,0,0,0,0"/>
                  <o:lock v:ext="edit" aspectratio="t"/>
                </v:shape>
                <v:shape id="Freeform 295" o:spid="_x0000_s1056" style="position:absolute;left:2719;top:2871;width:4;height:28;visibility:visible;mso-wrap-style:square;v-text-anchor:top" coordsize="10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Fv8MA&#10;AADbAAAADwAAAGRycy9kb3ducmV2LnhtbESPQYvCMBSE74L/ITzBm6bqIlKNIsvKevGwtQd7ezTP&#10;ttq8lCZr6783Cwseh5n5htnselOLB7WusqxgNo1AEOdWV1woSM+HyQqE88gaa8uk4EkOdtvhYIOx&#10;th3/0CPxhQgQdjEqKL1vYildXpJBN7UNcfCutjXog2wLqVvsAtzUch5FS2mw4rBQYkOfJeX35Nco&#10;uF3ul9Ppi1ecdB/nY5al+XeWKjUe9fs1CE+9f4f/20etYDGDvy/hB8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6Fv8MAAADbAAAADwAAAAAAAAAAAAAAAACYAgAAZHJzL2Rv&#10;d25yZXYueG1sUEsFBgAAAAAEAAQA9QAAAIgDAAAAAA==&#10;" path="m,53l,49,,43,,38,2,34r,-6l2,24,3,20r,-4l4,13r,-3l5,9,5,8,5,7,6,6,6,5,6,3,7,2,7,1r2,l9,r1,e" filled="f" strokeweight="0">
                  <v:path arrowok="t" o:connecttype="custom" o:connectlocs="0,28;0,26;0,23;0,20;1,18;1,15;1,13;1,11;1,8;2,7;2,5;2,5;2,4;2,4;2,3;2,3;2,2;3,1;3,1;4,1;4,0;4,0" o:connectangles="0,0,0,0,0,0,0,0,0,0,0,0,0,0,0,0,0,0,0,0,0,0"/>
                  <o:lock v:ext="edit" aspectratio="t"/>
                </v:shape>
                <v:shape id="Freeform 296" o:spid="_x0000_s1057" style="position:absolute;left:2675;top:3201;width:12;height:44;visibility:visible;mso-wrap-style:square;v-text-anchor:top" coordsize="2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chmMUA&#10;AADbAAAADwAAAGRycy9kb3ducmV2LnhtbESPQWvCQBSE7wX/w/IKXqRuGotI6ioiBATpQVvB4yP7&#10;ugnJvg272xj/vVso9DjMzDfMejvaTgzkQ+NYwes8A0FcOd2wUfD1Wb6sQISIrLFzTAruFGC7mTyt&#10;sdDuxicaztGIBOFQoII6xr6QMlQ1WQxz1xMn79t5izFJb6T2eEtw28k8y5bSYsNpocae9jVV7fnH&#10;KjjJ3ZXaj8Nx4dvLrBzfypm5XpSaPo+7dxCRxvgf/msftIJFDr9f0g+Qm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yGYxQAAANsAAAAPAAAAAAAAAAAAAAAAAJgCAABkcnMv&#10;ZG93bnJldi54bWxQSwUGAAAAAAQABAD1AAAAigMAAAAA&#10;" path="m,l,12,1,23,3,34,5,45,9,57r3,11l18,78r5,10e" filled="f" strokeweight="0">
                  <v:path arrowok="t" o:connecttype="custom" o:connectlocs="0,0;0,6;1,12;2,17;3,23;5,29;6,34;9,39;12,44" o:connectangles="0,0,0,0,0,0,0,0,0"/>
                  <o:lock v:ext="edit" aspectratio="t"/>
                </v:shape>
                <v:line id="Line 297" o:spid="_x0000_s1058" style="position:absolute;visibility:visible;mso-wrap-style:square" from="2675,2859" to="2677,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BPP8QAAADbAAAADwAAAGRycy9kb3ducmV2LnhtbESPQWvCQBSE74X+h+UJvdWNijZNs0qR&#10;ivZmUwM9PrLPZDH7NmRXjf/eLRR6HGbmGyZfDbYVF+q9caxgMk5AEFdOG64VHL43zykIH5A1to5J&#10;wY08rJaPDzlm2l35iy5FqEWEsM9QQRNCl0npq4Ys+rHriKN3dL3FEGVfS93jNcJtK6dJspAWDceF&#10;BjtaN1SdirNVYPaL7fzzpXwt5cc2TH7SU2rsQamn0fD+BiLQEP7Df+2dVjCbwe+X+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4E8/xAAAANsAAAAPAAAAAAAAAAAA&#10;AAAAAKECAABkcnMvZG93bnJldi54bWxQSwUGAAAAAAQABAD5AAAAkgMAAAAA&#10;" strokeweight="0"/>
                <v:line id="Line 298" o:spid="_x0000_s1059" style="position:absolute;visibility:visible;mso-wrap-style:square" from="2695,2779" to="2717,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nXS8QAAADb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QxH8PwSf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CddLxAAAANsAAAAPAAAAAAAAAAAA&#10;AAAAAKECAABkcnMvZG93bnJldi54bWxQSwUGAAAAAAQABAD5AAAAkgMAAAAA&#10;" strokeweight="0"/>
                <v:line id="Line 299" o:spid="_x0000_s1060" style="position:absolute;visibility:visible;mso-wrap-style:square" from="2719,2899" to="2721,2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Vy0M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3ie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RXLQxAAAANsAAAAPAAAAAAAAAAAA&#10;AAAAAKECAABkcnMvZG93bnJldi54bWxQSwUGAAAAAAQABAD5AAAAkgMAAAAA&#10;" strokeweight="0"/>
                <v:line id="Line 300" o:spid="_x0000_s1061" style="position:absolute;visibility:visible;mso-wrap-style:square" from="2719,3045" to="2721,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fsp8QAAADbAAAADwAAAGRycy9kb3ducmV2LnhtbESPT2vCQBTE74LfYXmCN92oNK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l+ynxAAAANsAAAAPAAAAAAAAAAAA&#10;AAAAAKECAABkcnMvZG93bnJldi54bWxQSwUGAAAAAAQABAD5AAAAkgMAAAAA&#10;" strokeweight="0"/>
                <v:line id="Line 301" o:spid="_x0000_s1062" style="position:absolute;flip:x;visibility:visible;mso-wrap-style:square" from="2723,2951" to="2725,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uWtcUAAADbAAAADwAAAGRycy9kb3ducmV2LnhtbESPQWsCMRSE74L/ITzBm2bbgsrWKNLS&#10;IoIVbT309ty87i5uXpYkuvHfN4WCx2FmvmHmy2gacSXna8sKHsYZCOLC6ppLBV+fb6MZCB+QNTaW&#10;ScGNPCwX/d4cc2073tP1EEqRIOxzVFCF0OZS+qIig35sW+Lk/VhnMCTpSqkddgluGvmYZRNpsOa0&#10;UGFLLxUV58PFKNh/TPnk3i/xHE/ddvd9LDfH15VSw0FcPYMIFMM9/N9eawVPU/j7kn6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4uWtcUAAADbAAAADwAAAAAAAAAA&#10;AAAAAAChAgAAZHJzL2Rvd25yZXYueG1sUEsFBgAAAAAEAAQA+QAAAJMDAAAAAA==&#10;" strokeweight="0"/>
                <v:line id="Line 302" o:spid="_x0000_s1063" style="position:absolute;visibility:visible;mso-wrap-style:square" from="2717,2779" to="2737,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TdTs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I6N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E3U7AAAAA2wAAAA8AAAAAAAAAAAAAAAAA&#10;oQIAAGRycy9kb3ducmV2LnhtbFBLBQYAAAAABAAEAPkAAACOAwAAAAA=&#10;" strokeweight="0"/>
                <v:line id="Line 303" o:spid="_x0000_s1064" style="position:absolute;flip:y;visibility:visible;mso-wrap-style:square" from="2737,2779" to="2739,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inXMYAAADbAAAADwAAAGRycy9kb3ducmV2LnhtbESPQWsCMRSE7wX/Q3gFbzVbC7bdGkWU&#10;ighatPXQ23Pzuru4eVmS6MZ/bwqFHoeZ+YYZT6NpxIWcry0reBxkIIgLq2suFXx9vj+8gPABWWNj&#10;mRRcycN00rsbY65txzu67EMpEoR9jgqqENpcSl9UZNAPbEucvB/rDIYkXSm1wy7BTSOHWTaSBmtO&#10;CxW2NK+oOO3PRsFu+8xHtzzHUzx2m4/vQ7k+LGZK9e/j7A1EoBj+w3/tlVbw9Aq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FYp1zGAAAA2wAAAA8AAAAAAAAA&#10;AAAAAAAAoQIAAGRycy9kb3ducmV2LnhtbFBLBQYAAAAABAAEAPkAAACUAwAAAAA=&#10;" strokeweight="0"/>
                <v:line id="Line 304" o:spid="_x0000_s1065" style="position:absolute;flip:x;visibility:visible;mso-wrap-style:square" from="2723,2871" to="2737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R9vMIAAADbAAAADwAAAGRycy9kb3ducmV2LnhtbERPy2oCMRTdF/yHcAV3NWORVkajiEUp&#10;hVZ8LdxdJ9eZwcnNkEQn/ftmUejycN6zRTSNeJDztWUFo2EGgriwuuZSwfGwfp6A8AFZY2OZFPyQ&#10;h8W89zTDXNuOd/TYh1KkEPY5KqhCaHMpfVGRQT+0LXHirtYZDAm6UmqHXQo3jXzJsldpsObUUGFL&#10;q4qK2/5uFOy+3/jiNvd4i5fua3s+lZ+n96VSg35cTkEEiuFf/Of+0ArGaX36kn6An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GR9vMIAAADbAAAADwAAAAAAAAAAAAAA&#10;AAChAgAAZHJzL2Rvd25yZXYueG1sUEsFBgAAAAAEAAQA+QAAAJADAAAAAA==&#10;" strokeweight="0"/>
                <v:line id="Line 305" o:spid="_x0000_s1066" style="position:absolute;flip:y;visibility:visible;mso-wrap-style:square" from="2737,3083" to="2739,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YJ8UAAADbAAAADwAAAGRycy9kb3ducmV2LnhtbESPQWsCMRSE70L/Q3iF3jSrlC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jYJ8UAAADbAAAADwAAAAAAAAAA&#10;AAAAAAChAgAAZHJzL2Rvd25yZXYueG1sUEsFBgAAAAAEAAQA+QAAAJMDAAAAAA==&#10;" strokeweight="0"/>
                <v:shape id="Freeform 306" o:spid="_x0000_s1067" style="position:absolute;left:2737;top:3201;width:14;height:24;visibility:visible;mso-wrap-style:square;v-text-anchor:top" coordsize="2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nqN74A&#10;AADbAAAADwAAAGRycy9kb3ducmV2LnhtbESPSwvCMBCE74L/IazgTVNFVKpRfKB49IXnpVnbYrMp&#10;TdTqrzeC4HGYmW+Y6bw2hXhQ5XLLCnrdCARxYnXOqYLzadMZg3AeWWNhmRS8yMF81mxMMdb2yQd6&#10;HH0qAoRdjAoy78tYSpdkZNB1bUkcvKutDPogq1TqCp8BbgrZj6KhNJhzWMiwpFVGye14Nwr2Q0d2&#10;WRrybn3YFhe53o70W6l2q15MQHiq/T/8a++0gkEfvl/CD5C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p6je+AAAA2wAAAA8AAAAAAAAAAAAAAAAAmAIAAGRycy9kb3ducmV2&#10;LnhtbFBLBQYAAAAABAAEAPUAAACDAwAAAAA=&#10;" path="m29,48l26,45,22,43,20,41,17,39,14,36,12,34,10,30,9,28,6,25,5,21,4,18,3,14,2,11,2,7,,4,,e" filled="f" strokeweight="0">
                  <v:path arrowok="t" o:connecttype="custom" o:connectlocs="14,24;13,23;11,22;10,21;8,20;7,18;6,17;5,15;4,14;3,13;2,11;2,9;1,7;1,6;1,4;0,2;0,0" o:connectangles="0,0,0,0,0,0,0,0,0,0,0,0,0,0,0,0,0"/>
                  <o:lock v:ext="edit" aspectratio="t"/>
                </v:shape>
                <v:shape id="Freeform 307" o:spid="_x0000_s1068" style="position:absolute;left:2675;top:3201;width:48;height:76;visibility:visible;mso-wrap-style:square;v-text-anchor:top" coordsize="9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Ca8QA&#10;AADbAAAADwAAAGRycy9kb3ducmV2LnhtbESP0WoCMRRE3wv9h3ALvmlSlVJXo7SKsg/SUvUDLpvr&#10;7trNzZJE3fbrTUHo4zAzZ5jZorONuJAPtWMNzwMFgrhwpuZSw2G/7r+CCBHZYOOYNPxQgMX88WGG&#10;mXFX/qLLLpYiQThkqKGKsc2kDEVFFsPAtcTJOzpvMSbpS2k8XhPcNnKo1Iu0WHNaqLClZUXF9+5s&#10;Nfyaj/z06Q/lcfK+2iy3rCTlSuveU/c2BRGpi//hezs3GsYj+Pu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cQmvEAAAA2wAAAA8AAAAAAAAAAAAAAAAAmAIAAGRycy9k&#10;b3ducmV2LnhtbFBLBQYAAAAABAAEAPUAAACJAwAAAAA=&#10;" path="m93,155r-6,-4l82,149r-6,-4l72,142r-5,-4l62,134r-4,-4l53,127r-3,-5l45,117r-4,-3l38,109r-4,-4l31,100,27,95,24,90,22,85,18,80,16,75,14,70,11,64,9,58,8,54,5,48,4,42,3,36,2,30,1,25,,18,,12,,6,,e" filled="f" strokeweight="0">
                  <v:path arrowok="t" o:connecttype="custom" o:connectlocs="48,76;45,74;42,73;39,71;37,70;35,68;32,66;30,64;27,62;26,60;23,57;21,56;20,53;18,51;16,49;14,47;12,44;11,42;9,39;8,37;7,34;6,31;5,28;4,26;3,24;2,21;2,18;1,15;1,12;0,9;0,6;0,3;0,0" o:connectangles="0,0,0,0,0,0,0,0,0,0,0,0,0,0,0,0,0,0,0,0,0,0,0,0,0,0,0,0,0,0,0,0,0"/>
                  <o:lock v:ext="edit" aspectratio="t"/>
                </v:shape>
                <v:shape id="Freeform 308" o:spid="_x0000_s1069" style="position:absolute;left:2751;top:3225;width:52;height:86;visibility:visible;mso-wrap-style:square;v-text-anchor:top" coordsize="105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7n8QA&#10;AADbAAAADwAAAGRycy9kb3ducmV2LnhtbESPQWuDQBSE74H+h+UVegnJaglBbDahJJR6aoiRQG8P&#10;91VF9624W7X/vhso9DjMzDfM7jCbTow0uMaygngdgSAurW64UlBc31YJCOeRNXaWScEPOTjsHxY7&#10;TLWd+EJj7isRIOxSVFB736dSurImg25te+LgfdnBoA9yqKQecApw08nnKNpKgw2HhRp7OtZUtvm3&#10;UWBOXfsxFucJ2b8nbaz7bHn7VOrpcX59AeFp9v/hv3amFWw2cP8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d+5/EAAAA2wAAAA8AAAAAAAAAAAAAAAAAmAIAAGRycy9k&#10;b3ducmV2LnhtbFBLBQYAAAAABAAEAPUAAACJAwAAAAA=&#10;" path="m105,173r,-7l104,160r,-7l103,146r-2,-6l100,133r-1,-7l97,121r-1,-7l93,108r-2,-6l89,95,85,89,83,83,79,78,76,72,72,66,69,60,65,56,61,50,57,45,53,40,48,36,43,30,39,27,33,22,28,17,23,14,18,10,12,6,6,2,,e" filled="f" strokeweight="0">
                  <v:path arrowok="t" o:connecttype="custom" o:connectlocs="52,86;52,83;52,80;52,76;51,73;50,70;50,66;49,63;48,60;48,57;46,54;45,51;44,47;42,44;41,41;39,39;38,36;36,33;34,30;32,28;30,25;28,22;26,20;24,18;21,15;19,13;16,11;14,8;11,7;9,5;6,3;3,1;0,0" o:connectangles="0,0,0,0,0,0,0,0,0,0,0,0,0,0,0,0,0,0,0,0,0,0,0,0,0,0,0,0,0,0,0,0,0"/>
                  <o:lock v:ext="edit" aspectratio="t"/>
                </v:shape>
                <v:shape id="Freeform 309" o:spid="_x0000_s1070" style="position:absolute;left:2723;top:3277;width:20;height:34;visibility:visible;mso-wrap-style:square;v-text-anchor:top" coordsize="39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+u8MA&#10;AADbAAAADwAAAGRycy9kb3ducmV2LnhtbESPT4vCMBTE78J+h/CEvWlqWaVbjSILQvHi38Men83b&#10;tmzzUpqo1U9vBMHjMDO/YWaLztTiQq2rLCsYDSMQxLnVFRcKjofVIAHhPLLG2jIpuJGDxfyjN8NU&#10;2yvv6LL3hQgQdikqKL1vUildXpJBN7QNcfD+bGvQB9kWUrd4DXBTyziKJtJgxWGhxIZ+Ssr/92ej&#10;YIv+GK+7OL+fos0y2X2b3ywzSn32u+UUhKfOv8OvdqYVfI3h+SX8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a+u8MAAADbAAAADwAAAAAAAAAAAAAAAACYAgAAZHJzL2Rv&#10;d25yZXYueG1sUEsFBgAAAAAEAAQA9QAAAIgDAAAAAA==&#10;" path="m39,66r,-5l39,57,38,51,37,46,36,41,33,37,31,32,29,27,25,23,23,19,19,15,16,11,11,8,8,4,3,2,,e" filled="f" strokeweight="0">
                  <v:path arrowok="t" o:connecttype="custom" o:connectlocs="20,34;20,31;20,29;19,26;19,24;18,21;17,19;16,16;15,14;13,12;12,10;10,8;8,6;6,4;4,2;2,1;0,0" o:connectangles="0,0,0,0,0,0,0,0,0,0,0,0,0,0,0,0,0"/>
                  <o:lock v:ext="edit" aspectratio="t"/>
                </v:shape>
                <v:line id="Line 310" o:spid="_x0000_s1071" style="position:absolute;visibility:visible;mso-wrap-style:square" from="2803,3311" to="2805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Gf2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5il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kZ/axAAAANsAAAAPAAAAAAAAAAAA&#10;AAAAAKECAABkcnMvZG93bnJldi54bWxQSwUGAAAAAAQABAD5AAAAkgMAAAAA&#10;" strokeweight="0"/>
                <v:line id="Line 311" o:spid="_x0000_s1072" style="position:absolute;visibility:visible;mso-wrap-style:square" from="2723,3083" to="2737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06Qc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vCa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3TpBxAAAANsAAAAPAAAAAAAAAAAA&#10;AAAAAKECAABkcnMvZG93bnJldi54bWxQSwUGAAAAAAQABAD5AAAAkgMAAAAA&#10;" strokeweight="0"/>
                <v:line id="Line 312" o:spid="_x0000_s1073" style="position:absolute;visibility:visible;mso-wrap-style:square" from="2743,3503" to="2803,3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KuM8AAAADbAAAADwAAAGRycy9kb3ducmV2LnhtbERPy4rCMBTdD/gP4QruxtTBR61GkUHR&#10;2fkEl5fm2gabm9JE7fz9ZCHM8nDe82VrK/GkxhvHCgb9BARx7rThQsH5tPlMQfiArLFyTAp+ycNy&#10;0fmYY6bdiw/0PIZCxBD2GSooQ6gzKX1ekkXfdzVx5G6usRgibAqpG3zFcFvJryQZS4uGY0OJNX2X&#10;lN+PD6vA7Mfb0c/kMr3I9TYMruk9NfasVK/brmYgArXhX/x277SCYRwbv8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5CrjPAAAAA2wAAAA8AAAAAAAAAAAAAAAAA&#10;oQIAAGRycy9kb3ducmV2LnhtbFBLBQYAAAAABAAEAPkAAACOAwAAAAA=&#10;" strokeweight="0"/>
                <v:line id="Line 313" o:spid="_x0000_s1074" style="position:absolute;visibility:visible;mso-wrap-style:square" from="2717,2779" to="2737,2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4LqM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ccE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DguoxAAAANsAAAAPAAAAAAAAAAAA&#10;AAAAAKECAABkcnMvZG93bnJldi54bWxQSwUGAAAAAAQABAD5AAAAkgMAAAAA&#10;" strokeweight="0"/>
                <v:line id="Line 314" o:spid="_x0000_s1075" style="position:absolute;visibility:visible;mso-wrap-style:square" from="2737,2779" to="2739,2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006L8AAADbAAAADwAAAGRycy9kb3ducmV2LnhtbERPy4rCMBTdD/gP4QqzG1MFtVajiMyg&#10;7nyCy0tzbYPNTWkyWv/eLASXh/OeLVpbiTs13jhW0O8lIIhzpw0XCk7Hv58UhA/IGivHpOBJHhbz&#10;ztcMM+0evKf7IRQihrDPUEEZQp1J6fOSLPqeq4kjd3WNxRBhU0jd4COG20oOkmQkLRqODSXWtCop&#10;vx3+rQKzG62H2/F5cpa/69C/pLfU2JNS3912OQURqA0f8du90QqGcX38En+AnL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e006L8AAADbAAAADwAAAAAAAAAAAAAAAACh&#10;AgAAZHJzL2Rvd25yZXYueG1sUEsFBgAAAAAEAAQA+QAAAI0DAAAAAA==&#10;" strokeweight="0"/>
                <v:line id="Line 315" o:spid="_x0000_s1076" style="position:absolute;flip:x;visibility:visible;mso-wrap-style:square" from="2723,2871" to="2737,2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FO+sUAAADbAAAADwAAAGRycy9kb3ducmV2LnhtbESPQWsCMRSE70L/Q3iF3jSr0Cpbo0il&#10;RQQr2nro7bl53V3cvCxJdNN/bwqCx2FmvmGm82gacSHna8sKhoMMBHFhdc2lgu+v9/4EhA/IGhvL&#10;pOCPPMxnD70p5tp2vKPLPpQiQdjnqKAKoc2l9EVFBv3AtsTJ+7XOYEjSlVI77BLcNHKUZS/SYM1p&#10;ocKW3ioqTvuzUbD7HPPRfZzjKR67zfbnUK4Py4VST49x8QoiUAz38K290gqeh/D/Jf0AOb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FO+sUAAADbAAAADwAAAAAAAAAA&#10;AAAAAAChAgAAZHJzL2Rvd25yZXYueG1sUEsFBgAAAAAEAAQA+QAAAJMDAAAAAA==&#10;" strokeweight="0"/>
                <v:line id="Line 316" o:spid="_x0000_s1077" style="position:absolute;visibility:visible;mso-wrap-style:square" from="2803,3311" to="2805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MPBMQAAADb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wX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cw8ExAAAANsAAAAPAAAAAAAAAAAA&#10;AAAAAKECAABkcnMvZG93bnJldi54bWxQSwUGAAAAAAQABAD5AAAAkgMAAAAA&#10;" strokeweight="0"/>
                <v:line id="Line 317" o:spid="_x0000_s1078" style="position:absolute;visibility:visible;mso-wrap-style:square" from="2743,3311" to="2745,3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+qn8QAAADbAAAADwAAAGRycy9kb3ducmV2LnhtbESPQWvCQBSE70L/w/IK3upGiz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P6qfxAAAANsAAAAPAAAAAAAAAAAA&#10;AAAAAKECAABkcnMvZG93bnJldi54bWxQSwUGAAAAAAQABAD5AAAAkgMAAAAA&#10;" strokeweight="0"/>
                <v:line id="Line 318" o:spid="_x0000_s1079" style="position:absolute;visibility:visible;mso-wrap-style:square" from="2723,3083" to="2737,3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Yy68QAAADbAAAADwAAAGRycy9kb3ducmV2LnhtbESPQWvCQBSE70L/w/IK3upGqTZNs0qR&#10;ivVmUwM9PrKvyWL2bciuGv99Vyh4HGbmGyZfDbYVZ+q9caxgOklAEFdOG64VHL43TykIH5A1to5J&#10;wZU8rJYPoxwz7S78Reci1CJC2GeooAmhy6T0VUMW/cR1xNH7db3FEGVfS93jJcJtK2dJspAWDceF&#10;BjtaN1Qdi5NVYPaL7Xz3Ur6W8mMbpj/pMTX2oNT4cXh/AxFoCPfwf/tTK5g/w+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1jLrxAAAANsAAAAPAAAAAAAAAAAA&#10;AAAAAKECAABkcnMvZG93bnJldi54bWxQSwUGAAAAAAQABAD5AAAAkgMAAAAA&#10;" strokeweight="0"/>
                <v:line id="Line 319" o:spid="_x0000_s1080" style="position:absolute;visibility:visible;mso-wrap-style:square" from="2737,2951" to="2739,3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qXcMQAAADbAAAADwAAAGRycy9kb3ducmV2LnhtbESPT2vCQBTE7wW/w/IEb3WjEBujGxGp&#10;2N5a/4DHR/aZLMm+Ddmtpt++Wyj0OMzMb5j1ZrCtuFPvjWMFs2kCgrh02nCl4HzaP2cgfEDW2Dom&#10;Bd/kYVOMntaYa/fgT7ofQyUihH2OCuoQulxKX9Zk0U9dRxy9m+sthij7SuoeHxFuWzlPkoW0aDgu&#10;1NjRrqayOX5ZBeZjcUjfXy7Li3w9hNk1azJjz0pNxsN2BSLQEP7Df+03rSBN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mpdwxAAAANsAAAAPAAAAAAAAAAAA&#10;AAAAAKECAABkcnMvZG93bnJldi54bWxQSwUGAAAAAAQABAD5AAAAkgMAAAAA&#10;" strokeweight="0"/>
                <v:line id="Line 320" o:spid="_x0000_s1081" style="position:absolute;visibility:visible;mso-wrap-style:square" from="2737,3141" to="2739,3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gJB8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WCWwu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SAkHxAAAANsAAAAPAAAAAAAAAAAA&#10;AAAAAKECAABkcnMvZG93bnJldi54bWxQSwUGAAAAAAQABAD5AAAAkgMAAAAA&#10;" strokeweight="0"/>
                <v:shape id="Freeform 321" o:spid="_x0000_s1082" style="position:absolute;left:2719;top:3069;width:38;height:4;visibility:visible;mso-wrap-style:square;v-text-anchor:top" coordsize="75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DmasQA&#10;AADbAAAADwAAAGRycy9kb3ducmV2LnhtbESP0YrCMBRE3wX/IVzBF9FUd+1KNYoIwqIiqPsBl+ba&#10;Fpub0kStfr1ZEHwcZuYMM1s0phQ3ql1hWcFwEIEgTq0uOFPwd1r3JyCcR9ZYWiYFD3KwmLdbM0y0&#10;vfOBbkefiQBhl6CC3PsqkdKlORl0A1sRB+9sa4M+yDqTusZ7gJtSjqIolgYLDgs5VrTKKb0cr0bB&#10;uXnGz+1XNul9b/VjuInNfrccKdXtNMspCE+N/4Tf7V+tYPwD/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5mrEAAAA2wAAAA8AAAAAAAAAAAAAAAAAmAIAAGRycy9k&#10;b3ducmV2LnhtbFBLBQYAAAAABAAEAPUAAACJAwAAAAA=&#10;" path="m,7l13,8r12,l38,7,51,5,64,3,75,e" filled="f" strokeweight="0">
                  <v:path arrowok="t" o:connecttype="custom" o:connectlocs="0,4;7,4;13,4;19,4;26,3;32,2;38,0" o:connectangles="0,0,0,0,0,0,0"/>
                  <o:lock v:ext="edit" aspectratio="t"/>
                </v:shape>
                <v:shape id="Freeform 322" o:spid="_x0000_s1083" style="position:absolute;left:2635;top:2903;width:40;height:154;visibility:visible;mso-wrap-style:square;v-text-anchor:top" coordsize="81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x28IA&#10;AADbAAAADwAAAGRycy9kb3ducmV2LnhtbERPz2vCMBS+D/wfwhN2m6mDDleNMguTwk7qBt3t2bw1&#10;xealNLHt/ntzGOz48f3e7CbbioF63zhWsFwkIIgrpxuuFXye359WIHxA1tg6JgW/5GG3nT1sMNNu&#10;5CMNp1CLGMI+QwUmhC6T0leGLPqF64gj9+N6iyHCvpa6xzGG21Y+J8mLtNhwbDDYUW6oup5uVsHe&#10;FWWZf5XX4rCyr+3lnIYP863U43x6W4MINIV/8Z+70ArSODZ+iT9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qnHbwgAAANsAAAAPAAAAAAAAAAAAAAAAAJgCAABkcnMvZG93&#10;bnJldi54bWxQSwUGAAAAAAQABAD1AAAAhwMAAAAA&#10;" path="m81,l70,7r-9,8l53,24r-8,9l36,43,30,53,24,64,18,75,13,86,9,97,6,110,4,122,2,134,,146r,13l2,170r2,13l6,195r3,13l13,219r5,11l24,241r6,11l36,262r9,9l53,281r8,9l70,298r11,7e" filled="f" strokeweight="0">
                  <v:path arrowok="t" o:connecttype="custom" o:connectlocs="40,0;35,4;30,8;26,12;22,17;18,22;15,27;12,32;9,38;6,43;4,49;3,56;2,62;1,68;0,74;0,80;1,86;2,92;3,98;4,105;6,111;9,116;12,122;15,127;18,132;22,137;26,142;30,146;35,150;40,154" o:connectangles="0,0,0,0,0,0,0,0,0,0,0,0,0,0,0,0,0,0,0,0,0,0,0,0,0,0,0,0,0,0"/>
                  <o:lock v:ext="edit" aspectratio="t"/>
                </v:shape>
                <v:shape id="Freeform 323" o:spid="_x0000_s1084" style="position:absolute;left:2719;top:2887;width:104;height:164;visibility:visible;mso-wrap-style:square;v-text-anchor:top" coordsize="20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rCKcQA&#10;AADbAAAADwAAAGRycy9kb3ducmV2LnhtbESPT2sCMRTE7wW/Q3iCt5pVadHVKNoi9CDFv3h9bJ6b&#10;xc3LskndtZ/eFAoeh5n5DTNbtLYUN6p94VjBoJ+AIM6cLjhXcDysX8cgfEDWWDomBXfysJh3XmaY&#10;atfwjm77kIsIYZ+iAhNClUrpM0MWfd9VxNG7uNpiiLLOpa6xiXBbymGSvEuLBccFgxV9GMqu+x+r&#10;YP2dmM3nxOrVNpx/adic7uNRqVSv2y6nIAK14Rn+b39pBW8T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6winEAAAA2wAAAA8AAAAAAAAAAAAAAAAAmAIAAGRycy9k&#10;b3ducmV2LnhtbFBLBQYAAAAABAAEAPUAAACJAwAAAAA=&#10;" path="m140,329r9,-8l158,312r8,-9l174,293r6,-11l185,272r6,-11l196,250r3,-12l203,226r1,-11l206,202r,-11l206,178r-1,-12l204,153r-2,-11l198,130r-4,-11l189,107,183,96,177,86,170,76,162,66r-8,-9l146,49r-9,-8l126,34r-9,-7l105,21,95,15,83,12,72,7,60,5,48,2,36,1,24,,11,,,1e" filled="f" strokeweight="0">
                  <v:path arrowok="t" o:connecttype="custom" o:connectlocs="71,164;75,160;80,156;84,151;88,146;91,141;93,136;96,130;99,125;100,119;102,113;103,107;104,101;104,95;104,89;103,83;103,76;102,71;100,65;98,59;95,53;92,48;89,43;86,38;82,33;78,28;74,24;69,20;64,17;59,13;53,10;48,7;42,6;36,3;30,2;24,1;18,0;12,0;6,0;0,0" o:connectangles="0,0,0,0,0,0,0,0,0,0,0,0,0,0,0,0,0,0,0,0,0,0,0,0,0,0,0,0,0,0,0,0,0,0,0,0,0,0,0,0"/>
                  <o:lock v:ext="edit" aspectratio="t"/>
                </v:shape>
                <v:shape id="Freeform 324" o:spid="_x0000_s1085" style="position:absolute;left:2757;top:3067;width:20;height:10;visibility:visible;mso-wrap-style:square;v-text-anchor:top" coordsize="3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A5sIA&#10;AADbAAAADwAAAGRycy9kb3ducmV2LnhtbERPy2rCQBTdF/yH4Qrd1YldhBIdJSqCpaXUx8LlNXOT&#10;DGbuhMyYpH/fWRS6PJz3cj3aRvTUeeNYwXyWgCAunDZcKbic9y9vIHxA1tg4JgU/5GG9mjwtMdNu&#10;4CP1p1CJGMI+QwV1CG0mpS9qsuhnriWOXOk6iyHCrpK6wyGG20a+JkkqLRqODTW2tK2puJ8eVsHD&#10;3L7zXf9pPg5fabrdcHV9LwelnqdjvgARaAz/4j/3QStI4/r4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YDmwgAAANsAAAAPAAAAAAAAAAAAAAAAAJgCAABkcnMvZG93&#10;bnJldi54bWxQSwUGAAAAAAQABAD1AAAAhwMAAAAA&#10;" path="m39,18l36,14,33,10,29,7,25,4,20,3,15,1,10,,5,1,,3e" filled="f" strokeweight="0">
                  <v:path arrowok="t" o:connecttype="custom" o:connectlocs="20,10;18,8;17,6;15,4;13,2;10,2;8,1;5,0;3,1;0,2" o:connectangles="0,0,0,0,0,0,0,0,0,0"/>
                  <o:lock v:ext="edit" aspectratio="t"/>
                </v:shape>
                <v:shape id="Freeform 325" o:spid="_x0000_s1086" style="position:absolute;left:2749;top:3041;width:52;height:24;visibility:visible;mso-wrap-style:square;v-text-anchor:top" coordsize="103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dDcEA&#10;AADbAAAADwAAAGRycy9kb3ducmV2LnhtbESPT4vCMBTE78J+h/AWvGmiQpFqFBHc3Wv9Az0+mrdt&#10;2eal28Rav70RBI/DzPyGWW8H24ieOl871jCbKhDEhTM1lxrOp8NkCcIHZIONY9JwJw/bzcdojalx&#10;N86oP4ZSRAj7FDVUIbSplL6oyKKfupY4er+usxii7EppOrxFuG3kXKlEWqw5LlTY0r6i4u94tRou&#10;7d1l+WKR5Nn/of5qCtXTt9J6/DnsViACDeEdfrV/jIZkBs8v8Qf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jnQ3BAAAA2wAAAA8AAAAAAAAAAAAAAAAAmAIAAGRycy9kb3du&#10;cmV2LnhtbFBLBQYAAAAABAAEAPUAAACGAwAAAAA=&#10;" path="m103,47r-3,-7l95,33,89,27,83,21,78,15,71,12,64,7,56,5,47,2,40,,32,,24,,16,,8,1,,4e" filled="f" strokeweight="0">
                  <v:path arrowok="t" o:connecttype="custom" o:connectlocs="52,24;50,20;48,17;45,14;42,11;39,8;36,6;32,4;28,3;24,1;20,0;16,0;12,0;8,0;4,1;0,2" o:connectangles="0,0,0,0,0,0,0,0,0,0,0,0,0,0,0,0"/>
                  <o:lock v:ext="edit" aspectratio="t"/>
                </v:shape>
                <v:shape id="Freeform 326" o:spid="_x0000_s1087" style="position:absolute;left:2663;top:2939;width:12;height:80;visibility:visible;mso-wrap-style:square;v-text-anchor:top" coordsize="27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KJ8L8A&#10;AADbAAAADwAAAGRycy9kb3ducmV2LnhtbESPSwvCMBCE74L/IazgRTRV8FWNIgXBqy/Q29KsbbHZ&#10;lCZq/fdGEDwOM/MNs1w3phRPql1hWcFwEIEgTq0uOFNwOm77MxDOI2ssLZOCNzlYr9qtJcbavnhP&#10;z4PPRICwi1FB7n0VS+nSnAy6ga2Ig3eztUEfZJ1JXeMrwE0pR1E0kQYLDgs5VpTklN4PD6MAz9Wl&#10;dxqO3dbIJJ3ydT67JHOlup1mswDhqfH/8K+90womI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IonwvwAAANsAAAAPAAAAAAAAAAAAAAAAAJgCAABkcnMvZG93bnJl&#10;di54bWxQSwUGAAAAAAQABAD1AAAAhAMAAAAA&#10;" path="m27,l21,9r-6,9l10,28,7,38,3,48,2,58,1,68,,80,1,90r1,11l3,111r4,11l10,131r5,9l21,150r6,9e" filled="f" strokeweight="0">
                  <v:path arrowok="t" o:connecttype="custom" o:connectlocs="12,0;9,5;7,9;4,14;3,19;1,24;1,29;0,34;0,40;0,45;1,51;1,56;3,61;4,66;7,70;9,75;12,80" o:connectangles="0,0,0,0,0,0,0,0,0,0,0,0,0,0,0,0,0"/>
                  <o:lock v:ext="edit" aspectratio="t"/>
                </v:shape>
                <v:shape id="Freeform 327" o:spid="_x0000_s1088" style="position:absolute;left:2719;top:2913;width:76;height:134;visibility:visible;mso-wrap-style:square;v-text-anchor:top" coordsize="155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C/ocQA&#10;AADbAAAADwAAAGRycy9kb3ducmV2LnhtbESPQWvCQBSE74X+h+UVvNWNUbaSZiNFEcRbtYd6e2Rf&#10;k2D2bZpdNfrru4LQ4zAz3zD5YrCtOFPvG8caJuMEBHHpTMOVhq/9+nUOwgdkg61j0nAlD4vi+SnH&#10;zLgLf9J5FyoRIewz1FCH0GVS+rImi37sOuLo/bjeYoiyr6Tp8RLhtpVpkihpseG4UGNHy5rK4+5k&#10;NczCQeH39pDub28qXSmc8++y1Hr0Mny8gwg0hP/wo70xGtQU7l/iD5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v6HEAAAA2wAAAA8AAAAAAAAAAAAAAAAAmAIAAGRycy9k&#10;b3ducmV2LnhtbFBLBQYAAAAABAAEAPUAAACJAwAAAAA=&#10;" path="m,264r11,1l21,265r11,l42,264r11,-2l63,260r9,-4l82,251r9,-4l100,241r8,-7l117,227r7,-8l129,211r6,-8l141,193r5,-9l149,174r2,-11l154,154r1,-11l155,133r,-10l154,112r-3,-10l149,91r-3,-9l141,71r-6,-9l129,54r-5,-8l117,38r-9,-7l100,25,91,19,82,13,72,9,63,5,53,3,42,1,32,,21,,11,,,1e" filled="f" strokeweight="0">
                  <v:path arrowok="t" o:connecttype="custom" o:connectlocs="0,133;5,134;10,134;16,134;21,133;26,132;31,131;35,129;40,127;45,125;49,122;53,118;57,115;61,111;63,107;66,103;69,98;72,93;73,88;74,82;76,78;76,72;76,67;76,62;76,57;74,52;73,46;72,41;69,36;66,31;63,27;61,23;57,19;53,16;49,13;45,10;40,7;35,5;31,3;26,2;21,1;16,0;10,0;5,0;0,1" o:connectangles="0,0,0,0,0,0,0,0,0,0,0,0,0,0,0,0,0,0,0,0,0,0,0,0,0,0,0,0,0,0,0,0,0,0,0,0,0,0,0,0,0,0,0,0,0"/>
                  <o:lock v:ext="edit" aspectratio="t"/>
                </v:shape>
                <v:line id="Line 328" o:spid="_x0000_s1089" style="position:absolute;visibility:visible;mso-wrap-style:square" from="2777,3077" to="3112,3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r4VsQAAADbAAAADwAAAGRycy9kb3ducmV2LnhtbESPT2vCQBTE74LfYXmCN90oNqapq0hp&#10;UW+tf6DHR/Y1Wcy+Ddmtpt/eFQSPw8z8hlmsOluLC7XeOFYwGScgiAunDZcKjofPUQbCB2SNtWNS&#10;8E8eVst+b4G5dlf+pss+lCJC2OeooAqhyaX0RUUW/dg1xNH7da3FEGVbSt3iNcJtLadJkkqLhuNC&#10;hQ29V1Sc939WgflKNy+7+en1JD82YfKTnTNjj0oNB936DUSgLjzDj/ZWK0hncP8Sf4Bc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uvhWxAAAANsAAAAPAAAAAAAAAAAA&#10;AAAAAKECAABkcnMvZG93bnJldi54bWxQSwUGAAAAAAQABAD5AAAAkgMAAAAA&#10;" strokeweight="0"/>
                <v:line id="Line 329" o:spid="_x0000_s1090" style="position:absolute;visibility:visible;mso-wrap-style:square" from="2799,3063" to="3136,36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ZdzcQAAADbAAAADwAAAGRycy9kb3ducmV2LnhtbESPT2vCQBTE7wW/w/IK3urGgmlM3YgU&#10;Rb21/oEeH9nXZEn2bciuGr+9Wyj0OMzMb5jFcrCtuFLvjWMF00kCgrh02nCl4HTcvGQgfEDW2Dom&#10;BXfysCxGTwvMtbvxF10PoRIRwj5HBXUIXS6lL2uy6CeuI47ej+sthij7SuoebxFuW/maJKm0aDgu&#10;1NjRR01lc7hYBeYz3c72b+f5Wa63YfqdNZmxJ6XGz8PqHUSgIfyH/9o7rSCdwe+X+ANk8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9l3NxAAAANsAAAAPAAAAAAAAAAAA&#10;AAAAAKECAABkcnMvZG93bnJldi54bWxQSwUGAAAAAAQABAD5AAAAkgMAAAAA&#10;" strokeweight="0"/>
                <v:line id="Line 330" o:spid="_x0000_s1091" style="position:absolute;flip:y;visibility:visible;mso-wrap-style:square" from="2721,3069" to="2757,3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QcM8UAAADbAAAADwAAAGRycy9kb3ducmV2LnhtbESPQWsCMRSE7wX/Q3hCbzWrh7VsjSIV&#10;Sylo0dZDb8/N6+7i5mVJopv++0YQPA4z8w0zW0TTigs531hWMB5lIIhLqxuuFHx/rZ+eQfiArLG1&#10;TAr+yMNiPniYYaFtzzu67EMlEoR9gQrqELpCSl/WZNCPbEecvF/rDIYkXSW1wz7BTSsnWZZLgw2n&#10;hRo7eq2pPO3PRsFuO+WjezvHUzz2m8+fQ/VxWC2VehzG5QuIQDHcw7f2u1aQ53D9kn6AnP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3QcM8UAAADbAAAADwAAAAAAAAAA&#10;AAAAAAChAgAAZHJzL2Rvd25yZXYueG1sUEsFBgAAAAAEAAQA+QAAAJMDAAAAAA==&#10;" strokeweight="0"/>
                <v:line id="Line 331" o:spid="_x0000_s1092" style="position:absolute;visibility:visible;mso-wrap-style:square" from="2671,3115" to="2675,3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hmIc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pAu4P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aGYhxAAAANsAAAAPAAAAAAAAAAAA&#10;AAAAAKECAABkcnMvZG93bnJldi54bWxQSwUGAAAAAAQABAD5AAAAkgMAAAAA&#10;" strokeweight="0"/>
                <v:shape id="Freeform 332" o:spid="_x0000_s1093" style="position:absolute;left:2669;top:3077;width:6;height:38;visibility:visible;mso-wrap-style:square;v-text-anchor:top" coordsize="15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9ShMMA&#10;AADbAAAADwAAAGRycy9kb3ducmV2LnhtbERPy4rCMBTdC/MP4Q64EU0VFalGGSoDuhnwgbi8Nte2&#10;M81NaaLt+PVmIbg8nPdi1ZpS3Kl2hWUFw0EEgji1uuBMwfHw3Z+BcB5ZY2mZFPyTg9Xyo7PAWNuG&#10;d3Tf+0yEEHYxKsi9r2IpXZqTQTewFXHgrrY26AOsM6lrbEK4KeUoiqbSYMGhIceKkpzSv/3NKGh/&#10;15fHurc9zSa9n+Fjl4ybIjkr1f1sv+YgPLX+LX65N1rBNIwN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9ShMMAAADbAAAADwAAAAAAAAAAAAAAAACYAgAAZHJzL2Rv&#10;d25yZXYueG1sUEsFBgAAAAAEAAQA9QAAAIgDAAAAAA==&#10;" path="m15,l10,6,6,14,4,21,2,29,1,37,,45r,7l1,60r1,9l4,77e" filled="f" strokeweight="0">
                  <v:path arrowok="t" o:connecttype="custom" o:connectlocs="6,0;4,3;2,7;2,10;1,14;0,18;0,22;0,26;0,30;1,34;2,38" o:connectangles="0,0,0,0,0,0,0,0,0,0,0"/>
                  <o:lock v:ext="edit" aspectratio="t"/>
                </v:shape>
                <v:shape id="Freeform 333" o:spid="_x0000_s1094" style="position:absolute;left:3112;top:3670;width:26;height:20;visibility:visible;mso-wrap-style:square;v-text-anchor:top" coordsize="50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FI+8MA&#10;AADbAAAADwAAAGRycy9kb3ducmV2LnhtbESPzWrDMBCE74W+g9hCb43cQE3sRjYhP5BbaeoH2Fpb&#10;2cRauZYSO3n6qFDIcZiZb5hlOdlOnGnwrWMFr7MEBHHtdMtGQfW1e1mA8AFZY+eYFFzIQ1k8Piwx&#10;127kTzofghERwj5HBU0IfS6lrxuy6GeuJ47ejxsshigHI/WAY4TbTs6TJJUWW44LDfa0bqg+Hk5W&#10;Qfg15vRhs++5Tf3oKnPdZm8bpZ6fptU7iEBTuIf/23utIM3g70v8AbK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FI+8MAAADbAAAADwAAAAAAAAAAAAAAAACYAgAAZHJzL2Rv&#10;d25yZXYueG1sUEsFBgAAAAAEAAQA9QAAAIgDAAAAAA==&#10;" path="m,26r3,3l6,32r4,3l14,37r4,1l23,39r5,-1l32,37r5,-1l40,34r4,-4l46,27r2,-5l50,17r,-4l50,8,48,3,46,e" filled="f" strokeweight="0">
                  <v:path arrowok="t" o:connecttype="custom" o:connectlocs="0,13;2,15;3,16;5,18;7,19;9,19;12,20;15,19;17,19;19,18;21,17;23,15;24,14;25,11;26,9;26,7;26,4;25,2;24,0" o:connectangles="0,0,0,0,0,0,0,0,0,0,0,0,0,0,0,0,0,0,0"/>
                  <o:lock v:ext="edit" aspectratio="t"/>
                </v:shape>
                <v:line id="Line 334" o:spid="_x0000_s1095" style="position:absolute;visibility:visible;mso-wrap-style:square" from="2725,2951" to="2737,2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line id="Line 335" o:spid="_x0000_s1096" style="position:absolute;visibility:visible;mso-wrap-style:square" from="2723,3019" to="2737,3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NE8QAAADbAAAADwAAAGRycy9kb3ducmV2LnhtbESPT2vCQBTE7wW/w/IK3uomghpTNyKi&#10;2N5a/0CPj+xrsiT7NmRXjd++Wyj0OMzMb5jVerCtuFHvjWMF6SQBQVw6bbhScD7tXzIQPiBrbB2T&#10;ggd5WBejpxXm2t35k27HUIkIYZ+jgjqELpfSlzVZ9BPXEUfv2/UWQ5R9JXWP9wi3rZwmyVxaNBwX&#10;auxoW1PZHK9WgfmYH2bvi8vyIneHkH5lTWbsWanx87B5BR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M0TxAAAANsAAAAPAAAAAAAAAAAA&#10;AAAAAKECAABkcnMvZG93bnJldi54bWxQSwUGAAAAAAQABAD5AAAAkgMAAAAA&#10;" strokeweight="0"/>
                <v:shape id="Freeform 336" o:spid="_x0000_s1097" style="position:absolute;left:1700;top:3832;width:1069;height:80;visibility:visible;mso-wrap-style:square;v-text-anchor:top" coordsize="2134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WlsUA&#10;AADbAAAADwAAAGRycy9kb3ducmV2LnhtbESPzWrCQBSF90LfYbiFbqSZ1EUt0UkILUIXWtCGrq+Z&#10;a5KauRMzY4xv3ykILg/n5+Mss9G0YqDeNZYVvEQxCOLS6oYrBcX36vkNhPPIGlvLpOBKDrL0YbLE&#10;RNsLb2nY+UqEEXYJKqi97xIpXVmTQRfZjjh4B9sb9EH2ldQ9XsK4aeUsjl+lwYYDocaO3msqj7uz&#10;CZB9cd1uhvxw+v35yo8yX3/wdK3U0+OYL0B4Gv09fGt/agXzGfx/CT9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xNaWxQAAANsAAAAPAAAAAAAAAAAAAAAAAJgCAABkcnMv&#10;ZG93bnJldi54bWxQSwUGAAAAAAQABAD1AAAAigMAAAAA&#10;" path="m,160r106,-1l213,158r108,-3l428,153r107,-3l642,145r107,-5l857,133r107,-5l1070,119r107,-8l1284,102,1390,92,1497,81,1604,70,1710,57,1816,44,1923,30,2029,15,2134,e" filled="f" strokeweight="0">
                  <v:path arrowok="t" o:connecttype="custom" o:connectlocs="0,80;53,80;107,79;161,78;214,77;268,75;322,73;375,70;429,67;483,64;536,60;590,56;643,51;696,46;750,41;804,35;857,29;910,22;963,15;1016,8;1069,0" o:connectangles="0,0,0,0,0,0,0,0,0,0,0,0,0,0,0,0,0,0,0,0,0"/>
                  <o:lock v:ext="edit" aspectratio="t"/>
                </v:shape>
                <v:shape id="Freeform 337" o:spid="_x0000_s1098" style="position:absolute;left:2355;top:2719;width:54;height:78;visibility:visible;mso-wrap-style:square;v-text-anchor:top" coordsize="112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jfbwA&#10;AADbAAAADwAAAGRycy9kb3ducmV2LnhtbESPwQrCMBBE74L/EFbwZlOrqFSjiCB4tUrPS7O2xWZT&#10;mqj1740geBxm5g2z2fWmEU/qXG1ZwTSKQRAXVtdcKrhejpMVCOeRNTaWScGbHOy2w8EGU21ffKZn&#10;5ksRIOxSVFB536ZSuqIigy6yLXHwbrYz6IPsSqk7fAW4aWQSxwtpsOawUGFLh4qKe/YwX4pc3fI6&#10;S87z0zRxPs8T0xqlxqN+vwbhqff/8K990gqWM/h+CT9Ab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46N9vAAAANsAAAAPAAAAAAAAAAAAAAAAAJgCAABkcnMvZG93bnJldi54&#10;bWxQSwUGAAAAAAQABAD1AAAAgQMAAAAA&#10;" path="m,156l28,117,56,77,70,58,84,38,98,19,112,e" filled="f" strokeweight="0">
                  <v:path arrowok="t" o:connecttype="custom" o:connectlocs="0,78;14,59;27,39;34,29;41,19;47,10;54,0" o:connectangles="0,0,0,0,0,0,0"/>
                  <o:lock v:ext="edit" aspectratio="t"/>
                </v:shape>
                <v:shape id="Freeform 338" o:spid="_x0000_s1099" style="position:absolute;left:2557;top:2456;width:659;height:110;visibility:visible;mso-wrap-style:square;v-text-anchor:top" coordsize="1315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zcMUA&#10;AADbAAAADwAAAGRycy9kb3ducmV2LnhtbESPQWvCQBSE7wX/w/IKXkrdKMWG6CqmUPBgCyb1/sw+&#10;k9js25Bdk/TfdwtCj8PMfMOst6NpRE+dqy0rmM8iEMSF1TWXCr7y9+cYhPPIGhvLpOCHHGw3k4c1&#10;JtoOfKQ+86UIEHYJKqi8bxMpXVGRQTezLXHwLrYz6IPsSqk7HALcNHIRRUtpsOawUGFLbxUV39nN&#10;KPiYp9fefcanLG/Px/RwpYPjJ6Wmj+NuBcLT6P/D9/ZeK3h9g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bNwxQAAANsAAAAPAAAAAAAAAAAAAAAAAJgCAABkcnMv&#10;ZG93bnJldi54bWxQSwUGAAAAAAQABAD1AAAAigMAAAAA&#10;" path="m,217r7,-4l15,207r8,-6l31,196r8,-5l49,186r8,-5l65,175r16,-9l99,157r17,-8l133,139r18,-8l169,123r18,-7l205,109r19,-7l243,95r18,-7l280,83r18,-6l318,71r20,-5l356,61r20,-5l396,51r21,-4l437,43r19,-3l477,35r20,-2l518,29r21,-3l560,23r21,-2l601,19r21,-3l644,14r21,-2l687,11,708,8,730,7,752,6,773,5,795,4r23,l840,2r22,l884,1r23,l929,1r22,l996,r46,1l1087,1r45,1l1178,4r45,1l1315,7e" filled="f" strokeweight="0">
                  <v:path arrowok="t" o:connecttype="custom" o:connectlocs="0,110;4,108;8,105;12,102;16,99;20,97;25,94;29,92;33,89;41,84;50,80;58,76;67,70;76,66;85,62;94,59;103,55;112,52;122,48;131,45;140,42;149,39;159,36;169,33;178,31;188,28;198,26;209,24;219,22;229,20;239,18;249,17;260,15;270,13;281,12;291,11;301,10;312,8;323,7;333,6;344,6;355,4;366,4;377,3;387,3;398,2;410,2;421,1;432,1;443,1;455,1;466,1;477,1;499,0;522,1;545,1;567,1;590,2;613,3;659,4" o:connectangles="0,0,0,0,0,0,0,0,0,0,0,0,0,0,0,0,0,0,0,0,0,0,0,0,0,0,0,0,0,0,0,0,0,0,0,0,0,0,0,0,0,0,0,0,0,0,0,0,0,0,0,0,0,0,0,0,0,0,0,0"/>
                  <o:lock v:ext="edit" aspectratio="t"/>
                </v:shape>
                <v:shape id="Freeform 339" o:spid="_x0000_s1100" style="position:absolute;left:2551;top:2757;width:52;height:62;visibility:visible;mso-wrap-style:square;v-text-anchor:top" coordsize="10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cM8QA&#10;AADbAAAADwAAAGRycy9kb3ducmV2LnhtbESPT2vCQBTE7wW/w/IEb3WjYFtiVhFLQW0v9Q94fGRf&#10;ssHs25Bdk/jtu4VCj8PM/IbJ1oOtRUetrxwrmE0TEMS50xWXCs6nj+c3ED4ga6wdk4IHeVivRk8Z&#10;ptr1/E3dMZQiQtinqMCE0KRS+tyQRT91DXH0CtdaDFG2pdQt9hFuazlPkhdpseK4YLChraH8drxb&#10;Bddis++/aJ6b92R/IPfZ3a6XTqnJeNgsQQQawn/4r73TCl4X8Psl/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PXDPEAAAA2wAAAA8AAAAAAAAAAAAAAAAAmAIAAGRycy9k&#10;b3ducmV2LnhtbFBLBQYAAAAABAAEAPUAAACJAwAAAAA=&#10;" path="m,123r7,-9l14,106r6,-9l27,88r6,-8l40,72r5,-7l52,57r6,-8l65,42r6,-8l77,27r7,-7l90,13,95,6,102,e" filled="f" strokeweight="0">
                  <v:path arrowok="t" o:connecttype="custom" o:connectlocs="0,62;4,57;7,53;10,49;14,44;17,40;20,36;23,33;27,29;30,25;33,21;36,17;39,14;43,10;46,7;48,3;52,0" o:connectangles="0,0,0,0,0,0,0,0,0,0,0,0,0,0,0,0,0"/>
                  <o:lock v:ext="edit" aspectratio="t"/>
                </v:shape>
                <v:shape id="Freeform 340" o:spid="_x0000_s1101" style="position:absolute;left:2735;top:2630;width:477;height:38;visibility:visible;mso-wrap-style:square;v-text-anchor:top" coordsize="952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RLGL4A&#10;AADbAAAADwAAAGRycy9kb3ducmV2LnhtbESPSwvCMBCE74L/IazgTVPFF9UoIgh684nXpVnbarMp&#10;TdT6740geBxm5htmtqhNIZ5Uudyygl43AkGcWJ1zquB0XHcmIJxH1lhYJgVvcrCYNxszjLV98Z6e&#10;B5+KAGEXo4LM+zKW0iUZGXRdWxIH72orgz7IKpW6wleAm0L2o2gkDeYcFjIsaZVRcj88jIJhdNnd&#10;tttlshtImWqeDFfnXqlUu1UvpyA81f4f/rU3WsF4BN8v4Q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0Sxi+AAAA2wAAAA8AAAAAAAAAAAAAAAAAmAIAAGRycy9kb3ducmV2&#10;LnhtbFBLBQYAAAAABAAEAPUAAACDAwAAAAA=&#10;" path="m,77l10,72,21,69,31,65,42,62,53,59,65,56,77,53,88,50r12,-3l111,44r12,-3l136,39r13,-3l161,34r13,-2l187,29r13,-2l214,25r12,-3l240,21r14,-2l268,18r14,-3l296,14r14,-1l325,12r14,-1l354,10,369,8,384,7,399,6,415,5,430,4r15,l461,3r15,l492,1r15,l524,1,540,r16,l573,r16,l605,r17,l639,r33,l706,r35,1l776,1r35,2l845,3r35,1l916,5r36,1e" filled="f" strokeweight="0">
                  <v:path arrowok="t" o:connecttype="custom" o:connectlocs="0,38;5,36;11,34;16,32;21,31;27,29;33,28;39,26;44,25;50,23;56,22;62,20;68,19;75,18;81,17;87,16;94,14;100,13;107,12;113,11;120,10;127,9;134,9;141,7;148,7;155,6;163,6;170,5;177,5;185,4;192,3;200,3;208,2;215,2;223,2;231,1;239,1;247,0;254,0;263,0;271,0;279,0;287,0;295,0;303,0;312,0;320,0;337,0;354,0;371,0;389,0;406,1;423,1;441,2;459,2;477,3" o:connectangles="0,0,0,0,0,0,0,0,0,0,0,0,0,0,0,0,0,0,0,0,0,0,0,0,0,0,0,0,0,0,0,0,0,0,0,0,0,0,0,0,0,0,0,0,0,0,0,0,0,0,0,0,0,0,0,0"/>
                  <o:lock v:ext="edit" aspectratio="t"/>
                </v:shape>
                <v:line id="Line 341" o:spid="_x0000_s1102" style="position:absolute;flip:y;visibility:visible;mso-wrap-style:square" from="3212,2460" to="3216,2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EvdcUAAADbAAAADwAAAGRycy9kb3ducmV2LnhtbESPQWsCMRSE74L/IbxCb5qth27ZGkUq&#10;liJo0dZDb8/N6+7i5mVJopv++0YQPA4z8w0znUfTigs531hW8DTOQBCXVjdcKfj+Wo1eQPiArLG1&#10;TAr+yMN8NhxMsdC25x1d9qESCcK+QAV1CF0hpS9rMujHtiNO3q91BkOSrpLaYZ/gppWTLHuWBhtO&#10;CzV29FZTedqfjYLdNuejez/HUzz2m8+fQ7U+LBdKPT7ExSuIQDHcw7f2h1aQ53D9kn6AnP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EvdcUAAADbAAAADwAAAAAAAAAA&#10;AAAAAAChAgAAZHJzL2Rvd25yZXYueG1sUEsFBgAAAAAEAAQA+QAAAJMDAAAAAA==&#10;" strokeweight="0"/>
                <v:line id="Line 342" o:spid="_x0000_s1103" style="position:absolute;flip:y;visibility:visible;mso-wrap-style:square" from="3216,2448" to="3596,2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67B8IAAADbAAAADwAAAGRycy9kb3ducmV2LnhtbERPTWsCMRC9C/6HMIXeNFsPVbZGEcVS&#10;ClW09dDbuBl3FzeTJYlu/PfmIHh8vO/pPJpGXMn52rKCt2EGgriwuuZSwd/vejAB4QOyxsYyKbiR&#10;h/ms35tirm3HO7ruQylSCPscFVQhtLmUvqjIoB/aljhxJ+sMhgRdKbXDLoWbRo6y7F0arDk1VNjS&#10;sqLivL8YBbvNmI/u8xLP8dj9bP8P5fdhtVDq9SUuPkAEiuEpfri/tIJxGpu+pB8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67B8IAAADbAAAADwAAAAAAAAAAAAAA&#10;AAChAgAAZHJzL2Rvd25yZXYueG1sUEsFBgAAAAAEAAQA+QAAAJADAAAAAA==&#10;" strokeweight="0"/>
                <v:line id="Line 343" o:spid="_x0000_s1104" style="position:absolute;visibility:visible;mso-wrap-style:square" from="3596,2448" to="3600,25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LBFcQAAADb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1jm8Pcl/g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sEVxAAAANsAAAAPAAAAAAAAAAAA&#10;AAAAAKECAABkcnMvZG93bnJldi54bWxQSwUGAAAAAAQABAD5AAAAkgMAAAAA&#10;" strokeweight="0"/>
                <v:line id="Line 344" o:spid="_x0000_s1105" style="position:absolute;flip:x;visibility:visible;mso-wrap-style:square" from="3214,2500" to="3600,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3HJsIAAADbAAAADwAAAGRycy9kb3ducmV2LnhtbERPy2oCMRTdF/yHcAV3NWMXVkajiFKR&#10;Qlt8LdxdJ9eZwcnNkEQn/ftmUXB5OO/ZIppGPMj52rKC0TADQVxYXXOp4Hj4eJ2A8AFZY2OZFPyS&#10;h8W89zLDXNuOd/TYh1KkEPY5KqhCaHMpfVGRQT+0LXHirtYZDAm6UmqHXQo3jXzLsrE0WHNqqLCl&#10;VUXFbX83Cnbf73xxm3u8xUv39XM+lZ+n9VKpQT8upyACxfAU/7u3WsEkrU9f0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93HJsIAAADbAAAADwAAAAAAAAAAAAAA&#10;AAChAgAAZHJzL2Rvd25yZXYueG1sUEsFBgAAAAAEAAQA+QAAAJADAAAAAA==&#10;" strokeweight="0"/>
                <v:line id="Line 345" o:spid="_x0000_s1106" style="position:absolute;flip:y;visibility:visible;mso-wrap-style:square" from="3598,2474" to="3784,2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FivcUAAADbAAAADwAAAGRycy9kb3ducmV2LnhtbESPQWsCMRSE70L/Q3iF3jRrD1W2RpGW&#10;liKoqPXQ23Pzuru4eVmS6MZ/bwTB4zAz3zCTWTSNOJPztWUFw0EGgriwuuZSwe/uqz8G4QOyxsYy&#10;KbiQh9n0qTfBXNuON3TehlIkCPscFVQhtLmUvqjIoB/Yljh5/9YZDEm6UmqHXYKbRr5m2Zs0WHNa&#10;qLClj4qK4/ZkFGxWIz6471M8xkO3XP/ty8X+c67Uy3Ocv4MIFMMjfG//aAXjIdy+p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JFivcUAAADbAAAADwAAAAAAAAAA&#10;AAAAAAChAgAAZHJzL2Rvd25yZXYueG1sUEsFBgAAAAAEAAQA+QAAAJMDAAAAAA==&#10;" strokeweight="0"/>
                <v:line id="Line 346" o:spid="_x0000_s1107" style="position:absolute;flip:x y;visibility:visible;mso-wrap-style:square" from="3784,2448" to="3786,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wLRsIAAADbAAAADwAAAGRycy9kb3ducmV2LnhtbESPQWsCMRSE7wX/Q3iCl1KzKlhZjVKK&#10;FunNtb0/Ns/NYvKyJFHXf98IBY/DzHzDrDa9s+JKIbaeFUzGBQji2uuWGwU/x93bAkRMyBqtZ1Jw&#10;pwib9eBlhaX2Nz7QtUqNyBCOJSowKXWllLE25DCOfUecvZMPDlOWoZE64C3DnZXTophLhy3nBYMd&#10;fRqqz9XFKZi9/x73Z/tqvnfRme2Xrep5uCs1GvYfSxCJ+vQM/7f3WsFiCo8v+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wLRsIAAADbAAAADwAAAAAAAAAAAAAA&#10;AAChAgAAZHJzL2Rvd25yZXYueG1sUEsFBgAAAAAEAAQA+QAAAJADAAAAAA==&#10;" strokeweight="0"/>
                <v:line id="Line 347" o:spid="_x0000_s1108" style="position:absolute;flip:x;visibility:visible;mso-wrap-style:square" from="3598,2448" to="3784,2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9ZUcUAAADbAAAADwAAAGRycy9kb3ducmV2LnhtbESPQWsCMRSE74L/IbxCb5qthSpbo4jS&#10;IkIraj309ty87i5uXpYkuum/bwqCx2FmvmGm82gacSXna8sKnoYZCOLC6ppLBV+Ht8EEhA/IGhvL&#10;pOCXPMxn/d4Uc2073tF1H0qRIOxzVFCF0OZS+qIig35oW+Lk/VhnMCTpSqkddgluGjnKshdpsOa0&#10;UGFLy4qK8/5iFOw+x3xy75d4jqfuY/t9LDfH1UKpx4e4eAURKIZ7+NZeawWTZ/j/kn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w9ZUcUAAADbAAAADwAAAAAAAAAA&#10;AAAAAAChAgAAZHJzL2Rvd25yZXYueG1sUEsFBgAAAAAEAAQA+QAAAJMDAAAAAA==&#10;" strokeweight="0"/>
                <v:line id="Line 348" o:spid="_x0000_s1109" style="position:absolute;visibility:visible;mso-wrap-style:square" from="3214,2554" to="3598,2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line id="Line 349" o:spid="_x0000_s1110" style="position:absolute;flip:x;visibility:visible;mso-wrap-style:square" from="3590,2620" to="3598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pkvsUAAADbAAAADwAAAGRycy9kb3ducmV2LnhtbESPQWsCMRSE74L/IbxCb5qt0Cpbo4jS&#10;IkIraj309ty87i5uXpYkuum/bwqCx2FmvmGm82gacSXna8sKnoYZCOLC6ppLBV+Ht8EEhA/IGhvL&#10;pOCXPMxn/d4Uc2073tF1H0qRIOxzVFCF0OZS+qIig35oW+Lk/VhnMCTpSqkddgluGjnKshdpsOa0&#10;UGFLy4qK8/5iFOw+x3xy75d4jqfuY/t9LDfH1UKpx4e4eAURKIZ7+NZeawWTZ/j/kn6An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6pkvsUAAADbAAAADwAAAAAAAAAA&#10;AAAAAAChAgAAZHJzL2Rvd25yZXYueG1sUEsFBgAAAAAEAAQA+QAAAJMDAAAAAA==&#10;" strokeweight="0"/>
                <v:line id="Line 350" o:spid="_x0000_s1111" style="position:absolute;flip:x y;visibility:visible;mso-wrap-style:square" from="3212,2608" to="3590,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cNRcIAAADbAAAADwAAAGRycy9kb3ducmV2LnhtbESPQWsCMRSE70L/Q3iCF6lZLayyNUoR&#10;LdJb1/b+2Dw3i8nLkkRd/31TKPQ4zMw3zHo7OCtuFGLnWcF8VoAgbrzuuFXwdTo8r0DEhKzReiYF&#10;D4qw3TyN1lhpf+dPutWpFRnCsUIFJqW+kjI2hhzGme+Js3f2wWHKMrRSB7xnuLNyURSldNhxXjDY&#10;085Qc6mvTsHL8vt0vNip+ThEZ/bvtm7K8FBqMh7eXkEkGtJ/+K991ApWJfx+yT9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cNRcIAAADbAAAADwAAAAAAAAAAAAAA&#10;AAChAgAAZHJzL2Rvd25yZXYueG1sUEsFBgAAAAAEAAQA+QAAAJADAAAAAA==&#10;" strokeweight="0"/>
                <v:line id="Line 351" o:spid="_x0000_s1112" style="position:absolute;visibility:visible;mso-wrap-style:square" from="3592,2660" to="3776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SA28IAAADbAAAADwAAAGRycy9kb3ducmV2LnhtbESPQYvCMBSE74L/IbwFb5oqrHarUUR2&#10;UW/qKnh8NG/bYPNSmqzWf28EweMwM98ws0VrK3GlxhvHCoaDBARx7rThQsHx96efgvABWWPlmBTc&#10;ycNi3u3MMNPuxnu6HkIhIoR9hgrKEOpMSp+XZNEPXE0cvT/XWAxRNoXUDd4i3FZylCRjadFwXCix&#10;plVJ+eXwbxWY3Xj9uZ2cvk7yex2G5/SSGntUqvfRLqcgArXhHX61N1pBOoHnl/gD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SA28IAAADbAAAADwAAAAAAAAAAAAAA&#10;AAChAgAAZHJzL2Rvd25yZXYueG1sUEsFBgAAAAAEAAQA+QAAAJADAAAAAA==&#10;" strokeweight="0"/>
                <v:line id="Line 352" o:spid="_x0000_s1113" style="position:absolute;flip:y;visibility:visible;mso-wrap-style:square" from="3776,2664" to="3780,2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vLIMIAAADbAAAADwAAAGRycy9kb3ducmV2LnhtbERPy2oCMRTdF/yHcAV3NWMXVkajiFKR&#10;Qlt8LdxdJ9eZwcnNkEQn/ftmUXB5OO/ZIppGPMj52rKC0TADQVxYXXOp4Hj4eJ2A8AFZY2OZFPyS&#10;h8W89zLDXNuOd/TYh1KkEPY5KqhCaHMpfVGRQT+0LXHirtYZDAm6UmqHXQo3jXzLsrE0WHNqqLCl&#10;VUXFbX83Cnbf73xxm3u8xUv39XM+lZ+n9VKpQT8upyACxfAU/7u3WsEkjU1f0g+Q8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vLIMIAAADbAAAADwAAAAAAAAAAAAAA&#10;AAChAgAAZHJzL2Rvd25yZXYueG1sUEsFBgAAAAAEAAQA+QAAAJADAAAAAA==&#10;" strokeweight="0"/>
                <v:line id="Line 353" o:spid="_x0000_s1114" style="position:absolute;flip:x y;visibility:visible;mso-wrap-style:square" from="3596,2634" to="3780,2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iZN8IAAADbAAAADwAAAGRycy9kb3ducmV2LnhtbESPQWsCMRSE74X+h/AKvZSatQWrq1FE&#10;ahFvXev9sXluFpOXJYm6/vtGEDwOM/MNM1v0zoozhdh6VjAcFCCIa69bbhT87dbvYxAxIWu0nknB&#10;lSIs5s9PMyy1v/AvnavUiAzhWKICk1JXShlrQw7jwHfE2Tv44DBlGRqpA14y3Fn5URQj6bDlvGCw&#10;o5Wh+lidnILPr/1uc7RvZruOznz/2KoehatSry/9cgoiUZ8e4Xt7oxWMJ3D7kn+An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iZN8IAAADbAAAADwAAAAAAAAAAAAAA&#10;AAChAgAAZHJzL2Rvd25yZXYueG1sUEsFBgAAAAAEAAQA+QAAAJADAAAAAA==&#10;" strokeweight="0"/>
                <v:line id="Line 354" o:spid="_x0000_s1115" style="position:absolute;visibility:visible;mso-wrap-style:square" from="2401,2807" to="2433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line id="Line 355" o:spid="_x0000_s1116" style="position:absolute;flip:x;visibility:visible;mso-wrap-style:square" from="2433,2807" to="2455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j0YMUAAADbAAAADwAAAGRycy9kb3ducmV2LnhtbESPQWsCMRSE70L/Q3iF3jSrh1a3RpFK&#10;iwhWtPXQ23Pzuru4eVmS6Kb/3hQEj8PMfMNM59E04kLO15YVDAcZCOLC6ppLBd9f7/0xCB+QNTaW&#10;ScEfeZjPHnpTzLXteEeXfShFgrDPUUEVQptL6YuKDPqBbYmT92udwZCkK6V22CW4aeQoy56lwZrT&#10;QoUtvVVUnPZno2D3+cJH93GOp3jsNtufQ7k+LBdKPT3GxSuIQDHcw7f2SiuYDOH/S/oBcn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j0YMUAAADbAAAADwAAAAAAAAAA&#10;AAAAAAChAgAAZHJzL2Rvd25yZXYueG1sUEsFBgAAAAAEAAQA+QAAAJMDAAAAAA==&#10;" strokeweight="0"/>
                <v:line id="Line 356" o:spid="_x0000_s1117" style="position:absolute;flip:x;visibility:visible;mso-wrap-style:square" from="2455,2807" to="2487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F8UAAADbAAAADwAAAGRycy9kb3ducmV2LnhtbESPQWsCMRSE74L/ITyhN83WQ6tbo0hL&#10;iwhWtPXQ23Pzuru4eVmS6Kb/3hQEj8PMfMPMFtE04kLO15YVPI4yEMSF1TWXCr6/3ocTED4ga2ws&#10;k4I/8rCY93szzLXteEeXfShFgrDPUUEVQptL6YuKDPqRbYmT92udwZCkK6V22CW4aeQ4y56kwZrT&#10;QoUtvVZUnPZno2D3+cxH93GOp3jsNtufQ7k+vC2VehjE5QuIQDHcw7f2SiuYjuH/S/oBcn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pqF8UAAADbAAAADwAAAAAAAAAA&#10;AAAAAAChAgAAZHJzL2Rvd25yZXYueG1sUEsFBgAAAAAEAAQA+QAAAJMDAAAAAA==&#10;" strokeweight="0"/>
                <v:shape id="Freeform 357" o:spid="_x0000_s1118" style="position:absolute;left:2455;top:2751;width:62;height:52;visibility:visible;mso-wrap-style:square;v-text-anchor:top" coordsize="12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ZKsIA&#10;AADbAAAADwAAAGRycy9kb3ducmV2LnhtbESPUWsCMRCE3wv9D2GFvtWcLS16NUopFEQoUu0PWC7r&#10;5fCyuSard/57Iwg+DjPzDTNfDr5VJ4qpCWxgMi5AEVfBNlwb+Nt9P09BJUG22AYmA2dKsFw8Psyx&#10;tKHnXzptpVYZwqlEA06kK7VOlSOPaRw64uztQ/QoWcZa24h9hvtWvxTFu/bYcF5w2NGXo+qwPXoD&#10;aR83RR/X8hZW6zgZ3M+/HGfGPI2Gzw9QQoPcw7f2yhqYvcL1S/4B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xkqwgAAANsAAAAPAAAAAAAAAAAAAAAAAJgCAABkcnMvZG93&#10;bnJldi54bWxQSwUGAAAAAAQABAD1AAAAhwMAAAAA&#10;" path="m125,103r,-1l123,100r,-3l122,95r-1,-2l120,90r,-1l119,87r-1,-2l116,82r-1,-1l114,79r-1,-3l112,75r-1,-2l109,71r-1,-2l107,67r-1,-2l105,64r-1,-3l102,60r-1,-2l99,57,98,54,97,53,96,51,93,50,92,47,91,46,89,44,87,43,86,42,84,39,83,38,80,37,79,35,77,33,76,32,73,31,72,30,70,28,69,26,66,25,64,24,63,23,61,22,60,21,57,19,55,18,54,17,51,16,49,15,47,14,46,13r-3,l41,11,39,10,37,9r-2,l33,8,30,7r-2,l26,6,25,4r-3,l20,3r-2,l15,2r-2,l11,2,8,1,6,1,5,,3,,,e" filled="f" strokeweight="0">
                  <v:path arrowok="t" o:connecttype="custom" o:connectlocs="62,51;61,49;60,47;60,45;59,43;57,41;56,38;55,37;54,35;53,33;52,31;50,29;49,27;48,26;46,24;44,22;43,21;41,19;39,18;38,16;36,15;34,13;32,12;30,11;28,10;27,9;24,8;23,7;20,6;18,5;16,4;14,4;12,2;10,2;7,1;5,1;3,1;1,0" o:connectangles="0,0,0,0,0,0,0,0,0,0,0,0,0,0,0,0,0,0,0,0,0,0,0,0,0,0,0,0,0,0,0,0,0,0,0,0,0,0"/>
                  <o:lock v:ext="edit" aspectratio="t"/>
                </v:shape>
                <v:shape id="Freeform 358" o:spid="_x0000_s1119" style="position:absolute;left:2371;top:2751;width:62;height:52;visibility:visible;mso-wrap-style:square;v-text-anchor:top" coordsize="12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BXsIA&#10;AADbAAAADwAAAGRycy9kb3ducmV2LnhtbESPUWsCMRCE3wv9D2GFvtWcpS16NUopFEQoUu0PWC7r&#10;5fCyuSard/57Iwg+DjPzDTNfDr5VJ4qpCWxgMi5AEVfBNlwb+Nt9P09BJUG22AYmA2dKsFw8Psyx&#10;tKHnXzptpVYZwqlEA06kK7VOlSOPaRw64uztQ/QoWcZa24h9hvtWvxTFu/bYcF5w2NGXo+qwPXoD&#10;aR83RR/X8hZW6zgZ3M+/HGfGPI2Gzw9QQoPcw7f2yhqYvcL1S/4B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oFewgAAANsAAAAPAAAAAAAAAAAAAAAAAJgCAABkcnMvZG93&#10;bnJldi54bWxQSwUGAAAAAAQABAD1AAAAhwMAAAAA&#10;" path="m125,r-2,l121,r-3,1l116,1r-2,1l113,2r-3,l108,3r-2,l103,4r-2,l99,6,97,7r-2,l93,8,90,9r-2,l86,10r-1,1l82,13r-2,l78,14r-1,1l74,16r-2,1l71,18r-3,1l66,21r-1,1l63,23r-3,1l59,25r-2,1l56,28r-3,2l51,31r-1,1l47,33r-1,2l44,37r-1,1l42,39r-3,3l38,43r-2,1l35,46r-1,1l31,50r-1,1l29,53r-1,1l25,57r-1,1l23,60r-1,1l21,64r-1,1l18,67r-1,2l15,71r-1,2l13,75r,1l11,79r-1,2l9,82,8,85,7,87,6,89,5,90r,3l3,95,2,97r,3l1,102,,103e" filled="f" strokeweight="0">
                  <v:path arrowok="t" o:connecttype="custom" o:connectlocs="61,0;59,1;57,1;55,1;53,2;50,2;48,4;46,4;44,5;42,6;40,7;38,8;36,9;34,10;32,11;30,12;28,13;26,15;25,16;23,18;21,19;19,21;18,22;17,24;15,26;14,27;12,29;11,31;10,33;8,35;7,37;6,38;5,41;4,43;3,45;2,47;1,49;0,51" o:connectangles="0,0,0,0,0,0,0,0,0,0,0,0,0,0,0,0,0,0,0,0,0,0,0,0,0,0,0,0,0,0,0,0,0,0,0,0,0,0"/>
                  <o:lock v:ext="edit" aspectratio="t"/>
                </v:shape>
                <v:line id="Line 359" o:spid="_x0000_s1120" style="position:absolute;flip:x;visibility:visible;mso-wrap-style:square" from="2433,2803" to="2455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PyY8YAAADbAAAADwAAAGRycy9kb3ducmV2LnhtbESPQWsCMRSE7wX/Q3gFbzVbobbdGkWU&#10;ighatPXQ23Pzuru4eVmS6MZ/bwqFHoeZ+YYZT6NpxIWcry0reBxkIIgLq2suFXx9vj+8gPABWWNj&#10;mRRcycN00rsbY65txzu67EMpEoR9jgqqENpcSl9UZNAPbEucvB/rDIYkXSm1wy7BTSOHWTaSBmtO&#10;CxW2NK+oOO3PRsFu+8xHtzzHUzx2m4/vQ7k+LGZK9e/j7A1EoBj+w3/tlVbw+gS/X9IPkJ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z8mPGAAAA2wAAAA8AAAAAAAAA&#10;AAAAAAAAoQIAAGRycy9kb3ducmV2LnhtbFBLBQYAAAAABAAEAPkAAACUAwAAAAA=&#10;" strokeweight="0"/>
                <v:line id="Line 360" o:spid="_x0000_s1121" style="position:absolute;visibility:visible;mso-wrap-style:square" from="2433,2789" to="2445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line id="Line 361" o:spid="_x0000_s1122" style="position:absolute;visibility:visible;mso-wrap-style:square" from="2433,2751" to="2435,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0WBsQAAADbAAAADwAAAGRycy9kb3ducmV2LnhtbESPQWvCQBSE7wX/w/IKvdWNgjFJXUWk&#10;kvZWo0KPj+xrsph9G7JbTf99t1DwOMzMN8xqM9pOXGnwxrGC2TQBQVw7bbhRcDrunzMQPiBr7ByT&#10;gh/ysFlPHlZYaHfjA12r0IgIYV+ggjaEvpDS1y1Z9FPXE0fvyw0WQ5RDI/WAtwi3nZwnSSotGo4L&#10;Lfa0a6m+VN9WgflIy8X78pyf5WsZZp/ZJTP2pNTT47h9ARFoDPfwf/tNK8iX8Pcl/g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RYGxAAAANsAAAAPAAAAAAAAAAAA&#10;AAAAAKECAABkcnMvZG93bnJldi54bWxQSwUGAAAAAAQABAD5AAAAkgMAAAAA&#10;" strokeweight="0"/>
                <v:line id="Line 362" o:spid="_x0000_s1123" style="position:absolute;visibility:visible;mso-wrap-style:square" from="2371,2807" to="2401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line id="Line 363" o:spid="_x0000_s1124" style="position:absolute;visibility:visible;mso-wrap-style:square" from="2371,2803" to="2373,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4n78MAAADbAAAADwAAAGRycy9kb3ducmV2LnhtbESPQWvCQBSE70L/w/IK3nSjoCapq5Ri&#10;0d40VejxkX1NFrNvQ3ar8d93BcHjMDPfMMt1bxtxoc4bxwom4wQEcem04UrB8ftzlILwAVlj45gU&#10;3MjDevUyWGKu3ZUPdClCJSKEfY4K6hDaXEpf1mTRj11LHL1f11kMUXaV1B1eI9w2cpokc2nRcFyo&#10;saWPmspz8WcVmP18O/tanLKT3GzD5Cc9p8YelRq+9u9vIAL14Rl+tHdaQZbB/Uv8AXL1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uJ+/DAAAA2wAAAA8AAAAAAAAAAAAA&#10;AAAAoQIAAGRycy9kb3ducmV2LnhtbFBLBQYAAAAABAAEAPkAAACRAwAAAAA=&#10;" strokeweight="0"/>
                <v:line id="Line 364" o:spid="_x0000_s1125" style="position:absolute;flip:x;visibility:visible;mso-wrap-style:square" from="2371,2803" to="2433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JNRccAAADc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b8QfHlGJt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Yk1FxwAAANwAAAAPAAAAAAAA&#10;AAAAAAAAAKECAABkcnMvZG93bnJldi54bWxQSwUGAAAAAAQABAD5AAAAlQMAAAAA&#10;" strokeweight="0"/>
                <v:line id="Line 365" o:spid="_x0000_s1126" style="position:absolute;flip:x;visibility:visible;mso-wrap-style:square" from="2445,2789" to="2455,2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7o3sMAAADcAAAADwAAAGRycy9kb3ducmV2LnhtbERPS2sCMRC+F/wPYYTeatYetKxGEcUi&#10;BVt8HbyNm3F3cTNZkuim/74pFHqbj+8503k0jXiQ87VlBcNBBoK4sLrmUsHxsH55A+EDssbGMin4&#10;Jg/zWe9pirm2He/osQ+lSCHsc1RQhdDmUvqiIoN+YFvixF2tMxgSdKXUDrsUbhr5mmUjabDm1FBh&#10;S8uKitv+bhTsPsd8ce/3eIuXbvt1PpUfp9VCqed+XExABIrhX/zn3ug0PxvC7zPpAj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u6N7DAAAA3AAAAA8AAAAAAAAAAAAA&#10;AAAAoQIAAGRycy9kb3ducmV2LnhtbFBLBQYAAAAABAAEAPkAAACRAwAAAAA=&#10;" strokeweight="0"/>
                <v:line id="Line 366" o:spid="_x0000_s1127" style="position:absolute;visibility:visible;mso-wrap-style:square" from="2455,2751" to="2457,2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line id="Line 367" o:spid="_x0000_s1128" style="position:absolute;flip:x;visibility:visible;mso-wrap-style:square" from="2487,2807" to="2517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TMsQAAADcAAAADwAAAGRycy9kb3ducmV2LnhtbERPTWsCMRC9C/0PYQq9abYWqmyNIpWW&#10;UrCi1oO3cTPuLm4mSxLd9N+bguBtHu9zJrNoGnEh52vLCp4HGQjiwuqaSwW/24/+GIQPyBoby6Tg&#10;jzzMpg+9CebadrymyyaUIoWwz1FBFUKbS+mLigz6gW2JE3e0zmBI0JVSO+xSuGnkMMtepcGaU0OF&#10;Lb1XVJw2Z6Ng/TPig/s8x1M8dMvVfld+7xZzpZ4e4/wNRKAY7uKb+0un+dkL/D+TLpDT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sNMyxAAAANwAAAAPAAAAAAAAAAAA&#10;AAAAAKECAABkcnMvZG93bnJldi54bWxQSwUGAAAAAAQABAD5AAAAkgMAAAAA&#10;" strokeweight="0"/>
                <v:line id="Line 368" o:spid="_x0000_s1129" style="position:absolute;visibility:visible;mso-wrap-style:square" from="2517,2803" to="2519,2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line id="Line 369" o:spid="_x0000_s1130" style="position:absolute;visibility:visible;mso-wrap-style:square" from="2455,2803" to="2517,2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HdGMMAAADcAAAADwAAAGRycy9kb3ducmV2LnhtbERPTWvCQBC9C/0PyxR6MxsLxjS6Sikt&#10;0ZtNFTwO2WmymJ0N2a3Gf+8WCr3N433OajPaTlxo8MaxglmSgiCunTbcKDh8fUxzED4ga+wck4Ib&#10;edisHyYrLLS78iddqtCIGMK+QAVtCH0hpa9bsugT1xNH7tsNFkOEQyP1gNcYbjv5nKaZtGg4NrTY&#10;01tL9bn6sQrMPivnu8Xx5SjfyzA75efc2INST4/j6xJEoDH8i//cWx3np3P4fSZe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x3RjDAAAA3AAAAA8AAAAAAAAAAAAA&#10;AAAAoQIAAGRycy9kb3ducmV2LnhtbFBLBQYAAAAABAAEAPkAAACRAwAAAAA=&#10;" strokeweight="0"/>
                <v:line id="Line 370" o:spid="_x0000_s1131" style="position:absolute;flip:x;visibility:visible;mso-wrap-style:square" from="2365,2807" to="2525,2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dwqsMAAADcAAAADwAAAGRycy9kb3ducmV2LnhtbERPS2sCMRC+F/wPYQRvNWsPtqxGEaWl&#10;CG3xdfA2bsbdxc1kSaIb/70pFHqbj+8503k0jbiR87VlBaNhBoK4sLrmUsF+9/78BsIHZI2NZVJw&#10;Jw/zWe9pirm2HW/otg2lSCHsc1RQhdDmUvqiIoN+aFvixJ2tMxgSdKXUDrsUbhr5kmVjabDm1FBh&#10;S8uKisv2ahRsvl/55D6u8RJP3dfP8VCuD6uFUoN+XExABIrhX/zn/tRpfjaG32fSBX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HcKrDAAAA3AAAAA8AAAAAAAAAAAAA&#10;AAAAoQIAAGRycy9kb3ducmV2LnhtbFBLBQYAAAAABAAEAPkAAACRAwAAAAA=&#10;" strokeweight="0"/>
                <v:line id="Line 371" o:spid="_x0000_s1132" style="position:absolute;visibility:visible;mso-wrap-style:square" from="2365,2819" to="2525,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/m9MEAAADcAAAADwAAAGRycy9kb3ducmV2LnhtbERPTYvCMBC9C/6HMAveNFVY7VajiOyi&#10;3tRV8Dg0s22wmZQmq/XfG0HwNo/3ObNFaytxpcYbxwqGgwQEce604ULB8fenn4LwAVlj5ZgU3MnD&#10;Yt7tzDDT7sZ7uh5CIWII+wwVlCHUmZQ+L8miH7iaOHJ/rrEYImwKqRu8xXBbyVGSjKVFw7GhxJpW&#10;JeWXw79VYHbj9ed2cvo6ye91GJ7TS2rsUaneR7ucggjUhrf45d7oOD+ZwP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b+b0wQAAANwAAAAPAAAAAAAAAAAAAAAA&#10;AKECAABkcnMvZG93bnJldi54bWxQSwUGAAAAAAQABAD5AAAAjwMAAAAA&#10;" strokeweight="0"/>
                <v:line id="Line 372" o:spid="_x0000_s1133" style="position:absolute;flip:y;visibility:visible;mso-wrap-style:square" from="2525,2807" to="2527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RBQ8cAAADcAAAADwAAAGRycy9kb3ducmV2LnhtbESPQU8CMRCF7yb+h2ZMvEkXDmpWCiEY&#10;iTFRA8qB27Addjdsp5u2sOXfMwcTbzN5b977ZjrPrlNnCrH1bGA8KkARV962XBv4/Xl7eAYVE7LF&#10;zjMZuFCE+ez2Zoql9QOv6bxJtZIQjiUaaFLqS61j1ZDDOPI9sWgHHxwmWUOtbcBBwl2nJ0XxqB22&#10;LA0N9rRsqDpuTs7A+uuJ92F1yse8Hz6/d9v6Y/u6MOb+Li9eQCXK6d/8d/1uBb8QWnlGJt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uFEFDxwAAANwAAAAPAAAAAAAA&#10;AAAAAAAAAKECAABkcnMvZG93bnJldi54bWxQSwUGAAAAAAQABAD5AAAAlQMAAAAA&#10;" strokeweight="0"/>
                <v:line id="Line 373" o:spid="_x0000_s1134" style="position:absolute;visibility:visible;mso-wrap-style:square" from="2365,2807" to="2367,2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zXHcMAAADcAAAADwAAAGRycy9kb3ducmV2LnhtbERPTWvCQBC9F/oflil4qxsFbRJdpRRL&#10;2ltNFXocsmOymJ0N2a1J/31XELzN433OejvaVlyo98axgtk0AUFcOW24VnD4fn9OQfiArLF1TAr+&#10;yMN28/iwxly7gfd0KUMtYgj7HBU0IXS5lL5qyKKfuo44cifXWwwR9rXUPQ4x3LZyniRLadFwbGiw&#10;o7eGqnP5axWYr2Wx+Hw5Zke5K8LsJz2nxh6UmjyNrysQgcZwF9/cHzrOTzK4PhMvkJ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81x3DAAAA3AAAAA8AAAAAAAAAAAAA&#10;AAAAoQIAAGRycy9kb3ducmV2LnhtbFBLBQYAAAAABAAEAPkAAACRAwAAAAA=&#10;" strokeweight="0"/>
                <v:line id="Line 374" o:spid="_x0000_s1135" style="position:absolute;visibility:visible;mso-wrap-style:square" from="2379,2819" to="2605,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/oXcUAAADcAAAADwAAAGRycy9kb3ducmV2LnhtbESPT2vDMAzF74N9B6NBb6uTQbssrVvG&#10;2Gh3W//BjiJWE9NYDrHXpt9+OhR6k3hP7/00Xw6+VWfqowtsIB9noIirYB3XBva7r+cCVEzIFtvA&#10;ZOBKEZaLx4c5ljZceEPnbaqVhHAs0UCTUldqHauGPMZx6IhFO4beY5K1r7Xt8SLhvtUvWTbVHh1L&#10;Q4MdfTRUnbZ/3oD7ma4m36+Ht4P+XKX8tzgVzu+NGT0N7zNQiYZ0N9+u11bwc8GXZ2QCvf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/oXcUAAADcAAAADwAAAAAAAAAA&#10;AAAAAAChAgAAZHJzL2Rvd25yZXYueG1sUEsFBgAAAAAEAAQA+QAAAJMDAAAAAA==&#10;" strokeweight="0"/>
                <v:line id="Line 375" o:spid="_x0000_s1136" style="position:absolute;flip:y;visibility:visible;mso-wrap-style:square" from="1770,2819" to="1772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d+A8QAAADcAAAADwAAAGRycy9kb3ducmV2LnhtbERPS2sCMRC+C/6HMEJvmt0erGyNIhWL&#10;FFrxdeht3Ex3FzeTJYlu+u+bQqG3+fieM19G04o7Od9YVpBPMhDEpdUNVwpOx814BsIHZI2tZVLw&#10;TR6Wi+FgjoW2Pe/pfgiVSCHsC1RQh9AVUvqyJoN+YjvixH1ZZzAk6CqpHfYp3LTyMcum0mDDqaHG&#10;jl5qKq+Hm1Gw/3jii3u9xWu89O+7z3P1dl6vlHoYxdUziEAx/Iv/3Fud5uc5/D6TLpC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934DxAAAANwAAAAPAAAAAAAAAAAA&#10;AAAAAKECAABkcnMvZG93bnJldi54bWxQSwUGAAAAAAQABAD5AAAAkgMAAAAA&#10;" strokeweight="0"/>
                <v:line id="Line 376" o:spid="_x0000_s1137" style="position:absolute;flip:y;visibility:visible;mso-wrap-style:square" from="1872,2819" to="1874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XgdMMAAADcAAAADwAAAGRycy9kb3ducmV2LnhtbERPTWsCMRC9F/ofwgi91aweWtkaRSwt&#10;pVBFrQdv42bcXdxMliS68d8bQfA2j/c542k0jTiT87VlBYN+BoK4sLrmUsH/5ut1BMIHZI2NZVJw&#10;IQ/TyfPTGHNtO17ReR1KkULY56igCqHNpfRFRQZ937bEiTtYZzAk6EqpHXYp3DRymGVv0mDNqaHC&#10;luYVFcf1yShYLd55775P8Rj33d9yty1/t58zpV56cfYBIlAMD/Hd/aPT/MEQbs+kC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l4HTDAAAA3AAAAA8AAAAAAAAAAAAA&#10;AAAAoQIAAGRycy9kb3ducmV2LnhtbFBLBQYAAAAABAAEAPkAAACRAwAAAAA=&#10;" strokeweight="0"/>
                <v:line id="Line 377" o:spid="_x0000_s1138" style="position:absolute;flip:y;visibility:visible;mso-wrap-style:square" from="2096,2819" to="2098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lF78QAAADcAAAADwAAAGRycy9kb3ducmV2LnhtbERPTWsCMRC9C/0PYQq9aVYLVbZGkUqL&#10;CFa09dDbuJnuLm4mSxLd9N+bguBtHu9zpvNoGnEh52vLCoaDDARxYXXNpYLvr/f+BIQPyBoby6Tg&#10;jzzMZw+9Kebadryjyz6UIoWwz1FBFUKbS+mLigz6gW2JE/drncGQoCuldtilcNPIUZa9SIM1p4YK&#10;W3qrqDjtz0bB7nPMR/dxjqd47Dbbn0O5PiwXSj09xsUriEAx3MU390qn+cNn+H8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UXvxAAAANwAAAAPAAAAAAAAAAAA&#10;AAAAAKECAABkcnMvZG93bnJldi54bWxQSwUGAAAAAAQABAD5AAAAkgMAAAAA&#10;" strokeweight="0"/>
                <v:line id="Line 378" o:spid="_x0000_s1139" style="position:absolute;flip:y;visibility:visible;mso-wrap-style:square" from="2189,2819" to="2191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Ddm8QAAADcAAAADwAAAGRycy9kb3ducmV2LnhtbERPTWsCMRC9C/0PYQq9aVYpVbZGkUqL&#10;CFa09dDbuJnuLm4mSxLd9N+bguBtHu9zpvNoGnEh52vLCoaDDARxYXXNpYLvr/f+BIQPyBoby6Tg&#10;jzzMZw+9Kebadryjyz6UIoWwz1FBFUKbS+mLigz6gW2JE/drncGQoCuldtilcNPIUZa9SIM1p4YK&#10;W3qrqDjtz0bB7nPMR/dxjqd47Dbbn0O5PiwXSj09xsUriEAx3MU390qn+cNn+H8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N2bxAAAANwAAAAPAAAAAAAAAAAA&#10;AAAAAKECAABkcnMvZG93bnJldi54bWxQSwUGAAAAAAQABAD5AAAAkgMAAAAA&#10;" strokeweight="0"/>
                <v:line id="Line 379" o:spid="_x0000_s1140" style="position:absolute;flip:y;visibility:visible;mso-wrap-style:square" from="2291,2819" to="2293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4AMQAAADcAAAADwAAAGRycy9kb3ducmV2LnhtbERPTWsCMRC9C/0PYQq9aVahVbZGkUqL&#10;CFa09dDbuJnuLm4mSxLd9N+bguBtHu9zpvNoGnEh52vLCoaDDARxYXXNpYLvr/f+BIQPyBoby6Tg&#10;jzzMZw+9Kebadryjyz6UIoWwz1FBFUKbS+mLigz6gW2JE/drncGQoCuldtilcNPIUZa9SIM1p4YK&#10;W3qrqDjtz0bB7nPMR/dxjqd47Dbbn0O5PiwXSj09xsUriEAx3MU390qn+cNn+H8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zHgAxAAAANwAAAAPAAAAAAAAAAAA&#10;AAAAAKECAABkcnMvZG93bnJldi54bWxQSwUGAAAAAAQABAD5AAAAkgMAAAAA&#10;" strokeweight="0"/>
                <v:line id="Line 380" o:spid="_x0000_s1141" style="position:absolute;flip:y;visibility:visible;mso-wrap-style:square" from="2375,2819" to="2377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7md8MAAADcAAAADwAAAGRycy9kb3ducmV2LnhtbERPTWsCMRC9F/ofwhR6q1k9qGyNIi2W&#10;UlBR66G3cTPdXdxMliS68d8bQfA2j/c5k1k0jTiT87VlBf1eBoK4sLrmUsHvbvE2BuEDssbGMim4&#10;kIfZ9Plpgrm2HW/ovA2lSCHsc1RQhdDmUvqiIoO+Z1vixP1bZzAk6EqpHXYp3DRykGVDabDm1FBh&#10;Sx8VFcftySjYrEZ8cF+neIyHbrn+25c/+8+5Uq8vcf4OIlAMD/Hd/a3T/P4Qbs+kC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e5nfDAAAA3AAAAA8AAAAAAAAAAAAA&#10;AAAAoQIAAGRycy9kb3ducmV2LnhtbFBLBQYAAAAABAAEAPkAAACRAwAAAAA=&#10;" strokeweight="0"/>
                <v:line id="Line 381" o:spid="_x0000_s1142" style="position:absolute;flip:y;visibility:visible;mso-wrap-style:square" from="2445,2819" to="2447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JD7MQAAADcAAAADwAAAGRycy9kb3ducmV2LnhtbERPTWsCMRC9C/0PYQq9adYeqmyNIi0t&#10;pVDFtR56GzfT3cXNZEmiG/+9EQRv83ifM1tE04oTOd9YVjAeZSCIS6sbrhT8bj+GUxA+IGtsLZOC&#10;M3lYzB8GM8y17XlDpyJUIoWwz1FBHUKXS+nLmgz6ke2IE/dvncGQoKukdtincNPK5yx7kQYbTg01&#10;dvRWU3kojkbBZjXhvfs8xkPc9z/rv131vXtfKvX0GJevIALFcBff3F86zR9P4PpMukDO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kPsxAAAANwAAAAPAAAAAAAAAAAA&#10;AAAAAKECAABkcnMvZG93bnJldi54bWxQSwUGAAAAAAQABAD5AAAAkgMAAAAA&#10;" strokeweight="0"/>
                <v:line id="Line 382" o:spid="_x0000_s1143" style="position:absolute;flip:y;visibility:visible;mso-wrap-style:square" from="2503,2819" to="2505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3XnscAAADcAAAADwAAAGRycy9kb3ducmV2LnhtbESPT0sDMRDF74LfIYzgzWbrQWXbtJSK&#10;IoJK/x16m26mu0s3kyVJu/HbOwehtxnem/d+M51n16kLhdh6NjAeFaCIK29brg1sN28PL6BiQrbY&#10;eSYDvxRhPru9mWJp/cAruqxTrSSEY4kGmpT6UutYNeQwjnxPLNrRB4dJ1lBrG3CQcNfpx6J40g5b&#10;loYGe1o2VJ3WZ2dg9f3Mh/B+zqd8GL5+9rv6c/e6MOb+Li8moBLldDX/X39YwR8LrTwjE+j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rzdeexwAAANwAAAAPAAAAAAAA&#10;AAAAAAAAAKECAABkcnMvZG93bnJldi54bWxQSwUGAAAAAAQABAD5AAAAlQMAAAAA&#10;" strokeweight="0"/>
                <v:line id="Line 383" o:spid="_x0000_s1144" style="position:absolute;flip:y;visibility:visible;mso-wrap-style:square" from="2551,2819" to="2553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FyBcQAAADcAAAADwAAAGRycy9kb3ducmV2LnhtbERPTWsCMRC9C/0PYQq9aVYPrW6NIpUW&#10;Eaxo66G3cTPdXdxMliS66b83BcHbPN7nTOfRNOJCzteWFQwHGQjiwuqaSwXfX+/9MQgfkDU2lknB&#10;H3mYzx56U8y17XhHl30oRQphn6OCKoQ2l9IXFRn0A9sSJ+7XOoMhQVdK7bBL4aaRoyx7lgZrTg0V&#10;tvRWUXHan42C3ecLH93HOZ7isdtsfw7l+rBcKPX0GBevIALFcBff3Cud5g8n8P9MukDO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XIFxAAAANwAAAAPAAAAAAAAAAAA&#10;AAAAAKECAABkcnMvZG93bnJldi54bWxQSwUGAAAAAAQABAD5AAAAkgMAAAAA&#10;" strokeweight="0"/>
                <v:line id="Line 384" o:spid="_x0000_s1145" style="position:absolute;flip:y;visibility:visible;mso-wrap-style:square" from="2583,2819" to="2585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cRJccAAADcAAAADwAAAGRycy9kb3ducmV2LnhtbESPQU8CMRCF7yb+h2ZIvEkXDmoWCiEY&#10;jTFRA8qB27Addjdsp5u2sPXfOwcTbjN5b977Zr7MrlMXCrH1bGAyLkARV962XBv4+X65fwIVE7LF&#10;zjMZ+KUIy8XtzRxL6wfe0GWbaiUhHEs00KTUl1rHqiGHcex7YtGOPjhMsoZa24CDhLtOT4viQTts&#10;WRoa7GndUHXanp2BzecjH8LrOZ/yYfj42u/q993zypi7UV7NQCXK6Wr+v36zgj8VfHlGJt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1xElxwAAANwAAAAPAAAAAAAA&#10;AAAAAAAAAKECAABkcnMvZG93bnJldi54bWxQSwUGAAAAAAQABAD5AAAAlQMAAAAA&#10;" strokeweight="0"/>
                <v:line id="Line 385" o:spid="_x0000_s1146" style="position:absolute;flip:y;visibility:visible;mso-wrap-style:square" from="2601,2819" to="2603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u0vsMAAADcAAAADwAAAGRycy9kb3ducmV2LnhtbERPTWsCMRC9F/ofwgi91aweWtkaRSwt&#10;pVBFrQdv42bcXdxMliS68d8bQfA2j/c542k0jTiT87VlBYN+BoK4sLrmUsH/5ut1BMIHZI2NZVJw&#10;IQ/TyfPTGHNtO17ReR1KkULY56igCqHNpfRFRQZ937bEiTtYZzAk6EqpHXYp3DRymGVv0mDNqaHC&#10;luYVFcf1yShYLd55775P8Rj33d9yty1/t58zpV56cfYBIlAMD/Hd/aPT/OEAbs+kC+T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btL7DAAAA3AAAAA8AAAAAAAAAAAAA&#10;AAAAoQIAAGRycy9kb3ducmV2LnhtbFBLBQYAAAAABAAEAPkAAACRAwAAAAA=&#10;" strokeweight="0"/>
                <v:line id="Line 386" o:spid="_x0000_s1147" style="position:absolute;flip:y;visibility:visible;mso-wrap-style:square" from="2605,2819" to="2607,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qycQAAADcAAAADwAAAGRycy9kb3ducmV2LnhtbERPTWsCMRC9F/wPYQRvNese2rIaRRSl&#10;CG3R1oO3cTPuLm4mSxLd9N83hUJv83ifM1tE04o7Od9YVjAZZyCIS6sbrhR8fW4eX0D4gKyxtUwK&#10;vsnDYj54mGGhbc97uh9CJVII+wIV1CF0hZS+rMmgH9uOOHEX6wyGBF0ltcM+hZtW5ln2JA02nBpq&#10;7GhVU3k93IyC/fszn932Fq/x3L99nI7V7rheKjUaxuUURKAY/sV/7led5uc5/D6TLpD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SSrJxAAAANwAAAAPAAAAAAAAAAAA&#10;AAAAAKECAABkcnMvZG93bnJldi54bWxQSwUGAAAAAAQABAD5AAAAkgMAAAAA&#10;" strokeweight="0"/>
                <v:shape id="Freeform 387" o:spid="_x0000_s1148" style="position:absolute;left:2004;top:2819;width:2;height:426;visibility:visible;mso-wrap-style:square;v-text-anchor:top" coordsize="2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MCScIA&#10;AADcAAAADwAAAGRycy9kb3ducmV2LnhtbERPTWsCMRC9F/wPYQRvNauC2q1RRBD0Iu1a6HXYTDeh&#10;m8myievqrzdCobd5vM9ZbXpXi47aYD0rmIwzEMSl15YrBV/n/esSRIjIGmvPpOBGATbrwcsKc+2v&#10;/EldESuRQjjkqMDE2ORShtKQwzD2DXHifnzrMCbYVlK3eE3hrpbTLJtLh5ZTg8GGdobK3+LiFJyK&#10;zt7L49vibj7iYfK9sHJW3ZQaDfvtO4hIffwX/7kPOs2fzuD5TLp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wJJwgAAANwAAAAPAAAAAAAAAAAAAAAAAJgCAABkcnMvZG93&#10;bnJldi54bWxQSwUGAAAAAAQABAD1AAAAhwMAAAAA&#10;" path="m,l,14,,28,,42,,56,,84r,28l,138r,27l,192r,27l,244r,26l,296r,26l,372r,51l,474r,25l,525r,26l,576r,27l,628r,27l,682r,28l,738r,13l,765r,14l,793r,15l,822r,15l,852e" filled="f" strokeweight="0">
                  <v:path arrowok="t" o:connecttype="custom" o:connectlocs="0,0;0,7;0,14;0,21;0,28;0,42;0,56;0,69;0,83;0,96;0,110;0,122;0,135;0,148;0,161;0,186;0,212;0,237;0,250;0,263;0,276;0,288;0,302;0,314;0,328;0,341;0,355;0,369;0,376;0,383;0,390;0,397;0,404;0,411;0,419;0,426" o:connectangles="0,0,0,0,0,0,0,0,0,0,0,0,0,0,0,0,0,0,0,0,0,0,0,0,0,0,0,0,0,0,0,0,0,0,0,0"/>
                  <o:lock v:ext="edit" aspectratio="t"/>
                </v:shape>
                <v:line id="Line 388" o:spid="_x0000_s1149" style="position:absolute;visibility:visible;mso-wrap-style:square" from="1700,3245" to="2605,3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gk48IAAADcAAAADwAAAGRycy9kb3ducmV2LnhtbERPTYvCMBC9C/6HMAveNFVc7XaNIqK4&#10;3tRV2OPQzLbBZlKaqN1/vxEEb/N4nzNbtLYSN2q8caxgOEhAEOdOGy4UnL43/RSED8gaK8ek4I88&#10;LObdzgwz7e58oNsxFCKGsM9QQRlCnUnp85Is+oGriSP36xqLIcKmkLrBewy3lRwlyURaNBwbSqxp&#10;VVJ+OV6tArOfbN930/PHWa63YfiTXlJjT0r13trlJ4hAbXiJn+4vHeePxvB4Jl4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gk48IAAADcAAAADwAAAAAAAAAAAAAA&#10;AAChAgAAZHJzL2Rvd25yZXYueG1sUEsFBgAAAAAEAAQA+QAAAJADAAAAAA==&#10;" strokeweight="0"/>
                <v:line id="Line 389" o:spid="_x0000_s1150" style="position:absolute;visibility:visible;mso-wrap-style:square" from="1700,2797" to="2289,2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BeMMAAADcAAAADwAAAGRycy9kb3ducmV2LnhtbERPTWvCQBC9F/wPywjemo2CNk1dRaQS&#10;e2tThR6H7DRZzM6G7NbEf98tFLzN433OejvaVlyp98axgnmSgiCunDZcKzh9Hh4zED4ga2wdk4Ib&#10;edhuJg9rzLUb+IOuZahFDGGfo4ImhC6X0lcNWfSJ64gj9+16iyHCvpa6xyGG21Yu0nQlLRqODQ12&#10;tG+oupQ/VoF5XxXLt6fz81m+FmH+lV0yY09Kzabj7gVEoDHcxf/uo47zF0v4eyZe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EgXjDAAAA3AAAAA8AAAAAAAAAAAAA&#10;AAAAoQIAAGRycy9kb3ducmV2LnhtbFBLBQYAAAAABAAEAPkAAACRAwAAAAA=&#10;" strokeweight="0"/>
                <v:line id="Line 390" o:spid="_x0000_s1151" style="position:absolute;visibility:visible;mso-wrap-style:square" from="2243,2743" to="2289,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YfD8IAAADcAAAADwAAAGRycy9kb3ducmV2LnhtbERPS2vCQBC+F/wPyxR6qxuFxpi6ESkV&#10;680n9Dhkp8mS7GzIrpr+e7dQ8DYf33MWy8G24kq9N44VTMYJCOLSacOVgtNx/ZqB8AFZY+uYFPyS&#10;h2Uxelpgrt2N93Q9hErEEPY5KqhD6HIpfVmTRT92HXHkflxvMUTYV1L3eIvhtpXTJEmlRcOxocaO&#10;Pmoqm8PFKjC7dPO2nZ3nZ/m5CZPvrMmMPSn18jys3kEEGsJD/O/+0nH+NIW/Z+IFsr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YfD8IAAADcAAAADwAAAAAAAAAAAAAA&#10;AAChAgAAZHJzL2Rvd25yZXYueG1sUEsFBgAAAAAEAAQA+QAAAJADAAAAAA==&#10;" strokeweight="0"/>
                <v:line id="Line 391" o:spid="_x0000_s1152" style="position:absolute;visibility:visible;mso-wrap-style:square" from="1700,2694" to="1702,3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q6lMEAAADcAAAADwAAAGRycy9kb3ducmV2LnhtbERPTYvCMBC9C/sfwix401RhtVajLIuL&#10;enNdBY9DM7bBZlKaqPXfG0HwNo/3ObNFaytxpcYbxwoG/QQEce604ULB/v+3l4LwAVlj5ZgU3MnD&#10;Yv7RmWGm3Y3/6LoLhYgh7DNUUIZQZ1L6vCSLvu9q4sidXGMxRNgUUjd4i+G2ksMkGUmLhmNDiTX9&#10;lJSfdxerwGxHq6/N+DA5yOUqDI7pOTV2r1T3s/2eggjUhrf45V7rOH84hucz8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2rqUwQAAANwAAAAPAAAAAAAAAAAAAAAA&#10;AKECAABkcnMvZG93bnJldi54bWxQSwUGAAAAAAQABAD5AAAAjwMAAAAA&#10;" strokeweight="0"/>
                <v:line id="Line 392" o:spid="_x0000_s1153" style="position:absolute;visibility:visible;mso-wrap-style:square" from="2289,2797" to="2373,2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u5sUAAADcAAAADwAAAGRycy9kb3ducmV2LnhtbESPQWvCQBCF74X+h2UK3upGQU2jqxSx&#10;2N7UKngcstNkMTsbsltN/33nIHib4b1575vFqveNulIXXWADo2EGirgM1nFl4Pj98ZqDignZYhOY&#10;DPxRhNXy+WmBhQ033tP1kColIRwLNFCn1BZax7Imj3EYWmLRfkLnMcnaVdp2eJNw3+hxlk21R8fS&#10;UGNL65rKy+HXG3C76XbyNTu9nfRmm0bn/JI7fzRm8NK/z0El6tPDfL/+tII/Fl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u5sUAAADcAAAADwAAAAAAAAAA&#10;AAAAAAChAgAAZHJzL2Rvd25yZXYueG1sUEsFBgAAAAAEAAQA+QAAAJMDAAAAAA==&#10;" strokeweight="0"/>
                <v:line id="Line 393" o:spid="_x0000_s1154" style="position:absolute;visibility:visible;mso-wrap-style:square" from="2285,2819" to="2379,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mLfc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z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Ji33DAAAA3AAAAA8AAAAAAAAAAAAA&#10;AAAAoQIAAGRycy9kb3ducmV2LnhtbFBLBQYAAAAABAAEAPkAAACRAwAAAAA=&#10;" strokeweight="0"/>
                <v:shape id="Freeform 394" o:spid="_x0000_s1155" style="position:absolute;left:2219;top:2731;width:24;height:12;visibility:visible;mso-wrap-style:square;v-text-anchor:top" coordsize="49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ozsUA&#10;AADcAAAADwAAAGRycy9kb3ducmV2LnhtbESPT2vCQBDF7wW/wzJCL0U3VioSXUWFtkJP/rsP2TEb&#10;kp0N2W1Mv33nUOhthvfmvd+st4NvVE9drAIbmE0zUMRFsBWXBq6X98kSVEzIFpvAZOCHImw3o6c1&#10;5jY8+ET9OZVKQjjmaMCl1OZax8KRxzgNLbFo99B5TLJ2pbYdPiTcN/o1yxbaY8XS4LClg6OiPn97&#10;A/O3z9m1/Kiz6u6w/ur3zctxdzPmeTzsVqASDenf/Hd9tII/F3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VWjOxQAAANwAAAAPAAAAAAAAAAAAAAAAAJgCAABkcnMv&#10;ZG93bnJldi54bWxQSwUGAAAAAAQABAD1AAAAigMAAAAA&#10;" path="m49,23l45,17,39,13,33,9,27,6,20,3,14,1,7,,,e" filled="f" strokeweight="0">
                  <v:path arrowok="t" o:connecttype="custom" o:connectlocs="24,12;22,9;19,7;16,5;13,3;10,2;7,1;3,0;0,0" o:connectangles="0,0,0,0,0,0,0,0,0"/>
                  <o:lock v:ext="edit" aspectratio="t"/>
                </v:shape>
                <v:line id="Line 395" o:spid="_x0000_s1156" style="position:absolute;flip:x;visibility:visible;mso-wrap-style:square" from="1700,2819" to="2285,2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IiY8QAAADcAAAADwAAAGRycy9kb3ducmV2LnhtbERPTWsCMRC9C/0PYQq9aVYLVbZGkUqL&#10;CFa09dDbuJnuLm4mSxLd9N+bguBtHu9zpvNoGnEh52vLCoaDDARxYXXNpYLvr/f+BIQPyBoby6Tg&#10;jzzMZw+9Kebadryjyz6UIoWwz1FBFUKbS+mLigz6gW2JE/drncGQoCuldtilcNPIUZa9SIM1p4YK&#10;W3qrqDjtz0bB7nPMR/dxjqd47Dbbn0O5PiwXSj09xsUriEAx3MU390qn+c9D+H8mXS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QiJjxAAAANwAAAAPAAAAAAAAAAAA&#10;AAAAAKECAABkcnMvZG93bnJldi54bWxQSwUGAAAAAAQABAD5AAAAkgMAAAAA&#10;" strokeweight="0"/>
                <v:shape id="Freeform 396" o:spid="_x0000_s1157" style="position:absolute;left:3250;top:2348;width:46;height:58;visibility:visible;mso-wrap-style:square;v-text-anchor:top" coordsize="9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5pK8QA&#10;AADcAAAADwAAAGRycy9kb3ducmV2LnhtbERPTWvCQBC9C/0Pywi9NRvTUjV1FYmtFE8aPXicZsck&#10;NDsbstuY/vtuQfA2j/c5i9VgGtFT52rLCiZRDIK4sLrmUsHp+PE0A+E8ssbGMin4JQer5cNogam2&#10;Vz5Qn/tShBB2KSqovG9TKV1RkUEX2ZY4cBfbGfQBdqXUHV5DuGlkEsev0mDNoaHClrKKiu/8xygw&#10;X9tpnW3mu/f5Vu72enJ+yc5WqcfxsH4D4Wnwd/HN/anD/OcE/p8JF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+aSvEAAAA3AAAAA8AAAAAAAAAAAAAAAAAmAIAAGRycy9k&#10;b3ducmV2LnhtbFBLBQYAAAAABAAEAPUAAACJAwAAAAA=&#10;" path="m87,l46,,29,7,17,23,,92r2,16l16,115r40,l62,113r2,-4l63,105r-4,-1l20,104r-8,-4l12,92,29,23r6,-8l44,12r40,l88,11,91,6r,-3l87,xe" fillcolor="black" stroked="f">
                  <v:path arrowok="t" o:connecttype="custom" o:connectlocs="44,0;23,0;15,4;9,12;0,46;1,54;8,58;28,58;31,57;32,55;32,53;30,52;10,52;6,50;6,46;15,12;18,8;22,6;42,6;44,6;46,3;46,2;44,0" o:connectangles="0,0,0,0,0,0,0,0,0,0,0,0,0,0,0,0,0,0,0,0,0,0,0"/>
                  <o:lock v:ext="edit" aspectratio="t"/>
                </v:shape>
                <v:shape id="Freeform 397" o:spid="_x0000_s1158" style="position:absolute;left:3296;top:2348;width:16;height:54;visibility:visible;mso-wrap-style:square;v-text-anchor:top" coordsize="3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CFMIA&#10;AADcAAAADwAAAGRycy9kb3ducmV2LnhtbERPTYvCMBC9L/gfwgheZE1V0LUaZVdUPIl2F7wOzdgW&#10;m0lpoq3/3gjC3ubxPmexak0p7lS7wrKC4SACQZxaXXCm4O93+/kFwnlkjaVlUvAgB6tl52OBsbYN&#10;n+ie+EyEEHYxKsi9r2IpXZqTQTewFXHgLrY26AOsM6lrbEK4KeUoiibSYMGhIceK1jml1+RmFOxp&#10;d5gO++vJVV787Nj8bPB83ijV67bfcxCeWv8vfrv3Oswfj+H1TL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IIUwgAAANwAAAAPAAAAAAAAAAAAAAAAAJgCAABkcnMvZG93&#10;bnJldi54bWxQSwUGAAAAAAQABAD1AAAAhwMAAAAA&#10;" path="m30,l25,3,23,6,,92r2,16l19,104r-7,-4l11,92,34,6,33,3,30,xe" fillcolor="black" stroked="f">
                  <v:path arrowok="t" o:connecttype="custom" o:connectlocs="14,0;12,2;11,3;0,46;1,54;9,52;6,50;5,46;16,3;16,2;14,0" o:connectangles="0,0,0,0,0,0,0,0,0,0,0"/>
                  <o:lock v:ext="edit" aspectratio="t"/>
                </v:shape>
                <v:shape id="Freeform 398" o:spid="_x0000_s1159" style="position:absolute;left:3296;top:2348;width:46;height:58;visibility:visible;mso-wrap-style:square;v-text-anchor:top" coordsize="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BzsQA&#10;AADcAAAADwAAAGRycy9kb3ducmV2LnhtbERPTYvCMBC9L/gfwgheZE11F9FqFBVcRPSw7l68jc3Y&#10;FptJaaJWf70RBG/zeJ8zntamEBeqXG5ZQbcTgSBOrM45VfD/t/wcgHAeWWNhmRTcyMF00vgYY6zt&#10;lX/psvOpCCHsYlSQeV/GUrokI4OuY0viwB1tZdAHWKVSV3gN4aaQvSjqS4M5h4YMS1pklJx2Z6Og&#10;3b+tk33eXhyWp6HdbAc/c33vKdVq1rMRCE+1f4tf7pUO87++4flMuEB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3wc7EAAAA3AAAAA8AAAAAAAAAAAAAAAAAmAIAAGRycy9k&#10;b3ducmV2LnhtbFBLBQYAAAAABAAEAPUAAACJAwAAAAA=&#10;" path="m85,l80,3,78,6,52,104r-35,l,108r15,7l54,115r7,-6l89,6,88,3,85,xe" fillcolor="black" stroked="f">
                  <v:path arrowok="t" o:connecttype="custom" o:connectlocs="44,0;41,2;40,3;27,52;9,52;0,54;8,58;28,58;32,55;46,3;45,2;44,0" o:connectangles="0,0,0,0,0,0,0,0,0,0,0,0"/>
                  <o:lock v:ext="edit" aspectratio="t"/>
                </v:shape>
                <v:shape id="Freeform 399" o:spid="_x0000_s1160" style="position:absolute;left:3352;top:2348;width:36;height:58;visibility:visible;mso-wrap-style:square;v-text-anchor:top" coordsize="7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NEsIA&#10;AADcAAAADwAAAGRycy9kb3ducmV2LnhtbERPS2vCQBC+C/6HZYTedLcPQ5q6ShGEXhsb6HHITh5N&#10;djZkV0399W6h4G0+vudsdpPtxZlG3zrW8LhSIIhLZ1quNXwdD8sUhA/IBnvHpOGXPOy289kGM+Mu&#10;/EnnPNQihrDPUEMTwpBJ6cuGLPqVG4gjV7nRYohwrKUZ8RLDbS+flEqkxZZjQ4MD7Rsqu/xkNRwP&#10;RZH8qI7T1/zFV9+FuqZVp/XDYnp/AxFoCnfxv/vDxPnPa/h7Jl4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w0SwgAAANwAAAAPAAAAAAAAAAAAAAAAAJgCAABkcnMvZG93&#10;bnJldi54bWxQSwUGAAAAAAQABAD1AAAAhwMAAAAA&#10;" path="m65,l61,3,58,6,46,52,,52,43,63,31,109r1,5l35,115r5,-1l42,109,70,6,69,3,65,xe" fillcolor="black" stroked="f">
                  <v:path arrowok="t" o:connecttype="custom" o:connectlocs="33,0;31,2;30,3;24,26;0,26;22,32;16,55;16,57;18,58;21,57;22,55;36,3;35,2;33,0" o:connectangles="0,0,0,0,0,0,0,0,0,0,0,0,0,0"/>
                  <o:lock v:ext="edit" aspectratio="t"/>
                </v:shape>
                <v:shape id="Freeform 400" o:spid="_x0000_s1161" style="position:absolute;left:3338;top:2348;width:36;height:58;visibility:visible;mso-wrap-style:square;v-text-anchor:top" coordsize="6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CQ8EA&#10;AADcAAAADwAAAGRycy9kb3ducmV2LnhtbERP3WrCMBS+H+wdwhnsbqbaWaQaZWzIJl5ZfYBDc2yC&#10;zUlponZ7+kUQvDsf3+9ZrAbXigv1wXpWMB5lIIhrry03Cg779dsMRIjIGlvPpOCXAqyWz08LLLW/&#10;8o4uVWxECuFQogITY1dKGWpDDsPId8SJO/reYUywb6Tu8ZrCXSsnWVZIh5ZTg8GOPg3Vp+rsFNi/&#10;8LWtisM6n1rZbt9x+m3yjVKvL8PHHESkIT7Ed/ePTvPzAm7Pp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1QkPBAAAA3AAAAA8AAAAAAAAAAAAAAAAAmAIAAGRycy9kb3du&#10;cmV2LnhtbFBLBQYAAAAABAAEAPUAAACGAwAAAAA=&#10;" path="m35,l30,3,28,6,,109r,5l4,115r4,-1l11,109,23,63r46,l26,52,38,6r,-3l35,xe" fillcolor="black" stroked="f">
                  <v:path arrowok="t" o:connecttype="custom" o:connectlocs="18,0;16,2;15,3;0,55;0,57;2,58;4,57;6,55;12,32;36,32;14,26;20,3;20,2;18,0" o:connectangles="0,0,0,0,0,0,0,0,0,0,0,0,0,0"/>
                  <o:lock v:ext="edit" aspectratio="t"/>
                </v:shape>
                <v:shape id="Freeform 401" o:spid="_x0000_s1162" style="position:absolute;left:3386;top:2348;width:18;height:54;visibility:visible;mso-wrap-style:square;v-text-anchor:top" coordsize="35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/KU8IA&#10;AADcAAAADwAAAGRycy9kb3ducmV2LnhtbERPTWvCQBC9F/wPywheim40UNvoJoggeGqpWrwO2WkS&#10;kp0Nu6uJ/75bKPQ2j/c522I0nbiT841lBctFAoK4tLrhSsHlfJi/gvABWWNnmRQ8yEORT562mGk7&#10;8CfdT6ESMYR9hgrqEPpMSl/WZNAvbE8cuW/rDIYIXSW1wyGGm06ukuRFGmw4NtTY076msj3djAL3&#10;LD/Kdnj/smY/yhTT1fWtNUrNpuNuAyLQGP7Ff+6jjvPTNfw+Ey+Q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/8pTwgAAANwAAAAPAAAAAAAAAAAAAAAAAJgCAABkcnMvZG93&#10;bnJldi54bWxQSwUGAAAAAAQABAD1AAAAhwMAAAAA&#10;" path="m30,l27,3,23,6,,92r2,16l21,104r-8,-4l12,92,35,6,34,3,30,xe" fillcolor="black" stroked="f">
                  <v:path arrowok="t" o:connecttype="custom" o:connectlocs="15,0;14,2;12,3;0,46;1,54;11,52;7,50;6,46;18,3;17,2;15,0" o:connectangles="0,0,0,0,0,0,0,0,0,0,0"/>
                  <o:lock v:ext="edit" aspectratio="t"/>
                </v:shape>
                <v:shape id="Freeform 402" o:spid="_x0000_s1163" style="position:absolute;left:3388;top:2348;width:44;height:58;visibility:visible;mso-wrap-style:square;v-text-anchor:top" coordsize="90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MZMMA&#10;AADcAAAADwAAAGRycy9kb3ducmV2LnhtbESPT4vCMBDF78J+hzALe5E1dYXVrUYRQfDqHzwPzdgW&#10;m0lpYo1+eucg7G2G9+a93yxWyTWqpy7Ung2MRxko4sLbmksDp+P2ewYqRGSLjWcy8KAAq+XHYIG5&#10;9XfeU3+IpZIQDjkaqGJsc61DUZHDMPItsWgX3zmMsnalth3eJdw1+ifLfrXDmqWhwpY2FRXXw80Z&#10;eE73NDzarLz+9TS+PdMmnNPDmK/PtJ6DipTiv/l9vbOCPxFaeUYm0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DMZMMAAADcAAAADwAAAAAAAAAAAAAAAACYAgAAZHJzL2Rv&#10;d25yZXYueG1sUEsFBgAAAAAEAAQA9QAAAIgDAAAAAA==&#10;" path="m86,l82,3,78,6,52,104r-33,l,108r15,7l55,115r7,-6l90,6r,-3l86,xe" fillcolor="black" stroked="f">
                  <v:path arrowok="t" o:connecttype="custom" o:connectlocs="42,0;40,2;38,3;25,52;9,52;0,54;7,58;27,58;30,55;44,3;44,2;42,0" o:connectangles="0,0,0,0,0,0,0,0,0,0,0,0"/>
                  <o:lock v:ext="edit" aspectratio="t"/>
                </v:shape>
                <v:shape id="Freeform 403" o:spid="_x0000_s1164" style="position:absolute;left:3432;top:2348;width:18;height:54;visibility:visible;mso-wrap-style:square;v-text-anchor:top" coordsize="35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z7usAA&#10;AADcAAAADwAAAGRycy9kb3ducmV2LnhtbERPS4vCMBC+L/gfwgheFk3XwqLVKCIInlx84XVoxra0&#10;mZQka+u/NwvC3ubje85y3ZtGPMj5yrKCr0kCgji3uuJCweW8G89A+ICssbFMCp7kYb0afCwx07bj&#10;Iz1OoRAxhH2GCsoQ2kxKn5dk0E9sSxy5u3UGQ4SukNphF8NNI6dJ8i0NVhwbSmxpW1Jen36NAvcp&#10;f/K6O1yt2fYyxXR6m9dGqdGw3yxABOrDv/jt3us4P53D3zPxAr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z7usAAAADcAAAADwAAAAAAAAAAAAAAAACYAgAAZHJzL2Rvd25y&#10;ZXYueG1sUEsFBgAAAAAEAAQA9QAAAIUDAAAAAA==&#10;" path="m30,l25,3,23,6,,92r2,16l19,104r-7,-4l11,92,35,6,33,3,30,xe" fillcolor="black" stroked="f">
                  <v:path arrowok="t" o:connecttype="custom" o:connectlocs="15,0;13,2;12,3;0,46;1,54;10,52;6,50;6,46;18,3;17,2;15,0" o:connectangles="0,0,0,0,0,0,0,0,0,0,0"/>
                  <o:lock v:ext="edit" aspectratio="t"/>
                </v:shape>
                <v:shape id="Freeform 404" o:spid="_x0000_s1165" style="position:absolute;left:3434;top:2348;width:44;height:58;visibility:visible;mso-wrap-style:square;v-text-anchor:top" coordsize="89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q0sMcA&#10;AADcAAAADwAAAGRycy9kb3ducmV2LnhtbESPQWvCQBCF74X+h2WEXkQ3iohGV6mCpRQ91HrxNmbH&#10;JJidDdmtRn995yD0NsN7894382XrKnWlJpSeDQz6CSjizNuScwOHn01vAipEZIuVZzJwpwDLxevL&#10;HFPrb/xN133MlYRwSNFAEWOdah2yghyGvq+JRTv7xmGUtcm1bfAm4a7SwyQZa4clS0OBNa0Lyi77&#10;X2egO75/Zceyuz5tLlO/3U0+VvYxNOat077PQEVq47/5ef1pBX8k+PKMT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KtLDHAAAA3AAAAA8AAAAAAAAAAAAAAAAAmAIAAGRy&#10;cy9kb3ducmV2LnhtbFBLBQYAAAAABAAEAPUAAACMAwAAAAA=&#10;" path="m85,l80,3,78,6,52,104r-35,l,108r15,7l55,115r7,-6l89,6,88,3,85,xe" fillcolor="black" stroked="f">
                  <v:path arrowok="t" o:connecttype="custom" o:connectlocs="42,0;40,2;39,3;26,52;8,52;0,54;7,58;27,58;31,55;44,3;44,2;42,0" o:connectangles="0,0,0,0,0,0,0,0,0,0,0,0"/>
                  <o:lock v:ext="edit" aspectratio="t"/>
                </v:shape>
                <v:shape id="Freeform 405" o:spid="_x0000_s1166" style="position:absolute;left:3458;top:2326;width:18;height:6;visibility:visible;mso-wrap-style:square;v-text-anchor:top" coordsize="3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KdMQA&#10;AADcAAAADwAAAGRycy9kb3ducmV2LnhtbERPTWvCQBC9F/wPywi9FN1EqpQ0G9FioaAIplKvY3ZM&#10;QrKzIbvV9N93hUJv83ifky4H04or9a62rCCeRiCIC6trLhUcP98nLyCcR9bYWiYFP+RgmY0eUky0&#10;vfGBrrkvRQhhl6CCyvsukdIVFRl0U9sRB+5ie4M+wL6UusdbCDetnEXRQhqsOTRU2NFbRUWTfxsF&#10;tD3Nn7brer/zs7P7Om2aXRNvlHocD6tXEJ4G/y/+c3/oMP85hvsz4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rCnTEAAAA3AAAAA8AAAAAAAAAAAAAAAAAmAIAAGRycy9k&#10;b3ducmV2LnhtbFBLBQYAAAAABAAEAPUAAACJAwAAAAA=&#10;" path="m30,l7,,2,2,,6r1,4l5,12r22,l31,9,34,6r,-4l30,xe" fillcolor="black" stroked="f">
                  <v:path arrowok="t" o:connecttype="custom" o:connectlocs="16,0;4,0;1,1;0,3;1,5;3,6;14,6;16,5;18,3;18,1;16,0" o:connectangles="0,0,0,0,0,0,0,0,0,0,0"/>
                  <o:lock v:ext="edit" aspectratio="t"/>
                </v:shape>
                <v:shape id="Freeform 406" o:spid="_x0000_s1167" style="position:absolute;left:3104;top:2713;width:20;height:58;visibility:visible;mso-wrap-style:square;v-text-anchor:top" coordsize="4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sIMEA&#10;AADcAAAADwAAAGRycy9kb3ducmV2LnhtbERPTYvCMBC9L/gfwgje1rQiItUoorisx1rF69CMbbGZ&#10;lCa2XX/9ZmHB2zze56y3g6lFR62rLCuIpxEI4tzqigsFl+z4uQThPLLG2jIp+CEH283oY42Jtj2n&#10;1J19IUIIuwQVlN43iZQuL8mgm9qGOHB32xr0AbaF1C32IdzUchZFC2mw4tBQYkP7kvLH+WkU3ONb&#10;3BSXtD+9vlKzOL0OXXbNlJqMh90KhKfBv8X/7m8d5s9n8PdMu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4rCDBAAAA3AAAAA8AAAAAAAAAAAAAAAAAmAIAAGRycy9kb3du&#10;cmV2LnhtbFBLBQYAAAAABAAEAPUAAACGAwAAAAA=&#10;" path="m35,l30,2,28,6,,108r1,5l5,114r5,-1l12,108,22,71,37,57,26,55,40,6,39,1,35,xe" fillcolor="black" stroked="f">
                  <v:path arrowok="t" o:connecttype="custom" o:connectlocs="18,0;15,1;14,3;0,55;1,57;3,58;5,57;6,55;11,36;19,29;13,28;20,3;20,1;18,0" o:connectangles="0,0,0,0,0,0,0,0,0,0,0,0,0,0"/>
                  <o:lock v:ext="edit" aspectratio="t"/>
                </v:shape>
                <v:shape id="Freeform 407" o:spid="_x0000_s1168" style="position:absolute;left:3116;top:2713;width:36;height:58;visibility:visible;mso-wrap-style:square;v-text-anchor:top" coordsize="71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59ccEA&#10;AADcAAAADwAAAGRycy9kb3ducmV2LnhtbERPS4vCMBC+L/gfwgje1tRVFqlGKcqCeBCsevA2NNOH&#10;NpPSRK3/3gjC3ubje8582Zla3Kl1lWUFo2EEgjizuuJCwfHw9z0F4TyyxtoyKXiSg+Wi9zXHWNsH&#10;7+me+kKEEHYxKii9b2IpXVaSQTe0DXHgctsa9AG2hdQtPkK4qeVPFP1KgxWHhhIbWpWUXdObUbDN&#10;z/lllTq929anZJ3oyI27o1KDfpfMQHjq/L/4497oMH8yhvcz4QK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OfXHBAAAA3AAAAA8AAAAAAAAAAAAAAAAAmAIAAGRycy9kb3du&#10;cmV2LnhtbFBLBQYAAAAABAAEAPUAAACGAwAAAAA=&#10;" path="m66,l61,2,,55r11,2l31,112r3,2l36,114r4,-1l43,108r,-2l22,49,68,9,71,6,70,2,66,xe" fillcolor="black" stroked="f">
                  <v:path arrowok="t" o:connecttype="custom" o:connectlocs="33,0;31,1;0,28;6,29;16,57;17,58;18,58;20,57;22,55;22,54;11,25;34,5;36,3;35,1;33,0" o:connectangles="0,0,0,0,0,0,0,0,0,0,0,0,0,0,0"/>
                  <o:lock v:ext="edit" aspectratio="t"/>
                </v:shape>
                <v:shape id="Freeform 408" o:spid="_x0000_s1169" style="position:absolute;left:3152;top:2717;width:32;height:50;visibility:visible;mso-wrap-style:square;v-text-anchor:top" coordsize="6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I5ycIA&#10;AADcAAAADwAAAGRycy9kb3ducmV2LnhtbERPS4vCMBC+C/6HMMJeRFMfaKmNosKC7E3dwx6HZvrQ&#10;ZlKaaOu/NwsLe5uP7znprje1eFLrKssKZtMIBHFmdcWFgu/r5yQG4TyyxtoyKXiRg912OEgx0bbj&#10;Mz0vvhAhhF2CCkrvm0RKl5Vk0E1tQxy43LYGfYBtIXWLXQg3tZxH0UoarDg0lNjQsaTsfnkYBfli&#10;da6L7npr7vH4p/taHzDeH5T6GPX7DQhPvf8X/7lPOsxfLuH3mXCB3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EjnJwgAAANwAAAAPAAAAAAAAAAAAAAAAAJgCAABkcnMvZG93&#10;bnJldi54bWxQSwUGAAAAAAQABAD1AAAAhwMAAAAA&#10;" path="m29,l17,16,,85r2,16l19,95,11,93,10,85,29,16,35,8,44,5r22,l29,xe" fillcolor="black" stroked="f">
                  <v:path arrowok="t" o:connecttype="custom" o:connectlocs="14,0;8,8;0,42;1,50;9,47;5,46;5,42;14,8;17,4;21,2;32,2;14,0" o:connectangles="0,0,0,0,0,0,0,0,0,0,0,0"/>
                  <o:lock v:ext="edit" aspectratio="t"/>
                </v:shape>
                <v:shape id="Freeform 409" o:spid="_x0000_s1170" style="position:absolute;left:3154;top:2713;width:40;height:58;visibility:visible;mso-wrap-style:square;v-text-anchor:top" coordsize="8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nvcQA&#10;AADcAAAADwAAAGRycy9kb3ducmV2LnhtbERPTWvCQBC9F/wPywi91Y3FikQ3QaxCoVU09eBxmp0m&#10;0exsyG5N/PfdgtDbPN7nLNLe1OJKrassKxiPIhDEudUVFwqOn5unGQjnkTXWlknBjRykyeBhgbG2&#10;HR/omvlChBB2MSoovW9iKV1ekkE3sg1x4L5ta9AH2BZSt9iFcFPL5yiaSoMVh4YSG1qVlF+yH6Pg&#10;fPvadNvj+pDVH6f96/59ttxxrtTjsF/OQXjq/b/47n7TYf7kBf6eCRfI5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8573EAAAA3AAAAA8AAAAAAAAAAAAAAAAAmAIAAGRycy9k&#10;b3ducmV2LnhtbFBLBQYAAAAABAAEAPUAAACJAwAAAAA=&#10;" path="m67,l44,,27,7r37,5l72,15r1,8l55,92r-6,8l39,102r-22,l,108r14,6l37,114r18,-6l66,92,84,23,81,7,67,xe" fillcolor="black" stroked="f">
                  <v:path arrowok="t" o:connecttype="custom" o:connectlocs="32,0;21,0;13,4;30,6;34,8;35,12;26,47;23,51;19,52;8,52;0,55;7,58;18,58;26,55;31,47;40,12;39,4;32,0" o:connectangles="0,0,0,0,0,0,0,0,0,0,0,0,0,0,0,0,0,0"/>
                  <o:lock v:ext="edit" aspectratio="t"/>
                </v:shape>
                <v:shape id="Freeform 410" o:spid="_x0000_s1171" style="position:absolute;left:3202;top:2717;width:38;height:50;visibility:visible;mso-wrap-style:square;v-text-anchor:top" coordsize="7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Qj8AA&#10;AADcAAAADwAAAGRycy9kb3ducmV2LnhtbERPzWrCQBC+F3yHZQre6iZFpERXsYLSQy+1PsCYHZNg&#10;djbujjG+fbcgeJuP73cWq8G1qqcQG88G8kkGirj0tuHKwOF3+/YBKgqyxdYzGbhThNVy9LLAwvob&#10;/1C/l0qlEI4FGqhFukLrWNbkME58R5y4kw8OJcFQaRvwlsJdq9+zbKYdNpwaauxoU1N53l+dgd03&#10;Ux6v+U6kP/M9+wxrdzkaM34d1nNQQoM8xQ/3l03zpzP4fyZdo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NQj8AAAADcAAAADwAAAAAAAAAAAAAAAACYAgAAZHJzL2Rvd25y&#10;ZXYueG1sUEsFBgAAAAAEAAQA9QAAAIUDAAAAAA==&#10;" path="m77,l60,5r7,3l68,16,49,84r-4,8l35,95,,95r50,5l61,84,79,16,77,xe" fillcolor="black" stroked="f">
                  <v:path arrowok="t" o:connecttype="custom" o:connectlocs="37,0;29,3;32,4;33,8;24,42;22,46;17,48;0,48;24,50;29,42;38,8;37,0" o:connectangles="0,0,0,0,0,0,0,0,0,0,0,0"/>
                  <o:lock v:ext="edit" aspectratio="t"/>
                </v:shape>
                <v:shape id="Freeform 411" o:spid="_x0000_s1172" style="position:absolute;left:3190;top:2713;width:50;height:80;visibility:visible;mso-wrap-style:square;v-text-anchor:top" coordsize="10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9OMIA&#10;AADcAAAADwAAAGRycy9kb3ducmV2LnhtbERPS4vCMBC+C/sfwizsTdPKoqUaiywreFrxQcHb0Ixt&#10;sZmUJmrXX28Ewdt8fM+ZZ71pxJU6V1tWEI8iEMSF1TWXCg771TAB4TyyxsYyKfgnB9niYzDHVNsb&#10;b+m686UIIexSVFB536ZSuqIig25kW+LAnWxn0AfYlVJ3eAvhppHjKJpIgzWHhgpb+qmoOO8uRsHd&#10;9qvN37jJ77+HuDwak3tKcqW+PvvlDISn3r/FL/dah/nfU3g+Ey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i/04wgAAANwAAAAPAAAAAAAAAAAAAAAAAJgCAABkcnMvZG93&#10;bnJldi54bWxQSwUGAAAAAAQABAD1AAAAhwMAAAAA&#10;" path="m87,l46,,40,6,,155r,3l3,159r5,-1l12,155,22,114r34,l74,107,24,102,49,12r35,l101,7,87,xe" fillcolor="black" stroked="f">
                  <v:path arrowok="t" o:connecttype="custom" o:connectlocs="43,0;23,0;20,3;0,78;0,79;1,80;4,79;6,78;11,57;28,57;37,54;12,51;24,6;42,6;50,4;43,0" o:connectangles="0,0,0,0,0,0,0,0,0,0,0,0,0,0,0,0"/>
                  <o:lock v:ext="edit" aspectratio="t"/>
                </v:shape>
                <v:shape id="Freeform 412" o:spid="_x0000_s1173" style="position:absolute;left:3242;top:2765;width:6;height:6;visibility:visible;mso-wrap-style:square;v-text-anchor:top" coordsize="11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o18UA&#10;AADcAAAADwAAAGRycy9kb3ducmV2LnhtbESPQW/CMAyF70j7D5En7QbpEJqgENCEhgacINuFm9WY&#10;ttA4VZNB+ffzYdJutt7ze58Xq9436kZdrAMbeB1loIiL4GouDXx/bYZTUDEhO2wCk4EHRVgtnwYL&#10;zF2485FuNpVKQjjmaKBKqc21jkVFHuMotMSinUPnMcnaldp1eJdw3+hxlr1pjzVLQ4UtrSsqrvbH&#10;G9hMZ8cDW3v43NvJ/jJ+7D4u65MxL8/9+xxUoj79m/+ut07wJ0Irz8gE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8ujXxQAAANwAAAAPAAAAAAAAAAAAAAAAAJgCAABkcnMv&#10;ZG93bnJldi54bWxQSwUGAAAAAAQABAD1AAAAigMAAAAA&#10;" path="m7,r3,3l10,3r1,3l11,6,9,11r,l4,12r,l,11r,l,6r,l2,3r,l7,r,l7,xe" fillcolor="black" stroked="f">
                  <v:path arrowok="t" o:connecttype="custom" o:connectlocs="4,0;5,2;5,2;6,3;6,3;5,6;5,6;2,6;2,6;0,6;0,6;0,3;0,3;1,2;1,2;4,0;4,0;4,0" o:connectangles="0,0,0,0,0,0,0,0,0,0,0,0,0,0,0,0,0,0"/>
                  <o:lock v:ext="edit" aspectratio="t"/>
                </v:shape>
                <v:shape id="Freeform 413" o:spid="_x0000_s1174" style="position:absolute;left:3256;top:2678;width:78;height:105;visibility:visible;mso-wrap-style:square;v-text-anchor:top" coordsize="155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4jv8IA&#10;AADcAAAADwAAAGRycy9kb3ducmV2LnhtbERP24rCMBB9F/yHMIIvy5quLuLWpiKCoA8KXj5gtplt&#10;q82kNFlt/94Igm9zONdJFq2pxI0aV1pW8DWKQBBnVpecKzif1p8zEM4ja6wsk4KOHCzSfi/BWNs7&#10;H+h29LkIIexiVFB4X8dSuqwgg25ka+LA/dnGoA+wyaVu8B7CTSXHUTSVBksODQXWtCooux7/jYLV&#10;DLvxxZbdr55sz63mfbaLPpQaDtrlHISn1r/FL/dGh/nfP/B8Jl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iO/wgAAANwAAAAPAAAAAAAAAAAAAAAAAJgCAABkcnMvZG93&#10;bnJldi54bWxQSwUGAAAAAAQABAD1AAAAhwMAAAAA&#10;" path="m154,8l10,202r-2,2l8,204r-4,1l4,205,1,204r,l,199r,l1,197r,l145,3r2,-2l151,r3,1l154,1r1,5l155,6r-1,2l154,8r,xe" fillcolor="black" stroked="f">
                  <v:path arrowok="t" o:connecttype="custom" o:connectlocs="77,4;5,103;4,104;4,104;2,105;2,105;1,104;1,104;0,102;0,102;1,101;1,101;73,2;74,1;76,0;77,1;77,1;78,3;78,3;77,4;77,4;77,4" o:connectangles="0,0,0,0,0,0,0,0,0,0,0,0,0,0,0,0,0,0,0,0,0,0"/>
                  <o:lock v:ext="edit" aspectratio="t"/>
                </v:shape>
                <v:shape id="Freeform 414" o:spid="_x0000_s1175" style="position:absolute;left:3332;top:2713;width:10;height:28;visibility:visible;mso-wrap-style:square;v-text-anchor:top" coordsize="19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c/MMUA&#10;AADcAAAADwAAAGRycy9kb3ducmV2LnhtbESPQWvCQBCF7wX/wzKF3uomQoNGN0GUQqmnarDXaXZM&#10;QrOzIbvV9N93DgVvM7w3732zKSfXqyuNofNsIJ0noIhrbztuDFSn1+clqBCRLfaeycAvBSiL2cMG&#10;c+tv/EHXY2yUhHDI0UAb45BrHeqWHIa5H4hFu/jRYZR1bLQd8SbhrteLJMm0w46locWBdi3V38cf&#10;ZyB8HrL3r/3qXC9cfxiyfZpW29SYp8dpuwYVaYp38//1mxX8F8GXZ2Q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z8wxQAAANwAAAAPAAAAAAAAAAAAAAAAAJgCAABkcnMv&#10;ZG93bnJldi54bWxQSwUGAAAAAAQABAD1AAAAigMAAAAA&#10;" path="m16,l11,2,9,6,,40,2,56,19,51,11,48,10,40,19,6r,-5l16,xe" fillcolor="black" stroked="f">
                  <v:path arrowok="t" o:connecttype="custom" o:connectlocs="8,0;6,1;5,3;0,20;1,28;10,26;6,24;5,20;10,3;10,1;8,0" o:connectangles="0,0,0,0,0,0,0,0,0,0,0"/>
                  <o:lock v:ext="edit" aspectratio="t"/>
                </v:shape>
                <v:shape id="Freeform 415" o:spid="_x0000_s1176" style="position:absolute;left:3334;top:2713;width:36;height:58;visibility:visible;mso-wrap-style:square;v-text-anchor:top" coordsize="7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ix8IA&#10;AADcAAAADwAAAGRycy9kb3ducmV2LnhtbERPyWrDMBC9B/oPYgq9JbLbNATXSgiBQA8lkA1yHKyx&#10;ZWqNjKTa7t9XhUJv83jrlNvJdmIgH1rHCvJFBoK4crrlRsH1cpivQYSIrLFzTAq+KcB28zArsdBu&#10;5BMN59iIFMKhQAUmxr6QMlSGLIaF64kTVztvMSboG6k9jincdvI5y1bSYsupwWBPe0PV5/nLKvDx&#10;sL7n1+l2ch+jfrkva2+Og1JPj9PuDUSkKf6L/9zvOs1/zeH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myLHwgAAANwAAAAPAAAAAAAAAAAAAAAAAJgCAABkcnMvZG93&#10;bnJldi54bWxQSwUGAAAAAAQABAD1AAAAhwMAAAAA&#10;" path="m71,l66,2,64,6,51,51r-34,l,56r14,7l48,63,36,108r,5l41,114r3,-1l48,108,74,6r,-5l71,xe" fillcolor="black" stroked="f">
                  <v:path arrowok="t" o:connecttype="custom" o:connectlocs="35,0;32,1;31,3;25,26;8,26;0,28;7,32;23,32;18,55;18,57;20,58;21,57;23,55;36,3;36,1;35,0" o:connectangles="0,0,0,0,0,0,0,0,0,0,0,0,0,0,0,0"/>
                  <o:lock v:ext="edit" aspectratio="t"/>
                </v:shape>
                <v:shape id="Freeform 416" o:spid="_x0000_s1177" style="position:absolute;left:3370;top:2717;width:40;height:54;visibility:visible;mso-wrap-style:square;v-text-anchor:top" coordsize="7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7OKcAA&#10;AADcAAAADwAAAGRycy9kb3ducmV2LnhtbERPzWrCQBC+F3yHZQRvzaZBpcSsUixCjzH2AYbsmAR3&#10;Z2N21cSn7xYKvc3H9zvFbrRG3GnwnWMFb0kKgrh2uuNGwffp8PoOwgdkjcYxKZjIw247eykw1+7B&#10;R7pXoRExhH2OCtoQ+lxKX7dk0SeuJ47c2Q0WQ4RDI/WAjxhujczSdC0tdhwbWuxp31J9qW5WAV3J&#10;mWwy5b4bP5c83crl4dkotZiPHxsQgcbwL/5zf+k4f5XB7zPxAr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M7OKcAAAADcAAAADwAAAAAAAAAAAAAAAACYAgAAZHJzL2Rvd25y&#10;ZXYueG1sUEsFBgAAAAAEAAQA9QAAAIUDAAAAAA==&#10;" path="m29,l19,16,,85r3,16l18,107r39,l62,106r2,-5l64,98,61,95r-41,l13,93,12,85,20,56r51,l78,50,22,44,31,16,36,8,45,5r23,l29,xe" fillcolor="black" stroked="f">
                  <v:path arrowok="t" o:connecttype="custom" o:connectlocs="15,0;10,8;0,43;2,51;9,54;29,54;32,53;33,51;33,49;31,48;10,48;7,47;6,43;10,28;36,28;40,25;11,22;16,8;18,4;23,3;35,3;15,0" o:connectangles="0,0,0,0,0,0,0,0,0,0,0,0,0,0,0,0,0,0,0,0,0,0"/>
                  <o:lock v:ext="edit" aspectratio="t"/>
                </v:shape>
                <v:shape id="Freeform 417" o:spid="_x0000_s1178" style="position:absolute;left:3382;top:2713;width:32;height:30;visibility:visible;mso-wrap-style:square;v-text-anchor:top" coordsize="6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whIcQA&#10;AADcAAAADwAAAGRycy9kb3ducmV2LnhtbERPS2sCMRC+F/wPYYTealbti61RRLTtwcvaLvQ4JOPu&#10;4mayJqlu/fWmUOhtPr7nzBa9bcWJfGgcKxiPMhDE2pmGKwWfH5u7ZxAhIhtsHZOCHwqwmA9uZpgb&#10;d+aCTrtYiRTCIUcFdYxdLmXQNVkMI9cRJ27vvMWYoK+k8XhO4baVkyx7lBYbTg01drSqSR9231bB&#10;0/FSlkW5vX/TG9/pYu2O+vVLqdthv3wBEamP/+I/97tJ8x+m8PtMuk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sISHEAAAA3AAAAA8AAAAAAAAAAAAAAAAAmAIAAGRycy9k&#10;b3ducmV2LnhtbFBLBQYAAAAABAAEAPUAAACJAwAAAAA=&#10;" path="m49,l26,,7,7r39,5l53,15r1,8l47,51,,51r56,6l65,23,63,7,49,xe" fillcolor="black" stroked="f">
                  <v:path arrowok="t" o:connecttype="custom" o:connectlocs="24,0;13,0;3,4;23,6;26,8;27,12;23,27;0,27;28,30;32,12;31,4;24,0" o:connectangles="0,0,0,0,0,0,0,0,0,0,0,0"/>
                  <o:lock v:ext="edit" aspectratio="t"/>
                </v:shape>
                <v:shape id="Freeform 418" o:spid="_x0000_s1179" style="position:absolute;left:3420;top:2717;width:40;height:50;visibility:visible;mso-wrap-style:square;v-text-anchor:top" coordsize="79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T9vsAA&#10;AADcAAAADwAAAGRycy9kb3ducmV2LnhtbERPzWrCQBC+C32HZQredBOxUlJXUUHx0EttH2CanSbB&#10;7GzcHWN8+26h4G0+vt9ZrgfXqp5CbDwbyKcZKOLS24YrA1+f+8krqCjIFlvPZOBOEdarp9ESC+tv&#10;/EH9SSqVQjgWaKAW6QqtY1mTwzj1HXHifnxwKAmGStuAtxTuWj3LsoV22HBqqLGjXU3l+XR1Bg7v&#10;THm85geR/sz3bBs27vJtzPh52LyBEhrkIf53H22a/zKHv2fSBXr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T9vsAAAADcAAAADwAAAAAAAAAAAAAAAACYAgAAZHJzL2Rvd25y&#10;ZXYueG1sUEsFBgAAAAAEAAQA9QAAAIUDAAAAAA==&#10;" path="m77,l60,5r6,3l68,16,49,84r-6,8l35,95,,95r50,5l61,84,79,16,77,xe" fillcolor="black" stroked="f">
                  <v:path arrowok="t" o:connecttype="custom" o:connectlocs="39,0;30,3;33,4;34,8;25,42;22,46;18,48;0,48;25,50;31,42;40,8;39,0" o:connectangles="0,0,0,0,0,0,0,0,0,0,0,0"/>
                  <o:lock v:ext="edit" aspectratio="t"/>
                </v:shape>
                <v:shape id="Freeform 419" o:spid="_x0000_s1180" style="position:absolute;left:3408;top:2713;width:50;height:80;visibility:visible;mso-wrap-style:square;v-text-anchor:top" coordsize="10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QCb4A&#10;AADcAAAADwAAAGRycy9kb3ducmV2LnhtbERPSwrCMBDdC94hjOBOUwVFqlFEFFwpfii4G5qxLTaT&#10;0kStnt4Igrt5vO/MFo0pxYNqV1hWMOhHIIhTqwvOFJxPm94EhPPIGkvLpOBFDhbzdmuGsbZPPtDj&#10;6DMRQtjFqCD3voqldGlOBl3fVsSBu9raoA+wzqSu8RnCTSmHUTSWBgsODTlWtMopvR3vRsHbNpv9&#10;blgm7/V5kF2MSTxNEqW6nWY5BeGp8X/xz73VYf5oBN9nwgV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7MUAm+AAAA3AAAAA8AAAAAAAAAAAAAAAAAmAIAAGRycy9kb3ducmV2&#10;LnhtbFBLBQYAAAAABAAEAPUAAACDAwAAAAA=&#10;" path="m86,l46,,39,6,,155r,3l3,159r5,-1l10,155,22,114r34,l74,107,24,102,49,12r35,l101,7,86,xe" fillcolor="black" stroked="f">
                  <v:path arrowok="t" o:connecttype="custom" o:connectlocs="43,0;23,0;19,3;0,78;0,79;1,80;4,79;5,78;11,57;28,57;37,54;12,51;24,6;42,6;50,4;43,0" o:connectangles="0,0,0,0,0,0,0,0,0,0,0,0,0,0,0,0"/>
                  <o:lock v:ext="edit" aspectratio="t"/>
                </v:shape>
                <v:shape id="Freeform 420" o:spid="_x0000_s1181" style="position:absolute;left:3460;top:2765;width:6;height:6;visibility:visible;mso-wrap-style:square;v-text-anchor:top" coordsize="1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oB8EA&#10;AADcAAAADwAAAGRycy9kb3ducmV2LnhtbERPzUoDMRC+C32HMAVvNluli6xNS6mIHqRg6wMMm3F3&#10;22SyJGObvr0RBG/z8f3Ocp29U2eKaQhsYD6rQBG3wQ7cGfg8vNw9gkqCbNEFJgNXSrBeTW6W2Nhw&#10;4Q8676VTJYRTgwZ6kbHROrU9eUyzMBIX7itEj1Jg7LSNeCnh3un7qqq1x4FLQ48jbXtqT/tvb+D1&#10;WNfZPe8W+frwvnPhJHH0YsztNG+eQAll+Rf/ud9smb+o4feZcoF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TqAfBAAAA3AAAAA8AAAAAAAAAAAAAAAAAmAIAAGRycy9kb3du&#10;cmV2LnhtbFBLBQYAAAAABAAEAPUAAACGAwAAAAA=&#10;" path="m7,r4,3l11,3r1,3l12,6,9,11r,l4,12r,l,11r,l,6r,l3,3r,l7,r,l7,xe" fillcolor="black" stroked="f">
                  <v:path arrowok="t" o:connecttype="custom" o:connectlocs="4,0;6,2;6,2;6,3;6,3;5,6;5,6;2,6;2,6;0,6;0,6;0,3;0,3;2,2;2,2;4,0;4,0;4,0" o:connectangles="0,0,0,0,0,0,0,0,0,0,0,0,0,0,0,0,0,0"/>
                  <o:lock v:ext="edit" aspectratio="t"/>
                </v:shape>
                <v:shape id="Freeform 421" o:spid="_x0000_s1182" style="position:absolute;left:2187;top:2522;width:66;height:60;visibility:visible;mso-wrap-style:square;v-text-anchor:top" coordsize="13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TsJ8AA&#10;AADcAAAADwAAAGRycy9kb3ducmV2LnhtbERPS4vCMBC+C/sfwizsRTR1wQfVtKiwS29iFc9DM9uW&#10;bSalibX+eyMI3ubje84mHUwjeupcbVnBbBqBIC6srrlUcD79TFYgnEfW2FgmBXdykCYfow3G2t74&#10;SH3uSxFC2MWooPK+jaV0RUUG3dS2xIH7s51BH2BXSt3hLYSbRn5H0UIarDk0VNjSvqLiP78aBbtM&#10;Hs14sR2WxmanS+/0/feglfr6HLZrEJ4G/xa/3JkO8+dLeD4TLpD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TsJ8AAAADcAAAADwAAAAAAAAAAAAAAAACYAgAAZHJzL2Rvd25y&#10;ZXYueG1sUEsFBgAAAAAEAAQA9QAAAIUDAAAAAA==&#10;" path="m124,l79,9r21,10l103,42,94,79,78,103,51,113,,113r91,8l104,109,119,79,130,42r1,-6l132,30r,-10l124,xe" fillcolor="black" stroked="f">
                  <v:path arrowok="t" o:connecttype="custom" o:connectlocs="62,0;40,4;50,9;52,21;47,39;39,51;26,56;0,56;46,60;52,54;60,39;65,21;66,18;66,15;66,10;62,0" o:connectangles="0,0,0,0,0,0,0,0,0,0,0,0,0,0,0,0"/>
                  <o:lock v:ext="edit" aspectratio="t"/>
                </v:shape>
                <v:shape id="Freeform 422" o:spid="_x0000_s1183" style="position:absolute;left:2157;top:2512;width:92;height:134;visibility:visible;mso-wrap-style:square;v-text-anchor:top" coordsize="184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8QMYA&#10;AADcAAAADwAAAGRycy9kb3ducmV2LnhtbESPQWvCQBCF70L/wzKFXqRuLFhDdBURKqX00ihFb0N2&#10;TILZ2ZBdk/Tfdw6F3mZ4b977Zr0dXaN66kLt2cB8loAiLrytuTRwOr49p6BCRLbYeCYDPxRgu3mY&#10;rDGzfuAv6vNYKgnhkKGBKsY20zoUFTkMM98Si3b1ncMoa1dq2+Eg4a7RL0nyqh3WLA0VtrSvqLjl&#10;d2fgkHzvhnuff1ym6WLZxs/D+WKdMU+P424FKtIY/81/1+9W8BdCK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F8QMYAAADcAAAADwAAAAAAAAAAAAAAAACYAgAAZHJz&#10;L2Rvd25yZXYueG1sUEsFBgAAAAAEAAQA9QAAAIsDAAAAAA==&#10;" path="m146,l81,,64,14,,254r2,9l10,267r10,-4l26,254,53,155r51,l120,153r31,-15l60,130,88,26r51,l184,17,174,8,146,xe" fillcolor="black" stroked="f">
                  <v:path arrowok="t" o:connecttype="custom" o:connectlocs="73,0;41,0;32,7;0,127;1,132;5,134;10,132;13,127;27,78;52,78;60,77;76,69;30,65;44,13;70,13;92,9;87,4;73,0" o:connectangles="0,0,0,0,0,0,0,0,0,0,0,0,0,0,0,0,0,0"/>
                  <o:lock v:ext="edit" aspectratio="t"/>
                </v:shape>
                <v:shape id="Freeform 423" o:spid="_x0000_s1184" style="position:absolute;left:2243;top:2512;width:90;height:134;visibility:visible;mso-wrap-style:square;v-text-anchor:top" coordsize="184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Z28QA&#10;AADcAAAADwAAAGRycy9kb3ducmV2LnhtbERPTWvCQBC9C/6HZYReSt1YsKZpNiJCpZRejEX0NmTH&#10;JJidDdk1Sf99t1DwNo/3Oel6NI3oqXO1ZQWLeQSCuLC65lLB9+H9KQbhPLLGxjIp+CEH62w6STHR&#10;duA99bkvRQhhl6CCyvs2kdIVFRl0c9sSB+5iO4M+wK6UusMhhJtGPkfRizRYc2iosKVtRcU1vxkF&#10;u+i4GW59/nl+jJer1n/tTmdtlHqYjZs3EJ5Gfxf/uz90mL98hb9nwgU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92dvEAAAA3AAAAA8AAAAAAAAAAAAAAAAAmAIAAGRycy9k&#10;b3ducmV2LnhtbFBLBQYAAAAABAAEAPUAAACJAwAAAAA=&#10;" path="m173,l81,,65,12,,254r9,13l102,267r11,-5l118,254r-1,-9l109,240r-79,l58,137r42,l110,133r6,-9l115,116r-8,-5l65,111,87,26r79,l178,22r6,-10l181,4,173,xe" fillcolor="black" stroked="f">
                  <v:path arrowok="t" o:connecttype="custom" o:connectlocs="85,0;40,0;32,6;0,127;4,134;50,134;55,131;58,127;57,123;53,120;15,120;28,69;49,69;54,67;57,62;56,58;52,56;32,56;43,13;81,13;87,11;90,6;89,2;85,0" o:connectangles="0,0,0,0,0,0,0,0,0,0,0,0,0,0,0,0,0,0,0,0,0,0,0,0"/>
                  <o:lock v:ext="edit" aspectratio="t"/>
                </v:shape>
                <v:line id="Line 424" o:spid="_x0000_s1185" style="position:absolute;visibility:visible;mso-wrap-style:square" from="4063,2300" to="4065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mbIMUAAADcAAAADwAAAGRycy9kb3ducmV2LnhtbESPT2vDMAzF74N9B6NBb6vTQrMsrVvG&#10;6Oh2W//BjiJWE9NYDrHXZt9+OhR6k3hP7/20WA2+VRfqowtsYDLOQBFXwTquDRz2H88FqJiQLbaB&#10;ycAfRVgtHx8WWNpw5S1ddqlWEsKxRANNSl2pdawa8hjHoSMW7RR6j0nWvta2x6uE+1ZPsyzXHh1L&#10;Q4MdvTdUnXe/3oD7zjezr5fj61GvN2nyU5wL5w/GjJ6GtzmoREO6m2/Xn1bwc8GXZ2QCv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mbIMUAAADcAAAADwAAAAAAAAAA&#10;AAAAAAChAgAAZHJzL2Rvd25yZXYueG1sUEsFBgAAAAAEAAQA+QAAAJMDAAAAAA==&#10;" strokeweight="0"/>
                <v:line id="Line 425" o:spid="_x0000_s1186" style="position:absolute;visibility:visible;mso-wrap-style:square" from="4063,3099" to="4329,31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U+u8IAAADcAAAADwAAAGRycy9kb3ducmV2LnhtbERPS2vCQBC+F/oflil4q5sIpml0FRGL&#10;9VZf0OOQHZPF7GzIbjX9964geJuP7znTeW8bcaHOG8cK0mECgrh02nCl4LD/es9B+ICssXFMCv7J&#10;w3z2+jLFQrsrb+myC5WIIewLVFCH0BZS+rImi37oWuLInVxnMUTYVVJ3eI3htpGjJMmkRcOxocaW&#10;ljWV592fVWB+svV483H8PMrVOqS/+Tk39qDU4K1fTEAE6sNT/HB/6zg/S+H+TLxAz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U+u8IAAADcAAAADwAAAAAAAAAAAAAA&#10;AAChAgAAZHJzL2Rvd25yZXYueG1sUEsFBgAAAAAEAAQA+QAAAJADAAAAAA==&#10;" strokeweight="0"/>
                <v:line id="Line 426" o:spid="_x0000_s1187" style="position:absolute;flip:y;visibility:visible;mso-wrap-style:square" from="4329,2300" to="4331,3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OTCcMAAADcAAAADwAAAGRycy9kb3ducmV2LnhtbERPTWsCMRC9F/ofwhR6q1k92LI1iiiK&#10;FNqi1oO3cTPuLm4mSxLd+O9NQfA2j/c5o0k0jbiQ87VlBf1eBoK4sLrmUsHfdvH2AcIHZI2NZVJw&#10;JQ+T8fPTCHNtO17TZRNKkULY56igCqHNpfRFRQZ9z7bEiTtaZzAk6EqpHXYp3DRykGVDabDm1FBh&#10;S7OKitPmbBSsf9754JbneIqH7vt3vyu/dvOpUq8vcfoJIlAMD/HdvdJp/nAA/8+kC+T4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jkwnDAAAA3AAAAA8AAAAAAAAAAAAA&#10;AAAAoQIAAGRycy9kb3ducmV2LnhtbFBLBQYAAAAABAAEAPkAAACRAwAAAAA=&#10;" strokeweight="0"/>
                <v:line id="Line 427" o:spid="_x0000_s1188" style="position:absolute;flip:x;visibility:visible;mso-wrap-style:square" from="4063,2300" to="4329,2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82ksQAAADcAAAADwAAAGRycy9kb3ducmV2LnhtbERPTWsCMRC9F/wPYQRvNVsFK1ujSIsi&#10;BSvaeuht3Ex3FzeTJYlu+u9NoeBtHu9zZotoGnEl52vLCp6GGQjiwuqaSwVfn6vHKQgfkDU2lknB&#10;L3lYzHsPM8y17XhP10MoRQphn6OCKoQ2l9IXFRn0Q9sSJ+7HOoMhQVdK7bBL4aaRoyybSIM1p4YK&#10;W3qtqDgfLkbB/uOZT259ied46ra772P5fnxbKjXox+ULiEAx3MX/7o1O8ydj+HsmXS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zaSxAAAANwAAAAPAAAAAAAAAAAA&#10;AAAAAKECAABkcnMvZG93bnJldi54bWxQSwUGAAAAAAQABAD5AAAAkgMAAAAA&#10;" strokeweight="0"/>
                <v:line id="Line 428" o:spid="_x0000_s1189" style="position:absolute;visibility:visible;mso-wrap-style:square" from="4063,2566" to="4329,2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KdI8MAAADcAAAADwAAAGRycy9kb3ducmV2LnhtbERPS2vCQBC+F/oflin0phuljWnqGkQU&#10;7a31AT0O2WmymJ0N2TWm/94tCL3Nx/eceTHYRvTUeeNYwWScgCAunTZcKTgeNqMMhA/IGhvHpOCX&#10;PBSLx4c55tpd+Yv6fahEDGGfo4I6hDaX0pc1WfRj1xJH7sd1FkOEXSV1h9cYbhs5TZJUWjQcG2ps&#10;aVVTed5frALzmW5fP2ant5Ncb8PkOztnxh6Ven4alu8gAg3hX3x373Scn77A3zPx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inSPDAAAA3AAAAA8AAAAAAAAAAAAA&#10;AAAAoQIAAGRycy9kb3ducmV2LnhtbFBLBQYAAAAABAAEAPkAAACRAwAAAAA=&#10;" strokeweight="0"/>
                <v:line id="Line 429" o:spid="_x0000_s1190" style="position:absolute;visibility:visible;mso-wrap-style:square" from="4063,2833" to="4329,2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44uMMAAADcAAAADwAAAGRycy9kb3ducmV2LnhtbERPS2vCQBC+F/wPyxS81Y0F05i6ESmK&#10;emt9QI9Ddposyc6G7Krx37uFQm/z8T1nsRxsK67Ue+NYwXSSgCAunTZcKTgdNy8ZCB+QNbaOScGd&#10;PCyL0dMCc+1u/EXXQ6hEDGGfo4I6hC6X0pc1WfQT1xFH7sf1FkOEfSV1j7cYblv5miSptGg4NtTY&#10;0UdNZXO4WAXmM93O9m/n+Vmut2H6nTWZsSelxs/D6h1EoCH8i//cOx3npzP4fSZeI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uOLjDAAAA3AAAAA8AAAAAAAAAAAAA&#10;AAAAoQIAAGRycy9kb3ducmV2LnhtbFBLBQYAAAAABAAEAPkAAACRAwAAAAA=&#10;" strokeweight="0"/>
                <v:shape id="Freeform 430" o:spid="_x0000_s1191" style="position:absolute;left:4167;top:2360;width:52;height:134;visibility:visible;mso-wrap-style:square;v-text-anchor:top" coordsize="101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I38MA&#10;AADcAAAADwAAAGRycy9kb3ducmV2LnhtbERPTWvCQBC9C/6HZQq96SalxBrdiBQKlR6kWgRvQ3aa&#10;hGRn092txv56tyB4m8f7nOVqMJ04kfONZQXpNAFBXFrdcKXga/82eQHhA7LGzjIpuJCHVTEeLTHX&#10;9syfdNqFSsQQ9jkqqEPocyl9WZNBP7U9ceS+rTMYInSV1A7PMdx08ilJMmmw4dhQY0+vNZXt7tco&#10;+EAs0+3f4ThzYb5Jn1vU7idT6vFhWC9ABBrCXXxzv+s4P8vg/5l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jI38MAAADcAAAADwAAAAAAAAAAAAAAAACYAgAAZHJzL2Rv&#10;d25yZXYueG1sUEsFBgAAAAAEAAQA9QAAAIgDAAAAAA==&#10;" path="m81,l71,3r-6,9l,253r9,12l84,265r11,-3l101,253,99,243r-9,-3l30,240,90,12,89,2,81,xe" fillcolor="black" stroked="f">
                  <v:path arrowok="t" o:connecttype="custom" o:connectlocs="42,0;37,2;33,6;0,128;5,134;43,134;49,132;52,128;51,123;46,121;15,121;46,6;46,1;42,0" o:connectangles="0,0,0,0,0,0,0,0,0,0,0,0,0,0"/>
                  <o:lock v:ext="edit" aspectratio="t"/>
                </v:shape>
                <v:shape id="Freeform 431" o:spid="_x0000_s1192" style="position:absolute;left:4167;top:2634;width:40;height:127;visibility:visible;mso-wrap-style:square;v-text-anchor:top" coordsize="79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3IcIA&#10;AADcAAAADwAAAGRycy9kb3ducmV2LnhtbERP32vCMBB+F/Y/hBv4pqlDbKlGccJgMBDUMfHtaM62&#10;2Fy6JLPdf28Ewbf7+H7eYtWbRlzJ+dqygsk4AUFcWF1zqeD78DHKQPiArLGxTAr+ycNq+TJYYK5t&#10;xzu67kMpYgj7HBVUIbS5lL6oyKAf25Y4cmfrDIYIXSm1wy6Gm0a+JclMGqw5NlTY0qai4rL/MwrS&#10;3zRstqfCTd/rrOm++vWPO3ZKDV/79RxEoD48xQ/3p47zZyn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bPchwgAAANwAAAAPAAAAAAAAAAAAAAAAAJgCAABkcnMvZG93&#10;bnJldi54bWxQSwUGAAAAAAQABAD1AAAAhwMAAAAA&#10;" path="m65,l,241r2,10l9,253r12,-3l27,241,79,46,65,xe" fillcolor="black" stroked="f">
                  <v:path arrowok="t" o:connecttype="custom" o:connectlocs="33,0;0,121;1,126;5,127;11,125;14,121;40,23;33,0" o:connectangles="0,0,0,0,0,0,0,0"/>
                  <o:lock v:ext="edit" aspectratio="t"/>
                </v:shape>
                <v:shape id="Freeform 432" o:spid="_x0000_s1193" style="position:absolute;left:4229;top:2626;width:40;height:129;visibility:visible;mso-wrap-style:square;v-text-anchor:top" coordsize="79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v3ocQA&#10;AADcAAAADwAAAGRycy9kb3ducmV2LnhtbESPT2vCQBDF7wW/wzKCt7rRQ5TUVVSwCD0UNfQ8ZCd/&#10;SHY2ZLcav71zKPQ2w3vz3m82u9F16k5DaDwbWMwTUMSFtw1XBvLb6X0NKkRki51nMvCkALvt5G2D&#10;mfUPvtD9GislIRwyNFDH2Gdah6Imh2Hue2LRSj84jLIOlbYDPiTcdXqZJKl22LA01NjTsaaivf46&#10;A8715SFPV+2tWHx//rT5qozLL2Nm03H/ASrSGP/Nf9dnK/ip0MozMoH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796HEAAAA3AAAAA8AAAAAAAAAAAAAAAAAmAIAAGRycy9k&#10;b3ducmV2LnhtbFBLBQYAAAAABAAEAPUAAACJAwAAAAA=&#10;" path="m70,l59,5r-7,9l,208r14,47l79,14,78,4,70,xe" fillcolor="black" stroked="f">
                  <v:path arrowok="t" o:connecttype="custom" o:connectlocs="35,0;30,3;26,7;0,105;7,129;40,7;39,2;35,0" o:connectangles="0,0,0,0,0,0,0,0"/>
                  <o:lock v:ext="edit" aspectratio="t"/>
                </v:shape>
                <v:shape id="Freeform 433" o:spid="_x0000_s1194" style="position:absolute;left:4201;top:2626;width:36;height:135;visibility:visible;mso-wrap-style:square;v-text-anchor:top" coordsize="7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n28MA&#10;AADcAAAADwAAAGRycy9kb3ducmV2LnhtbERPS2vCQBC+F/wPywi9SLPRQ6ppVhHR0kMrifXgcchO&#10;HjQ7G7JbTf99tyD0Nh/fc7LNaDpxpcG1lhXMoxgEcWl1y7WC8+fhaQnCeWSNnWVS8EMONuvJQ4ap&#10;tjcu6HrytQgh7FJU0Hjfp1K6siGDLrI9ceAqOxj0AQ611APeQrjp5CKOE2mw5dDQYE+7hsqv07dR&#10;0BZ55fJitsfk9Rkv78cPqmil1ON03L6A8DT6f/Hd/abD/GQFf8+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Hn28MAAADcAAAADwAAAAAAAAAAAAAAAACYAgAAZHJzL2Rv&#10;d25yZXYueG1sUEsFBgAAAAAEAAQA9QAAAIgDAAAAAA==&#10;" path="m16,l6,5,,14,14,60,46,260r4,6l56,267r10,-3l72,255,58,208,25,13,22,3,16,xe" fillcolor="black" stroked="f">
                  <v:path arrowok="t" o:connecttype="custom" o:connectlocs="8,0;3,3;0,7;7,30;23,131;25,134;28,135;33,133;36,129;29,105;13,7;11,2;8,0" o:connectangles="0,0,0,0,0,0,0,0,0,0,0,0,0"/>
                  <o:lock v:ext="edit" aspectratio="t"/>
                </v:shape>
                <v:shape id="Freeform 434" o:spid="_x0000_s1195" style="position:absolute;left:4149;top:2905;width:68;height:62;visibility:visible;mso-wrap-style:square;v-text-anchor:top" coordsize="132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goM8IA&#10;AADcAAAADwAAAGRycy9kb3ducmV2LnhtbESPQYvCQAyF78L+hyELXkSnetClOoq7sEtvopU9h05s&#10;i51M6Yy1/ntzELwlvJf3vmx2g2tUT12oPRuYzxJQxIW3NZcGzvnv9AtUiMgWG89k4EEBdtuP0QZT&#10;6+98pP4USyUhHFI0UMXYplqHoiKHYeZbYtEuvnMYZe1KbTu8S7hr9CJJltphzdJQYUs/FRXX080Z&#10;+M700U2W+2HlfJb/98E+/g7WmPHnsF+DijTEt/l1nVnBXwm+PCMT6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CgzwgAAANwAAAAPAAAAAAAAAAAAAAAAAJgCAABkcnMvZG93&#10;bnJldi54bWxQSwUGAAAAAAQABAD1AAAAhwMAAAAA&#10;" path="m124,l79,9r21,10l103,42,94,79,78,103r-27,9l,112r92,9l103,108,120,79,130,42r1,-6l132,29r,-10l124,xe" fillcolor="black" stroked="f">
                  <v:path arrowok="t" o:connecttype="custom" o:connectlocs="64,0;41,5;52,10;53,22;48,40;40,53;26,57;0,57;47,62;53,55;62,40;67,22;67,18;68,15;68,10;64,0" o:connectangles="0,0,0,0,0,0,0,0,0,0,0,0,0,0,0,0"/>
                  <o:lock v:ext="edit" aspectratio="t"/>
                </v:shape>
                <v:shape id="Freeform 435" o:spid="_x0000_s1196" style="position:absolute;left:4121;top:2897;width:92;height:132;visibility:visible;mso-wrap-style:square;v-text-anchor:top" coordsize="183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Rk8IA&#10;AADcAAAADwAAAGRycy9kb3ducmV2LnhtbERPTYvCMBC9C/6HMMLeNK0uVqpRVHZZxdO6XrwNzdiW&#10;NpPSRK3/fiMI3ubxPmex6kwtbtS60rKCeBSBIM6sLjlXcPr7Hs5AOI+ssbZMCh7kYLXs9xaYanvn&#10;X7odfS5CCLsUFRTeN6mULivIoBvZhjhwF9sa9AG2udQt3kO4qeU4iqbSYMmhocCGtgVl1fFqFFSa&#10;Zll8uIw357r6TPbrn8fka6LUx6Bbz0F46vxb/HLvdJifxPB8Jlw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pGTwgAAANwAAAAPAAAAAAAAAAAAAAAAAJgCAABkcnMvZG93&#10;bnJldi54bWxQSwUGAAAAAAQABAD1AAAAhwMAAAAA&#10;" path="m145,l80,,64,13,,253r1,11l9,266r10,-4l25,253,52,156r51,l119,153r32,-15l59,129,87,26r51,l183,17,173,7,145,xe" fillcolor="black" stroked="f">
                  <v:path arrowok="t" o:connecttype="custom" o:connectlocs="73,0;40,0;32,6;0,126;1,131;5,132;10,130;13,126;26,77;52,77;60,76;76,68;30,64;44,13;69,13;92,8;87,3;73,0" o:connectangles="0,0,0,0,0,0,0,0,0,0,0,0,0,0,0,0,0,0"/>
                  <o:lock v:ext="edit" aspectratio="t"/>
                </v:shape>
                <v:shape id="Freeform 436" o:spid="_x0000_s1197" style="position:absolute;left:4205;top:2897;width:92;height:132;visibility:visible;mso-wrap-style:square;v-text-anchor:top" coordsize="184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mD8QA&#10;AADcAAAADwAAAGRycy9kb3ducmV2LnhtbERPTWvCQBC9C/0PyxR6EbNplLSk2UgRCiL0oBZib0N2&#10;moRmZ0N2o+m/7wqCt3m8z8nXk+nEmQbXWlbwHMUgiCurW64VfB0/Fq8gnEfW2FkmBX/kYF08zHLM&#10;tL3wns4HX4sQwi5DBY33fSalqxoy6CLbEwfuxw4GfYBDLfWAlxBuOpnEcSoNthwaGuxp01D1exiN&#10;gu/NaT7uzGc5lsky5VWXbtsyVerpcXp/A+Fp8nfxzb3VYf5LAtdnwgWy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UJg/EAAAA3AAAAA8AAAAAAAAAAAAAAAAAmAIAAGRycy9k&#10;b3ducmV2LnhtbFBLBQYAAAAABAAEAPUAAACJAwAAAAA=&#10;" path="m173,l82,,65,13,,253r10,13l102,266r11,-4l119,253r-1,-9l109,240r-79,l58,137r42,l111,132r5,-8l115,115r-8,-4l65,111,87,26r79,l178,22r6,-9l181,3,173,xe" fillcolor="black" stroked="f">
                  <v:path arrowok="t" o:connecttype="custom" o:connectlocs="87,0;41,0;33,6;0,126;5,132;51,132;57,130;60,126;59,121;55,119;15,119;29,68;50,68;56,66;58,62;58,57;54,55;33,55;44,13;83,13;89,11;92,6;91,1;87,0" o:connectangles="0,0,0,0,0,0,0,0,0,0,0,0,0,0,0,0,0,0,0,0,0,0,0,0"/>
                  <o:lock v:ext="edit" aspectratio="t"/>
                </v:shape>
                <v:shape id="Freeform 437" o:spid="_x0000_s1198" style="position:absolute;left:2517;top:2733;width:144;height:74;visibility:visible;mso-wrap-style:square;v-text-anchor:top" coordsize="285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zzMQA&#10;AADcAAAADwAAAGRycy9kb3ducmV2LnhtbERPTWvCQBC9F/wPywheRDfWtimpmyAFpYhYqgWv0+yY&#10;BLOzMbtq+u/dgtDbPN7nzLLO1OJCrassK5iMIxDEudUVFwq+d4vRKwjnkTXWlknBLznI0t7DDBNt&#10;r/xFl60vRAhhl6CC0vsmkdLlJRl0Y9sQB+5gW4M+wLaQusVrCDe1fIyiF2mw4tBQYkPvJeXH7dko&#10;iLt6Sad19fyEq81++Lk/4U+8UmrQ7+ZvIDx1/l98d3/oMD+ewt8z4QK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0c8zEAAAA3AAAAA8AAAAAAAAAAAAAAAAAmAIAAGRycy9k&#10;b3ducmV2LnhtbFBLBQYAAAAABAAEAPUAAACJAwAAAAA=&#10;" path="m285,l255,12,225,24,196,37,167,51,138,66,110,82,81,98,54,115,26,133,,151e" filled="f" strokeweight="0">
                  <v:path arrowok="t" o:connecttype="custom" o:connectlocs="144,0;129,6;114,12;99,18;84,25;70,32;56,40;41,48;27,56;13,65;0,74" o:connectangles="0,0,0,0,0,0,0,0,0,0,0"/>
                  <o:lock v:ext="edit" aspectratio="t"/>
                </v:shape>
                <v:shape id="Freeform 438" o:spid="_x0000_s1199" style="position:absolute;left:2661;top:2721;width:82;height:12;visibility:visible;mso-wrap-style:square;v-text-anchor:top" coordsize="165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3tVMAA&#10;AADcAAAADwAAAGRycy9kb3ducmV2LnhtbERPzYrCMBC+C/sOYRa8yJruIirVKCIICx5E6wMMyWxT&#10;bCalydrq0xtB8DYf3+8s172rxZXaUHlW8D3OQBBrbyouFZyL3dccRIjIBmvPpOBGAdarj8ESc+M7&#10;PtL1FEuRQjjkqMDG2ORSBm3JYRj7hjhxf751GBNsS2la7FK4q+VPlk2lw4pTg8WGtpb05fTvFMiz&#10;2/hCl3a6PdDIdHs9q+5BqeFnv1mAiNTHt/jl/jVp/mwCz2fS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3tVMAAAADcAAAADwAAAAAAAAAAAAAAAACYAgAAZHJzL2Rvd25y&#10;ZXYueG1sUEsFBgAAAAAEAAQA9QAAAIUDAAAAAA==&#10;" path="m165,5l150,3,135,2,120,,105,,90,2,75,3,59,5,44,7,29,12,15,15,,21e" filled="f" strokeweight="0">
                  <v:path arrowok="t" o:connecttype="custom" o:connectlocs="82,3;75,2;67,1;60,0;52,0;45,1;37,2;29,3;22,4;14,7;7,9;0,12" o:connectangles="0,0,0,0,0,0,0,0,0,0,0,0"/>
                  <o:lock v:ext="edit" aspectratio="t"/>
                </v:shape>
                <v:shape id="Freeform 439" o:spid="_x0000_s1200" style="position:absolute;left:2743;top:2725;width:216;height:110;visibility:visible;mso-wrap-style:square;v-text-anchor:top" coordsize="435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6wzcMA&#10;AADcAAAADwAAAGRycy9kb3ducmV2LnhtbERPTWvCQBC9F/wPywi9NRtFG01dRQTBg6VNFHsdstMk&#10;NDsbstsk/vtuodDbPN7nbHajaURPnastK5hFMQjiwuqaSwXXy/FpBcJ5ZI2NZVJwJwe77eRhg6m2&#10;A2fU574UIYRdigoq79tUSldUZNBFtiUO3KftDPoAu1LqDocQbho5j+NnabDm0FBhS4eKiq/82yjI&#10;8P0juY5v+vVW+3Vz7rP5Yp8p9Tgd9y8gPI3+X/znPukwP1nC7zPhA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6wzcMAAADcAAAADwAAAAAAAAAAAAAAAACYAgAAZHJzL2Rv&#10;d25yZXYueG1sUEsFBgAAAAAEAAQA9QAAAIgDAAAAAA==&#10;" path="m435,222l416,206,399,188,379,172,360,157,340,142,320,128,299,114,278,101,257,88,235,77,213,66,190,56,167,46,144,37,120,29,97,22,72,15,49,9,25,4,,e" filled="f" strokeweight="0">
                  <v:path arrowok="t" o:connecttype="custom" o:connectlocs="216,110;207,102;198,93;188,85;179,78;169,70;159,63;148,56;138,50;128,44;117,38;106,33;94,28;83,23;72,18;60,14;48,11;36,7;24,4;12,2;0,0" o:connectangles="0,0,0,0,0,0,0,0,0,0,0,0,0,0,0,0,0,0,0,0,0"/>
                  <o:lock v:ext="edit" aspectratio="t"/>
                </v:shape>
                <v:shape id="Freeform 440" o:spid="_x0000_s1201" style="position:absolute;left:2959;top:2835;width:231;height:124;visibility:visible;mso-wrap-style:square;v-text-anchor:top" coordsize="459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xsIA&#10;AADcAAAADwAAAGRycy9kb3ducmV2LnhtbERPTWvCQBC9F/wPywi91Y05RJu6BhEFoYeqVXodstNs&#10;aHY27G5j+u+7QqG3ebzPWVWj7cRAPrSOFcxnGQji2umWGwWX9/3TEkSIyBo7x6TghwJU68nDCkvt&#10;bnyi4RwbkUI4lKjAxNiXUobakMUwcz1x4j6dtxgT9I3UHm8p3HYyz7JCWmw5NRjsaWuo/jp/WwXF&#10;8RWH6842z2/8ccjNftFH65V6nI6bFxCRxvgv/nMfdJq/KOD+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m7GwgAAANwAAAAPAAAAAAAAAAAAAAAAAJgCAABkcnMvZG93&#10;bnJldi54bWxQSwUGAAAAAAQABAD1AAAAhwMAAAAA&#10;" path="m,l18,18,38,37,58,54,79,71,99,87r23,16l142,117r24,15l188,145r23,14l235,170r24,12l283,193r24,10l332,212r25,10l383,230r25,7l434,244r25,5e" filled="f" strokeweight="0">
                  <v:path arrowok="t" o:connecttype="custom" o:connectlocs="0,0;9,9;19,18;29,27;40,35;50,43;61,51;71,58;84,66;95,72;106,79;118,85;130,91;142,96;155,101;167,106;180,111;193,115;205,118;218,122;231,124" o:connectangles="0,0,0,0,0,0,0,0,0,0,0,0,0,0,0,0,0,0,0,0,0"/>
                  <o:lock v:ext="edit" aspectratio="t"/>
                </v:shape>
                <v:shape id="Freeform 441" o:spid="_x0000_s1202" style="position:absolute;left:3190;top:2959;width:140;height:28;visibility:visible;mso-wrap-style:square;v-text-anchor:top" coordsize="278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9J8EA&#10;AADcAAAADwAAAGRycy9kb3ducmV2LnhtbERPS2vCQBC+F/wPywi91Y0eTImuopZCKL34ug/ZMRvM&#10;zsbsNo9/3y0Ivc3H95z1drC16Kj1lWMF81kCgrhwuuJSweX8+fYOwgdkjbVjUjCSh+1m8rLGTLue&#10;j9SdQiliCPsMFZgQmkxKXxiy6GeuIY7czbUWQ4RtKXWLfQy3tVwkyVJarDg2GGzoYKi4n36sguv4&#10;yJuv68eyOFDozt/DfsFmr9TrdNitQAQawr/46c51nJ+m8PdMv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J/SfBAAAA3AAAAA8AAAAAAAAAAAAAAAAAmAIAAGRycy9kb3du&#10;cmV2LnhtbFBLBQYAAAAABAAEAPUAAACGAwAAAAA=&#10;" path="m,l93,19r93,17l278,54e" filled="f" strokeweight="0">
                  <v:path arrowok="t" o:connecttype="custom" o:connectlocs="0,0;47,10;94,19;140,28" o:connectangles="0,0,0,0"/>
                  <o:lock v:ext="edit" aspectratio="t"/>
                </v:shape>
                <v:shape id="Freeform 442" o:spid="_x0000_s1203" style="position:absolute;left:3330;top:2987;width:86;height:12;visibility:visible;mso-wrap-style:square;v-text-anchor:top" coordsize="173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NXcQA&#10;AADcAAAADwAAAGRycy9kb3ducmV2LnhtbESPQUsDQQyF70L/w5CCNztrBZVtp6WUKu2lYvUHhJ10&#10;d3Ens8yk3dVfbw6Ct4T38t6X5XoMnblSym1kB/ezAgxxFX3LtYPPj5e7ZzBZkD12kcnBN2VYryY3&#10;Syx9HPidriepjYZwLtFBI9KX1uaqoYB5Fnti1c4xBRRdU219wkHDQ2fnRfFoA7asDQ32tG2o+jpd&#10;ggP783ZIu+E1yY62/viwOR5kT87dTsfNAozQKP/mv+u9V/wnpdVndAK7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jV3EAAAA3AAAAA8AAAAAAAAAAAAAAAAAmAIAAGRycy9k&#10;b3ducmV2LnhtbFBLBQYAAAAABAAEAPUAAACJAwAAAAA=&#10;" path="m,l58,9r57,9l173,25e" filled="f" strokeweight="0">
                  <v:path arrowok="t" o:connecttype="custom" o:connectlocs="0,0;29,4;57,9;86,12" o:connectangles="0,0,0,0"/>
                  <o:lock v:ext="edit" aspectratio="t"/>
                </v:shape>
                <v:shape id="Freeform 443" o:spid="_x0000_s1204" style="position:absolute;left:3416;top:2999;width:70;height:4;visibility:visible;mso-wrap-style:square;v-text-anchor:top" coordsize="14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xelsIA&#10;AADcAAAADwAAAGRycy9kb3ducmV2LnhtbERPTYvCMBC9C/6HMII3TRXRWo2yK6t48bB1Dx6HZmyL&#10;zaQ0WdvdX28Ewds83uest52pxJ0aV1pWMBlHIIgzq0vOFfyc96MYhPPIGivLpOCPHGw3/d4aE21b&#10;/qZ76nMRQtglqKDwvk6kdFlBBt3Y1sSBu9rGoA+wyaVusA3hppLTKJpLgyWHhgJr2hWU3dJfo+Bw&#10;0u1neqZFlX9N5vv/+BJfy5lSw0H3sQLhqfNv8ct91GH+YgnPZ8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F6WwgAAANwAAAAPAAAAAAAAAAAAAAAAAJgCAABkcnMvZG93&#10;bnJldi54bWxQSwUGAAAAAAQABAD1AAAAhwMAAAAA&#10;" path="m,l28,4,56,7,85,8r29,2l142,10e" filled="f" strokeweight="0">
                  <v:path arrowok="t" o:connecttype="custom" o:connectlocs="0,0;14,2;28,3;42,3;56,4;70,4" o:connectangles="0,0,0,0,0,0"/>
                  <o:lock v:ext="edit" aspectratio="t"/>
                </v:shape>
                <v:shape id="Freeform 444" o:spid="_x0000_s1205" style="position:absolute;left:3486;top:2999;width:116;height:4;visibility:visible;mso-wrap-style:square;v-text-anchor:top" coordsize="23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35u8YA&#10;AADcAAAADwAAAGRycy9kb3ducmV2LnhtbESP3WrCQBCF7wt9h2WE3tWNFqxEVxGh2h/QVn2AMTsm&#10;IdnZsLvV9O07F4XezXDOnPPNfNm7Vl0pxNqzgdEwA0VceFtzaeB0fHmcgooJ2WLrmQz8UITl4v5u&#10;jrn1N/6i6yGVSkI45migSqnLtY5FRQ7j0HfEol18cJhkDaW2AW8S7lo9zrKJdlizNFTY0bqiojl8&#10;OwNvk/3zO52b9ThrPnfbDYXLx9PZmIdBv5qBStSnf/Pf9asV/KngyzMygV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35u8YAAADcAAAADwAAAAAAAAAAAAAAAACYAgAAZHJz&#10;L2Rvd25yZXYueG1sUEsFBgAAAAAEAAQA9QAAAIsDAAAAAA==&#10;" path="m,10r46,l93,8,139,7,185,4,231,e" filled="f" strokeweight="0">
                  <v:path arrowok="t" o:connecttype="custom" o:connectlocs="0,4;23,4;47,3;70,3;93,2;116,0" o:connectangles="0,0,0,0,0,0"/>
                  <o:lock v:ext="edit" aspectratio="t"/>
                </v:shape>
                <v:shape id="Freeform 445" o:spid="_x0000_s1206" style="position:absolute;left:2531;top:2578;width:10;height:14;visibility:visible;mso-wrap-style:square;v-text-anchor:top" coordsize="21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c0cQA&#10;AADcAAAADwAAAGRycy9kb3ducmV2LnhtbERPS2vCQBC+F/oflin0IrqJSCvRVapQUTz5QDyO2WmS&#10;NjsbsmuM/npXEHqbj+8542lrStFQ7QrLCuJeBII4tbrgTMF+990dgnAeWWNpmRRcycF08voyxkTb&#10;C2+o2fpMhBB2CSrIva8SKV2ak0HXsxVx4H5sbdAHWGdS13gJ4aaU/Sj6kAYLDg05VjTPKf3bno2C&#10;5tafdY6nw+dvvI7k2uwGi1XHKvX+1n6NQHhq/b/46V7qMH8Yw+OZcIG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5HNHEAAAA3AAAAA8AAAAAAAAAAAAAAAAAmAIAAGRycy9k&#10;b3ducmV2LnhtbFBLBQYAAAAABAAEAPUAAACJAwAAAAA=&#10;" path="m,l2,,5,,6,1r2,l11,2r1,1l13,4r2,1l16,7r2,1l19,10r,1l20,14r,2l21,17r,2l21,22r-1,1l20,25r-1,2l19,29r-1,2e" filled="f" strokecolor="#261713" strokeweight="0">
                  <v:path arrowok="t" o:connecttype="custom" o:connectlocs="0,0;1,0;2,0;3,0;4,0;5,1;6,1;6,2;7,2;8,3;9,4;9,5;9,5;10,6;10,7;10,8;10,9;10,10;10,10;10,11;9,12;9,13;9,14" o:connectangles="0,0,0,0,0,0,0,0,0,0,0,0,0,0,0,0,0,0,0,0,0,0,0"/>
                  <o:lock v:ext="edit" aspectratio="t"/>
                </v:shape>
                <v:shape id="Freeform 446" o:spid="_x0000_s1207" style="position:absolute;left:2355;top:2548;width:184;height:50;visibility:visible;mso-wrap-style:square;v-text-anchor:top" coordsize="369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PUgb8A&#10;AADcAAAADwAAAGRycy9kb3ducmV2LnhtbERPTYvCMBC9L/gfwgje1lQPS6lGWYRFlz1ZBa9jM7bF&#10;ZlKaUbv+eiMI3ubxPme+7F2jrtSF2rOByTgBRVx4W3NpYL/7+UxBBUG22HgmA/8UYLkYfMwxs/7G&#10;W7rmUqoYwiFDA5VIm2kdioochrFviSN38p1DibArte3wFsNdo6dJ8qUd1hwbKmxpVVFxzi/OQCOS&#10;/66O7VYKpDUf/sLmck+NGQ377xkooV7e4pd7Y+P8dArPZ+IF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E9SBvwAAANwAAAAPAAAAAAAAAAAAAAAAAJgCAABkcnMvZG93bnJl&#10;di54bWxQSwUGAAAAAAQABAD1AAAAhAMAAAAA&#10;" path="m369,91r-2,1l366,93r-2,1l363,96r-1,1l359,98r-2,1l356,99r-3,l351,99,20,99r-2,l17,99r-3,l12,98,11,97,8,96,7,94,6,93,5,92,4,91,3,89,2,87r,-2l,83,,82,,79,,77,,76,2,74r,-3l3,70,4,68,5,67,6,65,7,64,8,63r3,-1l12,61r2,l17,60r1,l20,60r145,l165,20r1,-2l166,16r,-2l168,12r,-1l169,9r1,-2l171,6r2,-1l175,3r1,l178,2,180,r2,l184,r2,l187,r3,l192,r1,2l195,3r2,l199,5r1,1l201,7r1,2l204,11r1,1l205,14r1,2l206,18r,2l206,60e" filled="f" strokecolor="#261713" strokeweight="0">
                  <v:path arrowok="t" o:connecttype="custom" o:connectlocs="183,46;182,47;181,49;178,50;176,50;10,50;8,50;6,49;4,48;3,47;2,46;1,44;0,42;0,40;0,38;1,36;2,34;3,33;4,32;6,31;8,30;10,30;82,10;83,8;84,6;84,5;85,3;87,2;89,1;91,0;93,0;95,0;96,1;98,2;100,3;101,5;102,6;103,8;103,10" o:connectangles="0,0,0,0,0,0,0,0,0,0,0,0,0,0,0,0,0,0,0,0,0,0,0,0,0,0,0,0,0,0,0,0,0,0,0,0,0,0,0"/>
                  <o:lock v:ext="edit" aspectratio="t"/>
                </v:shape>
                <v:line id="Line 447" o:spid="_x0000_s1208" style="position:absolute;visibility:visible;mso-wrap-style:square" from="2457,2578" to="2459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uCGsUAAADcAAAADwAAAGRycy9kb3ducmV2LnhtbESP0WrCQBBF34X+wzKFvohutKAhdZWq&#10;FAQfJGk/YMyO2bTZ2ZBdNf17VxB8m+HeuefOYtXbRlyo87VjBZNxAoK4dLrmSsHP99coBeEDssbG&#10;MSn4Jw+r5ctggZl2V87pUoRKxBD2GSowIbSZlL40ZNGPXUsctZPrLIa4dpXUHV5juG3kNElm0mLN&#10;kWCwpY2h8q842wiZm+HGT+V2fdK7cv+b58f00Cv19tp/foAI1Ien+XG907F++g73Z+IE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EuCGsUAAADcAAAADwAAAAAAAAAA&#10;AAAAAAChAgAAZHJzL2Rvd25yZXYueG1sUEsFBgAAAAAEAAQA+QAAAJMDAAAAAA==&#10;" strokecolor="#261713" strokeweight="0"/>
                <v:line id="Line 448" o:spid="_x0000_s1209" style="position:absolute;visibility:visible;mso-wrap-style:square" from="2457,2578" to="2531,2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IabsUAAADcAAAADwAAAGRycy9kb3ducmV2LnhtbESP0WrCQBBF34X+wzKFvohulKIhdZWq&#10;FAQfJGk/YMyO2bTZ2ZBdNf17VxB8m+HeuefOYtXbRlyo87VjBZNxAoK4dLrmSsHP99coBeEDssbG&#10;MSn4Jw+r5ctggZl2V87pUoRKxBD2GSowIbSZlL40ZNGPXUsctZPrLIa4dpXUHV5juG3kNElm0mLN&#10;kWCwpY2h8q842wiZm+HGT+V2fdK7cv+b58f00Cv19tp/foAI1Ien+XG907F++g73Z+IE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6IabsUAAADcAAAADwAAAAAAAAAA&#10;AAAAAAChAgAAZHJzL2Rvd25yZXYueG1sUEsFBgAAAAAEAAQA+QAAAJMDAAAAAA==&#10;" strokecolor="#261713" strokeweight="0"/>
                <v:shape id="Freeform 449" o:spid="_x0000_s1210" style="position:absolute;left:2395;top:2610;width:110;height:22;visibility:visible;mso-wrap-style:square;v-text-anchor:top" coordsize="218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4n8IA&#10;AADcAAAADwAAAGRycy9kb3ducmV2LnhtbERPS2sCMRC+F/ofwhS81ayKYrdG8YGoB2lr2/uQjLuL&#10;m8m6ibr+eyMI3ubje85o0thSnKn2hWMFnXYCglg7U3Cm4O93+T4E4QOywdIxKbiSh8n49WWEqXEX&#10;/qHzLmQihrBPUUEeQpVK6XVOFn3bVcSR27vaYoiwzqSp8RLDbSm7STKQFguODTlWNM9JH3Ynq+A/&#10;mc11tdIfveO2+F5g52vrNnulWm/N9BNEoCY8xQ/32sT5wz7cn4kXyPE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vifwgAAANwAAAAPAAAAAAAAAAAAAAAAAJgCAABkcnMvZG93&#10;bnJldi54bWxQSwUGAAAAAAQABAD1AAAAhwMAAAAA&#10;" path="m198,r3,l203,1r1,l206,2r2,l210,3r1,2l212,7r1,1l215,9r1,1l217,13r1,2l218,16r,3l218,21r,1l218,24r,3l217,29r-1,1l215,31r-2,3l212,35r-1,1l210,37r-2,1l206,39r-2,l203,41r-2,l198,41,9,41r-1,l5,41,3,39r-1,l,38e" filled="f" strokecolor="#261713" strokeweight="0">
                  <v:path arrowok="t" o:connecttype="custom" o:connectlocs="100,0;101,0;102,1;103,1;104,1;105,1;106,2;106,3;107,4;107,4;108,5;109,5;109,7;110,8;110,9;110,10;110,11;110,12;110,13;110,14;109,16;109,16;108,17;107,18;107,19;106,19;106,20;105,20;104,21;103,21;102,22;101,22;100,22;5,22;4,22;3,22;2,21;1,21;0,20" o:connectangles="0,0,0,0,0,0,0,0,0,0,0,0,0,0,0,0,0,0,0,0,0,0,0,0,0,0,0,0,0,0,0,0,0,0,0,0,0,0,0"/>
                  <o:lock v:ext="edit" aspectratio="t"/>
                </v:shape>
                <v:shape id="Freeform 450" o:spid="_x0000_s1211" style="position:absolute;left:2391;top:2610;width:8;height:20;visibility:visible;mso-wrap-style:square;v-text-anchor:top" coordsize="20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MyYsMA&#10;AADcAAAADwAAAGRycy9kb3ducmV2LnhtbERPzWqDQBC+F/IOyxR6KXVNCyLWNZRASCGHEu0DDO5U&#10;RXfWuBtj+vTZQiG3+fh+J98sZhAzTa6zrGAdxSCIa6s7bhR8V7uXFITzyBoHy6TgSg42xeohx0zb&#10;Cx9pLn0jQgi7DBW03o+ZlK5uyaCL7EgcuB87GfQBTo3UE15CuBnkaxwn0mDHoaHFkbYt1X15NgrO&#10;ncbqa5jfrvvdIU7d8+++P1VKPT0uH+8gPC3+Lv53f+owP03g75lwgS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MyYsMAAADcAAAADwAAAAAAAAAAAAAAAACYAgAAZHJzL2Rv&#10;d25yZXYueG1sUEsFBgAAAAAEAAQA9QAAAIgDAAAAAA==&#10;" path="m11,38l9,37,7,36,6,35,5,34,4,31,3,30,1,29r,-2l,24,,22,,21,,19,,16,1,15r,-2l3,10,4,9,5,8,6,7,7,5,9,3,11,2r2,l14,1r2,l19,r1,e" filled="f" strokecolor="#261713" strokeweight="0">
                  <v:path arrowok="t" o:connecttype="custom" o:connectlocs="4,20;4,19;3,19;2,18;2,18;2,16;1,16;0,15;0,14;0,13;0,12;0,11;0,10;0,8;0,8;0,7;1,5;2,5;2,4;2,4;3,3;4,2;4,1;5,1;6,1;6,1;8,0;8,0" o:connectangles="0,0,0,0,0,0,0,0,0,0,0,0,0,0,0,0,0,0,0,0,0,0,0,0,0,0,0,0"/>
                  <o:lock v:ext="edit" aspectratio="t"/>
                </v:shape>
                <v:line id="Line 451" o:spid="_x0000_s1212" style="position:absolute;visibility:visible;mso-wrap-style:square" from="2399,2610" to="2401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CEGcQAAADcAAAADwAAAGRycy9kb3ducmV2LnhtbESPQYvCMBCF78L+hzALexFN14OWahRX&#10;WRA8SNUfMDZjU20mpYla/70RFvY2w3vzvjezRWdrcafWV44VfA8TEMSF0xWXCo6H30EKwgdkjbVj&#10;UvAkD4v5R2+GmXYPzum+D6WIIewzVGBCaDIpfWHIoh+6hjhqZ9daDHFtS6lbfMRwW8tRkoylxYoj&#10;wWBDK0PFdX+zETIx/ZUfyfXPWW+K7SXPT+muU+rrs1tOQQTqwr/573qjY/10Au9n4gRy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cIQZxAAAANwAAAAPAAAAAAAAAAAA&#10;AAAAAKECAABkcnMvZG93bnJldi54bWxQSwUGAAAAAAQABAD5AAAAkgMAAAAA&#10;" strokecolor="#261713" strokeweight="0"/>
                <v:line id="Line 452" o:spid="_x0000_s1213" style="position:absolute;visibility:visible;mso-wrap-style:square" from="2399,2610" to="2495,2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8Qa8QAAADcAAAADwAAAGRycy9kb3ducmV2LnhtbESPzW7CMAzH75N4h8hIXCZIx4FVhYA2&#10;EBISh6lsD2Aa05Q1TtUE6N5+PkzazZb/Hz+vNoNv1Z362AQ28DLLQBFXwTZcG/j63E9zUDEhW2wD&#10;k4EfirBZj55WWNjw4JLup1QrCeFYoAGXUldoHStHHuMsdMRyu4TeY5K1r7Xt8SHhvtXzLFtojw1L&#10;g8OOto6q79PNS8mre97Gud69X+yhOl7L8px/DMZMxsPbElSiIf2L/9wHK/i50MozMoF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7xBrxAAAANwAAAAPAAAAAAAAAAAA&#10;AAAAAKECAABkcnMvZG93bnJldi54bWxQSwUGAAAAAAQABAD5AAAAkgMAAAAA&#10;" strokecolor="#261713" strokeweight="0"/>
                <v:shape id="Freeform 453" o:spid="_x0000_s1214" style="position:absolute;left:2421;top:2644;width:52;height:20;visibility:visible;mso-wrap-style:square;v-text-anchor:top" coordsize="10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e7fsIA&#10;AADcAAAADwAAAGRycy9kb3ducmV2LnhtbERPTWvCQBC9C/0Pywi96cZSRKNrkJLQHgRjWvA6ZKdJ&#10;anY2ZLcx/nu3UPA2j/c522Q0rRiod41lBYt5BIK4tLrhSsHXZzZbgXAeWWNrmRTcyEGye5psMdb2&#10;yicaCl+JEMIuRgW1910spStrMujmtiMO3LftDfoA+0rqHq8h3LTyJYqW0mDDoaHGjt5qKi/Fr1GQ&#10;njD/yY/m9ZYW50PW+Zzce67U83Tcb0B4Gv1D/O/+0GH+ag1/z4QL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7t+wgAAANwAAAAPAAAAAAAAAAAAAAAAAJgCAABkcnMvZG93&#10;bnJldi54bWxQSwUGAAAAAAQABAD1AAAAhwMAAAAA&#10;" path="m86,r1,l89,1r3,l93,3r2,l96,4r2,1l100,6r1,2l102,10r1,1l104,13r,1l105,17r,2l105,20r,2l105,25r-1,2l104,28r-1,2l102,32r-1,2l100,35r-2,1l96,37r-1,2l93,40r-1,l89,41r-2,l86,41r-65,l18,41r-2,l15,40r-2,l10,39,9,37,8,36,6,35,4,34,3,32,2,30r,-2l1,27r,-2l,22,,20,,19,1,17r,-3l2,13r,-2l3,10,4,8,6,6,8,5,9,4,10,3r3,l15,1r1,l18,r3,e" filled="f" strokecolor="#261713" strokeweight="0">
                  <v:path arrowok="t" o:connecttype="custom" o:connectlocs="43,0;46,0;47,1;49,2;50,4;51,5;52,7;52,9;52,11;52,13;51,15;50,17;49,18;47,19;46,20;43,20;10,20;8,20;6,20;4,18;3,17;1,16;1,14;0,12;0,10;0,8;1,6;1,5;3,3;4,2;6,1;8,0;10,0" o:connectangles="0,0,0,0,0,0,0,0,0,0,0,0,0,0,0,0,0,0,0,0,0,0,0,0,0,0,0,0,0,0,0,0,0"/>
                  <o:lock v:ext="edit" aspectratio="t"/>
                </v:shape>
                <v:line id="Line 454" o:spid="_x0000_s1215" style="position:absolute;visibility:visible;mso-wrap-style:square" from="2431,2644" to="2433,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CKsMQAAADcAAAADwAAAGRycy9kb3ducmV2LnhtbESPzW7CMAzH75P2DpEncZlGCgc+OgIa&#10;TEhIHFCBB/Aa03RrnKrJoLw9PkzazZb/Hz8vVr1v1JW6WAc2MBpmoIjLYGuuDJxP27cZqJiQLTaB&#10;ycCdIqyWz08LzG24cUHXY6qUhHDM0YBLqc21jqUjj3EYWmK5XULnMcnaVdp2eJNw3+hxlk20x5ql&#10;wWFLG0flz/HXS8nUvW7iWH+uL3ZX7r+L4mt26I0ZvPQf76AS9elf/OfeWcGfC748IxPo5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QIqwxAAAANwAAAAPAAAAAAAAAAAA&#10;AAAAAKECAABkcnMvZG93bnJldi54bWxQSwUGAAAAAAQABAD5AAAAkgMAAAAA&#10;" strokecolor="#261713" strokeweight="0"/>
                <v:line id="Line 455" o:spid="_x0000_s1216" style="position:absolute;visibility:visible;mso-wrap-style:square" from="2431,2644" to="2463,2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wvK8YAAADcAAAADwAAAGRycy9kb3ducmV2LnhtbESPQWvCQBCF7wX/wzJCL0U38WA1dQ1q&#10;KQg9lKg/YJods2mzsyG7TeK/7xYK3mZ4b973ZpOPthE9db52rCCdJyCIS6drrhRczm+zFQgfkDU2&#10;jknBjTzk28nDBjPtBi6oP4VKxBD2GSowIbSZlL40ZNHPXUsctavrLIa4dpXUHQ4x3DZykSRLabHm&#10;SDDY0sFQ+X36sRHybJ4OfiFf91d9LN+/iuJz9TEq9Tgddy8gAo3hbv6/PupYf53C3zNxArn9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MLyvGAAAA3AAAAA8AAAAAAAAA&#10;AAAAAAAAoQIAAGRycy9kb3ducmV2LnhtbFBLBQYAAAAABAAEAPkAAACUAwAAAAA=&#10;" strokecolor="#261713" strokeweight="0"/>
                <v:shape id="Freeform 456" o:spid="_x0000_s1217" style="position:absolute;left:2451;top:2488;width:56;height:16;visibility:visible;mso-wrap-style:square;v-text-anchor:top" coordsize="11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49MAA&#10;AADcAAAADwAAAGRycy9kb3ducmV2LnhtbERP32vCMBB+H/g/hBP2NlOFjbUaRdwKe62Kz2dzNtXk&#10;UppYu/9+GQz2dh/fz1ttRmfFQH1oPSuYzzIQxLXXLTcKjofy5R1EiMgarWdS8E0BNuvJ0woL7R9c&#10;0bCPjUghHApUYGLsCilDbchhmPmOOHEX3zuMCfaN1D0+UrizcpFlb9Jhy6nBYEc7Q/Vtf3cKzjZU&#10;9lC+lvf8NHxc8+pWGfpU6nk6bpcgIo3xX/zn/tJpfr6A32fSB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v49MAAAADcAAAADwAAAAAAAAAAAAAAAACYAgAAZHJzL2Rvd25y&#10;ZXYueG1sUEsFBgAAAAAEAAQA9QAAAIUDAAAAAA==&#10;" path="m,l6,r6,l17,1r6,l30,2r6,1l42,5r6,1l52,7r6,1l64,10r6,2l74,14r6,2l86,19r5,1l96,23r5,3l107,28r4,2e" filled="f" strokecolor="#261713" strokeweight="0">
                  <v:path arrowok="t" o:connecttype="custom" o:connectlocs="0,0;3,0;6,0;9,1;12,1;15,1;18,2;21,3;24,3;26,4;29,4;32,5;35,6;37,7;40,9;43,10;46,11;48,12;51,14;54,15;56,16" o:connectangles="0,0,0,0,0,0,0,0,0,0,0,0,0,0,0,0,0,0,0,0,0"/>
                  <o:lock v:ext="edit" aspectratio="t"/>
                </v:shape>
                <v:shape id="Freeform 457" o:spid="_x0000_s1218" style="position:absolute;left:2409;top:2504;width:156;height:221;visibility:visible;mso-wrap-style:square;v-text-anchor:top" coordsize="311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MIMIA&#10;AADcAAAADwAAAGRycy9kb3ducmV2LnhtbERPTWvCQBC9F/wPywje6sbYSpu6SikKglDR9tLbNDtN&#10;gtmZJbtq+u9dodDbPN7nzJe9a9WZutAIG5iMM1DEpdiGKwOfH+v7J1AhIltshcnALwVYLgZ3cyys&#10;XHhP50OsVArhUKCBOkZfaB3KmhyGsXjixP1I5zAm2FXadnhJ4a7VeZbNtMOGU0ONnt5qKo+HkzOQ&#10;00o26OVhl4t938rKP35vv4wZDfvXF1CR+vgv/nNvbJr/PIXbM+kCv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YYwgwgAAANwAAAAPAAAAAAAAAAAAAAAAAJgCAABkcnMvZG93&#10;bnJldi54bWxQSwUGAAAAAAQABAD1AAAAhwMAAAAA&#10;" path="m192,r5,4l202,7r4,2l211,13r5,3l220,20r5,3l230,27r3,3l238,35r3,3l246,43r3,4l253,51r3,4l260,59r3,5l267,69r3,4l274,78r2,5l280,88r2,5l285,98r3,6l290,108r2,6l295,119r1,5l298,130r2,5l302,141r1,5l305,152r1,6l307,164r,6l309,175r1,6l310,187r,6l311,200r,6l311,211r-1,6l310,223r,6l309,236r-2,6l307,247r-1,6l305,259r-2,6l302,270r-2,5l298,281r-2,6l295,292r-3,5l290,302r-2,6l285,312r-3,6l280,323r-4,5l274,332r-4,5l267,342r-4,4l260,351r-4,4l253,360r-4,4l246,368r-5,4l238,376r-5,4l230,383r-5,5l220,391r-4,4l211,397r-5,4l202,404r-5,3l192,410r-4,2l182,416r-5,2l172,420r-5,3l161,425r-6,2l151,429r-6,2l139,432r-6,1l129,436r-6,1l117,438r-6,1l104,439r-6,1l93,440r-6,1l81,441r-6,l68,441r-6,l57,440r-6,l45,439r-6,l33,438r-5,-1l22,436r-6,-3l10,432,4,431,,429e" filled="f" strokecolor="#261713" strokeweight="0">
                  <v:path arrowok="t" o:connecttype="custom" o:connectlocs="99,2;103,5;108,8;113,12;117,15;121,19;125,24;128,28;132,32;135,37;138,42;141,47;144,52;146,57;148,62;150,68;152,73;153,79;154,85;155,91;155,97;156,103;155,109;155,115;154,121;153,127;152,133;150,138;148,144;146,149;144,154;141,159;138,164;135,169;132,173;128,178;125,182;121,186;117,190;113,194;108,198;103,201;99,204;94,206;89,209;84,212;78,214;73,216;67,217;62,219;56,220;49,220;44,221;38,221;31,221;26,220;20,220;14,219;8,217;2,216" o:connectangles="0,0,0,0,0,0,0,0,0,0,0,0,0,0,0,0,0,0,0,0,0,0,0,0,0,0,0,0,0,0,0,0,0,0,0,0,0,0,0,0,0,0,0,0,0,0,0,0,0,0,0,0,0,0,0,0,0,0,0,0"/>
                  <o:lock v:ext="edit" aspectratio="t"/>
                </v:shape>
                <v:shape id="Freeform 458" o:spid="_x0000_s1219" style="position:absolute;left:2329;top:2488;width:118;height:231;visibility:visible;mso-wrap-style:square;v-text-anchor:top" coordsize="236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DYsEA&#10;AADcAAAADwAAAGRycy9kb3ducmV2LnhtbERPzYrCMBC+C75DGMGbpoqsWo2y7CJ42YM/DzA0Y1Ns&#10;JrXJttWnN4LgbT6+31lvO1uKhmpfOFYwGScgiDOnC84VnE+70QKED8gaS8ek4E4etpt+b42pdi0f&#10;qDmGXMQQ9ikqMCFUqZQ+M2TRj11FHLmLqy2GCOtc6hrbGG5LOU2SL2mx4NhgsKIfQ9n1+G8VtM3h&#10;7/JYTGd3O//dP/REm9tuqdRw0H2vQATqwkf8du91nL+cweuZeIH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cg2LBAAAA3AAAAA8AAAAAAAAAAAAAAAAAmAIAAGRycy9kb3du&#10;cmV2LnhtbFBLBQYAAAAABAAEAPUAAACGAwAAAAA=&#10;" path="m161,460r-6,-2l149,456r-5,-2l139,451r-5,-2l128,447r-4,-4l119,441r-6,-3l108,435r-4,-3l99,428r-5,-2l90,422r-4,-3l82,414r-5,-3l74,407r-5,-4l65,399r-4,-4l57,391r-3,-5l50,382r-3,-5l43,373r-3,-5l38,363r-4,-4l32,354r-4,-5l26,343r-2,-4l21,333r-2,-5l17,323r-3,-5l12,312r-1,-6l9,301,7,296,6,290,5,284,4,278,3,273,2,267r,-7l,254r,-6l,242r,-5l,231r,-7l,218r2,-6l2,206r1,-5l4,195r1,-6l6,183r1,-6l9,172r2,-6l12,161r2,-6l17,150r2,-5l21,139r3,-4l26,129r2,-5l32,119r2,-5l38,109r2,-5l43,100r4,-5l50,90r4,-4l57,82r4,-4l65,74r4,-5l74,66r3,-5l82,58r4,-4l90,51r4,-4l99,44r5,-4l108,38r5,-3l119,31r5,-2l128,27r6,-3l139,21r5,-1l149,17r6,-2l161,13r4,-2l171,9r6,-1l183,7r6,-1l194,4r6,-1l206,2r6,l218,1r5,l229,1,236,e" filled="f" strokecolor="#261713" strokeweight="0">
                  <v:path arrowok="t" o:connecttype="custom" o:connectlocs="78,230;72,228;67,225;62,222;57,220;52,217;47,214;43,210;39,206;35,202;31,198;27,194;24,189;20,185;17,180;14,175;12,170;10,165;7,160;6,154;4,149;3,143;2,137;1,131;0,125;0,119;0,112;1,106;2,101;3,95;4,89;6,83;7,78;10,73;12,68;14,62;17,57;20,52;24,48;27,43;31,39;35,35;39,31;43,27;47,24;52,20;57,18;62,15;67,12;72,10;78,8;83,6;89,4;95,3;100,2;106,1;112,1;118,0" o:connectangles="0,0,0,0,0,0,0,0,0,0,0,0,0,0,0,0,0,0,0,0,0,0,0,0,0,0,0,0,0,0,0,0,0,0,0,0,0,0,0,0,0,0,0,0,0,0,0,0,0,0,0,0,0,0,0,0,0,0"/>
                  <o:lock v:ext="edit" aspectratio="t"/>
                </v:shape>
                <v:line id="Line 459" o:spid="_x0000_s1220" style="position:absolute;visibility:visible;mso-wrap-style:square" from="2447,2488" to="2449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cpKMYAAADcAAAADwAAAGRycy9kb3ducmV2LnhtbESP3WrCQBCF74W+wzIFb0rdVKg/aVZp&#10;FUHwQqJ9gDE7yabNzobsqunbu0LBuxnOmfOdyZa9bcSFOl87VvA2SkAQF07XXCn4Pm5eZyB8QNbY&#10;OCYFf+RhuXgaZJhqd+WcLodQiRjCPkUFJoQ2ldIXhiz6kWuJo1a6zmKIa1dJ3eE1httGjpNkIi3W&#10;HAkGW1oZKn4PZxshU/Oy8mO5/ir1ttj95Plptu+VGj73nx8gAvXhYf6/3upYf/4O92fiBH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3KSjGAAAA3AAAAA8AAAAAAAAA&#10;AAAAAAAAoQIAAGRycy9kb3ducmV2LnhtbFBLBQYAAAAABAAEAPkAAACUAwAAAAA=&#10;" strokecolor="#261713" strokeweight="0"/>
                <v:line id="Line 460" o:spid="_x0000_s1221" style="position:absolute;visibility:visible;mso-wrap-style:square" from="2447,2488" to="2451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W3X8UAAADcAAAADwAAAGRycy9kb3ducmV2LnhtbESP3YrCMBCF74V9hzAL3oimeuFP1yj+&#10;IAheSNUHmG3GprvNpDRR69ubhQXvZjhnzndmvmxtJe7U+NKxguEgAUGcO11yoeBy3vWnIHxA1lg5&#10;JgVP8rBcfHTmmGr34Izup1CIGMI+RQUmhDqV0ueGLPqBq4mjdnWNxRDXppC6wUcMt5UcJclYWiw5&#10;EgzWtDGU/55uNkImprfxI7ldX/U+P/xk2ff02CrV/WxXXyACteFt/r/e61h/Noa/Z+IEcvE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W3X8UAAADcAAAADwAAAAAAAAAA&#10;AAAAAAChAgAAZHJzL2Rvd25yZXYueG1sUEsFBgAAAAAEAAQA+QAAAJMDAAAAAA==&#10;" strokecolor="#261713" strokeweight="0"/>
                <v:shape id="Freeform 461" o:spid="_x0000_s1222" style="position:absolute;left:2519;top:2524;width:4;height:4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BPcMA&#10;AADcAAAADwAAAGRycy9kb3ducmV2LnhtbERPTWvCQBC9C/0PyxS86aZSbUxdRSySaKGgFbwO2WkS&#10;mp0N2VXjv3cFwds83ufMFp2pxZlaV1lW8DaMQBDnVldcKDj8rgcxCOeRNdaWScGVHCzmL70ZJtpe&#10;eEfnvS9ECGGXoILS+yaR0uUlGXRD2xAH7s+2Bn2AbSF1i5cQbmo5iqKJNFhxaCixoVVJ+f/+ZBTE&#10;pFc/m+wLd1ubHafvpzT9HqdK9V+75ScIT51/ih/uTIf50w+4Px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BPcMAAADcAAAADwAAAAAAAAAAAAAAAACYAgAAZHJzL2Rv&#10;d25yZXYueG1sUEsFBgAAAAAEAAQA9QAAAIgDAAAAAA==&#10;" path="m7,8l4,4,,e" filled="f" strokecolor="#261713" strokeweight="0">
                  <v:path arrowok="t" o:connecttype="custom" o:connectlocs="4,4;2,2;0,0" o:connectangles="0,0,0"/>
                  <o:lock v:ext="edit" aspectratio="t"/>
                </v:shape>
                <v:shape id="Freeform 462" o:spid="_x0000_s1223" style="position:absolute;left:2339;top:2498;width:180;height:174;visibility:visible;mso-wrap-style:square;v-text-anchor:top" coordsize="361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JQ5MUA&#10;AADcAAAADwAAAGRycy9kb3ducmV2LnhtbESPT0sDQQzF74LfYYjQm51tqWLXTotIhfZQwerFW9jJ&#10;/tGdzLITt9tvbw6F3hLey3u/rDZjaM1AfWoiO5hNMzDERfQNVw6+Pt/un8AkQfbYRiYHZ0qwWd/e&#10;rDD38cQfNBylMhrCKUcHtUiXW5uKmgKmaeyIVStjH1B07SvrezxpeGjtPMsebcCGtaHGjl5rKn6P&#10;f8GBdLOf/aLcbW38fliW47scBn9wbnI3vjyDERrlar5c77ziL5VWn9EJ7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slDkxQAAANwAAAAPAAAAAAAAAAAAAAAAAJgCAABkcnMv&#10;ZG93bnJldi54bWxQSwUGAAAAAAQABAD1AAAAigMAAAAA&#10;" path="m361,53r-5,-3l353,47r-5,-4l345,40r-5,-2l335,34r-4,-2l326,29r-4,-3l317,24r-5,-3l308,19r-5,-2l298,15r-5,-2l288,12r-5,-2l277,9,273,7,267,5,262,4r-5,l251,3,246,2r-6,l234,r-5,l224,r-6,l212,r-5,l201,r-6,2l190,2r-6,1l179,4r-5,l168,5r-4,2l158,9r-5,1l147,12r-4,1l138,15r-5,2l128,19r-5,2l118,24r-4,2l109,29r-5,3l100,34r-4,4l92,40r-5,3l83,47r-4,3l75,53r-4,4l67,61r-3,3l60,68r-3,3l53,76r-3,3l46,84r-3,3l39,92r-2,5l34,100r-3,5l29,110r-4,4l23,119r-2,4l18,128r-2,5l15,139r-2,4l11,148r-2,6l8,158r-1,6l6,169r-2,6l3,179r-1,6l1,191r,6l,201r,6l,213r,6l,224r,5l,235r1,6l1,247r1,4l3,257r1,6l6,267r1,6l8,278r1,6l11,288r2,5l15,299r1,4l18,308r3,5l23,317r2,5l29,327r2,4l34,336r3,5l39,345r4,4e" filled="f" strokecolor="#261713" strokeweight="0">
                  <v:path arrowok="t" o:connecttype="custom" o:connectlocs="178,25;174,21;170,19;165,16;161,13;156,10;151,8;146,6;141,5;136,3;131,2;125,1;120,1;114,0;109,0;103,0;97,1;92,1;87,2;82,3;76,5;71,6;66,8;61,10;57,13;52,16;48,19;43,21;39,25;35,28;32,32;28,35;25,39;21,43;18,48;15,52;12,57;10,61;8,66;6,71;4,77;3,82;2,87;1,92;0,98;0,103;0,109;0,114;0,120;1,125;2,131;3,136;4,142;6,146;8,151;10,156;12,161;15,165;18,170;21,174" o:connectangles="0,0,0,0,0,0,0,0,0,0,0,0,0,0,0,0,0,0,0,0,0,0,0,0,0,0,0,0,0,0,0,0,0,0,0,0,0,0,0,0,0,0,0,0,0,0,0,0,0,0,0,0,0,0,0,0,0,0,0,0"/>
                  <o:lock v:ext="edit" aspectratio="t"/>
                </v:shape>
                <v:shape id="Freeform 463" o:spid="_x0000_s1224" style="position:absolute;left:2359;top:2558;width:198;height:159;visibility:visible;mso-wrap-style:square;v-text-anchor:top" coordsize="394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Ufb4A&#10;AADcAAAADwAAAGRycy9kb3ducmV2LnhtbERPSwrCMBDdC94hjOBOUxVEq1FUELoR8QNuh2Zsi82k&#10;NLHW2xtBcDeP953lujWlaKh2hWUFo2EEgji1uuBMwfWyH8xAOI+ssbRMCt7kYL3qdpYYa/viEzVn&#10;n4kQwi5GBbn3VSylS3My6Ia2Ig7c3dYGfYB1JnWNrxBuSjmOoqk0WHBoyLGiXU7p4/w0CpLTJKXL&#10;5jCpxsnNJduiGc3MUal+r90sQHhq/V/8cyc6zJ/P4f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YFH2+AAAA3AAAAA8AAAAAAAAAAAAAAAAAmAIAAGRycy9kb3ducmV2&#10;LnhtbFBLBQYAAAAABAAEAPUAAACDAwAAAAA=&#10;" path="m,226r3,4l7,234r3,4l14,242r3,3l21,250r3,4l28,257r4,4l36,264r4,3l44,270r5,3l53,277r4,2l61,283r5,2l71,287r4,3l80,292r5,2l90,297r5,2l100,300r4,2l110,303r5,3l121,307r4,1l131,309r5,1l141,312r6,l152,313r6,l164,314r5,l175,314r6,l186,314r5,-1l197,313r6,-1l208,312r6,-2l219,309r5,-1l230,307r4,-1l240,303r5,-1l250,300r5,-1l260,297r5,-3l269,292r5,-2l279,287r4,-2l288,283r4,-4l297,277r5,-4l305,270r5,-3l313,264r5,-3l322,257r3,-3l330,250r3,-5l337,242r3,-4l344,234r3,-4l349,226r4,-4l356,218r3,-5l361,208r3,-4l367,199r2,-5l371,190r3,-5l376,180r2,-4l380,170r2,-5l383,161r2,-6l387,150r1,-6l389,140r1,-6l390,128r1,-4l392,118r,-6l392,106r2,-5l394,96r,-6l392,84r,-6l392,74r-1,-6l390,62r,-6l389,52r-1,-6l387,41r-2,-6l383,31r-1,-6l380,20r-2,-4l376,10,374,5,371,e" filled="f" strokecolor="#261713" strokeweight="0">
                  <v:path arrowok="t" o:connecttype="custom" o:connectlocs="2,116;5,121;9,124;12,129;16,132;20,135;25,138;29,141;33,144;38,147;43,149;48,151;52,153;58,155;63,156;68,157;74,158;79,158;85,159;91,159;96,158;102,158;108,157;113,156;118,155;123,153;128,151;133,149;138,147;142,144;147,141;152,138;156,135;160,132;163,129;167,124;171,121;174,116;177,112;180,108;183,103;185,98;188,94;190,89;192,84;193,78;195,73;196,68;196,63;197,57;198,51;198,46;197,39;196,34;196,28;195,23;193,18;192,13;190,8;188,3" o:connectangles="0,0,0,0,0,0,0,0,0,0,0,0,0,0,0,0,0,0,0,0,0,0,0,0,0,0,0,0,0,0,0,0,0,0,0,0,0,0,0,0,0,0,0,0,0,0,0,0,0,0,0,0,0,0,0,0,0,0,0,0"/>
                  <o:lock v:ext="edit" aspectratio="t"/>
                </v:shape>
                <v:shape id="Freeform 464" o:spid="_x0000_s1225" style="position:absolute;left:2525;top:2530;width:20;height:28;visibility:visible;mso-wrap-style:square;v-text-anchor:top" coordsize="41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5Dp8MA&#10;AADcAAAADwAAAGRycy9kb3ducmV2LnhtbESPzW7CMBCE70i8g7WVegOnVCppikH8i2NKe+ltFW/j&#10;qPE6sg2Et6+RkDiOZuYbzWzR21acyYfGsYKXcQaCuHK64VrB99dulIMIEVlj65gUXCnAYj4czLDQ&#10;7sKfdD7GWiQIhwIVmBi7QspQGbIYxq4jTt6v8xZjkr6W2uMlwW0rJ1n2Ji02nBYMdrQ2VP0dT1bB&#10;67vZblbTfb+ZmvKn9Pv8UO5ypZ6f+uUHiEh9fITv7YNWkIhwO5OO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5Dp8MAAADcAAAADwAAAAAAAAAAAAAAAACYAgAAZHJzL2Rv&#10;d25yZXYueG1sUEsFBgAAAAAEAAQA9QAAAIgDAAAAAA==&#10;" path="m41,59l39,55,37,50,34,46,31,41,29,36,26,33,23,28,19,23,17,20,14,15,10,12,7,7,3,4,,e" filled="f" strokecolor="#261713" strokeweight="0">
                  <v:path arrowok="t" o:connecttype="custom" o:connectlocs="20,28;19,26;18,24;17,22;15,19;14,17;13,16;11,13;9,11;8,9;7,7;5,6;3,3;1,2;0,0" o:connectangles="0,0,0,0,0,0,0,0,0,0,0,0,0,0,0"/>
                  <o:lock v:ext="edit" aspectratio="t"/>
                </v:shape>
                <v:line id="Line 465" o:spid="_x0000_s1226" style="position:absolute;visibility:visible;mso-wrap-style:square" from="2525,2530" to="2527,2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Pb0MMAAADcAAAADwAAAGRycy9kb3ducmV2LnhtbESPzYrCMBSF94LvEK7gRjS1ixmpRvGH&#10;AcGF1JkHuDbXptrclCaj9e3NgDDLw/n5OItVZ2txp9ZXjhVMJwkI4sLpiksFP99f4xkIH5A11o5J&#10;wZM8rJb93gIz7R6c0/0UShFH2GeowITQZFL6wpBFP3ENcfQurrUYomxLqVt8xHFbyzRJPqTFiiPB&#10;YENbQ8Xt9Gsj5NOMtj6Vu81F74vDNc/Ps2On1HDQrecgAnXhP/xu77WCNJnC35l4BOTy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j29DDAAAA3AAAAA8AAAAAAAAAAAAA&#10;AAAAoQIAAGRycy9kb3ducmV2LnhtbFBLBQYAAAAABAAEAPkAAACRAwAAAAA=&#10;" strokecolor="#261713" strokeweight="0"/>
                <v:line id="Line 466" o:spid="_x0000_s1227" style="position:absolute;flip:x y;visibility:visible;mso-wrap-style:square" from="2523,2528" to="2525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wmWr0AAADcAAAADwAAAGRycy9kb3ducmV2LnhtbESPwQrCMBBE74L/EFbwZlN7EKlGEUUQ&#10;vKj1A5ZmbYvNpjbR1r83guBxmHkzzHLdm1q8qHWVZQXTKAZBnFtdcaHgmu0ncxDOI2usLZOCNzlY&#10;r4aDJabadnym18UXIpSwS1FB6X2TSunykgy6yDbEwbvZ1qAPsi2kbrEL5aaWSRzPpMGKw0KJDW1L&#10;yu+Xp1HgcXek070+HQJq6PrI3p3NlBqP+s0ChKfe/8M/+qAVJHEC3zPhCM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dMJlq9AAAA3AAAAA8AAAAAAAAAAAAAAAAAoQIA&#10;AGRycy9kb3ducmV2LnhtbFBLBQYAAAAABAAEAPkAAACLAwAAAAA=&#10;" strokecolor="#261713" strokeweight="0"/>
                <v:shape id="Freeform 467" o:spid="_x0000_s1228" style="position:absolute;left:2487;top:2682;width:154;height:83;visibility:visible;mso-wrap-style:square;v-text-anchor:top" coordsize="31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2bMYA&#10;AADcAAAADwAAAGRycy9kb3ducmV2LnhtbESP3WrCQBSE7wu+w3IE7+quCtJEVxGhIBaKf7R4d8ie&#10;JqHZs2l2NfHtXaHg5TAz3zDzZWcrcaXGl441jIYKBHHmTMm5htPx/fUNhA/IBivHpOFGHpaL3ssc&#10;U+Na3tP1EHIRIexT1FCEUKdS+qwgi37oauLo/bjGYoiyyaVpsI1wW8mxUlNpseS4UGBN64Ky38PF&#10;avhrJ1uV3erNx/n7c3cZJUn+tU+0HvS71QxEoC48w//tjdEwVhN4nIlH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X2bMYAAADcAAAADwAAAAAAAAAAAAAAAACYAgAAZHJz&#10;L2Rvd25yZXYueG1sUEsFBgAAAAAEAAQA9QAAAIsDAAAAAA==&#10;" path="m310,l281,11,251,24,222,36,193,50,164,64,136,79,108,96,80,112,53,129,27,147,,164e" filled="f" strokeweight="0">
                  <v:path arrowok="t" o:connecttype="custom" o:connectlocs="154,0;140,6;125,12;110,18;96,25;81,32;68,40;54,49;40,57;26,65;13,74;0,83" o:connectangles="0,0,0,0,0,0,0,0,0,0,0,0"/>
                  <o:lock v:ext="edit" aspectratio="t"/>
                </v:shape>
                <v:shape id="Freeform 468" o:spid="_x0000_s1229" style="position:absolute;left:2641;top:2668;width:110;height:14;visibility:visible;mso-wrap-style:square;v-text-anchor:top" coordsize="2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g0+sYA&#10;AADcAAAADwAAAGRycy9kb3ducmV2LnhtbESPQWsCMRSE74L/IbxCbzVb0xbdGkUKgoVSrHrQ23Pz&#10;ulndvCybqNt/3xQKHoeZ+YaZzDpXiwu1ofKs4XGQgSAuvKm41LDdLB5GIEJENlh7Jg0/FGA27fcm&#10;mBt/5S+6rGMpEoRDjhpsjE0uZSgsOQwD3xAn79u3DmOSbSlNi9cEd7UcZtmLdFhxWrDY0Jul4rQ+&#10;Ow27Vfmx50+1KMbvz1YdVVQHNdb6/q6bv4KI1MVb+L+9NBqG2RP8nU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g0+sYAAADcAAAADwAAAAAAAAAAAAAAAACYAgAAZHJz&#10;L2Rvd25yZXYueG1sUEsFBgAAAAAEAAQA9QAAAIsDAAAAAA==&#10;" path="m220,5l201,3,182,1,164,,145,,127,1,108,2,90,4,72,8,54,11,36,16,18,20,,27e" filled="f" strokeweight="0">
                  <v:path arrowok="t" o:connecttype="custom" o:connectlocs="110,3;101,2;91,1;82,0;73,0;64,1;54,1;45,2;36,4;27,6;18,8;9,10;0,14" o:connectangles="0,0,0,0,0,0,0,0,0,0,0,0,0"/>
                  <o:lock v:ext="edit" aspectratio="t"/>
                </v:shape>
                <v:shape id="Freeform 469" o:spid="_x0000_s1230" style="position:absolute;left:2751;top:2670;width:246;height:127;visibility:visible;mso-wrap-style:square;v-text-anchor:top" coordsize="492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+OdsQA&#10;AADcAAAADwAAAGRycy9kb3ducmV2LnhtbESPT2sCMRTE7wW/Q3iCt5q4YCurUUQolJYetMXzc/P2&#10;j25etklWt9/eFAo9DjPzG2a1GWwrruRD41jDbKpAEBfONFxp+Pp8eVyACBHZYOuYNPxQgM169LDC&#10;3Lgb7+l6iJVIEA45aqhj7HIpQ1GTxTB1HXHySuctxiR9JY3HW4LbVmZKPUmLDaeFGjva1VRcDr3V&#10;4PvjWT3H0Hx3mSuHt49TfyrftZ6Mh+0SRKQh/of/2q9GQ6bm8HsmHQ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/jnbEAAAA3AAAAA8AAAAAAAAAAAAAAAAAmAIAAGRycy9k&#10;b3ducmV2LnhtbFBLBQYAAAAABAAEAPUAAACJAwAAAAA=&#10;" path="m492,253l472,234,453,216,433,199,412,181,390,165,369,150,346,135,324,121,300,107,277,94,253,82,230,70,204,60,180,49,154,40,130,32,104,24,77,17,52,11,25,5,,e" filled="f" strokeweight="0">
                  <v:path arrowok="t" o:connecttype="custom" o:connectlocs="246,127;236,117;227,108;217,100;206,91;195,83;185,75;173,68;162,61;150,54;139,47;127,41;115,35;102,30;90,25;77,20;65,16;52,12;39,9;26,6;13,3;0,0" o:connectangles="0,0,0,0,0,0,0,0,0,0,0,0,0,0,0,0,0,0,0,0,0,0"/>
                  <o:lock v:ext="edit" aspectratio="t"/>
                </v:shape>
                <v:shape id="Freeform 470" o:spid="_x0000_s1231" style="position:absolute;left:2997;top:2797;width:205;height:110;visibility:visible;mso-wrap-style:square;v-text-anchor:top" coordsize="407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2psYA&#10;AADcAAAADwAAAGRycy9kb3ducmV2LnhtbESPQWsCMRSE7wX/Q3hCL6UmFZGyGqWWFoWC4G4PHh+b&#10;52bp5mXdpLr6601B6HGYmW+Y+bJ3jThRF2rPGl5GCgRx6U3NlYbv4vP5FUSIyAYbz6ThQgGWi8HD&#10;HDPjz7yjUx4rkSAcMtRgY2wzKUNpyWEY+ZY4eQffOYxJdpU0HZ4T3DVyrNRUOqw5LVhs6d1S+ZP/&#10;Og3H7VO7219r9ZUXXITDZPXh1lbrx2H/NgMRqY//4Xt7YzSM1RT+zqQj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q2psYAAADcAAAADwAAAAAAAAAAAAAAAACYAgAAZHJz&#10;L2Rvd25yZXYueG1sUEsFBgAAAAAEAAQA9QAAAIsDAAAAAA==&#10;" path="m,l19,18,37,35,57,53,78,69,99,84r21,15l142,113r22,14l187,140r23,11l234,163r24,10l281,183r25,9l331,200r24,7l381,214r26,6e" filled="f" strokeweight="0">
                  <v:path arrowok="t" o:connecttype="custom" o:connectlocs="0,0;10,9;19,18;29,27;39,35;50,42;60,50;72,57;83,64;94,70;106,76;118,82;130,87;142,92;154,96;167,100;179,104;192,107;205,110" o:connectangles="0,0,0,0,0,0,0,0,0,0,0,0,0,0,0,0,0,0,0"/>
                  <o:lock v:ext="edit" aspectratio="t"/>
                </v:shape>
                <v:shape id="Freeform 471" o:spid="_x0000_s1232" style="position:absolute;left:3202;top:2907;width:136;height:26;visibility:visible;mso-wrap-style:square;v-text-anchor:top" coordsize="274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nc8QA&#10;AADcAAAADwAAAGRycy9kb3ducmV2LnhtbESPQWvCQBSE7wX/w/IEL0U3DbRKdBURCgEvqYp4fGSf&#10;2WD2bciuMf57t1DocZiZb5jVZrCN6KnztWMFH7MEBHHpdM2VgtPxe7oA4QOyxsYxKXiSh8169LbC&#10;TLsH/1B/CJWIEPYZKjAhtJmUvjRk0c9cSxy9q+sshii7SuoOHxFuG5kmyZe0WHNcMNjSzlB5O9yt&#10;gvs5vx7f5eclLUx/uhT7fFc0TqnJeNguQQQawn/4r51rBWkyh98z8Qj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53PEAAAA3AAAAA8AAAAAAAAAAAAAAAAAmAIAAGRycy9k&#10;b3ducmV2LnhtbFBLBQYAAAAABAAEAPUAAACJAwAAAAA=&#10;" path="m,l91,18r91,18l274,52e" filled="f" strokeweight="0">
                  <v:path arrowok="t" o:connecttype="custom" o:connectlocs="0,0;45,9;90,18;136,26" o:connectangles="0,0,0,0"/>
                  <o:lock v:ext="edit" aspectratio="t"/>
                </v:shape>
                <v:shape id="Freeform 472" o:spid="_x0000_s1233" style="position:absolute;left:3338;top:2933;width:84;height:14;visibility:visible;mso-wrap-style:square;v-text-anchor:top" coordsize="16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viCMMA&#10;AADcAAAADwAAAGRycy9kb3ducmV2LnhtbERPTWvCQBC9F/oflhF6KXXTiFLTrGKFYg9emlR7HbJj&#10;EpKdDdltEv+9eyh4fLzvdDuZVgzUu9qygtd5BIK4sLrmUsFP/vnyBsJ5ZI2tZVJwJQfbzeNDiom2&#10;I3/TkPlShBB2CSqovO8SKV1RkUE3tx1x4C62N+gD7EupexxDuGllHEUrabDm0FBhR/uKiib7MwoM&#10;78775pwXp/Xv6hh/4GHpnhdKPc2m3TsIT5O/i//dX1pBHIW14Uw4An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9viCMMAAADcAAAADwAAAAAAAAAAAAAAAACYAgAAZHJzL2Rv&#10;d25yZXYueG1sUEsFBgAAAAAEAAQA9QAAAIgDAAAAAA==&#10;" path="m,l55,11r56,8l167,26e" filled="f" strokeweight="0">
                  <v:path arrowok="t" o:connecttype="custom" o:connectlocs="0,0;28,6;56,10;84,14" o:connectangles="0,0,0,0"/>
                  <o:lock v:ext="edit" aspectratio="t"/>
                </v:shape>
                <v:shape id="Freeform 473" o:spid="_x0000_s1234" style="position:absolute;left:3422;top:2947;width:64;height:4;visibility:visible;mso-wrap-style:square;v-text-anchor:top" coordsize="12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UOs8QA&#10;AADcAAAADwAAAGRycy9kb3ducmV2LnhtbESPzWrCQBSF90LfYbiF7nTSQKWmjhKaVkTqwrTdXzLX&#10;JJi5EzNjkr59RxBcHs7Px1muR9OInjpXW1bwPItAEBdW11wq+Pn+nL6CcB5ZY2OZFPyRg/XqYbLE&#10;RNuBD9TnvhRhhF2CCirv20RKV1Rk0M1sSxy8o+0M+iC7UuoOhzBuGhlH0VwarDkQKmzpvaLilF9M&#10;4NrdJrXZr9ufttnH1/x4PmcvqNTT45i+gfA0+nv41t5qBXG0gOuZc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1DrPEAAAA3AAAAA8AAAAAAAAAAAAAAAAAmAIAAGRycy9k&#10;b3ducmV2LnhtbFBLBQYAAAAABAAEAPUAAACJAwAAAAA=&#10;" path="m,l25,3,52,5,78,7r25,1l129,9e" filled="f" strokeweight="0">
                  <v:path arrowok="t" o:connecttype="custom" o:connectlocs="0,0;12,1;26,2;39,3;51,4;64,4" o:connectangles="0,0,0,0,0,0"/>
                  <o:lock v:ext="edit" aspectratio="t"/>
                </v:shape>
                <v:shape id="Freeform 474" o:spid="_x0000_s1235" style="position:absolute;left:3486;top:2947;width:116;height:4;visibility:visible;mso-wrap-style:square;v-text-anchor:top" coordsize="23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1c8MA&#10;AADcAAAADwAAAGRycy9kb3ducmV2LnhtbERPTWvCQBC9C/0PyxR6MxstiEbXoEJpDx6qEfQ4ZMck&#10;JjubZjea/vvuoeDx8b5X6WAacafOVZYVTKIYBHFudcWFglP2MZ6DcB5ZY2OZFPySg3T9Mlphou2D&#10;D3Q/+kKEEHYJKii9bxMpXV6SQRfZljhwV9sZ9AF2hdQdPkK4aeQ0jmfSYMWhocSWdiXl9bE3Cvbn&#10;+rLV++xzcXu/8PX7p/dy1iv19jpsliA8Df4p/nd/aQXTSZgfzo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Z1c8MAAADcAAAADwAAAAAAAAAAAAAAAACYAgAAZHJzL2Rv&#10;d25yZXYueG1sUEsFBgAAAAAEAAQA9QAAAIgDAAAAAA==&#10;" path="m,9l46,8,93,7,139,5,185,3,231,e" filled="f" strokeweight="0">
                  <v:path arrowok="t" o:connecttype="custom" o:connectlocs="0,4;23,4;47,3;70,2;93,1;116,0" o:connectangles="0,0,0,0,0,0"/>
                  <o:lock v:ext="edit" aspectratio="t"/>
                </v:shape>
                <v:line id="Line 475" o:spid="_x0000_s1236" style="position:absolute;visibility:visible;mso-wrap-style:square" from="3602,2947" to="3604,2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YsusUAAADcAAAADwAAAGRycy9kb3ducmV2LnhtbESPT2vCQBTE7wW/w/KE3uomQm2MbkRE&#10;sb21/gGPj+wzWZJ9G7Krpt++Wyj0OMzMb5jlarCtuFPvjWMF6SQBQVw6bbhScDruXjIQPiBrbB2T&#10;gm/ysCpGT0vMtXvwF90PoRIRwj5HBXUIXS6lL2uy6CeuI47e1fUWQ5R9JXWPjwi3rZwmyUxaNBwX&#10;auxoU1PZHG5Wgfmc7V8/3s7zs9zuQ3rJmszYk1LP42G9ABFoCP/hv/a7VjBNU/g9E4+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YsusUAAADcAAAADwAAAAAAAAAA&#10;AAAAAAChAgAAZHJzL2Rvd25yZXYueG1sUEsFBgAAAAAEAAQA+QAAAJMDAAAAAA==&#10;" strokeweight="0"/>
                <v:line id="Line 476" o:spid="_x0000_s1237" style="position:absolute;visibility:visible;mso-wrap-style:square" from="3602,2985" to="3788,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Syzc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zN4H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5LLNxAAAANwAAAAPAAAAAAAAAAAA&#10;AAAAAKECAABkcnMvZG93bnJldi54bWxQSwUGAAAAAAQABAD5AAAAkgMAAAAA&#10;" strokeweight="0"/>
                <v:line id="Line 477" o:spid="_x0000_s1238" style="position:absolute;flip:y;visibility:visible;mso-wrap-style:square" from="3788,2957" to="3790,2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wkk8YAAADcAAAADwAAAGRycy9kb3ducmV2LnhtbESPQWsCMRSE74L/ITzBm2ZVaGVrFFFa&#10;SsEWtR56e25edxc3L0sS3fTfm0Khx2FmvmEWq2gacSPna8sKJuMMBHFhdc2lgs/j82gOwgdkjY1l&#10;UvBDHlbLfm+BubYd7+l2CKVIEPY5KqhCaHMpfVGRQT+2LXHyvq0zGJJ0pdQOuwQ3jZxm2YM0WHNa&#10;qLClTUXF5XA1Cvbvj3x2L9d4iedu9/F1Kt9O27VSw0FcP4EIFMN/+K/9qhVMJzP4PZ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5MJJPGAAAA3AAAAA8AAAAAAAAA&#10;AAAAAAAAoQIAAGRycy9kb3ducmV2LnhtbFBLBQYAAAAABAAEAPkAAACUAwAAAAA=&#10;" strokeweight="0"/>
                <v:line id="Line 478" o:spid="_x0000_s1239" style="position:absolute;flip:x;visibility:visible;mso-wrap-style:square" from="3602,2957" to="3788,2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W858YAAADcAAAADwAAAGRycy9kb3ducmV2LnhtbESPQWsCMRSE74L/ITzBm2YVaWVrFFFa&#10;SsEWtR56e25edxc3L0sS3fTfm0Khx2FmvmEWq2gacSPna8sKJuMMBHFhdc2lgs/j82gOwgdkjY1l&#10;UvBDHlbLfm+BubYd7+l2CKVIEPY5KqhCaHMpfVGRQT+2LXHyvq0zGJJ0pdQOuwQ3jZxm2YM0WHNa&#10;qLClTUXF5XA1Cvbvj3x2L9d4iedu9/F1Kt9O27VSw0FcP4EIFMN/+K/9qhVMJzP4PZOO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lvOfGAAAA3AAAAA8AAAAAAAAA&#10;AAAAAAAAoQIAAGRycy9kb3ducmV2LnhtbFBLBQYAAAAABAAEAPkAAACUAwAAAAA=&#10;" strokeweight="0"/>
                <v:shape id="Freeform 479" o:spid="_x0000_s1240" style="position:absolute;left:3690;top:3053;width:66;height:60;visibility:visible;mso-wrap-style:square;v-text-anchor:top" coordsize="13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fFOsYA&#10;AADcAAAADwAAAGRycy9kb3ducmV2LnhtbESPS2sCQRCE70L+w9CCN531EZHVUTSJkIuCqxdv7U7v&#10;w+z0LDsT3eTXZ4SAx6KqvqIWq9ZU4kaNKy0rGA4iEMSp1SXnCk7HbX8GwnlkjZVlUvBDDlbLl84C&#10;Y23vfKBb4nMRIOxiVFB4X8dSurQgg25ga+LgZbYx6INscqkbvAe4qeQoiqbSYMlhocCa3gpKv5Jv&#10;o+CQUbXPNufx9ZJ86PPvUU+S951SvW67noPw1Ppn+L/9qRWMhq/wOB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fFOsYAAADcAAAADwAAAAAAAAAAAAAAAACYAgAAZHJz&#10;L2Rvd25yZXYueG1sUEsFBgAAAAAEAAQA9QAAAIsDAAAAAA==&#10;" path="m124,l79,10r21,10l104,42,94,80,78,104r-27,9l,113r92,8l105,109,120,80,130,42r1,-6l133,30r,-10l124,xe" fillcolor="black" stroked="f">
                  <v:path arrowok="t" o:connecttype="custom" o:connectlocs="62,0;39,5;50,10;52,21;47,40;39,52;25,56;0,56;46,60;52,54;60,40;65,21;65,18;66,15;66,10;62,0" o:connectangles="0,0,0,0,0,0,0,0,0,0,0,0,0,0,0,0"/>
                  <o:lock v:ext="edit" aspectratio="t"/>
                </v:shape>
                <v:shape id="Freeform 480" o:spid="_x0000_s1241" style="position:absolute;left:3660;top:3045;width:92;height:132;visibility:visible;mso-wrap-style:square;v-text-anchor:top" coordsize="183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NO8QA&#10;AADcAAAADwAAAGRycy9kb3ducmV2LnhtbESPT4vCMBTE7wt+h/AEb2vauqh0jaKirIsn/1z29mie&#10;bWnzUpqo9dsbQdjjMDO/YWaLztTiRq0rLSuIhxEI4szqknMF59P2cwrCeWSNtWVS8CAHi3nvY4ap&#10;tnc+0O3ocxEg7FJUUHjfpFK6rCCDbmgb4uBdbGvQB9nmUrd4D3BTyySKxtJgyWGhwIbWBWXV8WoU&#10;VJqmWby/JKu/uvqa/C5/HqPNSKlBv1t+g/DU+f/wu73TCpJ4DK8z4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jTvEAAAA3AAAAA8AAAAAAAAAAAAAAAAAmAIAAGRycy9k&#10;b3ducmV2LnhtbFBLBQYAAAAABAAEAPUAAACJAwAAAAA=&#10;" path="m145,l80,,64,13,,253r1,11l9,266r11,-4l25,253,52,154r51,l120,153r31,-16l59,129,87,26r51,l183,16,173,7,145,xe" fillcolor="black" stroked="f">
                  <v:path arrowok="t" o:connecttype="custom" o:connectlocs="73,0;40,0;32,6;0,126;1,131;5,132;10,130;13,126;26,76;52,76;60,76;76,68;30,64;44,13;69,13;92,8;87,3;73,0" o:connectangles="0,0,0,0,0,0,0,0,0,0,0,0,0,0,0,0,0,0"/>
                  <o:lock v:ext="edit" aspectratio="t"/>
                </v:shape>
                <v:shape id="Freeform 481" o:spid="_x0000_s1242" style="position:absolute;left:3744;top:3045;width:92;height:132;visibility:visible;mso-wrap-style:square;v-text-anchor:top" coordsize="183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og8EA&#10;AADcAAAADwAAAGRycy9kb3ducmV2LnhtbESPQYvCMBSE74L/ITzBm6b2oNI1iogFb6K77vlt87Yp&#10;bV5KE233328EweMwM98wm91gG/GgzleOFSzmCQjiwumKSwVfn/lsDcIHZI2NY1LwRx522/Fog5l2&#10;PV/ocQ2liBD2GSowIbSZlL4wZNHPXUscvV/XWQxRdqXUHfYRbhuZJslSWqw4Lhhs6WCoqK93q6Bn&#10;g6fj9+X8k9/Wqe6PdT5QrdR0Muw/QAQawjv8ap+0gnSxgue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UaIPBAAAA3AAAAA8AAAAAAAAAAAAAAAAAmAIAAGRycy9kb3du&#10;cmV2LnhtbFBLBQYAAAAABAAEAPUAAACGAwAAAAA=&#10;" path="m174,l81,,65,14,,254r9,13l102,267r10,-5l118,254r-1,-9l109,241r-79,l58,138r41,l110,133r6,-8l114,116r-8,-5l65,111,87,27r80,l177,22r6,-8l182,5,174,xe" fillcolor="black" stroked="f">
                  <v:path arrowok="t" o:connecttype="custom" o:connectlocs="87,0;41,0;33,7;0,126;5,132;51,132;56,130;59,126;59,121;55,119;15,119;29,68;50,68;55,66;58,62;57,57;53,55;33,55;44,13;84,13;89,11;92,7;91,2;87,0" o:connectangles="0,0,0,0,0,0,0,0,0,0,0,0,0,0,0,0,0,0,0,0,0,0,0,0"/>
                  <o:lock v:ext="edit" aspectratio="t"/>
                </v:shape>
                <v:line id="Line 482" o:spid="_x0000_s1243" style="position:absolute;visibility:visible;mso-wrap-style:square" from="1700,2731" to="2219,2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yFJ8IAAADcAAAADwAAAGRycy9kb3ducmV2LnhtbERPz2vCMBS+C/sfwhN207SFaVeNMsZG&#10;t5s6BY+P5tkGm5fSZG333y+HwY4f3+/tfrKtGKj3xrGCdJmAIK6cNlwrOH+9L3IQPiBrbB2Tgh/y&#10;sN89zLZYaDfykYZTqEUMYV+ggiaErpDSVw1Z9EvXEUfu5nqLIcK+lrrHMYbbVmZJspIWDceGBjt6&#10;bai6n76tAnNYlU+f68vzRb6VIb3m99zYs1KP8+llAyLQFP7Ff+4PrSBL49p4Jh4Bu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yFJ8IAAADcAAAADwAAAAAAAAAAAAAA&#10;AAChAgAAZHJzL2Rvd25yZXYueG1sUEsFBgAAAAAEAAQA+QAAAJADAAAAAA==&#10;" strokeweight="0"/>
                <w10:wrap type="tight"/>
              </v:group>
            </w:pict>
          </mc:Fallback>
        </mc:AlternateContent>
      </w:r>
      <w:r w:rsidR="0090219F" w:rsidRPr="007C6317">
        <w:rPr>
          <w:rFonts w:ascii="Arial" w:hAnsi="Arial" w:cs="Arial"/>
          <w:sz w:val="13"/>
          <w:szCs w:val="13"/>
        </w:rPr>
        <w:t>7.2</w:t>
      </w:r>
      <w:r w:rsidR="00B4743F" w:rsidRPr="007C6317">
        <w:rPr>
          <w:rFonts w:ascii="Arial" w:hAnsi="Arial" w:cs="Arial"/>
          <w:sz w:val="13"/>
          <w:szCs w:val="13"/>
        </w:rPr>
        <w:t>.</w:t>
      </w:r>
      <w:r w:rsidR="00584640" w:rsidRPr="007C6317">
        <w:rPr>
          <w:rFonts w:ascii="Arial" w:hAnsi="Arial" w:cs="Arial"/>
          <w:b/>
          <w:sz w:val="13"/>
          <w:szCs w:val="13"/>
        </w:rPr>
        <w:t xml:space="preserve"> </w:t>
      </w:r>
      <w:r w:rsidR="00584640" w:rsidRPr="007C6317">
        <w:rPr>
          <w:rFonts w:ascii="Arial" w:hAnsi="Arial" w:cs="Arial"/>
          <w:sz w:val="13"/>
          <w:szCs w:val="13"/>
        </w:rPr>
        <w:t>Соедините про</w:t>
      </w:r>
      <w:r w:rsidR="00716D36" w:rsidRPr="007C6317">
        <w:rPr>
          <w:rFonts w:ascii="Arial" w:hAnsi="Arial" w:cs="Arial"/>
          <w:sz w:val="13"/>
          <w:szCs w:val="13"/>
        </w:rPr>
        <w:t>вода питающей сети с клеммами</w:t>
      </w:r>
      <w:r w:rsidR="00584640" w:rsidRPr="007C6317">
        <w:rPr>
          <w:rFonts w:ascii="Arial" w:hAnsi="Arial" w:cs="Arial"/>
          <w:sz w:val="13"/>
          <w:szCs w:val="13"/>
        </w:rPr>
        <w:t xml:space="preserve"> светильника</w:t>
      </w:r>
      <w:r w:rsidR="003C32A2" w:rsidRPr="007C6317">
        <w:rPr>
          <w:rFonts w:ascii="Arial" w:hAnsi="Arial" w:cs="Arial"/>
          <w:sz w:val="13"/>
          <w:szCs w:val="13"/>
        </w:rPr>
        <w:t>, согласно маркировке на корпусе</w:t>
      </w:r>
      <w:r w:rsidR="00B77EA0" w:rsidRPr="007C6317">
        <w:rPr>
          <w:rFonts w:ascii="Arial" w:hAnsi="Arial" w:cs="Arial"/>
          <w:sz w:val="13"/>
          <w:szCs w:val="13"/>
        </w:rPr>
        <w:t xml:space="preserve"> (для </w:t>
      </w:r>
      <w:r w:rsidR="001F7C5C" w:rsidRPr="007C6317">
        <w:rPr>
          <w:rFonts w:ascii="Arial" w:hAnsi="Arial" w:cs="Arial"/>
          <w:b/>
          <w:sz w:val="13"/>
          <w:szCs w:val="13"/>
          <w:lang w:val="en-US"/>
        </w:rPr>
        <w:t>Montana</w:t>
      </w:r>
      <w:r w:rsidR="00A833B5" w:rsidRPr="007C6317">
        <w:rPr>
          <w:rFonts w:ascii="Arial" w:hAnsi="Arial" w:cs="Arial"/>
          <w:b/>
          <w:sz w:val="13"/>
          <w:szCs w:val="13"/>
        </w:rPr>
        <w:t xml:space="preserve"> </w:t>
      </w:r>
      <w:r w:rsidR="001F7C5C" w:rsidRPr="007C6317">
        <w:rPr>
          <w:rFonts w:ascii="Arial" w:hAnsi="Arial" w:cs="Arial"/>
          <w:b/>
          <w:sz w:val="13"/>
          <w:szCs w:val="13"/>
          <w:lang w:val="en-US"/>
        </w:rPr>
        <w:t>LED</w:t>
      </w:r>
      <w:r w:rsidR="00A833B5" w:rsidRPr="007C6317">
        <w:rPr>
          <w:rFonts w:ascii="Arial" w:hAnsi="Arial" w:cs="Arial"/>
          <w:b/>
          <w:sz w:val="13"/>
          <w:szCs w:val="13"/>
        </w:rPr>
        <w:t xml:space="preserve"> 53</w:t>
      </w:r>
      <w:r w:rsidR="001F7C5C" w:rsidRPr="007C6317">
        <w:rPr>
          <w:rFonts w:ascii="Arial" w:hAnsi="Arial" w:cs="Arial"/>
          <w:b/>
          <w:sz w:val="13"/>
          <w:szCs w:val="13"/>
        </w:rPr>
        <w:t xml:space="preserve"> 08</w:t>
      </w:r>
      <w:r w:rsidR="00A833B5" w:rsidRPr="007C6317">
        <w:rPr>
          <w:rFonts w:ascii="Arial" w:hAnsi="Arial" w:cs="Arial"/>
          <w:b/>
          <w:sz w:val="13"/>
          <w:szCs w:val="13"/>
        </w:rPr>
        <w:t xml:space="preserve"> </w:t>
      </w:r>
      <w:r w:rsidR="00A833B5" w:rsidRPr="007C6317">
        <w:rPr>
          <w:rFonts w:ascii="Arial" w:hAnsi="Arial" w:cs="Arial"/>
          <w:b/>
          <w:sz w:val="13"/>
          <w:szCs w:val="13"/>
          <w:lang w:val="en-US"/>
        </w:rPr>
        <w:t>XX</w:t>
      </w:r>
      <w:r w:rsidR="00B77EA0" w:rsidRPr="007C6317">
        <w:rPr>
          <w:rFonts w:ascii="Arial" w:hAnsi="Arial" w:cs="Arial"/>
          <w:sz w:val="13"/>
          <w:szCs w:val="13"/>
        </w:rPr>
        <w:t>) или с проводами светильника (</w:t>
      </w:r>
      <w:r w:rsidR="001F7C5C" w:rsidRPr="007C6317">
        <w:rPr>
          <w:rFonts w:ascii="Arial" w:hAnsi="Arial" w:cs="Arial"/>
          <w:b/>
          <w:sz w:val="13"/>
          <w:szCs w:val="13"/>
          <w:lang w:val="en-US"/>
        </w:rPr>
        <w:t>Montana</w:t>
      </w:r>
      <w:r w:rsidR="00A833B5" w:rsidRPr="007C6317">
        <w:rPr>
          <w:rFonts w:ascii="Arial" w:hAnsi="Arial" w:cs="Arial"/>
          <w:b/>
          <w:sz w:val="13"/>
          <w:szCs w:val="13"/>
        </w:rPr>
        <w:t xml:space="preserve"> </w:t>
      </w:r>
      <w:r w:rsidR="001F7C5C" w:rsidRPr="007C6317">
        <w:rPr>
          <w:rFonts w:ascii="Arial" w:hAnsi="Arial" w:cs="Arial"/>
          <w:b/>
          <w:sz w:val="13"/>
          <w:szCs w:val="13"/>
          <w:lang w:val="en-US"/>
        </w:rPr>
        <w:t>LED</w:t>
      </w:r>
      <w:r w:rsidR="00A833B5" w:rsidRPr="007C6317">
        <w:rPr>
          <w:rFonts w:ascii="Arial" w:hAnsi="Arial" w:cs="Arial"/>
          <w:b/>
          <w:sz w:val="13"/>
          <w:szCs w:val="13"/>
        </w:rPr>
        <w:t xml:space="preserve"> 53 </w:t>
      </w:r>
      <w:r w:rsidR="00980D5C" w:rsidRPr="007C6317">
        <w:rPr>
          <w:rFonts w:ascii="Arial" w:hAnsi="Arial" w:cs="Arial"/>
          <w:b/>
          <w:sz w:val="13"/>
          <w:szCs w:val="13"/>
        </w:rPr>
        <w:t>15</w:t>
      </w:r>
      <w:r w:rsidR="00A833B5" w:rsidRPr="007C6317">
        <w:rPr>
          <w:rFonts w:ascii="Arial" w:hAnsi="Arial" w:cs="Arial"/>
          <w:b/>
          <w:sz w:val="13"/>
          <w:szCs w:val="13"/>
        </w:rPr>
        <w:t xml:space="preserve"> </w:t>
      </w:r>
      <w:r w:rsidR="00A833B5" w:rsidRPr="007C6317">
        <w:rPr>
          <w:rFonts w:ascii="Arial" w:hAnsi="Arial" w:cs="Arial"/>
          <w:b/>
          <w:sz w:val="13"/>
          <w:szCs w:val="13"/>
          <w:lang w:val="en-US"/>
        </w:rPr>
        <w:t>XX</w:t>
      </w:r>
      <w:r w:rsidR="001F7C5C" w:rsidRPr="007C6317">
        <w:rPr>
          <w:rFonts w:ascii="Arial" w:hAnsi="Arial" w:cs="Arial"/>
          <w:b/>
          <w:sz w:val="13"/>
          <w:szCs w:val="13"/>
        </w:rPr>
        <w:t xml:space="preserve"> </w:t>
      </w:r>
      <w:r w:rsidR="001F7C5C" w:rsidRPr="007C6317">
        <w:rPr>
          <w:rFonts w:ascii="Arial" w:hAnsi="Arial" w:cs="Arial"/>
          <w:b/>
          <w:sz w:val="13"/>
          <w:szCs w:val="13"/>
          <w:lang w:val="en-US"/>
        </w:rPr>
        <w:t>PREMIUM</w:t>
      </w:r>
      <w:r w:rsidR="00B77EA0" w:rsidRPr="007C6317">
        <w:rPr>
          <w:rFonts w:ascii="Arial" w:hAnsi="Arial" w:cs="Arial"/>
          <w:sz w:val="13"/>
          <w:szCs w:val="13"/>
        </w:rPr>
        <w:t>), как показано на рисунке</w:t>
      </w:r>
      <w:r w:rsidR="00584640" w:rsidRPr="007C6317">
        <w:rPr>
          <w:rFonts w:ascii="Arial" w:hAnsi="Arial" w:cs="Arial"/>
          <w:sz w:val="13"/>
          <w:szCs w:val="13"/>
        </w:rPr>
        <w:t>.</w:t>
      </w:r>
      <w:r w:rsidR="00F94109" w:rsidRPr="007C6317">
        <w:rPr>
          <w:rFonts w:ascii="Arial" w:hAnsi="Arial" w:cs="Arial"/>
          <w:sz w:val="13"/>
          <w:szCs w:val="13"/>
        </w:rPr>
        <w:t xml:space="preserve"> </w:t>
      </w:r>
      <w:r w:rsidR="001A6151" w:rsidRPr="007C6317">
        <w:rPr>
          <w:rFonts w:ascii="Arial" w:hAnsi="Arial" w:cs="Arial"/>
          <w:sz w:val="13"/>
          <w:szCs w:val="13"/>
        </w:rPr>
        <w:t>Присоедините провод заземления к заземляющему</w:t>
      </w:r>
      <w:r w:rsidR="00F94109" w:rsidRPr="007C6317">
        <w:rPr>
          <w:rFonts w:ascii="Arial" w:hAnsi="Arial" w:cs="Arial"/>
          <w:sz w:val="13"/>
          <w:szCs w:val="13"/>
        </w:rPr>
        <w:t xml:space="preserve"> винту на корпусе.</w:t>
      </w:r>
      <w:r w:rsidR="001A6151" w:rsidRPr="007C6317">
        <w:rPr>
          <w:rFonts w:ascii="Arial" w:hAnsi="Arial" w:cs="Arial"/>
          <w:b/>
          <w:sz w:val="13"/>
          <w:szCs w:val="13"/>
        </w:rPr>
        <w:t xml:space="preserve"> </w:t>
      </w:r>
      <w:r w:rsidR="004A7D3D" w:rsidRPr="007C6317">
        <w:rPr>
          <w:rFonts w:ascii="Arial" w:hAnsi="Arial" w:cs="Arial"/>
          <w:b/>
          <w:sz w:val="13"/>
          <w:szCs w:val="13"/>
          <w:lang w:val="en-US"/>
        </w:rPr>
        <w:t>Montana</w:t>
      </w:r>
      <w:r w:rsidR="00212ED1" w:rsidRPr="007C6317">
        <w:rPr>
          <w:rFonts w:ascii="Arial" w:hAnsi="Arial" w:cs="Arial"/>
          <w:b/>
          <w:sz w:val="13"/>
          <w:szCs w:val="13"/>
        </w:rPr>
        <w:t xml:space="preserve"> </w:t>
      </w:r>
      <w:r w:rsidR="004A7D3D" w:rsidRPr="007C6317">
        <w:rPr>
          <w:rFonts w:ascii="Arial" w:hAnsi="Arial" w:cs="Arial"/>
          <w:b/>
          <w:sz w:val="13"/>
          <w:szCs w:val="13"/>
          <w:lang w:val="en-US"/>
        </w:rPr>
        <w:t>LED</w:t>
      </w:r>
      <w:r w:rsidR="00212ED1" w:rsidRPr="007C6317">
        <w:rPr>
          <w:rFonts w:ascii="Arial" w:hAnsi="Arial" w:cs="Arial"/>
          <w:b/>
          <w:sz w:val="13"/>
          <w:szCs w:val="13"/>
        </w:rPr>
        <w:t xml:space="preserve"> 53 </w:t>
      </w:r>
      <w:r w:rsidR="004A7D3D" w:rsidRPr="007C6317">
        <w:rPr>
          <w:rFonts w:ascii="Arial" w:hAnsi="Arial" w:cs="Arial"/>
          <w:b/>
          <w:sz w:val="13"/>
          <w:szCs w:val="13"/>
        </w:rPr>
        <w:t xml:space="preserve">15 </w:t>
      </w:r>
      <w:r w:rsidR="00212ED1" w:rsidRPr="007C6317">
        <w:rPr>
          <w:rFonts w:ascii="Arial" w:hAnsi="Arial" w:cs="Arial"/>
          <w:b/>
          <w:sz w:val="13"/>
          <w:szCs w:val="13"/>
          <w:lang w:val="en-US"/>
        </w:rPr>
        <w:t>XX</w:t>
      </w:r>
      <w:r w:rsidR="00212ED1" w:rsidRPr="007C6317">
        <w:rPr>
          <w:rFonts w:ascii="Arial" w:hAnsi="Arial" w:cs="Arial"/>
          <w:b/>
          <w:sz w:val="13"/>
          <w:szCs w:val="13"/>
        </w:rPr>
        <w:t xml:space="preserve"> </w:t>
      </w:r>
      <w:r w:rsidR="004A7D3D" w:rsidRPr="007C6317">
        <w:rPr>
          <w:rFonts w:ascii="Arial" w:hAnsi="Arial" w:cs="Arial"/>
          <w:b/>
          <w:sz w:val="13"/>
          <w:szCs w:val="13"/>
          <w:lang w:val="en-US"/>
        </w:rPr>
        <w:t>PREMIUM</w:t>
      </w:r>
      <w:r w:rsidR="00F94109" w:rsidRPr="007C6317">
        <w:rPr>
          <w:rFonts w:ascii="Arial" w:hAnsi="Arial" w:cs="Arial"/>
          <w:b/>
          <w:sz w:val="13"/>
          <w:szCs w:val="13"/>
        </w:rPr>
        <w:t xml:space="preserve"> без защитного заземления </w:t>
      </w:r>
      <w:r w:rsidR="003C32A2" w:rsidRPr="007C6317">
        <w:rPr>
          <w:rFonts w:ascii="Arial" w:hAnsi="Arial" w:cs="Arial"/>
          <w:b/>
          <w:sz w:val="13"/>
          <w:szCs w:val="13"/>
        </w:rPr>
        <w:t>включать запрещено</w:t>
      </w:r>
      <w:r w:rsidR="00F94109" w:rsidRPr="007C6317">
        <w:rPr>
          <w:rFonts w:ascii="Arial" w:hAnsi="Arial" w:cs="Arial"/>
          <w:b/>
          <w:sz w:val="13"/>
          <w:szCs w:val="13"/>
        </w:rPr>
        <w:t>!</w:t>
      </w:r>
    </w:p>
    <w:p w:rsidR="00584640" w:rsidRPr="007C6317" w:rsidRDefault="0090219F" w:rsidP="00584640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7.3</w:t>
      </w:r>
      <w:r w:rsidR="00584640" w:rsidRPr="007C6317">
        <w:rPr>
          <w:rFonts w:ascii="Arial" w:hAnsi="Arial" w:cs="Arial"/>
          <w:sz w:val="13"/>
          <w:szCs w:val="13"/>
        </w:rPr>
        <w:t>. Отведите вверх пружины и установите светильник в монтажное отверстие.</w:t>
      </w:r>
    </w:p>
    <w:p w:rsidR="0090219F" w:rsidRPr="007C6317" w:rsidRDefault="00980D5C" w:rsidP="00716D36">
      <w:pPr>
        <w:tabs>
          <w:tab w:val="left" w:leader="dot" w:pos="482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b/>
          <w:sz w:val="13"/>
          <w:szCs w:val="13"/>
        </w:rPr>
        <w:t xml:space="preserve"> !</w:t>
      </w:r>
      <w:r w:rsidR="0090219F" w:rsidRPr="007C6317">
        <w:rPr>
          <w:rFonts w:ascii="Arial" w:hAnsi="Arial" w:cs="Arial"/>
          <w:b/>
          <w:sz w:val="13"/>
          <w:szCs w:val="13"/>
        </w:rPr>
        <w:t>7.4</w:t>
      </w:r>
      <w:r w:rsidR="00B4743F" w:rsidRPr="007C6317">
        <w:rPr>
          <w:rFonts w:ascii="Arial" w:hAnsi="Arial" w:cs="Arial"/>
          <w:b/>
          <w:sz w:val="13"/>
          <w:szCs w:val="13"/>
        </w:rPr>
        <w:t>.</w:t>
      </w:r>
      <w:r w:rsidR="00F94109" w:rsidRPr="007C6317">
        <w:rPr>
          <w:rFonts w:ascii="Arial" w:hAnsi="Arial" w:cs="Arial"/>
          <w:b/>
          <w:sz w:val="13"/>
          <w:szCs w:val="13"/>
        </w:rPr>
        <w:t xml:space="preserve"> Светильник не накрывать! </w:t>
      </w:r>
      <w:r w:rsidR="00F94109" w:rsidRPr="007C6317">
        <w:rPr>
          <w:rFonts w:ascii="Arial" w:hAnsi="Arial" w:cs="Arial"/>
          <w:sz w:val="13"/>
          <w:szCs w:val="13"/>
        </w:rPr>
        <w:t>Хорошее охлаждение значител</w:t>
      </w:r>
      <w:r w:rsidR="00463378" w:rsidRPr="007C6317">
        <w:rPr>
          <w:rFonts w:ascii="Arial" w:hAnsi="Arial" w:cs="Arial"/>
          <w:sz w:val="13"/>
          <w:szCs w:val="13"/>
        </w:rPr>
        <w:t>ьно увеличит</w:t>
      </w:r>
      <w:r w:rsidR="00F110AA" w:rsidRPr="007C6317">
        <w:rPr>
          <w:rFonts w:ascii="Arial" w:hAnsi="Arial" w:cs="Arial"/>
          <w:sz w:val="13"/>
          <w:szCs w:val="13"/>
        </w:rPr>
        <w:t xml:space="preserve"> </w:t>
      </w:r>
      <w:r w:rsidR="00A526AC" w:rsidRPr="007C6317">
        <w:rPr>
          <w:rFonts w:ascii="Arial" w:hAnsi="Arial" w:cs="Arial"/>
          <w:sz w:val="13"/>
          <w:szCs w:val="13"/>
        </w:rPr>
        <w:t xml:space="preserve">срок </w:t>
      </w:r>
      <w:r w:rsidR="00463378" w:rsidRPr="007C6317">
        <w:rPr>
          <w:rFonts w:ascii="Arial" w:hAnsi="Arial" w:cs="Arial"/>
          <w:sz w:val="13"/>
          <w:szCs w:val="13"/>
        </w:rPr>
        <w:t>эксплуатации</w:t>
      </w:r>
      <w:r w:rsidR="00D77C56" w:rsidRPr="007C6317">
        <w:rPr>
          <w:rFonts w:ascii="Arial" w:hAnsi="Arial" w:cs="Arial"/>
          <w:sz w:val="13"/>
          <w:szCs w:val="13"/>
        </w:rPr>
        <w:t>, а отсутствие, приведет к преждевременному выходу изделия из строя</w:t>
      </w:r>
      <w:r w:rsidR="00463378" w:rsidRPr="007C6317">
        <w:rPr>
          <w:rFonts w:ascii="Arial" w:hAnsi="Arial" w:cs="Arial"/>
          <w:sz w:val="13"/>
          <w:szCs w:val="13"/>
        </w:rPr>
        <w:t xml:space="preserve">. </w:t>
      </w:r>
    </w:p>
    <w:p w:rsidR="00160C5C" w:rsidRPr="007C6317" w:rsidRDefault="00980D5C" w:rsidP="00716D36">
      <w:pPr>
        <w:tabs>
          <w:tab w:val="left" w:leader="dot" w:pos="4820"/>
        </w:tabs>
        <w:rPr>
          <w:rFonts w:ascii="Arial" w:hAnsi="Arial" w:cs="Arial"/>
          <w:spacing w:val="-2"/>
          <w:sz w:val="13"/>
          <w:szCs w:val="13"/>
        </w:rPr>
      </w:pPr>
      <w:r w:rsidRPr="007C6317">
        <w:rPr>
          <w:rFonts w:ascii="Arial" w:hAnsi="Arial" w:cs="Arial"/>
          <w:b/>
          <w:sz w:val="13"/>
          <w:szCs w:val="13"/>
        </w:rPr>
        <w:t>!</w:t>
      </w:r>
      <w:r w:rsidR="0090219F" w:rsidRPr="007C6317">
        <w:rPr>
          <w:rFonts w:ascii="Arial" w:hAnsi="Arial" w:cs="Arial"/>
          <w:sz w:val="13"/>
          <w:szCs w:val="13"/>
        </w:rPr>
        <w:t>7.5</w:t>
      </w:r>
      <w:r w:rsidR="00B4743F" w:rsidRPr="007C6317">
        <w:rPr>
          <w:rFonts w:ascii="Arial" w:hAnsi="Arial" w:cs="Arial"/>
          <w:sz w:val="13"/>
          <w:szCs w:val="13"/>
        </w:rPr>
        <w:t>.</w:t>
      </w:r>
      <w:r w:rsidR="002F4C2E" w:rsidRPr="007C6317">
        <w:rPr>
          <w:rFonts w:ascii="Arial" w:hAnsi="Arial" w:cs="Arial"/>
          <w:sz w:val="13"/>
          <w:szCs w:val="13"/>
        </w:rPr>
        <w:t xml:space="preserve"> </w:t>
      </w:r>
      <w:r w:rsidR="002F4C2E" w:rsidRPr="007C6317">
        <w:rPr>
          <w:rFonts w:ascii="Arial" w:hAnsi="Arial" w:cs="Arial"/>
          <w:spacing w:val="-2"/>
          <w:sz w:val="13"/>
          <w:szCs w:val="13"/>
        </w:rPr>
        <w:t xml:space="preserve">Светильник </w:t>
      </w:r>
      <w:r w:rsidR="002F033B" w:rsidRPr="007C6317">
        <w:rPr>
          <w:rFonts w:ascii="Arial" w:hAnsi="Arial" w:cs="Arial"/>
          <w:b/>
          <w:spacing w:val="-2"/>
          <w:sz w:val="13"/>
          <w:szCs w:val="13"/>
        </w:rPr>
        <w:t>не подключа</w:t>
      </w:r>
      <w:r w:rsidR="002F4C2E" w:rsidRPr="007C6317">
        <w:rPr>
          <w:rFonts w:ascii="Arial" w:hAnsi="Arial" w:cs="Arial"/>
          <w:b/>
          <w:spacing w:val="-2"/>
          <w:sz w:val="13"/>
          <w:szCs w:val="13"/>
        </w:rPr>
        <w:t>ть</w:t>
      </w:r>
      <w:r w:rsidR="00043E07" w:rsidRPr="007C6317">
        <w:rPr>
          <w:rFonts w:ascii="Arial" w:hAnsi="Arial" w:cs="Arial"/>
          <w:spacing w:val="-2"/>
          <w:sz w:val="13"/>
          <w:szCs w:val="13"/>
        </w:rPr>
        <w:t xml:space="preserve"> через выключатель</w:t>
      </w:r>
      <w:r w:rsidR="002F4C2E" w:rsidRPr="007C6317">
        <w:rPr>
          <w:rFonts w:ascii="Arial" w:hAnsi="Arial" w:cs="Arial"/>
          <w:spacing w:val="-2"/>
          <w:sz w:val="13"/>
          <w:szCs w:val="13"/>
        </w:rPr>
        <w:t xml:space="preserve"> с</w:t>
      </w:r>
      <w:r w:rsidR="00C013D5" w:rsidRPr="007C6317">
        <w:rPr>
          <w:rFonts w:ascii="Arial" w:hAnsi="Arial" w:cs="Arial"/>
          <w:spacing w:val="-2"/>
          <w:sz w:val="13"/>
          <w:szCs w:val="13"/>
        </w:rPr>
        <w:t>о светодиодной</w:t>
      </w:r>
      <w:r w:rsidR="002F4C2E" w:rsidRPr="007C6317">
        <w:rPr>
          <w:rFonts w:ascii="Arial" w:hAnsi="Arial" w:cs="Arial"/>
          <w:spacing w:val="-2"/>
          <w:sz w:val="13"/>
          <w:szCs w:val="13"/>
        </w:rPr>
        <w:t xml:space="preserve"> подсветкой</w:t>
      </w:r>
      <w:r w:rsidR="006871E0" w:rsidRPr="007C6317">
        <w:rPr>
          <w:rFonts w:ascii="Arial" w:hAnsi="Arial" w:cs="Arial"/>
          <w:spacing w:val="-2"/>
          <w:sz w:val="13"/>
          <w:szCs w:val="13"/>
        </w:rPr>
        <w:t xml:space="preserve"> и димми</w:t>
      </w:r>
      <w:r w:rsidR="00043E07" w:rsidRPr="007C6317">
        <w:rPr>
          <w:rFonts w:ascii="Arial" w:hAnsi="Arial" w:cs="Arial"/>
          <w:spacing w:val="-2"/>
          <w:sz w:val="13"/>
          <w:szCs w:val="13"/>
        </w:rPr>
        <w:t>р</w:t>
      </w:r>
      <w:r w:rsidR="0090219F" w:rsidRPr="007C6317">
        <w:rPr>
          <w:rFonts w:ascii="Arial" w:hAnsi="Arial" w:cs="Arial"/>
          <w:spacing w:val="-2"/>
          <w:sz w:val="13"/>
          <w:szCs w:val="13"/>
        </w:rPr>
        <w:t>ующие</w:t>
      </w:r>
      <w:r w:rsidR="00160C5C" w:rsidRPr="007C6317">
        <w:rPr>
          <w:rFonts w:ascii="Arial" w:hAnsi="Arial" w:cs="Arial"/>
          <w:spacing w:val="-2"/>
          <w:sz w:val="13"/>
          <w:szCs w:val="13"/>
        </w:rPr>
        <w:t xml:space="preserve"> </w:t>
      </w:r>
      <w:r w:rsidR="00C013D5" w:rsidRPr="007C6317">
        <w:rPr>
          <w:rFonts w:ascii="Arial" w:hAnsi="Arial" w:cs="Arial"/>
          <w:spacing w:val="-2"/>
          <w:sz w:val="13"/>
          <w:szCs w:val="13"/>
        </w:rPr>
        <w:t>устройства</w:t>
      </w:r>
      <w:r w:rsidR="002F4C2E" w:rsidRPr="007C6317">
        <w:rPr>
          <w:rFonts w:ascii="Arial" w:hAnsi="Arial" w:cs="Arial"/>
          <w:spacing w:val="-2"/>
          <w:sz w:val="13"/>
          <w:szCs w:val="13"/>
        </w:rPr>
        <w:t>.</w:t>
      </w:r>
    </w:p>
    <w:p w:rsidR="00716D36" w:rsidRPr="007C6317" w:rsidRDefault="00716D36" w:rsidP="00716D36">
      <w:pPr>
        <w:tabs>
          <w:tab w:val="left" w:leader="dot" w:pos="482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7.6</w:t>
      </w:r>
      <w:r w:rsidR="00045624" w:rsidRPr="007C6317">
        <w:rPr>
          <w:rFonts w:ascii="Arial" w:hAnsi="Arial" w:cs="Arial"/>
          <w:sz w:val="13"/>
          <w:szCs w:val="13"/>
        </w:rPr>
        <w:t xml:space="preserve"> </w:t>
      </w:r>
      <w:r w:rsidRPr="007C6317">
        <w:rPr>
          <w:rFonts w:ascii="Arial" w:hAnsi="Arial" w:cs="Arial"/>
          <w:sz w:val="13"/>
          <w:szCs w:val="13"/>
        </w:rPr>
        <w:t>Отчистку светильника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Pr="007C6317">
        <w:rPr>
          <w:rFonts w:ascii="Arial" w:hAnsi="Arial" w:cs="Arial"/>
          <w:sz w:val="13"/>
          <w:szCs w:val="13"/>
        </w:rPr>
        <w:t>от загрязнений, производить сухой тряпкой. Не использовать растворители и моющие средства.</w:t>
      </w:r>
    </w:p>
    <w:p w:rsidR="00425E53" w:rsidRPr="007C6317" w:rsidRDefault="002F4C2E" w:rsidP="00D57F6F">
      <w:pPr>
        <w:tabs>
          <w:tab w:val="left" w:leader="dot" w:pos="482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b/>
          <w:sz w:val="13"/>
          <w:szCs w:val="13"/>
        </w:rPr>
        <w:t>8</w:t>
      </w:r>
      <w:r w:rsidRPr="007C6317">
        <w:rPr>
          <w:rFonts w:ascii="Arial" w:hAnsi="Arial" w:cs="Arial"/>
          <w:sz w:val="13"/>
          <w:szCs w:val="13"/>
        </w:rPr>
        <w:t>.</w:t>
      </w:r>
      <w:r w:rsidR="0098382A" w:rsidRPr="007C6317">
        <w:rPr>
          <w:rFonts w:ascii="Arial" w:hAnsi="Arial" w:cs="Arial"/>
          <w:sz w:val="13"/>
          <w:szCs w:val="13"/>
        </w:rPr>
        <w:t xml:space="preserve"> </w:t>
      </w:r>
      <w:r w:rsidR="00425E53" w:rsidRPr="007C6317">
        <w:rPr>
          <w:rFonts w:ascii="Arial" w:hAnsi="Arial" w:cs="Arial"/>
          <w:b/>
          <w:sz w:val="13"/>
          <w:szCs w:val="13"/>
        </w:rPr>
        <w:t>С</w:t>
      </w:r>
      <w:r w:rsidR="00DE7DAD" w:rsidRPr="007C6317">
        <w:rPr>
          <w:rFonts w:ascii="Arial" w:hAnsi="Arial" w:cs="Arial"/>
          <w:b/>
          <w:sz w:val="13"/>
          <w:szCs w:val="13"/>
        </w:rPr>
        <w:t>ведения об утилизации</w:t>
      </w:r>
    </w:p>
    <w:p w:rsidR="003C32A2" w:rsidRPr="007C6317" w:rsidRDefault="00425E53" w:rsidP="003C32A2">
      <w:pPr>
        <w:tabs>
          <w:tab w:val="left" w:leader="dot" w:pos="5670"/>
        </w:tabs>
        <w:spacing w:line="240" w:lineRule="atLeast"/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 xml:space="preserve"> Отработавшие свой срок службы светильники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Pr="007C6317">
        <w:rPr>
          <w:rFonts w:ascii="Arial" w:hAnsi="Arial" w:cs="Arial"/>
          <w:sz w:val="13"/>
          <w:szCs w:val="13"/>
        </w:rPr>
        <w:t>утилизируются обычным способом</w:t>
      </w:r>
      <w:r w:rsidR="0098382A" w:rsidRPr="007C6317">
        <w:rPr>
          <w:rFonts w:ascii="Arial" w:hAnsi="Arial" w:cs="Arial"/>
          <w:sz w:val="13"/>
          <w:szCs w:val="13"/>
        </w:rPr>
        <w:t xml:space="preserve"> (</w:t>
      </w:r>
      <w:r w:rsidR="002F033B" w:rsidRPr="007C6317">
        <w:rPr>
          <w:rFonts w:ascii="Arial" w:hAnsi="Arial" w:cs="Arial"/>
          <w:sz w:val="13"/>
          <w:szCs w:val="13"/>
          <w:lang w:val="en-US"/>
        </w:rPr>
        <w:t>V</w:t>
      </w:r>
      <w:r w:rsidR="0098382A" w:rsidRPr="007C6317">
        <w:rPr>
          <w:rFonts w:ascii="Arial" w:hAnsi="Arial" w:cs="Arial"/>
          <w:sz w:val="13"/>
          <w:szCs w:val="13"/>
        </w:rPr>
        <w:t xml:space="preserve"> класс опасности)</w:t>
      </w:r>
      <w:r w:rsidRPr="007C6317">
        <w:rPr>
          <w:rFonts w:ascii="Arial" w:hAnsi="Arial" w:cs="Arial"/>
          <w:sz w:val="13"/>
          <w:szCs w:val="13"/>
        </w:rPr>
        <w:t>.</w:t>
      </w:r>
    </w:p>
    <w:p w:rsidR="00DE2E6B" w:rsidRPr="007C6317" w:rsidRDefault="006F35FA" w:rsidP="00D57F6F">
      <w:pPr>
        <w:tabs>
          <w:tab w:val="left" w:leader="dot" w:pos="5670"/>
        </w:tabs>
        <w:spacing w:line="240" w:lineRule="atLeast"/>
        <w:rPr>
          <w:rFonts w:ascii="Arial" w:hAnsi="Arial" w:cs="Arial"/>
          <w:b/>
          <w:sz w:val="13"/>
          <w:szCs w:val="13"/>
        </w:rPr>
      </w:pPr>
      <w:r w:rsidRPr="007C6317">
        <w:rPr>
          <w:rFonts w:ascii="Arial" w:hAnsi="Arial" w:cs="Arial"/>
          <w:b/>
          <w:sz w:val="13"/>
          <w:szCs w:val="13"/>
        </w:rPr>
        <w:t>9. Ограничение ответственности</w:t>
      </w:r>
    </w:p>
    <w:p w:rsidR="006F35FA" w:rsidRPr="007C6317" w:rsidRDefault="006F35FA" w:rsidP="00D57F6F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 xml:space="preserve">9.1. Производитель не несет ответственности </w:t>
      </w:r>
      <w:proofErr w:type="gramStart"/>
      <w:r w:rsidRPr="007C6317">
        <w:rPr>
          <w:rFonts w:ascii="Arial" w:hAnsi="Arial" w:cs="Arial"/>
          <w:sz w:val="13"/>
          <w:szCs w:val="13"/>
        </w:rPr>
        <w:t>за</w:t>
      </w:r>
      <w:proofErr w:type="gramEnd"/>
      <w:r w:rsidRPr="007C6317">
        <w:rPr>
          <w:rFonts w:ascii="Arial" w:hAnsi="Arial" w:cs="Arial"/>
          <w:sz w:val="13"/>
          <w:szCs w:val="13"/>
        </w:rPr>
        <w:t xml:space="preserve">: </w:t>
      </w:r>
    </w:p>
    <w:p w:rsidR="006F35FA" w:rsidRPr="007C6317" w:rsidRDefault="006F35FA" w:rsidP="006F35FA">
      <w:pPr>
        <w:tabs>
          <w:tab w:val="left" w:leader="dot" w:pos="5670"/>
        </w:tabs>
        <w:jc w:val="both"/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 xml:space="preserve">9.1.1. Прямые, косвенные или вытекающие убытки, потерю прибыли или коммерческие потери, каким бы то ни было образом связанные с изделием. </w:t>
      </w:r>
    </w:p>
    <w:p w:rsidR="006F35FA" w:rsidRPr="007C6317" w:rsidRDefault="006F35FA" w:rsidP="006F35FA">
      <w:pPr>
        <w:tabs>
          <w:tab w:val="left" w:leader="dot" w:pos="5670"/>
        </w:tabs>
        <w:jc w:val="both"/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9.1.2. Возможный вред, прямо или косвенно нанесенный изделием людям, имуществу, домашним животным в результате несоблюдения правил и условий эксплуатации и установки, либо умышленных или неосторожных действий потребителя или третьих лиц.</w:t>
      </w:r>
    </w:p>
    <w:p w:rsidR="006F35FA" w:rsidRPr="007C6317" w:rsidRDefault="006F35FA" w:rsidP="006F35FA">
      <w:pPr>
        <w:tabs>
          <w:tab w:val="left" w:leader="dot" w:pos="5670"/>
        </w:tabs>
        <w:jc w:val="both"/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9.2. Ответственность производителя не может превысить собственной стоимости изделия.</w:t>
      </w:r>
    </w:p>
    <w:p w:rsidR="00F94109" w:rsidRPr="007C6317" w:rsidRDefault="006F35FA" w:rsidP="006F35FA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9.3. При обнаружении неисправности в гарантийный период – обращайтесь по месту приобретения.</w:t>
      </w:r>
    </w:p>
    <w:p w:rsidR="00AD1709" w:rsidRPr="007C6317" w:rsidRDefault="006F35FA" w:rsidP="00D57F6F">
      <w:pPr>
        <w:pStyle w:val="3"/>
        <w:spacing w:before="0"/>
        <w:rPr>
          <w:sz w:val="13"/>
          <w:szCs w:val="13"/>
        </w:rPr>
      </w:pPr>
      <w:r w:rsidRPr="007C6317">
        <w:rPr>
          <w:sz w:val="13"/>
          <w:szCs w:val="13"/>
        </w:rPr>
        <w:t>10</w:t>
      </w:r>
      <w:r w:rsidR="00AD1709" w:rsidRPr="007C6317">
        <w:rPr>
          <w:sz w:val="13"/>
          <w:szCs w:val="13"/>
        </w:rPr>
        <w:t>. Свидетельство о приемке</w:t>
      </w:r>
    </w:p>
    <w:p w:rsidR="00DE7DAD" w:rsidRPr="007C6317" w:rsidRDefault="002F4C2E" w:rsidP="00A716BF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  <w:r w:rsidRPr="007C6317">
        <w:rPr>
          <w:rFonts w:ascii="Arial" w:hAnsi="Arial" w:cs="Arial"/>
          <w:sz w:val="13"/>
          <w:szCs w:val="13"/>
        </w:rPr>
        <w:t>Светильник</w:t>
      </w:r>
      <w:r w:rsidR="003C32A2" w:rsidRPr="007C6317">
        <w:rPr>
          <w:rFonts w:ascii="Arial" w:hAnsi="Arial" w:cs="Arial"/>
          <w:sz w:val="13"/>
          <w:szCs w:val="13"/>
        </w:rPr>
        <w:t xml:space="preserve"> </w:t>
      </w:r>
      <w:r w:rsidR="00AD1709" w:rsidRPr="007C6317">
        <w:rPr>
          <w:rFonts w:ascii="Arial" w:hAnsi="Arial" w:cs="Arial"/>
          <w:sz w:val="13"/>
          <w:szCs w:val="13"/>
        </w:rPr>
        <w:t>со</w:t>
      </w:r>
      <w:r w:rsidR="00411BA1" w:rsidRPr="007C6317">
        <w:rPr>
          <w:rFonts w:ascii="Arial" w:hAnsi="Arial" w:cs="Arial"/>
          <w:sz w:val="13"/>
          <w:szCs w:val="13"/>
        </w:rPr>
        <w:t>ответствует</w:t>
      </w:r>
      <w:r w:rsidR="00AD1709" w:rsidRPr="007C6317">
        <w:rPr>
          <w:rFonts w:ascii="Arial" w:hAnsi="Arial" w:cs="Arial"/>
          <w:sz w:val="13"/>
          <w:szCs w:val="13"/>
        </w:rPr>
        <w:t xml:space="preserve"> </w:t>
      </w:r>
      <w:proofErr w:type="gramStart"/>
      <w:r w:rsidR="00212ED1" w:rsidRPr="007C6317">
        <w:rPr>
          <w:rFonts w:ascii="Arial" w:hAnsi="Arial" w:cs="Arial"/>
          <w:sz w:val="13"/>
          <w:szCs w:val="13"/>
        </w:rPr>
        <w:t>ТР</w:t>
      </w:r>
      <w:proofErr w:type="gramEnd"/>
      <w:r w:rsidR="00212ED1" w:rsidRPr="007C6317">
        <w:rPr>
          <w:rFonts w:ascii="Arial" w:hAnsi="Arial" w:cs="Arial"/>
          <w:sz w:val="13"/>
          <w:szCs w:val="13"/>
        </w:rPr>
        <w:t xml:space="preserve"> ТС 004/2011, ТР ТС 020/2011</w:t>
      </w:r>
      <w:r w:rsidR="00D61495" w:rsidRPr="007C6317">
        <w:rPr>
          <w:rFonts w:ascii="Arial" w:hAnsi="Arial" w:cs="Arial"/>
          <w:sz w:val="13"/>
          <w:szCs w:val="13"/>
        </w:rPr>
        <w:t xml:space="preserve">, ТР ЕАЭС 037/2016 </w:t>
      </w:r>
      <w:r w:rsidR="00C6743C" w:rsidRPr="007C6317">
        <w:rPr>
          <w:rFonts w:ascii="Arial" w:hAnsi="Arial" w:cs="Arial"/>
          <w:sz w:val="13"/>
          <w:szCs w:val="13"/>
        </w:rPr>
        <w:t xml:space="preserve"> и </w:t>
      </w:r>
      <w:r w:rsidR="00AD1709" w:rsidRPr="007C6317">
        <w:rPr>
          <w:rFonts w:ascii="Arial" w:hAnsi="Arial" w:cs="Arial"/>
          <w:sz w:val="13"/>
          <w:szCs w:val="13"/>
        </w:rPr>
        <w:t>признан годным к эксплуатации.</w:t>
      </w:r>
      <w:r w:rsidR="004050A2" w:rsidRPr="007C6317">
        <w:rPr>
          <w:rFonts w:ascii="Arial" w:hAnsi="Arial" w:cs="Arial"/>
          <w:sz w:val="13"/>
          <w:szCs w:val="13"/>
        </w:rPr>
        <w:t xml:space="preserve"> </w:t>
      </w:r>
    </w:p>
    <w:p w:rsidR="00DE2E6B" w:rsidRPr="007C6317" w:rsidRDefault="00DE2E6B" w:rsidP="00A716BF">
      <w:pPr>
        <w:tabs>
          <w:tab w:val="left" w:leader="dot" w:pos="5670"/>
        </w:tabs>
        <w:rPr>
          <w:rFonts w:ascii="Arial" w:hAnsi="Arial" w:cs="Arial"/>
          <w:sz w:val="13"/>
          <w:szCs w:val="13"/>
        </w:rPr>
      </w:pPr>
    </w:p>
    <w:p w:rsidR="00F57B32" w:rsidRPr="009D6624" w:rsidRDefault="00A716BF" w:rsidP="00A716BF">
      <w:pPr>
        <w:tabs>
          <w:tab w:val="left" w:pos="3969"/>
        </w:tabs>
        <w:rPr>
          <w:rFonts w:ascii="Arial" w:hAnsi="Arial" w:cs="Arial"/>
          <w:sz w:val="14"/>
          <w:szCs w:val="14"/>
        </w:rPr>
      </w:pPr>
      <w:r w:rsidRPr="009D6624">
        <w:rPr>
          <w:rFonts w:ascii="Arial" w:hAnsi="Arial" w:cs="Arial"/>
          <w:sz w:val="14"/>
          <w:szCs w:val="14"/>
        </w:rPr>
        <w:object w:dxaOrig="269" w:dyaOrig="269">
          <v:shape id="_x0000_i1026" type="#_x0000_t75" style="width:21.5pt;height:18.25pt" o:ole="">
            <v:imagedata r:id="rId8" o:title=""/>
          </v:shape>
          <o:OLEObject Type="Embed" ProgID="CorelDraw.Graphic.16" ShapeID="_x0000_i1026" DrawAspect="Content" ObjectID="_1768375557" r:id="rId9"/>
        </w:object>
      </w:r>
      <w:r w:rsidRPr="009D6624">
        <w:rPr>
          <w:rFonts w:ascii="Arial" w:hAnsi="Arial" w:cs="Arial"/>
          <w:sz w:val="14"/>
          <w:szCs w:val="14"/>
        </w:rPr>
        <w:t xml:space="preserve">          </w:t>
      </w:r>
      <w:r w:rsidR="00954AF5" w:rsidRPr="009D6624">
        <w:rPr>
          <w:rFonts w:ascii="Arial" w:hAnsi="Arial" w:cs="Arial"/>
          <w:sz w:val="14"/>
          <w:szCs w:val="14"/>
        </w:rPr>
        <w:tab/>
      </w:r>
      <w:r w:rsidR="00070CE6" w:rsidRPr="009D6624">
        <w:rPr>
          <w:rFonts w:ascii="Arial" w:hAnsi="Arial" w:cs="Arial"/>
          <w:sz w:val="14"/>
          <w:szCs w:val="14"/>
        </w:rPr>
        <w:t>Д</w:t>
      </w:r>
      <w:r w:rsidR="002F4C2E" w:rsidRPr="009D6624">
        <w:rPr>
          <w:rFonts w:ascii="Arial" w:hAnsi="Arial" w:cs="Arial"/>
          <w:sz w:val="14"/>
          <w:szCs w:val="14"/>
        </w:rPr>
        <w:t>ата продажи</w:t>
      </w:r>
      <w:r w:rsidR="004C7A88" w:rsidRPr="009D6624">
        <w:rPr>
          <w:rFonts w:ascii="Arial" w:hAnsi="Arial" w:cs="Arial"/>
          <w:sz w:val="14"/>
          <w:szCs w:val="14"/>
        </w:rPr>
        <w:t xml:space="preserve">                                               </w:t>
      </w:r>
    </w:p>
    <w:p w:rsidR="009D6624" w:rsidRPr="00BB5436" w:rsidRDefault="00F57B32" w:rsidP="003C32A2">
      <w:pPr>
        <w:tabs>
          <w:tab w:val="left" w:pos="3969"/>
        </w:tabs>
        <w:rPr>
          <w:rFonts w:ascii="Arial" w:hAnsi="Arial" w:cs="Arial"/>
          <w:sz w:val="14"/>
          <w:szCs w:val="14"/>
        </w:rPr>
      </w:pPr>
      <w:r w:rsidRPr="009D6624">
        <w:rPr>
          <w:rFonts w:ascii="Arial" w:hAnsi="Arial" w:cs="Arial"/>
          <w:sz w:val="14"/>
          <w:szCs w:val="14"/>
        </w:rPr>
        <w:t xml:space="preserve">Дата выпуска </w:t>
      </w:r>
      <w:r w:rsidR="00212ED1" w:rsidRPr="00C6743C">
        <w:rPr>
          <w:rFonts w:ascii="Arial" w:hAnsi="Arial" w:cs="Arial"/>
          <w:sz w:val="14"/>
          <w:szCs w:val="14"/>
        </w:rPr>
        <w:t xml:space="preserve"> </w:t>
      </w:r>
      <w:r w:rsidR="00AE535C">
        <w:rPr>
          <w:rFonts w:ascii="Arial" w:hAnsi="Arial" w:cs="Arial"/>
          <w:sz w:val="14"/>
          <w:szCs w:val="14"/>
        </w:rPr>
        <w:t>10/2021</w:t>
      </w:r>
    </w:p>
    <w:p w:rsidR="009D6624" w:rsidRPr="009D6624" w:rsidRDefault="00954AF5" w:rsidP="003C32A2">
      <w:pPr>
        <w:tabs>
          <w:tab w:val="left" w:pos="3969"/>
        </w:tabs>
        <w:rPr>
          <w:rFonts w:ascii="Arial" w:hAnsi="Arial" w:cs="Arial"/>
          <w:sz w:val="14"/>
          <w:szCs w:val="14"/>
        </w:rPr>
      </w:pPr>
      <w:r w:rsidRPr="009D6624">
        <w:rPr>
          <w:rFonts w:ascii="Arial" w:hAnsi="Arial" w:cs="Arial"/>
          <w:sz w:val="14"/>
          <w:szCs w:val="14"/>
        </w:rPr>
        <w:tab/>
        <w:t>Ш</w:t>
      </w:r>
      <w:r w:rsidR="00070CE6" w:rsidRPr="009D6624">
        <w:rPr>
          <w:rFonts w:ascii="Arial" w:hAnsi="Arial" w:cs="Arial"/>
          <w:sz w:val="14"/>
          <w:szCs w:val="14"/>
        </w:rPr>
        <w:t>тамп магазина</w:t>
      </w:r>
    </w:p>
    <w:tbl>
      <w:tblPr>
        <w:tblStyle w:val="a4"/>
        <w:tblW w:w="7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1"/>
        <w:gridCol w:w="3838"/>
      </w:tblGrid>
      <w:tr w:rsidR="00FD3345" w:rsidTr="007C6317">
        <w:trPr>
          <w:trHeight w:val="1750"/>
        </w:trPr>
        <w:tc>
          <w:tcPr>
            <w:tcW w:w="3851" w:type="dxa"/>
          </w:tcPr>
          <w:p w:rsidR="00FD3345" w:rsidRPr="007C6317" w:rsidRDefault="00FD3345" w:rsidP="00FD3345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Поставщик/Импортер:</w:t>
            </w:r>
          </w:p>
          <w:p w:rsidR="00FD3345" w:rsidRPr="007C6317" w:rsidRDefault="00FD3345" w:rsidP="00FD3345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ООО «ИТАЛМАК»</w:t>
            </w:r>
          </w:p>
          <w:p w:rsidR="00FD3345" w:rsidRPr="007C6317" w:rsidRDefault="00FD3345" w:rsidP="00FD3345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>125362, г. Москва, ул. Вишневая, д.9 к.1, оф. 305</w:t>
            </w:r>
          </w:p>
          <w:p w:rsidR="00FD3345" w:rsidRPr="007C6317" w:rsidRDefault="00FD3345" w:rsidP="00FD3345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т. 8(495)232-97-46, </w:t>
            </w:r>
            <w:r w:rsidRPr="007C6317">
              <w:rPr>
                <w:rFonts w:ascii="Arial" w:hAnsi="Arial" w:cs="Arial"/>
                <w:sz w:val="13"/>
                <w:szCs w:val="13"/>
                <w:lang w:val="en-US"/>
              </w:rPr>
              <w:t>info</w:t>
            </w:r>
            <w:r w:rsidRPr="007C6317">
              <w:rPr>
                <w:rFonts w:ascii="Arial" w:hAnsi="Arial" w:cs="Arial"/>
                <w:sz w:val="13"/>
                <w:szCs w:val="13"/>
              </w:rPr>
              <w:t>@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  <w:lang w:val="en-US"/>
              </w:rPr>
              <w:t>italmac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>-</w:t>
            </w:r>
            <w:r w:rsidRPr="007C6317">
              <w:rPr>
                <w:rFonts w:ascii="Arial" w:hAnsi="Arial" w:cs="Arial"/>
                <w:sz w:val="13"/>
                <w:szCs w:val="13"/>
                <w:lang w:val="en-US"/>
              </w:rPr>
              <w:t>light</w:t>
            </w:r>
            <w:r w:rsidRPr="007C6317">
              <w:rPr>
                <w:rFonts w:ascii="Arial" w:hAnsi="Arial" w:cs="Arial"/>
                <w:sz w:val="13"/>
                <w:szCs w:val="13"/>
              </w:rPr>
              <w:t>.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  <w:lang w:val="en-US"/>
              </w:rPr>
              <w:t>ru</w:t>
            </w:r>
            <w:proofErr w:type="spellEnd"/>
          </w:p>
          <w:p w:rsidR="00FD3345" w:rsidRPr="007C6317" w:rsidRDefault="00FD3345" w:rsidP="00FD3345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Изготовитель:  </w:t>
            </w:r>
          </w:p>
          <w:p w:rsidR="00FD3345" w:rsidRPr="007C6317" w:rsidRDefault="00FD3345" w:rsidP="00FD3345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Тайсин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Хуэйяо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Лайтинг</w:t>
            </w:r>
            <w:proofErr w:type="spellEnd"/>
            <w:proofErr w:type="gramStart"/>
            <w:r w:rsidRPr="007C6317">
              <w:rPr>
                <w:rFonts w:ascii="Arial" w:hAnsi="Arial" w:cs="Arial"/>
                <w:sz w:val="13"/>
                <w:szCs w:val="13"/>
              </w:rPr>
              <w:t xml:space="preserve"> К</w:t>
            </w:r>
            <w:proofErr w:type="gramEnd"/>
            <w:r w:rsidRPr="007C6317">
              <w:rPr>
                <w:rFonts w:ascii="Arial" w:hAnsi="Arial" w:cs="Arial"/>
                <w:sz w:val="13"/>
                <w:szCs w:val="13"/>
              </w:rPr>
              <w:t>о, ЛТД</w:t>
            </w:r>
          </w:p>
          <w:p w:rsidR="00FD3345" w:rsidRPr="007C6317" w:rsidRDefault="00FD3345" w:rsidP="00FD3345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r w:rsidRPr="007C6317">
              <w:rPr>
                <w:rFonts w:ascii="Arial" w:hAnsi="Arial" w:cs="Arial"/>
                <w:sz w:val="13"/>
                <w:szCs w:val="13"/>
              </w:rPr>
              <w:t xml:space="preserve">Адрес: 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Цюйся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Синьсин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 xml:space="preserve"> 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Индастриал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 xml:space="preserve">  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Парк</w:t>
            </w:r>
            <w:proofErr w:type="gramStart"/>
            <w:r w:rsidRPr="007C6317">
              <w:rPr>
                <w:rFonts w:ascii="Arial" w:hAnsi="Arial" w:cs="Arial"/>
                <w:sz w:val="13"/>
                <w:szCs w:val="13"/>
              </w:rPr>
              <w:t>c</w:t>
            </w:r>
            <w:proofErr w:type="gramEnd"/>
            <w:r w:rsidRPr="007C6317">
              <w:rPr>
                <w:rFonts w:ascii="Arial" w:hAnsi="Arial" w:cs="Arial"/>
                <w:sz w:val="13"/>
                <w:szCs w:val="13"/>
              </w:rPr>
              <w:t>ити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 xml:space="preserve">, </w:t>
            </w:r>
          </w:p>
          <w:p w:rsidR="00FD3345" w:rsidRPr="007C6317" w:rsidRDefault="00FD3345" w:rsidP="00FD3345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Тайсин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 xml:space="preserve"> Сити, провинция </w:t>
            </w:r>
            <w:proofErr w:type="spellStart"/>
            <w:r w:rsidRPr="007C6317">
              <w:rPr>
                <w:rFonts w:ascii="Arial" w:hAnsi="Arial" w:cs="Arial"/>
                <w:sz w:val="13"/>
                <w:szCs w:val="13"/>
              </w:rPr>
              <w:t>Цзянсу</w:t>
            </w:r>
            <w:proofErr w:type="spellEnd"/>
            <w:r w:rsidRPr="007C6317">
              <w:rPr>
                <w:rFonts w:ascii="Arial" w:hAnsi="Arial" w:cs="Arial"/>
                <w:sz w:val="13"/>
                <w:szCs w:val="13"/>
              </w:rPr>
              <w:t>, Китай</w:t>
            </w:r>
          </w:p>
        </w:tc>
        <w:tc>
          <w:tcPr>
            <w:tcW w:w="3838" w:type="dxa"/>
          </w:tcPr>
          <w:p w:rsidR="00FD3345" w:rsidRPr="007C6317" w:rsidRDefault="00416A31" w:rsidP="00416A31">
            <w:pPr>
              <w:tabs>
                <w:tab w:val="left" w:leader="dot" w:pos="5670"/>
              </w:tabs>
              <w:spacing w:line="240" w:lineRule="atLeast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</w:tc>
      </w:tr>
    </w:tbl>
    <w:p w:rsidR="00A716BF" w:rsidRPr="009D6624" w:rsidRDefault="00A716BF" w:rsidP="003C32A2">
      <w:pPr>
        <w:tabs>
          <w:tab w:val="left" w:pos="3969"/>
        </w:tabs>
        <w:rPr>
          <w:rFonts w:ascii="Arial" w:hAnsi="Arial" w:cs="Arial"/>
          <w:sz w:val="14"/>
          <w:szCs w:val="14"/>
        </w:rPr>
      </w:pPr>
    </w:p>
    <w:sectPr w:rsidR="00A716BF" w:rsidRPr="009D6624" w:rsidSect="00681FEA">
      <w:pgSz w:w="8391" w:h="11907" w:code="11"/>
      <w:pgMar w:top="284" w:right="292" w:bottom="142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F7"/>
    <w:rsid w:val="00043E07"/>
    <w:rsid w:val="00045624"/>
    <w:rsid w:val="00060693"/>
    <w:rsid w:val="00070CE6"/>
    <w:rsid w:val="000874D9"/>
    <w:rsid w:val="00095921"/>
    <w:rsid w:val="000D0966"/>
    <w:rsid w:val="0010302D"/>
    <w:rsid w:val="00160C5C"/>
    <w:rsid w:val="001A6151"/>
    <w:rsid w:val="001F7C5C"/>
    <w:rsid w:val="00200F2C"/>
    <w:rsid w:val="00212ED1"/>
    <w:rsid w:val="00215E70"/>
    <w:rsid w:val="002319BA"/>
    <w:rsid w:val="00294F97"/>
    <w:rsid w:val="002969B8"/>
    <w:rsid w:val="002B4833"/>
    <w:rsid w:val="002B6296"/>
    <w:rsid w:val="002F033B"/>
    <w:rsid w:val="002F4C2E"/>
    <w:rsid w:val="00321A4A"/>
    <w:rsid w:val="00352AF8"/>
    <w:rsid w:val="00363319"/>
    <w:rsid w:val="00394596"/>
    <w:rsid w:val="003A04AD"/>
    <w:rsid w:val="003C32A2"/>
    <w:rsid w:val="003E38F3"/>
    <w:rsid w:val="00403621"/>
    <w:rsid w:val="004050A2"/>
    <w:rsid w:val="00411BA1"/>
    <w:rsid w:val="00416A31"/>
    <w:rsid w:val="00425E53"/>
    <w:rsid w:val="00463378"/>
    <w:rsid w:val="004A7D3D"/>
    <w:rsid w:val="004C7A88"/>
    <w:rsid w:val="004D3E3D"/>
    <w:rsid w:val="004D4AE7"/>
    <w:rsid w:val="004E5165"/>
    <w:rsid w:val="00501D4F"/>
    <w:rsid w:val="0053096F"/>
    <w:rsid w:val="005336B7"/>
    <w:rsid w:val="00583610"/>
    <w:rsid w:val="00584640"/>
    <w:rsid w:val="005C0F79"/>
    <w:rsid w:val="005D6B0B"/>
    <w:rsid w:val="005F7E40"/>
    <w:rsid w:val="00605FE0"/>
    <w:rsid w:val="00632F7F"/>
    <w:rsid w:val="006363C2"/>
    <w:rsid w:val="00646507"/>
    <w:rsid w:val="0066294E"/>
    <w:rsid w:val="00681FEA"/>
    <w:rsid w:val="006871E0"/>
    <w:rsid w:val="0069298D"/>
    <w:rsid w:val="006A3BBE"/>
    <w:rsid w:val="006B1599"/>
    <w:rsid w:val="006C7DFE"/>
    <w:rsid w:val="006E52B7"/>
    <w:rsid w:val="006F35FA"/>
    <w:rsid w:val="006F7D46"/>
    <w:rsid w:val="00703A38"/>
    <w:rsid w:val="0071380F"/>
    <w:rsid w:val="00716D36"/>
    <w:rsid w:val="00743FD0"/>
    <w:rsid w:val="007724F8"/>
    <w:rsid w:val="00786BF7"/>
    <w:rsid w:val="0078774A"/>
    <w:rsid w:val="007A1EAD"/>
    <w:rsid w:val="007C6317"/>
    <w:rsid w:val="007D2F9F"/>
    <w:rsid w:val="007F178C"/>
    <w:rsid w:val="00814629"/>
    <w:rsid w:val="00846F0D"/>
    <w:rsid w:val="00861AEC"/>
    <w:rsid w:val="00864F98"/>
    <w:rsid w:val="008948DD"/>
    <w:rsid w:val="0090219F"/>
    <w:rsid w:val="00921333"/>
    <w:rsid w:val="00954AF5"/>
    <w:rsid w:val="00980D5C"/>
    <w:rsid w:val="00982D75"/>
    <w:rsid w:val="0098382A"/>
    <w:rsid w:val="009D2530"/>
    <w:rsid w:val="009D6624"/>
    <w:rsid w:val="00A4739C"/>
    <w:rsid w:val="00A526AC"/>
    <w:rsid w:val="00A716BF"/>
    <w:rsid w:val="00A833B5"/>
    <w:rsid w:val="00AA6D80"/>
    <w:rsid w:val="00AD1709"/>
    <w:rsid w:val="00AE40CE"/>
    <w:rsid w:val="00AE535C"/>
    <w:rsid w:val="00B4743F"/>
    <w:rsid w:val="00B51DB3"/>
    <w:rsid w:val="00B537FF"/>
    <w:rsid w:val="00B74058"/>
    <w:rsid w:val="00B77EA0"/>
    <w:rsid w:val="00BB5436"/>
    <w:rsid w:val="00BC3DDE"/>
    <w:rsid w:val="00C013D5"/>
    <w:rsid w:val="00C13CF9"/>
    <w:rsid w:val="00C15C72"/>
    <w:rsid w:val="00C37D20"/>
    <w:rsid w:val="00C6743C"/>
    <w:rsid w:val="00CB6076"/>
    <w:rsid w:val="00D4617F"/>
    <w:rsid w:val="00D55BC6"/>
    <w:rsid w:val="00D57F6F"/>
    <w:rsid w:val="00D61495"/>
    <w:rsid w:val="00D77C56"/>
    <w:rsid w:val="00D8080A"/>
    <w:rsid w:val="00D91227"/>
    <w:rsid w:val="00DA6BE9"/>
    <w:rsid w:val="00DE2E6B"/>
    <w:rsid w:val="00DE7DAD"/>
    <w:rsid w:val="00DF253C"/>
    <w:rsid w:val="00DF734C"/>
    <w:rsid w:val="00E026F6"/>
    <w:rsid w:val="00E10ACA"/>
    <w:rsid w:val="00EC275C"/>
    <w:rsid w:val="00EF72FB"/>
    <w:rsid w:val="00F110AA"/>
    <w:rsid w:val="00F212A3"/>
    <w:rsid w:val="00F57B32"/>
    <w:rsid w:val="00F75FD0"/>
    <w:rsid w:val="00F77E27"/>
    <w:rsid w:val="00F94109"/>
    <w:rsid w:val="00F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60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0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06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5FD0"/>
  </w:style>
  <w:style w:type="table" w:styleId="a4">
    <w:name w:val="Table Grid"/>
    <w:basedOn w:val="a1"/>
    <w:rsid w:val="006E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0606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06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606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5F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75FD0"/>
  </w:style>
  <w:style w:type="table" w:styleId="a4">
    <w:name w:val="Table Grid"/>
    <w:basedOn w:val="a1"/>
    <w:rsid w:val="006E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1CB2A-FE6D-44D8-AC8F-58478305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FBB46980.dotm</Template>
  <TotalTime>5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Муромец Дарья</cp:lastModifiedBy>
  <cp:revision>4</cp:revision>
  <cp:lastPrinted>2014-09-25T19:00:00Z</cp:lastPrinted>
  <dcterms:created xsi:type="dcterms:W3CDTF">2021-07-09T08:02:00Z</dcterms:created>
  <dcterms:modified xsi:type="dcterms:W3CDTF">2021-12-06T14:40:00Z</dcterms:modified>
</cp:coreProperties>
</file>