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55" w:rsidRDefault="00960B55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822FA7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in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</w:p>
    <w:p w:rsidR="00960B55" w:rsidRPr="002D5783" w:rsidRDefault="00960B55" w:rsidP="00224770">
      <w:pPr>
        <w:jc w:val="center"/>
        <w:rPr>
          <w:lang w:eastAsia="en-US"/>
        </w:rPr>
      </w:pPr>
    </w:p>
    <w:p w:rsidR="00960B55" w:rsidRPr="002D5783" w:rsidRDefault="00960B55" w:rsidP="00224770">
      <w:pPr>
        <w:jc w:val="center"/>
        <w:rPr>
          <w:lang w:eastAsia="en-US"/>
        </w:rPr>
      </w:pPr>
    </w:p>
    <w:p w:rsidR="00960B55" w:rsidRPr="002D5783" w:rsidRDefault="00960B55" w:rsidP="00224770">
      <w:pPr>
        <w:jc w:val="center"/>
        <w:rPr>
          <w:lang w:eastAsia="en-US"/>
        </w:rPr>
      </w:pPr>
    </w:p>
    <w:p w:rsidR="00960B55" w:rsidRPr="00C24BEF" w:rsidRDefault="00960B55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960B55" w:rsidRPr="00F956DA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Default="00960B5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ПЕРЕХОД ТП-82.50/75</w:t>
      </w:r>
    </w:p>
    <w:p w:rsidR="00960B55" w:rsidRPr="00D0614A" w:rsidRDefault="00960B5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D536CB">
        <w:rPr>
          <w:bCs/>
          <w:color w:val="000000"/>
          <w:sz w:val="20"/>
          <w:szCs w:val="20"/>
        </w:rPr>
        <w:t>(ТУ 5263-002-95431139-2010)</w:t>
      </w: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Pr="00C24BEF" w:rsidRDefault="00960B55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 w:rsidRPr="00822FA7">
        <w:rPr>
          <w:noProof/>
          <w:color w:val="000000"/>
          <w:sz w:val="20"/>
          <w:szCs w:val="20"/>
        </w:rPr>
        <w:pict>
          <v:shape id="_x0000_i1026" type="#_x0000_t75" style="width:189.75pt;height:202.5pt">
            <v:imagedata r:id="rId6" o:title="" croptop="6991f" cropbottom="7863f" cropleft="22016f" cropright="16789f" gain="1.25"/>
          </v:shape>
        </w:pict>
      </w:r>
    </w:p>
    <w:p w:rsidR="00960B55" w:rsidRPr="00A87F4F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Pr="00A87F4F" w:rsidRDefault="00960B55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Pr="00A87F4F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Pr="00A87F4F" w:rsidRDefault="00960B55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60B55" w:rsidRPr="00A87F4F" w:rsidRDefault="00960B55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960B55" w:rsidRPr="00A87F4F" w:rsidRDefault="00960B55" w:rsidP="00F956DA">
      <w:pPr>
        <w:rPr>
          <w:sz w:val="20"/>
          <w:szCs w:val="20"/>
          <w:lang w:eastAsia="en-US"/>
        </w:rPr>
      </w:pPr>
    </w:p>
    <w:p w:rsidR="00960B55" w:rsidRDefault="00960B55" w:rsidP="00F956DA">
      <w:pPr>
        <w:rPr>
          <w:sz w:val="20"/>
          <w:szCs w:val="20"/>
          <w:lang w:eastAsia="en-US"/>
        </w:rPr>
      </w:pPr>
    </w:p>
    <w:p w:rsidR="00960B55" w:rsidRPr="00A87F4F" w:rsidRDefault="00960B55" w:rsidP="00F956DA">
      <w:pPr>
        <w:rPr>
          <w:sz w:val="20"/>
          <w:szCs w:val="20"/>
          <w:lang w:eastAsia="en-US"/>
        </w:rPr>
      </w:pPr>
    </w:p>
    <w:p w:rsidR="00960B55" w:rsidRPr="0016103E" w:rsidRDefault="00960B55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960B55" w:rsidRPr="0016103E" w:rsidRDefault="00960B55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960B55" w:rsidRPr="0016103E" w:rsidRDefault="00960B55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960B55" w:rsidRDefault="00960B5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960B55" w:rsidRDefault="00960B55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2018</w:t>
      </w:r>
    </w:p>
    <w:p w:rsidR="00960B55" w:rsidRPr="00147CD2" w:rsidRDefault="00960B55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960B55" w:rsidRPr="00C650ED" w:rsidRDefault="00960B55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Назначение изделия</w:t>
      </w:r>
    </w:p>
    <w:p w:rsidR="00960B55" w:rsidRDefault="00960B5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Переход ТП-82.50/75 п</w:t>
      </w:r>
      <w:r w:rsidRPr="008E5371">
        <w:rPr>
          <w:sz w:val="20"/>
          <w:szCs w:val="20"/>
        </w:rPr>
        <w:t xml:space="preserve">редназначен для перехода труб с диаметра </w:t>
      </w:r>
      <w:smartTag w:uri="urn:schemas-microsoft-com:office:smarttags" w:element="metricconverter">
        <w:smartTagPr>
          <w:attr w:name="ProductID" w:val="110 мм"/>
        </w:smartTagPr>
        <w:r w:rsidRPr="008E5371">
          <w:rPr>
            <w:sz w:val="20"/>
            <w:szCs w:val="20"/>
          </w:rPr>
          <w:t>110 мм</w:t>
        </w:r>
      </w:smartTag>
      <w:r w:rsidRPr="008E5371">
        <w:rPr>
          <w:sz w:val="20"/>
          <w:szCs w:val="20"/>
        </w:rPr>
        <w:t xml:space="preserve"> на диаметр 50 или </w:t>
      </w:r>
      <w:smartTag w:uri="urn:schemas-microsoft-com:office:smarttags" w:element="metricconverter">
        <w:smartTagPr>
          <w:attr w:name="ProductID" w:val="75 мм"/>
        </w:smartTagPr>
        <w:r w:rsidRPr="008E5371">
          <w:rPr>
            <w:sz w:val="20"/>
            <w:szCs w:val="20"/>
          </w:rPr>
          <w:t>75 мм</w:t>
        </w:r>
      </w:smartTag>
      <w:r>
        <w:rPr>
          <w:sz w:val="20"/>
          <w:szCs w:val="20"/>
        </w:rPr>
        <w:t>. Переходник может использоваться для</w:t>
      </w:r>
      <w:r w:rsidRPr="002E1FBC">
        <w:rPr>
          <w:sz w:val="20"/>
          <w:szCs w:val="20"/>
        </w:rPr>
        <w:t xml:space="preserve"> канализационных раструбных/безраструбных труб </w:t>
      </w:r>
      <w:r>
        <w:rPr>
          <w:sz w:val="20"/>
          <w:szCs w:val="20"/>
        </w:rPr>
        <w:t xml:space="preserve">из ПВХ, </w:t>
      </w:r>
      <w:r w:rsidRPr="002E1FBC">
        <w:rPr>
          <w:sz w:val="20"/>
          <w:szCs w:val="20"/>
        </w:rPr>
        <w:t>ПП</w:t>
      </w:r>
      <w:r>
        <w:rPr>
          <w:sz w:val="20"/>
          <w:szCs w:val="20"/>
        </w:rPr>
        <w:t>, а также</w:t>
      </w:r>
      <w:r w:rsidRPr="002E1FBC">
        <w:rPr>
          <w:sz w:val="20"/>
          <w:szCs w:val="20"/>
        </w:rPr>
        <w:t xml:space="preserve"> </w:t>
      </w:r>
      <w:r>
        <w:rPr>
          <w:sz w:val="20"/>
          <w:szCs w:val="20"/>
        </w:rPr>
        <w:t>для чугунных и стальных труб.</w:t>
      </w:r>
    </w:p>
    <w:p w:rsidR="00960B55" w:rsidRDefault="00960B5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Переходник также</w:t>
      </w:r>
      <w:r w:rsidRPr="00931ECC">
        <w:rPr>
          <w:sz w:val="20"/>
          <w:szCs w:val="20"/>
        </w:rPr>
        <w:t xml:space="preserve"> </w:t>
      </w:r>
      <w:r>
        <w:rPr>
          <w:sz w:val="20"/>
          <w:szCs w:val="20"/>
        </w:rPr>
        <w:t>предназначен для соединения кровельных воронок с водоотводящими трубами. Применяется на различных эксплуатируемых и неэксплуатируемых  плоских кровлях.</w:t>
      </w:r>
    </w:p>
    <w:p w:rsidR="00960B55" w:rsidRDefault="00960B5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2E1FBC">
        <w:rPr>
          <w:sz w:val="20"/>
          <w:szCs w:val="20"/>
        </w:rPr>
        <w:t>.</w:t>
      </w:r>
    </w:p>
    <w:p w:rsidR="00960B55" w:rsidRPr="00A87F4F" w:rsidRDefault="00960B5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960B55" w:rsidRPr="00AC52AD" w:rsidRDefault="00960B55" w:rsidP="00AC52A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960B55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переходника – полипропилен;</w:t>
      </w:r>
    </w:p>
    <w:p w:rsidR="00960B55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уплотнительного кольца</w:t>
      </w:r>
      <w:r w:rsidRPr="00AC52AD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резина (см. Рис. 1)</w:t>
      </w:r>
      <w:r w:rsidRPr="00AC52AD">
        <w:rPr>
          <w:sz w:val="20"/>
          <w:szCs w:val="20"/>
        </w:rPr>
        <w:t>;</w:t>
      </w:r>
    </w:p>
    <w:p w:rsidR="00960B55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входной диаметр –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0"/>
            <w:szCs w:val="20"/>
          </w:rPr>
          <w:t>110 мм</w:t>
        </w:r>
      </w:smartTag>
      <w:r>
        <w:rPr>
          <w:sz w:val="20"/>
          <w:szCs w:val="20"/>
        </w:rPr>
        <w:t>;</w:t>
      </w:r>
    </w:p>
    <w:p w:rsidR="00960B55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выходной диаметр –</w:t>
      </w:r>
      <w:r>
        <w:rPr>
          <w:sz w:val="20"/>
          <w:szCs w:val="20"/>
        </w:rPr>
        <w:t xml:space="preserve"> 5</w:t>
      </w:r>
      <w:r w:rsidRPr="001459DD">
        <w:rPr>
          <w:sz w:val="20"/>
          <w:szCs w:val="20"/>
        </w:rPr>
        <w:t>0</w:t>
      </w:r>
      <w:r>
        <w:rPr>
          <w:sz w:val="20"/>
          <w:szCs w:val="20"/>
        </w:rPr>
        <w:t>/75</w:t>
      </w:r>
      <w:r w:rsidRPr="001459DD">
        <w:rPr>
          <w:sz w:val="20"/>
          <w:szCs w:val="20"/>
        </w:rPr>
        <w:t xml:space="preserve"> мм;</w:t>
      </w:r>
    </w:p>
    <w:p w:rsidR="00960B55" w:rsidRPr="001459DD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высота выпускного патрубка – </w:t>
      </w:r>
      <w:smartTag w:uri="urn:schemas-microsoft-com:office:smarttags" w:element="metricconverter">
        <w:smartTagPr>
          <w:attr w:name="ProductID" w:val="114 мм"/>
        </w:smartTagPr>
        <w:r>
          <w:rPr>
            <w:sz w:val="20"/>
            <w:szCs w:val="20"/>
          </w:rPr>
          <w:t>114 мм</w:t>
        </w:r>
      </w:smartTag>
      <w:r>
        <w:rPr>
          <w:sz w:val="20"/>
          <w:szCs w:val="20"/>
        </w:rPr>
        <w:t>;</w:t>
      </w:r>
    </w:p>
    <w:p w:rsidR="00960B55" w:rsidRPr="001459DD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960B55" w:rsidRPr="001459DD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температура отводящей жидкости, не более – </w:t>
      </w:r>
      <w:r w:rsidRPr="002250A1">
        <w:rPr>
          <w:sz w:val="20"/>
          <w:szCs w:val="20"/>
        </w:rPr>
        <w:t>+85 °С;</w:t>
      </w:r>
    </w:p>
    <w:p w:rsidR="00960B55" w:rsidRPr="001459DD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0,15 кг"/>
        </w:smartTagPr>
        <w:r>
          <w:rPr>
            <w:sz w:val="20"/>
            <w:szCs w:val="20"/>
          </w:rPr>
          <w:t>0,15</w:t>
        </w:r>
        <w:r w:rsidRPr="001459D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к</w:t>
        </w:r>
        <w:r w:rsidRPr="001459DD">
          <w:rPr>
            <w:sz w:val="20"/>
            <w:szCs w:val="20"/>
          </w:rPr>
          <w:t>г</w:t>
        </w:r>
      </w:smartTag>
      <w:r w:rsidRPr="001459DD">
        <w:rPr>
          <w:sz w:val="20"/>
          <w:szCs w:val="20"/>
        </w:rPr>
        <w:t>;</w:t>
      </w:r>
    </w:p>
    <w:p w:rsidR="00960B55" w:rsidRPr="001459DD" w:rsidRDefault="00960B55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960B55" w:rsidRPr="00600DB7" w:rsidRDefault="00960B55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2.</w:t>
      </w:r>
    </w:p>
    <w:p w:rsidR="00960B55" w:rsidRPr="00A87F4F" w:rsidRDefault="00960B55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960B55" w:rsidRPr="00C650ED" w:rsidRDefault="00960B55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960B55" w:rsidRPr="004B4174" w:rsidRDefault="00960B55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Переход ТП-82.50/75 </w:t>
      </w:r>
      <w:r w:rsidRPr="004B4174">
        <w:rPr>
          <w:sz w:val="20"/>
          <w:szCs w:val="20"/>
        </w:rPr>
        <w:t>сос</w:t>
      </w:r>
      <w:r>
        <w:rPr>
          <w:sz w:val="20"/>
          <w:szCs w:val="20"/>
        </w:rPr>
        <w:t>тоит из следующих деталей (см. рис. 2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960B55" w:rsidRPr="001459DD" w:rsidRDefault="00960B55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перехода ремонтного из полипропилена;</w:t>
      </w:r>
    </w:p>
    <w:p w:rsidR="00960B55" w:rsidRPr="001459DD" w:rsidRDefault="00960B55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Уплотнительное кольцо из резины;</w:t>
      </w:r>
    </w:p>
    <w:p w:rsidR="00960B55" w:rsidRDefault="00960B55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переходов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960B55" w:rsidRDefault="00960B55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960B55" w:rsidRDefault="00960B55" w:rsidP="0084543F">
      <w:pPr>
        <w:ind w:firstLine="360"/>
        <w:jc w:val="both"/>
        <w:rPr>
          <w:sz w:val="16"/>
          <w:szCs w:val="16"/>
        </w:rPr>
      </w:pPr>
    </w:p>
    <w:p w:rsidR="00960B55" w:rsidRDefault="00960B55" w:rsidP="004362E0">
      <w:pPr>
        <w:ind w:firstLine="360"/>
        <w:jc w:val="center"/>
        <w:rPr>
          <w:sz w:val="16"/>
          <w:szCs w:val="16"/>
        </w:rPr>
      </w:pPr>
      <w:r w:rsidRPr="00822FA7">
        <w:rPr>
          <w:noProof/>
          <w:sz w:val="16"/>
          <w:szCs w:val="16"/>
        </w:rPr>
        <w:pict>
          <v:shape id="Рисунок 2" o:spid="_x0000_i1027" type="#_x0000_t75" style="width:200.25pt;height:67.5pt;visibility:visible">
            <v:imagedata r:id="rId7" o:title="" croptop="15903f" cropbottom="16924f" cropleft="10560f" cropright="3008f"/>
          </v:shape>
        </w:pict>
      </w:r>
    </w:p>
    <w:p w:rsidR="00960B55" w:rsidRPr="004362E0" w:rsidRDefault="00960B55" w:rsidP="004362E0">
      <w:pPr>
        <w:ind w:firstLine="360"/>
        <w:jc w:val="center"/>
        <w:rPr>
          <w:sz w:val="18"/>
          <w:szCs w:val="18"/>
        </w:rPr>
      </w:pPr>
      <w:r w:rsidRPr="004362E0">
        <w:rPr>
          <w:sz w:val="18"/>
          <w:szCs w:val="18"/>
        </w:rPr>
        <w:t>Уплотнительное кольцо</w:t>
      </w:r>
    </w:p>
    <w:p w:rsidR="00960B55" w:rsidRDefault="00960B55" w:rsidP="004362E0">
      <w:pPr>
        <w:ind w:firstLine="360"/>
        <w:jc w:val="center"/>
        <w:rPr>
          <w:sz w:val="20"/>
          <w:szCs w:val="20"/>
        </w:rPr>
      </w:pPr>
    </w:p>
    <w:p w:rsidR="00960B55" w:rsidRDefault="00960B55" w:rsidP="004362E0">
      <w:pPr>
        <w:ind w:firstLine="36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960B55" w:rsidRPr="00147D7C" w:rsidRDefault="00960B55" w:rsidP="00147D7C">
      <w:pPr>
        <w:ind w:firstLine="360"/>
        <w:rPr>
          <w:sz w:val="20"/>
          <w:szCs w:val="20"/>
          <w:lang w:val="en-US"/>
        </w:rPr>
      </w:pPr>
    </w:p>
    <w:p w:rsidR="00960B55" w:rsidRPr="00E407E9" w:rsidRDefault="00960B55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960B55" w:rsidRPr="004362E0" w:rsidRDefault="00960B55" w:rsidP="004362E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Pr="00DF7D28">
        <w:rPr>
          <w:sz w:val="20"/>
          <w:szCs w:val="20"/>
        </w:rPr>
        <w:t>ерметичное соединение</w:t>
      </w:r>
      <w:r>
        <w:rPr>
          <w:sz w:val="20"/>
          <w:szCs w:val="20"/>
        </w:rPr>
        <w:t xml:space="preserve"> между трубами различного диаметра посредством перехода ТП-82.50/75 достигается за счет уплотнительного кольца </w:t>
      </w:r>
    </w:p>
    <w:p w:rsidR="00960B55" w:rsidRPr="00DF7D28" w:rsidRDefault="00960B55" w:rsidP="00DF7D2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960B55" w:rsidRDefault="00960B55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w:pict>
          <v:shape id="Рисунок 30" o:spid="_x0000_i1028" type="#_x0000_t75" style="width:153pt;height:171.75pt;visibility:visible">
            <v:imagedata r:id="rId8" o:title="" croptop="4024f" cropbottom="21132f" cropleft="4721f" cropright="10026f"/>
          </v:shape>
        </w:pict>
      </w:r>
    </w:p>
    <w:p w:rsidR="00960B55" w:rsidRDefault="00960B55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2</w:t>
      </w:r>
    </w:p>
    <w:p w:rsidR="00960B55" w:rsidRDefault="00960B55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60B55" w:rsidRPr="00AF33B4" w:rsidRDefault="00960B55" w:rsidP="004362E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960B55" w:rsidRPr="00515A6A" w:rsidRDefault="00960B55" w:rsidP="004362E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Переход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</w:t>
      </w:r>
      <w:r>
        <w:rPr>
          <w:sz w:val="20"/>
          <w:szCs w:val="20"/>
        </w:rPr>
        <w:t>.</w:t>
      </w:r>
    </w:p>
    <w:p w:rsidR="00960B55" w:rsidRDefault="00960B55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60B55" w:rsidRPr="00A87F4F" w:rsidRDefault="00960B55" w:rsidP="0084543F">
      <w:pPr>
        <w:ind w:firstLine="360"/>
        <w:jc w:val="both"/>
        <w:rPr>
          <w:sz w:val="16"/>
          <w:szCs w:val="16"/>
        </w:rPr>
      </w:pPr>
    </w:p>
    <w:p w:rsidR="00960B55" w:rsidRPr="00AF33B4" w:rsidRDefault="00960B55" w:rsidP="004362E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960B55" w:rsidRPr="00AF33B4" w:rsidRDefault="00960B5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960B55" w:rsidRPr="00AF33B4" w:rsidRDefault="00960B5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960B55" w:rsidRDefault="00960B55" w:rsidP="00474B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960B55" w:rsidRPr="00AF33B4" w:rsidRDefault="00960B55" w:rsidP="00474B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960B55" w:rsidRPr="007E3B45" w:rsidRDefault="00960B55" w:rsidP="004362E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960B55" w:rsidRPr="00B17650" w:rsidRDefault="00960B5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Переходники ТП-82.50</w:t>
      </w:r>
      <w:r w:rsidRPr="000D42C1">
        <w:rPr>
          <w:sz w:val="20"/>
          <w:szCs w:val="20"/>
        </w:rPr>
        <w:t>/</w:t>
      </w:r>
      <w:r>
        <w:rPr>
          <w:sz w:val="20"/>
          <w:szCs w:val="20"/>
        </w:rPr>
        <w:t xml:space="preserve">75 </w:t>
      </w:r>
      <w:r w:rsidRPr="00D536CB">
        <w:rPr>
          <w:sz w:val="20"/>
          <w:szCs w:val="20"/>
        </w:rPr>
        <w:t xml:space="preserve">соответствуют </w:t>
      </w:r>
      <w:r w:rsidRPr="00D536CB">
        <w:rPr>
          <w:bCs/>
          <w:sz w:val="20"/>
          <w:szCs w:val="20"/>
        </w:rPr>
        <w:t>ТУ 5263-002-95431139-2010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/>
      </w:tblPr>
      <w:tblGrid>
        <w:gridCol w:w="1935"/>
        <w:gridCol w:w="2216"/>
        <w:gridCol w:w="2416"/>
      </w:tblGrid>
      <w:tr w:rsidR="00960B55" w:rsidRPr="00AF33B4" w:rsidTr="000057BE"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________________</w:t>
            </w:r>
          </w:p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______________________</w:t>
            </w:r>
          </w:p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(расшифровка подписи)</w:t>
            </w:r>
          </w:p>
        </w:tc>
      </w:tr>
      <w:tr w:rsidR="00960B55" w:rsidRPr="00AF33B4" w:rsidTr="000057BE"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960B55" w:rsidRPr="00AF33B4" w:rsidTr="000057BE"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960B55" w:rsidRPr="00AF33B4" w:rsidTr="000057BE"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____________________</w:t>
            </w:r>
          </w:p>
          <w:p w:rsidR="00960B55" w:rsidRPr="000057BE" w:rsidRDefault="00960B55" w:rsidP="004362E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0057BE">
              <w:rPr>
                <w:sz w:val="20"/>
                <w:szCs w:val="20"/>
              </w:rPr>
              <w:t>(чи</w:t>
            </w:r>
            <w:r>
              <w:rPr>
                <w:sz w:val="20"/>
                <w:szCs w:val="20"/>
              </w:rPr>
              <w:t>сло, месяц, год)</w:t>
            </w:r>
          </w:p>
        </w:tc>
        <w:tc>
          <w:tcPr>
            <w:tcW w:w="0" w:type="auto"/>
          </w:tcPr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60B55" w:rsidRPr="000057BE" w:rsidRDefault="00960B55" w:rsidP="000057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60B55" w:rsidRPr="00AF33B4" w:rsidRDefault="00960B55" w:rsidP="004362E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960B55" w:rsidRPr="00D536CB" w:rsidRDefault="00960B5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536CB">
        <w:rPr>
          <w:sz w:val="20"/>
          <w:szCs w:val="20"/>
        </w:rPr>
        <w:t xml:space="preserve">Предприятие-изготовитель гарантирует соответствие переходов требованиям </w:t>
      </w:r>
      <w:r w:rsidRPr="00D536CB">
        <w:rPr>
          <w:bCs/>
          <w:sz w:val="20"/>
          <w:szCs w:val="20"/>
        </w:rPr>
        <w:t xml:space="preserve">ТУ 5263-002-95431139-2010 </w:t>
      </w:r>
      <w:r w:rsidRPr="00D536CB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960B55" w:rsidRPr="00DC1652" w:rsidRDefault="00960B5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536CB">
        <w:rPr>
          <w:bCs/>
          <w:sz w:val="20"/>
          <w:szCs w:val="20"/>
        </w:rPr>
        <w:t>Гарантийный срок</w:t>
      </w:r>
      <w:r>
        <w:rPr>
          <w:bCs/>
          <w:sz w:val="20"/>
          <w:szCs w:val="20"/>
        </w:rPr>
        <w:t xml:space="preserve"> на переход</w:t>
      </w:r>
      <w:bookmarkStart w:id="0" w:name="_GoBack"/>
      <w:bookmarkEnd w:id="0"/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960B55" w:rsidRPr="00DC1652" w:rsidRDefault="00960B55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960B55" w:rsidRPr="0063264F" w:rsidRDefault="00960B55" w:rsidP="00A87F4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960B55" w:rsidRPr="0063264F" w:rsidRDefault="00960B55" w:rsidP="00A87F4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960B55" w:rsidRPr="00DC1652" w:rsidRDefault="00960B55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960B55" w:rsidRPr="00AF33B4" w:rsidRDefault="00960B55" w:rsidP="004362E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960B55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960B55" w:rsidRPr="00AF33B4" w:rsidRDefault="00960B5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960B55" w:rsidRPr="00AF33B4" w:rsidRDefault="00960B5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960B55" w:rsidRPr="00AF33B4" w:rsidRDefault="00960B55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60B55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960B55" w:rsidRPr="00AF33B4" w:rsidRDefault="00960B55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960B55" w:rsidRPr="00AF33B4" w:rsidRDefault="00960B55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960B55" w:rsidRPr="00AF33B4" w:rsidRDefault="00960B55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0B55" w:rsidRPr="00A57FBD" w:rsidRDefault="00960B55" w:rsidP="00200F10">
      <w:pPr>
        <w:jc w:val="center"/>
        <w:rPr>
          <w:sz w:val="20"/>
          <w:szCs w:val="20"/>
        </w:rPr>
      </w:pPr>
    </w:p>
    <w:sectPr w:rsidR="00960B55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7EEB"/>
    <w:multiLevelType w:val="hybridMultilevel"/>
    <w:tmpl w:val="FAFC230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0E90"/>
    <w:multiLevelType w:val="hybridMultilevel"/>
    <w:tmpl w:val="BF441C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057BE"/>
    <w:rsid w:val="00011587"/>
    <w:rsid w:val="00011F58"/>
    <w:rsid w:val="00021B95"/>
    <w:rsid w:val="000275BF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42C1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47D7C"/>
    <w:rsid w:val="0016103E"/>
    <w:rsid w:val="001720B7"/>
    <w:rsid w:val="00173B56"/>
    <w:rsid w:val="001765E5"/>
    <w:rsid w:val="00176CD6"/>
    <w:rsid w:val="00177A74"/>
    <w:rsid w:val="00184F83"/>
    <w:rsid w:val="00197153"/>
    <w:rsid w:val="001B2AB2"/>
    <w:rsid w:val="001C4715"/>
    <w:rsid w:val="001C4F05"/>
    <w:rsid w:val="001D29E0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D66F9"/>
    <w:rsid w:val="002E1FBC"/>
    <w:rsid w:val="002E7CF4"/>
    <w:rsid w:val="002F21DD"/>
    <w:rsid w:val="002F2CBF"/>
    <w:rsid w:val="0030356E"/>
    <w:rsid w:val="00304F06"/>
    <w:rsid w:val="00314E44"/>
    <w:rsid w:val="00315ACF"/>
    <w:rsid w:val="003230D2"/>
    <w:rsid w:val="00331C0E"/>
    <w:rsid w:val="003408CC"/>
    <w:rsid w:val="00356B12"/>
    <w:rsid w:val="00363193"/>
    <w:rsid w:val="00370EBC"/>
    <w:rsid w:val="003744A8"/>
    <w:rsid w:val="0037751F"/>
    <w:rsid w:val="00383FEC"/>
    <w:rsid w:val="0038477A"/>
    <w:rsid w:val="00396772"/>
    <w:rsid w:val="003975F9"/>
    <w:rsid w:val="003A7E0C"/>
    <w:rsid w:val="003B4D5E"/>
    <w:rsid w:val="003C7673"/>
    <w:rsid w:val="004306F5"/>
    <w:rsid w:val="0043498C"/>
    <w:rsid w:val="004362E0"/>
    <w:rsid w:val="00437725"/>
    <w:rsid w:val="0045181E"/>
    <w:rsid w:val="004524AA"/>
    <w:rsid w:val="00456C52"/>
    <w:rsid w:val="00463471"/>
    <w:rsid w:val="004710D2"/>
    <w:rsid w:val="00474BC7"/>
    <w:rsid w:val="00481940"/>
    <w:rsid w:val="004B2B36"/>
    <w:rsid w:val="004B4174"/>
    <w:rsid w:val="004E4E49"/>
    <w:rsid w:val="004E74B4"/>
    <w:rsid w:val="004F0684"/>
    <w:rsid w:val="004F40DF"/>
    <w:rsid w:val="004F474C"/>
    <w:rsid w:val="00503E0C"/>
    <w:rsid w:val="005153C1"/>
    <w:rsid w:val="00515A6A"/>
    <w:rsid w:val="0053677B"/>
    <w:rsid w:val="00536F9B"/>
    <w:rsid w:val="0054018A"/>
    <w:rsid w:val="00550226"/>
    <w:rsid w:val="005516A7"/>
    <w:rsid w:val="00551ABB"/>
    <w:rsid w:val="00553C29"/>
    <w:rsid w:val="0055682B"/>
    <w:rsid w:val="005648B1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53819"/>
    <w:rsid w:val="007557CF"/>
    <w:rsid w:val="0076506F"/>
    <w:rsid w:val="00767016"/>
    <w:rsid w:val="0076784F"/>
    <w:rsid w:val="00775B55"/>
    <w:rsid w:val="00786F6C"/>
    <w:rsid w:val="00787C3E"/>
    <w:rsid w:val="00794FE3"/>
    <w:rsid w:val="0079555B"/>
    <w:rsid w:val="007B225C"/>
    <w:rsid w:val="007D3400"/>
    <w:rsid w:val="007E0972"/>
    <w:rsid w:val="007E3A2F"/>
    <w:rsid w:val="007E3B45"/>
    <w:rsid w:val="007E6F52"/>
    <w:rsid w:val="007F3C13"/>
    <w:rsid w:val="00802F1A"/>
    <w:rsid w:val="0080510B"/>
    <w:rsid w:val="008150AA"/>
    <w:rsid w:val="00821A86"/>
    <w:rsid w:val="00822FA7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C5715"/>
    <w:rsid w:val="008D0C58"/>
    <w:rsid w:val="008E2499"/>
    <w:rsid w:val="008E5371"/>
    <w:rsid w:val="008E64E5"/>
    <w:rsid w:val="008F00C5"/>
    <w:rsid w:val="00906E48"/>
    <w:rsid w:val="009114B1"/>
    <w:rsid w:val="009119CE"/>
    <w:rsid w:val="00911B44"/>
    <w:rsid w:val="009132CE"/>
    <w:rsid w:val="00921E93"/>
    <w:rsid w:val="009310F2"/>
    <w:rsid w:val="00931943"/>
    <w:rsid w:val="00931ECC"/>
    <w:rsid w:val="00935853"/>
    <w:rsid w:val="0093606A"/>
    <w:rsid w:val="00941141"/>
    <w:rsid w:val="0095249E"/>
    <w:rsid w:val="00954F98"/>
    <w:rsid w:val="00960B55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A1E6F"/>
    <w:rsid w:val="00AA5277"/>
    <w:rsid w:val="00AB312F"/>
    <w:rsid w:val="00AC52AD"/>
    <w:rsid w:val="00AD26BF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172F"/>
    <w:rsid w:val="00BC79CF"/>
    <w:rsid w:val="00BD7DF4"/>
    <w:rsid w:val="00BE071C"/>
    <w:rsid w:val="00BE7106"/>
    <w:rsid w:val="00BF0385"/>
    <w:rsid w:val="00BF2265"/>
    <w:rsid w:val="00C054CE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A420F"/>
    <w:rsid w:val="00CB1D95"/>
    <w:rsid w:val="00CB37C3"/>
    <w:rsid w:val="00CC2CD7"/>
    <w:rsid w:val="00CF7672"/>
    <w:rsid w:val="00D00192"/>
    <w:rsid w:val="00D0614A"/>
    <w:rsid w:val="00D137E4"/>
    <w:rsid w:val="00D16063"/>
    <w:rsid w:val="00D536CB"/>
    <w:rsid w:val="00D53F94"/>
    <w:rsid w:val="00D64A48"/>
    <w:rsid w:val="00D75217"/>
    <w:rsid w:val="00D754D6"/>
    <w:rsid w:val="00D83640"/>
    <w:rsid w:val="00D8511D"/>
    <w:rsid w:val="00D955FD"/>
    <w:rsid w:val="00DA2477"/>
    <w:rsid w:val="00DA4505"/>
    <w:rsid w:val="00DC1652"/>
    <w:rsid w:val="00DC3D20"/>
    <w:rsid w:val="00DC6B36"/>
    <w:rsid w:val="00DD4016"/>
    <w:rsid w:val="00DD700C"/>
    <w:rsid w:val="00DE79BE"/>
    <w:rsid w:val="00DF01B4"/>
    <w:rsid w:val="00DF68BE"/>
    <w:rsid w:val="00DF77C3"/>
    <w:rsid w:val="00DF7D28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23B3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7696D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9547</TotalTime>
  <Pages>4</Pages>
  <Words>530</Words>
  <Characters>3023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159</cp:revision>
  <cp:lastPrinted>2018-07-10T07:34:00Z</cp:lastPrinted>
  <dcterms:created xsi:type="dcterms:W3CDTF">2016-07-26T14:25:00Z</dcterms:created>
  <dcterms:modified xsi:type="dcterms:W3CDTF">2018-07-13T08:04:00Z</dcterms:modified>
</cp:coreProperties>
</file>