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8BB76" w14:textId="77777777" w:rsidR="004C0CD4" w:rsidRDefault="004C0CD4" w:rsidP="004C0CD4">
      <w:pPr>
        <w:tabs>
          <w:tab w:val="left" w:pos="8280"/>
          <w:tab w:val="left" w:pos="8820"/>
        </w:tabs>
        <w:ind w:right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Общество с ограниченной ответственностью </w:t>
      </w:r>
    </w:p>
    <w:p w14:paraId="277C9CCC" w14:textId="77777777" w:rsidR="004C0CD4" w:rsidRPr="005E043D" w:rsidRDefault="004C0CD4" w:rsidP="004C0CD4">
      <w:pPr>
        <w:tabs>
          <w:tab w:val="left" w:pos="8280"/>
          <w:tab w:val="left" w:pos="8820"/>
        </w:tabs>
        <w:ind w:right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«ЛИГА СВАРКИ» </w:t>
      </w:r>
    </w:p>
    <w:p w14:paraId="72980C8E" w14:textId="77777777" w:rsidR="005C2B49" w:rsidRPr="00A5508C" w:rsidRDefault="005C2B49" w:rsidP="00794A00">
      <w:pPr>
        <w:spacing w:before="222"/>
        <w:ind w:left="440" w:right="-2"/>
        <w:jc w:val="center"/>
        <w:rPr>
          <w:b/>
          <w:snapToGrid w:val="0"/>
          <w:sz w:val="24"/>
        </w:rPr>
      </w:pPr>
    </w:p>
    <w:p w14:paraId="4E26AA9B" w14:textId="77777777" w:rsidR="00FB657F" w:rsidRDefault="00FB657F" w:rsidP="00FB657F">
      <w:pPr>
        <w:spacing w:before="222"/>
        <w:ind w:left="440" w:right="-2"/>
        <w:jc w:val="center"/>
        <w:rPr>
          <w:snapToGrid w:val="0"/>
          <w:sz w:val="24"/>
        </w:rPr>
      </w:pPr>
    </w:p>
    <w:p w14:paraId="3C6BE270" w14:textId="77777777" w:rsidR="00A60898" w:rsidRDefault="00A60898" w:rsidP="00FB657F">
      <w:pPr>
        <w:spacing w:before="222"/>
        <w:ind w:left="440" w:right="-2"/>
        <w:jc w:val="center"/>
        <w:rPr>
          <w:snapToGrid w:val="0"/>
          <w:sz w:val="24"/>
        </w:rPr>
      </w:pPr>
    </w:p>
    <w:p w14:paraId="11DAAC45" w14:textId="77777777" w:rsidR="00A60898" w:rsidRDefault="00A60898" w:rsidP="00FB657F">
      <w:pPr>
        <w:spacing w:before="222"/>
        <w:ind w:left="440" w:right="-2"/>
        <w:jc w:val="center"/>
        <w:rPr>
          <w:snapToGrid w:val="0"/>
          <w:sz w:val="24"/>
        </w:rPr>
      </w:pPr>
    </w:p>
    <w:p w14:paraId="0D0F94C8" w14:textId="77777777" w:rsidR="00A60898" w:rsidRDefault="00A60898" w:rsidP="00FB657F">
      <w:pPr>
        <w:spacing w:before="222"/>
        <w:ind w:left="440" w:right="-2"/>
        <w:jc w:val="center"/>
        <w:rPr>
          <w:snapToGrid w:val="0"/>
          <w:sz w:val="24"/>
        </w:rPr>
      </w:pPr>
    </w:p>
    <w:p w14:paraId="29CB7B99" w14:textId="77777777" w:rsidR="00A60898" w:rsidRDefault="00A60898" w:rsidP="00FB657F">
      <w:pPr>
        <w:spacing w:before="222"/>
        <w:ind w:left="440" w:right="-2"/>
        <w:jc w:val="center"/>
        <w:rPr>
          <w:snapToGrid w:val="0"/>
          <w:sz w:val="24"/>
        </w:rPr>
      </w:pPr>
    </w:p>
    <w:p w14:paraId="7E51663C" w14:textId="77777777" w:rsidR="00FB657F" w:rsidRDefault="00FB657F" w:rsidP="00FB657F">
      <w:pPr>
        <w:spacing w:before="222"/>
        <w:ind w:left="440" w:right="-2"/>
        <w:jc w:val="center"/>
        <w:rPr>
          <w:snapToGrid w:val="0"/>
          <w:sz w:val="24"/>
        </w:rPr>
      </w:pPr>
    </w:p>
    <w:p w14:paraId="13CBFAD8" w14:textId="77777777" w:rsidR="00A60898" w:rsidRPr="001B6F5F" w:rsidRDefault="00A60898" w:rsidP="00FB657F">
      <w:pPr>
        <w:spacing w:before="222"/>
        <w:ind w:left="440" w:right="-2"/>
        <w:jc w:val="center"/>
        <w:rPr>
          <w:snapToGrid w:val="0"/>
          <w:sz w:val="24"/>
        </w:rPr>
      </w:pPr>
    </w:p>
    <w:p w14:paraId="1362EB71" w14:textId="77777777" w:rsidR="009F4E1B" w:rsidRPr="001B6F5F" w:rsidRDefault="004F7959" w:rsidP="009F4E1B">
      <w:pPr>
        <w:jc w:val="center"/>
        <w:rPr>
          <w:b/>
          <w:snapToGrid w:val="0"/>
          <w:sz w:val="32"/>
          <w:szCs w:val="32"/>
        </w:rPr>
      </w:pPr>
      <w:r>
        <w:rPr>
          <w:b/>
          <w:snapToGrid w:val="0"/>
          <w:sz w:val="32"/>
          <w:szCs w:val="32"/>
        </w:rPr>
        <w:t>ЭЛЕКТРОПЕЧЬ</w:t>
      </w:r>
    </w:p>
    <w:p w14:paraId="54EEFFA7" w14:textId="77777777" w:rsidR="009F4E1B" w:rsidRPr="001B6F5F" w:rsidRDefault="009F4E1B" w:rsidP="009F4E1B">
      <w:pPr>
        <w:jc w:val="center"/>
        <w:rPr>
          <w:b/>
          <w:snapToGrid w:val="0"/>
          <w:sz w:val="32"/>
          <w:szCs w:val="32"/>
        </w:rPr>
      </w:pPr>
    </w:p>
    <w:p w14:paraId="6FD28CF2" w14:textId="6AA00F00" w:rsidR="009F4E1B" w:rsidRPr="00412A96" w:rsidRDefault="000E6D7E" w:rsidP="009F4E1B">
      <w:pPr>
        <w:jc w:val="center"/>
        <w:rPr>
          <w:b/>
          <w:snapToGrid w:val="0"/>
          <w:sz w:val="40"/>
          <w:szCs w:val="40"/>
        </w:rPr>
      </w:pPr>
      <w:r>
        <w:rPr>
          <w:b/>
          <w:snapToGrid w:val="0"/>
          <w:sz w:val="40"/>
          <w:szCs w:val="40"/>
        </w:rPr>
        <w:t xml:space="preserve">КЕДР </w:t>
      </w:r>
      <w:r w:rsidR="00A32B38">
        <w:rPr>
          <w:b/>
          <w:snapToGrid w:val="0"/>
          <w:sz w:val="40"/>
          <w:szCs w:val="40"/>
        </w:rPr>
        <w:t>ЭП-</w:t>
      </w:r>
      <w:r w:rsidR="00C6377D">
        <w:rPr>
          <w:b/>
          <w:snapToGrid w:val="0"/>
          <w:sz w:val="40"/>
          <w:szCs w:val="40"/>
        </w:rPr>
        <w:t>1</w:t>
      </w:r>
      <w:r w:rsidR="00A32B38">
        <w:rPr>
          <w:b/>
          <w:snapToGrid w:val="0"/>
          <w:sz w:val="40"/>
          <w:szCs w:val="40"/>
        </w:rPr>
        <w:t>0</w:t>
      </w:r>
    </w:p>
    <w:p w14:paraId="7B76139A" w14:textId="77777777" w:rsidR="005C2B49" w:rsidRPr="001B6F5F" w:rsidRDefault="005C2B49" w:rsidP="005C2B49">
      <w:pPr>
        <w:pBdr>
          <w:bottom w:val="single" w:sz="12" w:space="1" w:color="auto"/>
        </w:pBdr>
        <w:spacing w:before="222"/>
        <w:ind w:right="-2"/>
        <w:jc w:val="center"/>
        <w:rPr>
          <w:b/>
          <w:snapToGrid w:val="0"/>
          <w:sz w:val="28"/>
        </w:rPr>
      </w:pPr>
    </w:p>
    <w:p w14:paraId="7BDAE62A" w14:textId="77777777" w:rsidR="005C2B49" w:rsidRPr="001B6F5F" w:rsidRDefault="005C2B49" w:rsidP="005C2B49">
      <w:pPr>
        <w:jc w:val="center"/>
        <w:rPr>
          <w:snapToGrid w:val="0"/>
          <w:sz w:val="28"/>
        </w:rPr>
      </w:pPr>
      <w:r w:rsidRPr="001B6F5F">
        <w:rPr>
          <w:snapToGrid w:val="0"/>
          <w:sz w:val="28"/>
        </w:rPr>
        <w:t>наименование и индекс изделия</w:t>
      </w:r>
    </w:p>
    <w:p w14:paraId="17BCD6C4" w14:textId="77777777" w:rsidR="005C2B49" w:rsidRPr="001B6F5F" w:rsidRDefault="005C2B49" w:rsidP="005C2B49">
      <w:pPr>
        <w:spacing w:before="222"/>
        <w:ind w:right="-2"/>
        <w:jc w:val="center"/>
        <w:rPr>
          <w:b/>
          <w:snapToGrid w:val="0"/>
          <w:sz w:val="28"/>
        </w:rPr>
      </w:pPr>
    </w:p>
    <w:p w14:paraId="4287DA45" w14:textId="77777777" w:rsidR="005C2B49" w:rsidRPr="001B6F5F" w:rsidRDefault="005C2B49" w:rsidP="005C2B49">
      <w:pPr>
        <w:spacing w:before="222"/>
        <w:ind w:right="-2"/>
        <w:jc w:val="center"/>
        <w:rPr>
          <w:b/>
          <w:snapToGrid w:val="0"/>
          <w:sz w:val="56"/>
          <w:szCs w:val="56"/>
        </w:rPr>
      </w:pPr>
      <w:r w:rsidRPr="001B6F5F">
        <w:rPr>
          <w:b/>
          <w:snapToGrid w:val="0"/>
          <w:sz w:val="56"/>
          <w:szCs w:val="56"/>
        </w:rPr>
        <w:t>Паспорт</w:t>
      </w:r>
    </w:p>
    <w:p w14:paraId="70CD6454" w14:textId="77777777" w:rsidR="005C2B49" w:rsidRPr="001B6F5F" w:rsidRDefault="005C2B49" w:rsidP="00292A0A">
      <w:pPr>
        <w:spacing w:before="222"/>
        <w:ind w:right="-2"/>
        <w:rPr>
          <w:b/>
          <w:snapToGrid w:val="0"/>
          <w:sz w:val="28"/>
        </w:rPr>
      </w:pPr>
    </w:p>
    <w:p w14:paraId="128ECD80" w14:textId="77777777" w:rsidR="005C2B49" w:rsidRPr="001B6F5F" w:rsidRDefault="00A32B38" w:rsidP="005C2B49">
      <w:pPr>
        <w:jc w:val="center"/>
        <w:rPr>
          <w:snapToGrid w:val="0"/>
          <w:sz w:val="28"/>
        </w:rPr>
      </w:pPr>
      <w:bookmarkStart w:id="0" w:name="_Hlk45033524"/>
      <w:r>
        <w:rPr>
          <w:snapToGrid w:val="0"/>
          <w:sz w:val="28"/>
        </w:rPr>
        <w:t>ПС№</w:t>
      </w:r>
      <w:r w:rsidR="004F7959" w:rsidRPr="004F7959">
        <w:rPr>
          <w:snapToGrid w:val="0"/>
          <w:sz w:val="28"/>
        </w:rPr>
        <w:t>3442-099-82563230-2016</w:t>
      </w:r>
    </w:p>
    <w:bookmarkEnd w:id="0"/>
    <w:p w14:paraId="0B6E5908" w14:textId="77777777" w:rsidR="005C2B49" w:rsidRPr="001B6F5F" w:rsidRDefault="005C2B49" w:rsidP="005C2B49">
      <w:pPr>
        <w:spacing w:before="222"/>
        <w:ind w:right="-2"/>
        <w:jc w:val="center"/>
        <w:rPr>
          <w:b/>
          <w:snapToGrid w:val="0"/>
          <w:sz w:val="28"/>
        </w:rPr>
      </w:pPr>
    </w:p>
    <w:p w14:paraId="235A3DDB" w14:textId="77777777" w:rsidR="005C2B49" w:rsidRPr="001B6F5F" w:rsidRDefault="005C2B49" w:rsidP="005C2B49">
      <w:pPr>
        <w:ind w:right="-2"/>
        <w:jc w:val="center"/>
        <w:rPr>
          <w:snapToGrid w:val="0"/>
        </w:rPr>
      </w:pPr>
    </w:p>
    <w:p w14:paraId="5803CC01" w14:textId="77777777" w:rsidR="00FB657F" w:rsidRPr="001B6F5F" w:rsidRDefault="00FB657F" w:rsidP="005C2B49">
      <w:pPr>
        <w:ind w:right="-2"/>
        <w:jc w:val="center"/>
        <w:rPr>
          <w:snapToGrid w:val="0"/>
        </w:rPr>
      </w:pPr>
    </w:p>
    <w:p w14:paraId="24B62D37" w14:textId="77777777" w:rsidR="005C2B49" w:rsidRPr="001B6F5F" w:rsidRDefault="005C2B49" w:rsidP="005C2B49">
      <w:pPr>
        <w:ind w:right="-2"/>
        <w:jc w:val="center"/>
        <w:rPr>
          <w:snapToGrid w:val="0"/>
        </w:rPr>
      </w:pPr>
    </w:p>
    <w:p w14:paraId="7BF14B34" w14:textId="77777777" w:rsidR="005C2B49" w:rsidRPr="001B6F5F" w:rsidRDefault="005C2B49" w:rsidP="005C2B49">
      <w:pPr>
        <w:ind w:right="-2"/>
        <w:jc w:val="center"/>
        <w:rPr>
          <w:snapToGrid w:val="0"/>
        </w:rPr>
      </w:pPr>
    </w:p>
    <w:p w14:paraId="72DEFAE1" w14:textId="77777777" w:rsidR="005C2B49" w:rsidRPr="001B6F5F" w:rsidRDefault="005C2B49" w:rsidP="005C2B49">
      <w:pPr>
        <w:ind w:right="-2"/>
        <w:jc w:val="center"/>
        <w:rPr>
          <w:snapToGrid w:val="0"/>
        </w:rPr>
      </w:pPr>
    </w:p>
    <w:p w14:paraId="6F4B86A4" w14:textId="77777777" w:rsidR="005C2B49" w:rsidRPr="001B6F5F" w:rsidRDefault="005C2B49" w:rsidP="005C2B49">
      <w:pPr>
        <w:ind w:right="-2"/>
        <w:jc w:val="center"/>
        <w:rPr>
          <w:snapToGrid w:val="0"/>
        </w:rPr>
      </w:pPr>
    </w:p>
    <w:p w14:paraId="3F7939FD" w14:textId="77777777" w:rsidR="005C2B49" w:rsidRPr="001B6F5F" w:rsidRDefault="005C2B49" w:rsidP="005C2B49">
      <w:pPr>
        <w:ind w:right="-2"/>
        <w:jc w:val="center"/>
        <w:rPr>
          <w:snapToGrid w:val="0"/>
        </w:rPr>
      </w:pPr>
    </w:p>
    <w:p w14:paraId="28B274DB" w14:textId="77777777" w:rsidR="005C2B49" w:rsidRPr="001B6F5F" w:rsidRDefault="005C2B49" w:rsidP="005C2B49">
      <w:pPr>
        <w:ind w:right="-2"/>
        <w:jc w:val="center"/>
        <w:rPr>
          <w:snapToGrid w:val="0"/>
        </w:rPr>
      </w:pPr>
    </w:p>
    <w:p w14:paraId="6139B625" w14:textId="77777777" w:rsidR="005C2B49" w:rsidRPr="001B6F5F" w:rsidRDefault="005C2B49" w:rsidP="005C2B49">
      <w:pPr>
        <w:ind w:right="-2"/>
        <w:jc w:val="center"/>
        <w:rPr>
          <w:snapToGrid w:val="0"/>
        </w:rPr>
      </w:pPr>
    </w:p>
    <w:p w14:paraId="7E0D994E" w14:textId="77777777" w:rsidR="005C2B49" w:rsidRPr="001B6F5F" w:rsidRDefault="005C2B49" w:rsidP="005C2B49">
      <w:pPr>
        <w:ind w:right="-2"/>
        <w:jc w:val="center"/>
        <w:rPr>
          <w:snapToGrid w:val="0"/>
        </w:rPr>
      </w:pPr>
    </w:p>
    <w:p w14:paraId="6ABF4CCE" w14:textId="77777777" w:rsidR="00570EE0" w:rsidRPr="001B6F5F" w:rsidRDefault="00570EE0" w:rsidP="005C2B49">
      <w:pPr>
        <w:ind w:right="-2"/>
        <w:jc w:val="center"/>
        <w:rPr>
          <w:snapToGrid w:val="0"/>
        </w:rPr>
      </w:pPr>
    </w:p>
    <w:p w14:paraId="47F26443" w14:textId="77777777" w:rsidR="00570EE0" w:rsidRPr="001B6F5F" w:rsidRDefault="00570EE0" w:rsidP="005C2B49">
      <w:pPr>
        <w:ind w:right="-2"/>
        <w:jc w:val="center"/>
        <w:rPr>
          <w:snapToGrid w:val="0"/>
        </w:rPr>
      </w:pPr>
    </w:p>
    <w:p w14:paraId="38FD279F" w14:textId="77777777" w:rsidR="00570EE0" w:rsidRPr="001B6F5F" w:rsidRDefault="00570EE0" w:rsidP="005C2B49">
      <w:pPr>
        <w:ind w:right="-2"/>
        <w:jc w:val="center"/>
        <w:rPr>
          <w:snapToGrid w:val="0"/>
        </w:rPr>
      </w:pPr>
    </w:p>
    <w:p w14:paraId="62E5CAF6" w14:textId="77777777" w:rsidR="00570EE0" w:rsidRPr="001B6F5F" w:rsidRDefault="00570EE0" w:rsidP="005C2B49">
      <w:pPr>
        <w:ind w:right="-2"/>
        <w:jc w:val="center"/>
        <w:rPr>
          <w:snapToGrid w:val="0"/>
        </w:rPr>
      </w:pPr>
    </w:p>
    <w:p w14:paraId="24A83528" w14:textId="77777777" w:rsidR="005C2B49" w:rsidRDefault="005C2B49" w:rsidP="005C2B49">
      <w:pPr>
        <w:ind w:right="-2"/>
        <w:jc w:val="center"/>
        <w:rPr>
          <w:snapToGrid w:val="0"/>
        </w:rPr>
      </w:pPr>
    </w:p>
    <w:p w14:paraId="640C07AF" w14:textId="77777777" w:rsidR="00A60898" w:rsidRDefault="00A60898" w:rsidP="005C2B49">
      <w:pPr>
        <w:ind w:right="-2"/>
        <w:jc w:val="center"/>
        <w:rPr>
          <w:snapToGrid w:val="0"/>
        </w:rPr>
      </w:pPr>
    </w:p>
    <w:p w14:paraId="3C8FC1B4" w14:textId="77777777" w:rsidR="00A60898" w:rsidRPr="001B6F5F" w:rsidRDefault="00A60898" w:rsidP="005C2B49">
      <w:pPr>
        <w:ind w:right="-2"/>
        <w:jc w:val="center"/>
        <w:rPr>
          <w:snapToGrid w:val="0"/>
        </w:rPr>
      </w:pPr>
    </w:p>
    <w:p w14:paraId="7206FD44" w14:textId="77777777" w:rsidR="002C4440" w:rsidRPr="001B6F5F" w:rsidRDefault="002C4440">
      <w:pPr>
        <w:jc w:val="center"/>
        <w:rPr>
          <w:snapToGrid w:val="0"/>
        </w:rPr>
      </w:pPr>
    </w:p>
    <w:p w14:paraId="112F029B" w14:textId="77777777" w:rsidR="002C4440" w:rsidRPr="001B6F5F" w:rsidRDefault="002C4440">
      <w:pPr>
        <w:jc w:val="center"/>
        <w:rPr>
          <w:snapToGrid w:val="0"/>
        </w:rPr>
      </w:pPr>
    </w:p>
    <w:p w14:paraId="5383B32C" w14:textId="70CBA0B7" w:rsidR="002C4440" w:rsidRPr="001B6F5F" w:rsidRDefault="00FD21DA" w:rsidP="0009561F">
      <w:pPr>
        <w:jc w:val="center"/>
        <w:rPr>
          <w:snapToGrid w:val="0"/>
        </w:rPr>
        <w:sectPr w:rsidR="002C4440" w:rsidRPr="001B6F5F" w:rsidSect="00907A4B">
          <w:headerReference w:type="default" r:id="rId8"/>
          <w:pgSz w:w="11906" w:h="16838" w:code="9"/>
          <w:pgMar w:top="851" w:right="624" w:bottom="851" w:left="1361" w:header="0" w:footer="0" w:gutter="0"/>
          <w:cols w:space="720"/>
        </w:sectPr>
      </w:pPr>
      <w:r w:rsidRPr="001B6F5F">
        <w:rPr>
          <w:snapToGrid w:val="0"/>
        </w:rPr>
        <w:t>20</w:t>
      </w:r>
      <w:r w:rsidR="00F1227C">
        <w:rPr>
          <w:snapToGrid w:val="0"/>
        </w:rPr>
        <w:t>2</w:t>
      </w:r>
      <w:r w:rsidR="00C6377D">
        <w:rPr>
          <w:snapToGrid w:val="0"/>
        </w:rPr>
        <w:t>2</w:t>
      </w:r>
      <w:r w:rsidR="0009561F" w:rsidRPr="001B6F5F">
        <w:rPr>
          <w:snapToGrid w:val="0"/>
        </w:rPr>
        <w:t xml:space="preserve"> </w:t>
      </w:r>
      <w:r w:rsidR="007445DD" w:rsidRPr="001B6F5F">
        <w:rPr>
          <w:snapToGrid w:val="0"/>
        </w:rPr>
        <w:t>г.</w:t>
      </w:r>
    </w:p>
    <w:p w14:paraId="7E7D8808" w14:textId="77777777" w:rsidR="003476B7" w:rsidRPr="003476B7" w:rsidRDefault="003476B7" w:rsidP="003476B7">
      <w:pPr>
        <w:spacing w:line="360" w:lineRule="auto"/>
        <w:ind w:firstLine="720"/>
        <w:rPr>
          <w:b/>
          <w:sz w:val="24"/>
          <w:szCs w:val="24"/>
        </w:rPr>
      </w:pPr>
      <w:r w:rsidRPr="003476B7">
        <w:rPr>
          <w:b/>
          <w:sz w:val="24"/>
          <w:szCs w:val="24"/>
        </w:rPr>
        <w:lastRenderedPageBreak/>
        <w:t>1.</w:t>
      </w:r>
      <w:r w:rsidRPr="003476B7">
        <w:rPr>
          <w:b/>
          <w:sz w:val="24"/>
          <w:szCs w:val="24"/>
        </w:rPr>
        <w:tab/>
        <w:t>БЕЗОПАСНОСТЬ</w:t>
      </w:r>
    </w:p>
    <w:p w14:paraId="30D88E13" w14:textId="77777777" w:rsidR="003476B7" w:rsidRPr="003476B7" w:rsidRDefault="003476B7" w:rsidP="003476B7">
      <w:pPr>
        <w:spacing w:line="360" w:lineRule="auto"/>
        <w:ind w:firstLine="720"/>
      </w:pPr>
    </w:p>
    <w:p w14:paraId="7ECF296B" w14:textId="77777777" w:rsidR="003476B7" w:rsidRPr="003476B7" w:rsidRDefault="003476B7" w:rsidP="003476B7">
      <w:pPr>
        <w:spacing w:line="360" w:lineRule="auto"/>
        <w:ind w:firstLine="720"/>
      </w:pPr>
      <w:r w:rsidRPr="003476B7">
        <w:t xml:space="preserve">Электропечь не допускается к использованию в помещениях со взрывоопасной средой и в помещениях, в которых могут образовываться агрессивные пары или </w:t>
      </w:r>
      <w:proofErr w:type="spellStart"/>
      <w:r w:rsidRPr="003476B7">
        <w:t>газы</w:t>
      </w:r>
      <w:proofErr w:type="spellEnd"/>
      <w:r w:rsidRPr="003476B7">
        <w:t>;</w:t>
      </w:r>
    </w:p>
    <w:p w14:paraId="6C74E8C0" w14:textId="77777777" w:rsidR="003476B7" w:rsidRPr="003476B7" w:rsidRDefault="003476B7" w:rsidP="003476B7">
      <w:pPr>
        <w:spacing w:line="360" w:lineRule="auto"/>
        <w:ind w:firstLine="720"/>
      </w:pPr>
      <w:r w:rsidRPr="003476B7">
        <w:t>Температура окружающего воздуха от +1ºС до +50ºС.</w:t>
      </w:r>
    </w:p>
    <w:p w14:paraId="5C1209C1" w14:textId="77777777" w:rsidR="003476B7" w:rsidRPr="003476B7" w:rsidRDefault="003476B7" w:rsidP="003476B7">
      <w:pPr>
        <w:spacing w:line="360" w:lineRule="auto"/>
        <w:ind w:firstLine="720"/>
      </w:pPr>
      <w:r w:rsidRPr="003476B7">
        <w:t>К работе с электропечью допускается только специально обученный персонал, знающий ее конструкцию и правила обслуживания, принцип действия установленной на ней электроаппаратуры и ее электрическую схему, а также правила безопасности при эксплуатации электроустановок, работающих под напряжением до 1000 В.</w:t>
      </w:r>
    </w:p>
    <w:p w14:paraId="3B0D22A1" w14:textId="77777777" w:rsidR="003476B7" w:rsidRPr="003476B7" w:rsidRDefault="003476B7" w:rsidP="003476B7">
      <w:pPr>
        <w:spacing w:line="360" w:lineRule="auto"/>
        <w:ind w:firstLine="720"/>
      </w:pPr>
      <w:r w:rsidRPr="003476B7">
        <w:t>Перед началом работы электропечи необходимо убедиться в ее исправности, правильном подключении к электросети и контуру заземления.</w:t>
      </w:r>
    </w:p>
    <w:p w14:paraId="01F65B73" w14:textId="77777777" w:rsidR="003476B7" w:rsidRPr="003476B7" w:rsidRDefault="003476B7" w:rsidP="003476B7">
      <w:pPr>
        <w:spacing w:line="360" w:lineRule="auto"/>
        <w:ind w:firstLine="720"/>
      </w:pPr>
      <w:r w:rsidRPr="003476B7">
        <w:t>При нарушении нормальной работы электропечи следует отключить ее от сети и принять меры к устранению неисправностей.</w:t>
      </w:r>
    </w:p>
    <w:p w14:paraId="631EFFE6" w14:textId="77777777" w:rsidR="003476B7" w:rsidRPr="003476B7" w:rsidRDefault="003476B7" w:rsidP="003476B7">
      <w:pPr>
        <w:spacing w:line="360" w:lineRule="auto"/>
        <w:ind w:firstLine="720"/>
      </w:pPr>
      <w:r w:rsidRPr="003476B7">
        <w:t>Ремонтные работы можно вести только после отключения электропечи от сети.</w:t>
      </w:r>
    </w:p>
    <w:p w14:paraId="374C1271" w14:textId="77777777" w:rsidR="003476B7" w:rsidRPr="003476B7" w:rsidRDefault="003476B7" w:rsidP="003476B7">
      <w:pPr>
        <w:spacing w:line="360" w:lineRule="auto"/>
        <w:ind w:firstLine="720"/>
      </w:pPr>
      <w:r w:rsidRPr="003476B7">
        <w:t>Заземляющий проводник сечением не менее фазного должен быть надежно присоединен к заземляющему контакту розетки. Сопротивление заземляющего устройства должно быть не более 4 Ом.</w:t>
      </w:r>
    </w:p>
    <w:p w14:paraId="7C6C5B81" w14:textId="77777777" w:rsidR="003476B7" w:rsidRPr="003476B7" w:rsidRDefault="003476B7" w:rsidP="003476B7">
      <w:pPr>
        <w:spacing w:line="360" w:lineRule="auto"/>
        <w:ind w:firstLine="720"/>
      </w:pPr>
      <w:r w:rsidRPr="003476B7">
        <w:t>ЗАЗЕМЛЕНИЕ ЭЛЕКТРОПЕЧИ ОБЯЗАТЕЛЬНО! РАБОТАТЬ С ЭЛЕКТРОПЕЧЬЮ ПРИ НЕНАДЕЖНОМ ЗАЗЕМЛЕНИИ КАТЕГОРИЧЕСКИ ЗАПРЕЩАЕТСЯ!</w:t>
      </w:r>
    </w:p>
    <w:p w14:paraId="63FF57A0" w14:textId="77777777" w:rsidR="003476B7" w:rsidRPr="003476B7" w:rsidRDefault="003476B7" w:rsidP="003476B7">
      <w:pPr>
        <w:spacing w:line="360" w:lineRule="auto"/>
        <w:ind w:firstLine="720"/>
      </w:pPr>
    </w:p>
    <w:p w14:paraId="55D18764" w14:textId="77777777" w:rsidR="003476B7" w:rsidRPr="003476B7" w:rsidRDefault="003476B7" w:rsidP="003476B7">
      <w:pPr>
        <w:spacing w:line="360" w:lineRule="auto"/>
        <w:ind w:firstLine="720"/>
        <w:rPr>
          <w:b/>
          <w:sz w:val="24"/>
          <w:szCs w:val="24"/>
        </w:rPr>
      </w:pPr>
      <w:r w:rsidRPr="003476B7">
        <w:rPr>
          <w:b/>
          <w:sz w:val="24"/>
          <w:szCs w:val="24"/>
        </w:rPr>
        <w:t>2.</w:t>
      </w:r>
      <w:r w:rsidRPr="003476B7">
        <w:rPr>
          <w:b/>
          <w:sz w:val="24"/>
          <w:szCs w:val="24"/>
        </w:rPr>
        <w:tab/>
        <w:t>ОБЗОР ОБОРУДОВАНИЯ</w:t>
      </w:r>
    </w:p>
    <w:p w14:paraId="6243E13E" w14:textId="3BB70027" w:rsidR="003476B7" w:rsidRPr="003476B7" w:rsidRDefault="003476B7" w:rsidP="003476B7">
      <w:pPr>
        <w:spacing w:line="360" w:lineRule="auto"/>
        <w:ind w:firstLine="720"/>
      </w:pPr>
      <w:r w:rsidRPr="003476B7">
        <w:t xml:space="preserve">Электропечь КЕДР </w:t>
      </w:r>
      <w:r w:rsidR="00A32B38">
        <w:t>ЭП-</w:t>
      </w:r>
      <w:r w:rsidR="00C6377D">
        <w:t>1</w:t>
      </w:r>
      <w:r w:rsidR="00A32B38">
        <w:t>0</w:t>
      </w:r>
      <w:r w:rsidRPr="003476B7">
        <w:t xml:space="preserve"> предназначена для сушки и прокалки сварочных электродов при заданной температуре в стационарных условиях с относительной влажностью окружающего воздуха не более 80%.</w:t>
      </w:r>
    </w:p>
    <w:p w14:paraId="6124E029" w14:textId="77777777" w:rsidR="003476B7" w:rsidRPr="003476B7" w:rsidRDefault="003476B7" w:rsidP="003476B7">
      <w:pPr>
        <w:spacing w:line="360" w:lineRule="auto"/>
        <w:ind w:firstLine="720"/>
      </w:pPr>
      <w:r w:rsidRPr="003476B7">
        <w:t>Климатическое исполнение УХЛ, категория помещения 3 по ГОСТ 15150-69. Электропечь может использоваться в любой отрасли машиностроения.</w:t>
      </w:r>
    </w:p>
    <w:p w14:paraId="5EB88086" w14:textId="77777777" w:rsidR="003476B7" w:rsidRPr="003476B7" w:rsidRDefault="003476B7" w:rsidP="003476B7">
      <w:pPr>
        <w:spacing w:line="360" w:lineRule="auto"/>
        <w:ind w:firstLine="720"/>
      </w:pPr>
      <w:r w:rsidRPr="003476B7">
        <w:t xml:space="preserve"> </w:t>
      </w:r>
    </w:p>
    <w:p w14:paraId="672789A4" w14:textId="77777777" w:rsidR="003476B7" w:rsidRPr="002E4E40" w:rsidRDefault="003476B7" w:rsidP="003476B7">
      <w:pPr>
        <w:spacing w:line="360" w:lineRule="auto"/>
        <w:ind w:firstLine="720"/>
        <w:rPr>
          <w:b/>
          <w:sz w:val="24"/>
          <w:szCs w:val="24"/>
        </w:rPr>
      </w:pPr>
      <w:r w:rsidRPr="002E4E40">
        <w:rPr>
          <w:b/>
          <w:sz w:val="24"/>
          <w:szCs w:val="24"/>
        </w:rPr>
        <w:t>3.</w:t>
      </w:r>
      <w:r w:rsidRPr="002E4E40">
        <w:rPr>
          <w:b/>
          <w:sz w:val="24"/>
          <w:szCs w:val="24"/>
        </w:rPr>
        <w:tab/>
        <w:t>ТЕХНИЧЕСКИЕ ХАРАКТЕРИСТИКИ</w:t>
      </w:r>
    </w:p>
    <w:p w14:paraId="72D8472B" w14:textId="77777777" w:rsidR="003476B7" w:rsidRDefault="003476B7" w:rsidP="003476B7">
      <w:pPr>
        <w:spacing w:line="360" w:lineRule="auto"/>
        <w:ind w:firstLine="720"/>
      </w:pPr>
      <w:r w:rsidRPr="003476B7">
        <w:t xml:space="preserve">Технические характеристики электропечи приведены в Таблице 1. </w:t>
      </w:r>
    </w:p>
    <w:p w14:paraId="6E2F40B8" w14:textId="77777777" w:rsidR="003476B7" w:rsidRPr="003476B7" w:rsidRDefault="003476B7" w:rsidP="003476B7">
      <w:pPr>
        <w:spacing w:line="360" w:lineRule="auto"/>
        <w:ind w:firstLine="720"/>
        <w:jc w:val="right"/>
      </w:pPr>
      <w:r w:rsidRPr="003476B7">
        <w:t>Таблица 1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1"/>
        <w:gridCol w:w="2795"/>
      </w:tblGrid>
      <w:tr w:rsidR="003476B7" w14:paraId="0450D808" w14:textId="77777777" w:rsidTr="00932044">
        <w:trPr>
          <w:trHeight w:val="428"/>
        </w:trPr>
        <w:tc>
          <w:tcPr>
            <w:tcW w:w="6871" w:type="dxa"/>
          </w:tcPr>
          <w:p w14:paraId="25D2B5AD" w14:textId="77777777" w:rsidR="003476B7" w:rsidRPr="003476B7" w:rsidRDefault="003476B7" w:rsidP="00752803">
            <w:pPr>
              <w:pStyle w:val="TableParagraph"/>
              <w:spacing w:before="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476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Номинальное напряжение переменного тока, </w:t>
            </w:r>
            <w:proofErr w:type="gramStart"/>
            <w:r w:rsidRPr="003476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</w:p>
        </w:tc>
        <w:tc>
          <w:tcPr>
            <w:tcW w:w="2795" w:type="dxa"/>
          </w:tcPr>
          <w:p w14:paraId="1F9077CE" w14:textId="77777777" w:rsidR="003476B7" w:rsidRPr="00A32B38" w:rsidRDefault="00A32B38" w:rsidP="00752803">
            <w:pPr>
              <w:pStyle w:val="TableParagraph"/>
              <w:spacing w:line="178" w:lineRule="exact"/>
              <w:ind w:left="635" w:right="62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220</w:t>
            </w:r>
          </w:p>
        </w:tc>
      </w:tr>
      <w:tr w:rsidR="003476B7" w14:paraId="5CB88B28" w14:textId="77777777" w:rsidTr="00932044">
        <w:trPr>
          <w:trHeight w:val="284"/>
        </w:trPr>
        <w:tc>
          <w:tcPr>
            <w:tcW w:w="6871" w:type="dxa"/>
          </w:tcPr>
          <w:p w14:paraId="2C7C553E" w14:textId="77777777" w:rsidR="003476B7" w:rsidRPr="003476B7" w:rsidRDefault="003476B7" w:rsidP="00752803">
            <w:pPr>
              <w:pStyle w:val="TableParagraph"/>
              <w:spacing w:before="42" w:line="17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76B7">
              <w:rPr>
                <w:rFonts w:ascii="Times New Roman" w:hAnsi="Times New Roman" w:cs="Times New Roman"/>
                <w:sz w:val="20"/>
                <w:szCs w:val="20"/>
              </w:rPr>
              <w:t>Номинальная</w:t>
            </w:r>
            <w:proofErr w:type="spellEnd"/>
            <w:r w:rsidRPr="00347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76B7">
              <w:rPr>
                <w:rFonts w:ascii="Times New Roman" w:hAnsi="Times New Roman" w:cs="Times New Roman"/>
                <w:sz w:val="20"/>
                <w:szCs w:val="20"/>
              </w:rPr>
              <w:t>мощность</w:t>
            </w:r>
            <w:proofErr w:type="spellEnd"/>
            <w:r w:rsidRPr="003476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476B7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spellEnd"/>
          </w:p>
        </w:tc>
        <w:tc>
          <w:tcPr>
            <w:tcW w:w="2795" w:type="dxa"/>
          </w:tcPr>
          <w:p w14:paraId="38DEF70D" w14:textId="261D5C00" w:rsidR="003476B7" w:rsidRPr="00A32B38" w:rsidRDefault="00E71580" w:rsidP="00752803">
            <w:pPr>
              <w:pStyle w:val="TableParagraph"/>
              <w:spacing w:before="42" w:line="177" w:lineRule="exact"/>
              <w:ind w:left="633" w:right="62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</w:t>
            </w:r>
            <w:r w:rsidR="00C6377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3476B7" w14:paraId="69AF6B25" w14:textId="77777777" w:rsidTr="00932044">
        <w:trPr>
          <w:trHeight w:val="284"/>
        </w:trPr>
        <w:tc>
          <w:tcPr>
            <w:tcW w:w="6871" w:type="dxa"/>
          </w:tcPr>
          <w:p w14:paraId="2EBF6AC7" w14:textId="77777777" w:rsidR="003476B7" w:rsidRPr="003476B7" w:rsidRDefault="003476B7" w:rsidP="00752803">
            <w:pPr>
              <w:pStyle w:val="TableParagraph"/>
              <w:spacing w:before="42" w:line="17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76B7">
              <w:rPr>
                <w:rFonts w:ascii="Times New Roman" w:hAnsi="Times New Roman" w:cs="Times New Roman"/>
                <w:sz w:val="20"/>
                <w:szCs w:val="20"/>
              </w:rPr>
              <w:t>Частота</w:t>
            </w:r>
            <w:proofErr w:type="spellEnd"/>
            <w:r w:rsidRPr="00347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76B7">
              <w:rPr>
                <w:rFonts w:ascii="Times New Roman" w:hAnsi="Times New Roman" w:cs="Times New Roman"/>
                <w:sz w:val="20"/>
                <w:szCs w:val="20"/>
              </w:rPr>
              <w:t>тока</w:t>
            </w:r>
            <w:proofErr w:type="spellEnd"/>
            <w:r w:rsidRPr="003476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476B7">
              <w:rPr>
                <w:rFonts w:ascii="Times New Roman" w:hAnsi="Times New Roman" w:cs="Times New Roman"/>
                <w:sz w:val="20"/>
                <w:szCs w:val="20"/>
              </w:rPr>
              <w:t>Гц</w:t>
            </w:r>
            <w:proofErr w:type="spellEnd"/>
          </w:p>
        </w:tc>
        <w:tc>
          <w:tcPr>
            <w:tcW w:w="2795" w:type="dxa"/>
          </w:tcPr>
          <w:p w14:paraId="007027B1" w14:textId="77777777" w:rsidR="003476B7" w:rsidRPr="003476B7" w:rsidRDefault="003476B7" w:rsidP="00752803">
            <w:pPr>
              <w:pStyle w:val="TableParagraph"/>
              <w:spacing w:before="42" w:line="177" w:lineRule="exact"/>
              <w:ind w:left="635" w:right="6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6B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476B7" w14:paraId="6B6918EF" w14:textId="77777777" w:rsidTr="00932044">
        <w:trPr>
          <w:trHeight w:val="284"/>
        </w:trPr>
        <w:tc>
          <w:tcPr>
            <w:tcW w:w="6871" w:type="dxa"/>
          </w:tcPr>
          <w:p w14:paraId="09AE4CFA" w14:textId="77777777" w:rsidR="003476B7" w:rsidRPr="003476B7" w:rsidRDefault="003476B7" w:rsidP="00752803">
            <w:pPr>
              <w:pStyle w:val="TableParagraph"/>
              <w:spacing w:before="42" w:line="177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476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Класс защиты от поражения электрическим током</w:t>
            </w:r>
          </w:p>
        </w:tc>
        <w:tc>
          <w:tcPr>
            <w:tcW w:w="2795" w:type="dxa"/>
          </w:tcPr>
          <w:p w14:paraId="7ECBCC49" w14:textId="77777777" w:rsidR="003476B7" w:rsidRPr="003476B7" w:rsidRDefault="003476B7" w:rsidP="00752803">
            <w:pPr>
              <w:pStyle w:val="TableParagraph"/>
              <w:spacing w:before="42" w:line="177" w:lineRule="exact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6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476B7" w14:paraId="1FCCC7EB" w14:textId="77777777" w:rsidTr="00932044">
        <w:trPr>
          <w:trHeight w:val="285"/>
        </w:trPr>
        <w:tc>
          <w:tcPr>
            <w:tcW w:w="6871" w:type="dxa"/>
          </w:tcPr>
          <w:p w14:paraId="39EE71F3" w14:textId="77777777" w:rsidR="003476B7" w:rsidRPr="003476B7" w:rsidRDefault="003476B7" w:rsidP="00752803">
            <w:pPr>
              <w:pStyle w:val="TableParagraph"/>
              <w:spacing w:before="31" w:line="189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476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Максимальная температура в рабочем пространстве, </w:t>
            </w:r>
            <w:proofErr w:type="gramStart"/>
            <w:r w:rsidRPr="003476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</w:p>
        </w:tc>
        <w:tc>
          <w:tcPr>
            <w:tcW w:w="2795" w:type="dxa"/>
          </w:tcPr>
          <w:p w14:paraId="0B964B20" w14:textId="77777777" w:rsidR="003476B7" w:rsidRPr="003476B7" w:rsidRDefault="003476B7" w:rsidP="00752803">
            <w:pPr>
              <w:pStyle w:val="TableParagraph"/>
              <w:spacing w:before="43" w:line="177" w:lineRule="exact"/>
              <w:ind w:left="635" w:right="6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6B7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3476B7" w14:paraId="012C4CAD" w14:textId="77777777" w:rsidTr="00932044">
        <w:trPr>
          <w:trHeight w:val="288"/>
        </w:trPr>
        <w:tc>
          <w:tcPr>
            <w:tcW w:w="6871" w:type="dxa"/>
          </w:tcPr>
          <w:p w14:paraId="0E1E4C2E" w14:textId="77777777" w:rsidR="003476B7" w:rsidRPr="003476B7" w:rsidRDefault="003476B7" w:rsidP="00752803">
            <w:pPr>
              <w:pStyle w:val="TableParagraph"/>
              <w:spacing w:before="33" w:line="18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76B7">
              <w:rPr>
                <w:rFonts w:ascii="Times New Roman" w:hAnsi="Times New Roman" w:cs="Times New Roman"/>
                <w:sz w:val="20"/>
                <w:szCs w:val="20"/>
              </w:rPr>
              <w:t>Предел</w:t>
            </w:r>
            <w:proofErr w:type="spellEnd"/>
            <w:r w:rsidRPr="00347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76B7">
              <w:rPr>
                <w:rFonts w:ascii="Times New Roman" w:hAnsi="Times New Roman" w:cs="Times New Roman"/>
                <w:sz w:val="20"/>
                <w:szCs w:val="20"/>
              </w:rPr>
              <w:t>настройки</w:t>
            </w:r>
            <w:proofErr w:type="spellEnd"/>
            <w:r w:rsidRPr="00347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76B7">
              <w:rPr>
                <w:rFonts w:ascii="Times New Roman" w:hAnsi="Times New Roman" w:cs="Times New Roman"/>
                <w:sz w:val="20"/>
                <w:szCs w:val="20"/>
              </w:rPr>
              <w:t>терморегулятора</w:t>
            </w:r>
            <w:proofErr w:type="spellEnd"/>
            <w:r w:rsidRPr="003476B7"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</w:p>
        </w:tc>
        <w:tc>
          <w:tcPr>
            <w:tcW w:w="2795" w:type="dxa"/>
          </w:tcPr>
          <w:p w14:paraId="3B5D30F7" w14:textId="142F847B" w:rsidR="003476B7" w:rsidRPr="003476B7" w:rsidRDefault="003476B7" w:rsidP="00752803">
            <w:pPr>
              <w:pStyle w:val="TableParagraph"/>
              <w:spacing w:before="45" w:line="177" w:lineRule="exact"/>
              <w:ind w:left="635" w:right="6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6B7">
              <w:rPr>
                <w:rFonts w:ascii="Times New Roman" w:hAnsi="Times New Roman" w:cs="Times New Roman"/>
                <w:sz w:val="20"/>
                <w:szCs w:val="20"/>
              </w:rPr>
              <w:t>100-4</w:t>
            </w:r>
            <w:r w:rsidR="00C6377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3476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476B7" w14:paraId="4624849D" w14:textId="77777777" w:rsidTr="00932044">
        <w:trPr>
          <w:trHeight w:val="858"/>
        </w:trPr>
        <w:tc>
          <w:tcPr>
            <w:tcW w:w="6871" w:type="dxa"/>
          </w:tcPr>
          <w:p w14:paraId="1B862D44" w14:textId="77777777" w:rsidR="003476B7" w:rsidRPr="003476B7" w:rsidRDefault="003476B7" w:rsidP="00752803">
            <w:pPr>
              <w:pStyle w:val="TableParagraph"/>
              <w:spacing w:line="240" w:lineRule="exact"/>
              <w:ind w:right="56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476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Время разогрева электропечи до рабочей температуры</w:t>
            </w:r>
            <w:r w:rsidRPr="003476B7">
              <w:rPr>
                <w:rFonts w:ascii="Times New Roman" w:hAnsi="Times New Roman" w:cs="Times New Roman"/>
                <w:spacing w:val="-26"/>
                <w:sz w:val="20"/>
                <w:szCs w:val="20"/>
                <w:lang w:val="ru-RU"/>
              </w:rPr>
              <w:t xml:space="preserve"> </w:t>
            </w:r>
            <w:r w:rsidRPr="003476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полной загрузкой (при температуре окружающей среды до +5С), мин, не</w:t>
            </w:r>
            <w:r w:rsidRPr="003476B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3476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более</w:t>
            </w:r>
          </w:p>
        </w:tc>
        <w:tc>
          <w:tcPr>
            <w:tcW w:w="2795" w:type="dxa"/>
          </w:tcPr>
          <w:p w14:paraId="058347D3" w14:textId="77777777" w:rsidR="003476B7" w:rsidRPr="003476B7" w:rsidRDefault="003476B7" w:rsidP="00752803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8671886" w14:textId="3F45E72B" w:rsidR="003476B7" w:rsidRPr="00A32B38" w:rsidRDefault="00A32B38" w:rsidP="00752803">
            <w:pPr>
              <w:pStyle w:val="TableParagraph"/>
              <w:ind w:left="635" w:right="62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E715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3476B7" w14:paraId="3FEFF7DE" w14:textId="77777777" w:rsidTr="00932044">
        <w:trPr>
          <w:trHeight w:val="571"/>
        </w:trPr>
        <w:tc>
          <w:tcPr>
            <w:tcW w:w="6871" w:type="dxa"/>
          </w:tcPr>
          <w:p w14:paraId="02005883" w14:textId="77777777" w:rsidR="003476B7" w:rsidRPr="003476B7" w:rsidRDefault="003476B7" w:rsidP="00752803">
            <w:pPr>
              <w:pStyle w:val="TableParagraph"/>
              <w:spacing w:before="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476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Единовременная загрузка электропечи с равномерным</w:t>
            </w:r>
          </w:p>
          <w:p w14:paraId="625050BC" w14:textId="77777777" w:rsidR="003476B7" w:rsidRPr="003476B7" w:rsidRDefault="003476B7" w:rsidP="00752803">
            <w:pPr>
              <w:pStyle w:val="TableParagraph"/>
              <w:spacing w:before="56" w:line="177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476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распределением электродов на полках, кг</w:t>
            </w:r>
          </w:p>
        </w:tc>
        <w:tc>
          <w:tcPr>
            <w:tcW w:w="2795" w:type="dxa"/>
          </w:tcPr>
          <w:p w14:paraId="3E363083" w14:textId="7E731197" w:rsidR="003476B7" w:rsidRPr="00A32B38" w:rsidRDefault="00C6377D" w:rsidP="00752803">
            <w:pPr>
              <w:pStyle w:val="TableParagraph"/>
              <w:ind w:left="635" w:right="62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A32B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3476B7" w14:paraId="0C49335F" w14:textId="77777777" w:rsidTr="00932044">
        <w:trPr>
          <w:trHeight w:val="1143"/>
        </w:trPr>
        <w:tc>
          <w:tcPr>
            <w:tcW w:w="6871" w:type="dxa"/>
          </w:tcPr>
          <w:p w14:paraId="7404D729" w14:textId="77777777" w:rsidR="00A32B38" w:rsidRDefault="003476B7" w:rsidP="00752803">
            <w:pPr>
              <w:pStyle w:val="TableParagraph"/>
              <w:spacing w:before="42" w:line="312" w:lineRule="auto"/>
              <w:ind w:right="103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476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Размеры внутреннего рабочего пространства, мм </w:t>
            </w:r>
          </w:p>
          <w:p w14:paraId="78BF4617" w14:textId="77777777" w:rsidR="003476B7" w:rsidRPr="003476B7" w:rsidRDefault="003476B7" w:rsidP="00752803">
            <w:pPr>
              <w:pStyle w:val="TableParagraph"/>
              <w:spacing w:before="42" w:line="312" w:lineRule="auto"/>
              <w:ind w:right="103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476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длина</w:t>
            </w:r>
          </w:p>
          <w:p w14:paraId="5CF0C67B" w14:textId="77777777" w:rsidR="003476B7" w:rsidRPr="003476B7" w:rsidRDefault="003476B7" w:rsidP="00752803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76B7">
              <w:rPr>
                <w:rFonts w:ascii="Times New Roman" w:hAnsi="Times New Roman" w:cs="Times New Roman"/>
                <w:sz w:val="20"/>
                <w:szCs w:val="20"/>
              </w:rPr>
              <w:t>ширина</w:t>
            </w:r>
            <w:proofErr w:type="spellEnd"/>
          </w:p>
          <w:p w14:paraId="1BFB4CB4" w14:textId="77777777" w:rsidR="003476B7" w:rsidRPr="003476B7" w:rsidRDefault="003476B7" w:rsidP="00752803">
            <w:pPr>
              <w:pStyle w:val="TableParagraph"/>
              <w:spacing w:before="56" w:line="17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76B7">
              <w:rPr>
                <w:rFonts w:ascii="Times New Roman" w:hAnsi="Times New Roman" w:cs="Times New Roman"/>
                <w:sz w:val="20"/>
                <w:szCs w:val="20"/>
              </w:rPr>
              <w:t>высота</w:t>
            </w:r>
            <w:proofErr w:type="spellEnd"/>
          </w:p>
        </w:tc>
        <w:tc>
          <w:tcPr>
            <w:tcW w:w="2795" w:type="dxa"/>
          </w:tcPr>
          <w:p w14:paraId="12BA5E13" w14:textId="77777777" w:rsidR="00A32B38" w:rsidRDefault="00A32B38" w:rsidP="00752803">
            <w:pPr>
              <w:pStyle w:val="TableParagraph"/>
              <w:ind w:left="635" w:right="6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B7B9B9" w14:textId="77777777" w:rsidR="003476B7" w:rsidRPr="003476B7" w:rsidRDefault="003476B7" w:rsidP="00752803">
            <w:pPr>
              <w:pStyle w:val="TableParagraph"/>
              <w:ind w:left="635" w:right="6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6B7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  <w:p w14:paraId="2D5CB83D" w14:textId="51D10D78" w:rsidR="003476B7" w:rsidRPr="003476B7" w:rsidRDefault="00E71580" w:rsidP="00752803">
            <w:pPr>
              <w:pStyle w:val="TableParagraph"/>
              <w:spacing w:before="56"/>
              <w:ind w:left="635" w:right="6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  <w:r w:rsidR="003476B7" w:rsidRPr="003476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5914C151" w14:textId="2908C703" w:rsidR="003476B7" w:rsidRPr="00A32B38" w:rsidRDefault="00E71580" w:rsidP="00752803">
            <w:pPr>
              <w:pStyle w:val="TableParagraph"/>
              <w:spacing w:before="57" w:line="177" w:lineRule="exact"/>
              <w:ind w:left="635" w:right="62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C6377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A32B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</w:tr>
      <w:tr w:rsidR="003476B7" w14:paraId="79F51B23" w14:textId="77777777" w:rsidTr="00932044">
        <w:trPr>
          <w:trHeight w:val="1143"/>
        </w:trPr>
        <w:tc>
          <w:tcPr>
            <w:tcW w:w="6871" w:type="dxa"/>
          </w:tcPr>
          <w:p w14:paraId="6F44690C" w14:textId="77777777" w:rsidR="00A32B38" w:rsidRDefault="003476B7" w:rsidP="00752803">
            <w:pPr>
              <w:pStyle w:val="TableParagraph"/>
              <w:spacing w:before="42" w:line="312" w:lineRule="auto"/>
              <w:ind w:right="267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476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Габаритные размеры, мм </w:t>
            </w:r>
          </w:p>
          <w:p w14:paraId="2E7EF1A3" w14:textId="77777777" w:rsidR="003476B7" w:rsidRPr="003476B7" w:rsidRDefault="003476B7" w:rsidP="00752803">
            <w:pPr>
              <w:pStyle w:val="TableParagraph"/>
              <w:spacing w:before="42" w:line="312" w:lineRule="auto"/>
              <w:ind w:right="267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476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длина</w:t>
            </w:r>
          </w:p>
          <w:p w14:paraId="5708D2DB" w14:textId="77777777" w:rsidR="003476B7" w:rsidRPr="003476B7" w:rsidRDefault="003476B7" w:rsidP="00752803">
            <w:pPr>
              <w:pStyle w:val="TableParagraph"/>
              <w:spacing w:before="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476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ширина</w:t>
            </w:r>
          </w:p>
          <w:p w14:paraId="088DF0D5" w14:textId="77777777" w:rsidR="003476B7" w:rsidRPr="003476B7" w:rsidRDefault="003476B7" w:rsidP="00752803">
            <w:pPr>
              <w:pStyle w:val="TableParagraph"/>
              <w:spacing w:before="56" w:line="177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476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высота</w:t>
            </w:r>
          </w:p>
        </w:tc>
        <w:tc>
          <w:tcPr>
            <w:tcW w:w="2795" w:type="dxa"/>
          </w:tcPr>
          <w:p w14:paraId="485CC39D" w14:textId="77777777" w:rsidR="00A32B38" w:rsidRDefault="00A32B38" w:rsidP="00752803">
            <w:pPr>
              <w:pStyle w:val="TableParagraph"/>
              <w:ind w:left="635" w:right="62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9C94CA2" w14:textId="2256D61E" w:rsidR="003476B7" w:rsidRPr="00A32B38" w:rsidRDefault="00E71580" w:rsidP="00752803">
            <w:pPr>
              <w:pStyle w:val="TableParagraph"/>
              <w:ind w:left="635" w:right="62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72</w:t>
            </w:r>
            <w:r w:rsidR="00A32B3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  <w:p w14:paraId="2A8D9A3A" w14:textId="69AB5A1E" w:rsidR="003476B7" w:rsidRPr="00E71580" w:rsidRDefault="00E71580" w:rsidP="00752803">
            <w:pPr>
              <w:pStyle w:val="TableParagraph"/>
              <w:spacing w:before="56"/>
              <w:ind w:left="635" w:right="62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222</w:t>
            </w:r>
          </w:p>
          <w:p w14:paraId="15625F77" w14:textId="0F3A4947" w:rsidR="003476B7" w:rsidRPr="00A32B38" w:rsidRDefault="00C6377D" w:rsidP="00752803">
            <w:pPr>
              <w:pStyle w:val="TableParagraph"/>
              <w:spacing w:before="56" w:line="177" w:lineRule="exact"/>
              <w:ind w:left="633" w:right="62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265</w:t>
            </w:r>
          </w:p>
        </w:tc>
      </w:tr>
      <w:tr w:rsidR="003476B7" w14:paraId="72B367E7" w14:textId="77777777" w:rsidTr="00932044">
        <w:trPr>
          <w:trHeight w:val="287"/>
        </w:trPr>
        <w:tc>
          <w:tcPr>
            <w:tcW w:w="6871" w:type="dxa"/>
          </w:tcPr>
          <w:p w14:paraId="4B1F15C9" w14:textId="77777777" w:rsidR="003476B7" w:rsidRPr="003476B7" w:rsidRDefault="003476B7" w:rsidP="00752803">
            <w:pPr>
              <w:pStyle w:val="TableParagraph"/>
              <w:spacing w:before="42" w:line="18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476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Масса изделия, кг, не более</w:t>
            </w:r>
          </w:p>
        </w:tc>
        <w:tc>
          <w:tcPr>
            <w:tcW w:w="2795" w:type="dxa"/>
          </w:tcPr>
          <w:p w14:paraId="02939478" w14:textId="60CD2A94" w:rsidR="003476B7" w:rsidRPr="00A32B38" w:rsidRDefault="00E71580" w:rsidP="00752803">
            <w:pPr>
              <w:pStyle w:val="TableParagraph"/>
              <w:spacing w:before="42" w:line="180" w:lineRule="exact"/>
              <w:ind w:left="635" w:right="62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C6377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</w:tr>
    </w:tbl>
    <w:p w14:paraId="67A5FE7B" w14:textId="77777777" w:rsidR="003476B7" w:rsidRDefault="003476B7" w:rsidP="002E4E40">
      <w:pPr>
        <w:spacing w:line="360" w:lineRule="auto"/>
      </w:pPr>
    </w:p>
    <w:p w14:paraId="6620A54C" w14:textId="77777777" w:rsidR="0051761E" w:rsidRPr="0051761E" w:rsidRDefault="0051761E" w:rsidP="00B15C23">
      <w:pPr>
        <w:pStyle w:val="a8"/>
        <w:ind w:left="1190"/>
      </w:pPr>
      <w:r w:rsidRPr="0051761E">
        <w:t>Режимы прокалки сварочных электродов общего применения</w:t>
      </w:r>
    </w:p>
    <w:p w14:paraId="0D72550A" w14:textId="77777777" w:rsidR="0051761E" w:rsidRPr="0051761E" w:rsidRDefault="001633C6" w:rsidP="001633C6">
      <w:pPr>
        <w:pStyle w:val="a8"/>
        <w:spacing w:before="9"/>
        <w:jc w:val="right"/>
      </w:pPr>
      <w:r w:rsidRPr="001633C6">
        <w:t xml:space="preserve">Таблица </w:t>
      </w:r>
      <w:r>
        <w:t>2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3"/>
        <w:gridCol w:w="3721"/>
        <w:gridCol w:w="3187"/>
      </w:tblGrid>
      <w:tr w:rsidR="0051761E" w:rsidRPr="0051761E" w14:paraId="30ADC2B2" w14:textId="77777777" w:rsidTr="001633C6">
        <w:trPr>
          <w:trHeight w:val="337"/>
        </w:trPr>
        <w:tc>
          <w:tcPr>
            <w:tcW w:w="2803" w:type="dxa"/>
            <w:vAlign w:val="center"/>
          </w:tcPr>
          <w:p w14:paraId="763520D8" w14:textId="77777777" w:rsidR="0051761E" w:rsidRPr="0051761E" w:rsidRDefault="0051761E" w:rsidP="0051761E">
            <w:pPr>
              <w:pStyle w:val="TableParagraph"/>
              <w:spacing w:line="17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761E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  <w:proofErr w:type="spellEnd"/>
            <w:r w:rsidRPr="005176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761E">
              <w:rPr>
                <w:rFonts w:ascii="Times New Roman" w:hAnsi="Times New Roman" w:cs="Times New Roman"/>
                <w:sz w:val="20"/>
                <w:szCs w:val="20"/>
              </w:rPr>
              <w:t>электрода</w:t>
            </w:r>
            <w:proofErr w:type="spellEnd"/>
          </w:p>
        </w:tc>
        <w:tc>
          <w:tcPr>
            <w:tcW w:w="3721" w:type="dxa"/>
            <w:vAlign w:val="center"/>
          </w:tcPr>
          <w:p w14:paraId="6F39F1DB" w14:textId="77777777" w:rsidR="0051761E" w:rsidRPr="0051761E" w:rsidRDefault="0051761E" w:rsidP="0051761E">
            <w:pPr>
              <w:pStyle w:val="TableParagraph"/>
              <w:spacing w:line="256" w:lineRule="auto"/>
              <w:ind w:left="107" w:right="7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761E">
              <w:rPr>
                <w:rFonts w:ascii="Times New Roman" w:hAnsi="Times New Roman" w:cs="Times New Roman"/>
                <w:sz w:val="20"/>
                <w:szCs w:val="20"/>
              </w:rPr>
              <w:t>Температура</w:t>
            </w:r>
            <w:proofErr w:type="spellEnd"/>
            <w:r w:rsidRPr="005176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761E">
              <w:rPr>
                <w:rFonts w:ascii="Times New Roman" w:hAnsi="Times New Roman" w:cs="Times New Roman"/>
                <w:sz w:val="20"/>
                <w:szCs w:val="20"/>
              </w:rPr>
              <w:t>просушки</w:t>
            </w:r>
            <w:proofErr w:type="spellEnd"/>
            <w:r w:rsidRPr="0051761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1761E">
              <w:rPr>
                <w:rFonts w:ascii="Times New Roman" w:hAnsi="Times New Roman" w:cs="Times New Roman"/>
                <w:sz w:val="20"/>
                <w:szCs w:val="20"/>
              </w:rPr>
              <w:t>прокалки</w:t>
            </w:r>
            <w:proofErr w:type="spellEnd"/>
            <w:r w:rsidRPr="0051761E">
              <w:rPr>
                <w:rFonts w:ascii="Times New Roman" w:hAnsi="Times New Roman" w:cs="Times New Roman"/>
                <w:sz w:val="20"/>
                <w:szCs w:val="20"/>
              </w:rPr>
              <w:t>, ºС</w:t>
            </w:r>
          </w:p>
        </w:tc>
        <w:tc>
          <w:tcPr>
            <w:tcW w:w="3187" w:type="dxa"/>
            <w:vAlign w:val="center"/>
          </w:tcPr>
          <w:p w14:paraId="1D005446" w14:textId="77777777" w:rsidR="0051761E" w:rsidRPr="0051761E" w:rsidRDefault="0051761E" w:rsidP="0051761E">
            <w:pPr>
              <w:pStyle w:val="TableParagraph"/>
              <w:spacing w:line="256" w:lineRule="auto"/>
              <w:ind w:left="107" w:right="2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761E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  <w:proofErr w:type="spellEnd"/>
            <w:r w:rsidRPr="005176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761E">
              <w:rPr>
                <w:rFonts w:ascii="Times New Roman" w:hAnsi="Times New Roman" w:cs="Times New Roman"/>
                <w:sz w:val="20"/>
                <w:szCs w:val="20"/>
              </w:rPr>
              <w:t>просушки</w:t>
            </w:r>
            <w:proofErr w:type="spellEnd"/>
            <w:r w:rsidRPr="0051761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1761E">
              <w:rPr>
                <w:rFonts w:ascii="Times New Roman" w:hAnsi="Times New Roman" w:cs="Times New Roman"/>
                <w:sz w:val="20"/>
                <w:szCs w:val="20"/>
              </w:rPr>
              <w:t>прокалки</w:t>
            </w:r>
            <w:proofErr w:type="spellEnd"/>
            <w:r w:rsidRPr="0051761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1761E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  <w:proofErr w:type="spellEnd"/>
          </w:p>
        </w:tc>
      </w:tr>
      <w:tr w:rsidR="0051761E" w:rsidRPr="0051761E" w14:paraId="56892400" w14:textId="77777777" w:rsidTr="001633C6">
        <w:trPr>
          <w:trHeight w:val="457"/>
        </w:trPr>
        <w:tc>
          <w:tcPr>
            <w:tcW w:w="2803" w:type="dxa"/>
            <w:vAlign w:val="center"/>
          </w:tcPr>
          <w:p w14:paraId="1512E229" w14:textId="77777777" w:rsidR="0051761E" w:rsidRPr="0051761E" w:rsidRDefault="0051761E" w:rsidP="00932044">
            <w:pPr>
              <w:pStyle w:val="TableParagraph"/>
              <w:spacing w:line="259" w:lineRule="auto"/>
              <w:ind w:right="22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176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МР-3 и модификации (</w:t>
            </w:r>
            <w:proofErr w:type="spellStart"/>
            <w:r w:rsidRPr="005176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рутиловый</w:t>
            </w:r>
            <w:proofErr w:type="spellEnd"/>
            <w:r w:rsidRPr="005176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тип покрытия)</w:t>
            </w:r>
          </w:p>
        </w:tc>
        <w:tc>
          <w:tcPr>
            <w:tcW w:w="3721" w:type="dxa"/>
            <w:vAlign w:val="center"/>
          </w:tcPr>
          <w:p w14:paraId="107AFAEA" w14:textId="77777777" w:rsidR="0051761E" w:rsidRPr="0051761E" w:rsidRDefault="0051761E" w:rsidP="0051761E">
            <w:pPr>
              <w:pStyle w:val="TableParagraph"/>
              <w:spacing w:line="178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1E">
              <w:rPr>
                <w:rFonts w:ascii="Times New Roman" w:hAnsi="Times New Roman" w:cs="Times New Roman"/>
                <w:sz w:val="20"/>
                <w:szCs w:val="20"/>
              </w:rPr>
              <w:t>170-200</w:t>
            </w:r>
          </w:p>
        </w:tc>
        <w:tc>
          <w:tcPr>
            <w:tcW w:w="3187" w:type="dxa"/>
            <w:vAlign w:val="center"/>
          </w:tcPr>
          <w:p w14:paraId="58F8A970" w14:textId="77777777" w:rsidR="0051761E" w:rsidRPr="0051761E" w:rsidRDefault="0051761E" w:rsidP="0051761E">
            <w:pPr>
              <w:pStyle w:val="TableParagraph"/>
              <w:spacing w:line="178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761E" w:rsidRPr="0051761E" w14:paraId="1B5A7522" w14:textId="77777777" w:rsidTr="001633C6">
        <w:trPr>
          <w:trHeight w:val="337"/>
        </w:trPr>
        <w:tc>
          <w:tcPr>
            <w:tcW w:w="2803" w:type="dxa"/>
            <w:vAlign w:val="center"/>
          </w:tcPr>
          <w:p w14:paraId="6636E692" w14:textId="77777777" w:rsidR="0051761E" w:rsidRPr="0051761E" w:rsidRDefault="0051761E" w:rsidP="00932044">
            <w:pPr>
              <w:pStyle w:val="TableParagraph"/>
              <w:spacing w:line="259" w:lineRule="auto"/>
              <w:ind w:right="1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1E">
              <w:rPr>
                <w:rFonts w:ascii="Times New Roman" w:hAnsi="Times New Roman" w:cs="Times New Roman"/>
                <w:sz w:val="20"/>
                <w:szCs w:val="20"/>
              </w:rPr>
              <w:t>ОЗС-6 (</w:t>
            </w:r>
            <w:proofErr w:type="spellStart"/>
            <w:r w:rsidRPr="0051761E">
              <w:rPr>
                <w:rFonts w:ascii="Times New Roman" w:hAnsi="Times New Roman" w:cs="Times New Roman"/>
                <w:sz w:val="20"/>
                <w:szCs w:val="20"/>
              </w:rPr>
              <w:t>рутиловый</w:t>
            </w:r>
            <w:proofErr w:type="spellEnd"/>
            <w:r w:rsidRPr="005176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761E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proofErr w:type="spellEnd"/>
            <w:r w:rsidRPr="005176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761E">
              <w:rPr>
                <w:rFonts w:ascii="Times New Roman" w:hAnsi="Times New Roman" w:cs="Times New Roman"/>
                <w:sz w:val="20"/>
                <w:szCs w:val="20"/>
              </w:rPr>
              <w:t>покрытия</w:t>
            </w:r>
            <w:proofErr w:type="spellEnd"/>
            <w:r w:rsidRPr="005176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21" w:type="dxa"/>
            <w:vAlign w:val="center"/>
          </w:tcPr>
          <w:p w14:paraId="63384F52" w14:textId="77777777" w:rsidR="0051761E" w:rsidRPr="0051761E" w:rsidRDefault="0051761E" w:rsidP="0051761E">
            <w:pPr>
              <w:pStyle w:val="TableParagraph"/>
              <w:spacing w:line="178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1E">
              <w:rPr>
                <w:rFonts w:ascii="Times New Roman" w:hAnsi="Times New Roman" w:cs="Times New Roman"/>
                <w:sz w:val="20"/>
                <w:szCs w:val="20"/>
              </w:rPr>
              <w:t>150-180</w:t>
            </w:r>
          </w:p>
        </w:tc>
        <w:tc>
          <w:tcPr>
            <w:tcW w:w="3187" w:type="dxa"/>
            <w:vAlign w:val="center"/>
          </w:tcPr>
          <w:p w14:paraId="0247E64B" w14:textId="77777777" w:rsidR="0051761E" w:rsidRPr="0051761E" w:rsidRDefault="0051761E" w:rsidP="0051761E">
            <w:pPr>
              <w:pStyle w:val="TableParagraph"/>
              <w:spacing w:line="178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761E" w:rsidRPr="0051761E" w14:paraId="57D77FEF" w14:textId="77777777" w:rsidTr="001633C6">
        <w:trPr>
          <w:trHeight w:val="337"/>
        </w:trPr>
        <w:tc>
          <w:tcPr>
            <w:tcW w:w="2803" w:type="dxa"/>
            <w:vAlign w:val="center"/>
          </w:tcPr>
          <w:p w14:paraId="784C616F" w14:textId="77777777" w:rsidR="0051761E" w:rsidRPr="0051761E" w:rsidRDefault="0051761E" w:rsidP="00932044">
            <w:pPr>
              <w:pStyle w:val="TableParagraph"/>
              <w:spacing w:line="259" w:lineRule="auto"/>
              <w:ind w:right="3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1E">
              <w:rPr>
                <w:rFonts w:ascii="Times New Roman" w:hAnsi="Times New Roman" w:cs="Times New Roman"/>
                <w:sz w:val="20"/>
                <w:szCs w:val="20"/>
              </w:rPr>
              <w:t>ОЗС-12 (</w:t>
            </w:r>
            <w:proofErr w:type="spellStart"/>
            <w:r w:rsidRPr="0051761E">
              <w:rPr>
                <w:rFonts w:ascii="Times New Roman" w:hAnsi="Times New Roman" w:cs="Times New Roman"/>
                <w:sz w:val="20"/>
                <w:szCs w:val="20"/>
              </w:rPr>
              <w:t>рутиловый</w:t>
            </w:r>
            <w:proofErr w:type="spellEnd"/>
            <w:r w:rsidRPr="005176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761E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proofErr w:type="spellEnd"/>
            <w:r w:rsidRPr="005176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761E">
              <w:rPr>
                <w:rFonts w:ascii="Times New Roman" w:hAnsi="Times New Roman" w:cs="Times New Roman"/>
                <w:sz w:val="20"/>
                <w:szCs w:val="20"/>
              </w:rPr>
              <w:t>покрытия</w:t>
            </w:r>
            <w:proofErr w:type="spellEnd"/>
            <w:r w:rsidRPr="005176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721" w:type="dxa"/>
            <w:vAlign w:val="center"/>
          </w:tcPr>
          <w:p w14:paraId="2542C621" w14:textId="77777777" w:rsidR="0051761E" w:rsidRPr="0051761E" w:rsidRDefault="0051761E" w:rsidP="0051761E">
            <w:pPr>
              <w:pStyle w:val="TableParagraph"/>
              <w:spacing w:line="178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1E">
              <w:rPr>
                <w:rFonts w:ascii="Times New Roman" w:hAnsi="Times New Roman" w:cs="Times New Roman"/>
                <w:sz w:val="20"/>
                <w:szCs w:val="20"/>
              </w:rPr>
              <w:t>150-180</w:t>
            </w:r>
          </w:p>
        </w:tc>
        <w:tc>
          <w:tcPr>
            <w:tcW w:w="3187" w:type="dxa"/>
            <w:vAlign w:val="center"/>
          </w:tcPr>
          <w:p w14:paraId="0DB79B8F" w14:textId="77777777" w:rsidR="0051761E" w:rsidRPr="0051761E" w:rsidRDefault="0051761E" w:rsidP="0051761E">
            <w:pPr>
              <w:pStyle w:val="TableParagraph"/>
              <w:spacing w:line="178" w:lineRule="exact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1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51761E" w:rsidRPr="0051761E" w14:paraId="09DE6BAA" w14:textId="77777777" w:rsidTr="001633C6">
        <w:trPr>
          <w:trHeight w:val="653"/>
        </w:trPr>
        <w:tc>
          <w:tcPr>
            <w:tcW w:w="2803" w:type="dxa"/>
            <w:vAlign w:val="center"/>
          </w:tcPr>
          <w:p w14:paraId="0153DC81" w14:textId="77777777" w:rsidR="0051761E" w:rsidRPr="0051761E" w:rsidRDefault="0051761E" w:rsidP="00932044">
            <w:pPr>
              <w:pStyle w:val="TableParagraph"/>
              <w:spacing w:line="181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176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УОНИ-13/45 и</w:t>
            </w:r>
          </w:p>
          <w:p w14:paraId="093EEAD4" w14:textId="77777777" w:rsidR="0051761E" w:rsidRPr="0051761E" w:rsidRDefault="0051761E" w:rsidP="00932044">
            <w:pPr>
              <w:pStyle w:val="TableParagraph"/>
              <w:spacing w:before="13" w:line="259" w:lineRule="auto"/>
              <w:ind w:right="73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176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модификации (основной тип покрытия)</w:t>
            </w:r>
          </w:p>
        </w:tc>
        <w:tc>
          <w:tcPr>
            <w:tcW w:w="3721" w:type="dxa"/>
            <w:vAlign w:val="center"/>
          </w:tcPr>
          <w:p w14:paraId="4DC36FB4" w14:textId="77777777" w:rsidR="0051761E" w:rsidRPr="0051761E" w:rsidRDefault="0051761E" w:rsidP="0051761E">
            <w:pPr>
              <w:pStyle w:val="TableParagraph"/>
              <w:spacing w:before="147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1E">
              <w:rPr>
                <w:rFonts w:ascii="Times New Roman" w:hAnsi="Times New Roman" w:cs="Times New Roman"/>
                <w:sz w:val="20"/>
                <w:szCs w:val="20"/>
              </w:rPr>
              <w:t>250-300</w:t>
            </w:r>
          </w:p>
        </w:tc>
        <w:tc>
          <w:tcPr>
            <w:tcW w:w="3187" w:type="dxa"/>
            <w:vAlign w:val="center"/>
          </w:tcPr>
          <w:p w14:paraId="5DA12391" w14:textId="77777777" w:rsidR="0051761E" w:rsidRPr="0051761E" w:rsidRDefault="0051761E" w:rsidP="0051761E">
            <w:pPr>
              <w:pStyle w:val="TableParagraph"/>
              <w:spacing w:before="147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761E" w:rsidRPr="0051761E" w14:paraId="6AB2ED12" w14:textId="77777777" w:rsidTr="001633C6">
        <w:trPr>
          <w:trHeight w:val="651"/>
        </w:trPr>
        <w:tc>
          <w:tcPr>
            <w:tcW w:w="2803" w:type="dxa"/>
            <w:vAlign w:val="center"/>
          </w:tcPr>
          <w:p w14:paraId="34D50125" w14:textId="77777777" w:rsidR="0051761E" w:rsidRPr="0051761E" w:rsidRDefault="0051761E" w:rsidP="00932044">
            <w:pPr>
              <w:pStyle w:val="TableParagraph"/>
              <w:spacing w:line="178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176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УОНИ-13/55 и</w:t>
            </w:r>
          </w:p>
          <w:p w14:paraId="6A99BE9B" w14:textId="77777777" w:rsidR="0051761E" w:rsidRPr="0051761E" w:rsidRDefault="0051761E" w:rsidP="00932044">
            <w:pPr>
              <w:pStyle w:val="TableParagraph"/>
              <w:spacing w:before="15" w:line="259" w:lineRule="auto"/>
              <w:ind w:right="73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176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модификации (основной тип покрытия)</w:t>
            </w:r>
          </w:p>
        </w:tc>
        <w:tc>
          <w:tcPr>
            <w:tcW w:w="3721" w:type="dxa"/>
            <w:vAlign w:val="center"/>
          </w:tcPr>
          <w:p w14:paraId="27323C2B" w14:textId="77777777" w:rsidR="0051761E" w:rsidRPr="0051761E" w:rsidRDefault="0051761E" w:rsidP="0051761E">
            <w:pPr>
              <w:pStyle w:val="TableParagraph"/>
              <w:spacing w:before="145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1E">
              <w:rPr>
                <w:rFonts w:ascii="Times New Roman" w:hAnsi="Times New Roman" w:cs="Times New Roman"/>
                <w:sz w:val="20"/>
                <w:szCs w:val="20"/>
              </w:rPr>
              <w:t>250-300</w:t>
            </w:r>
          </w:p>
        </w:tc>
        <w:tc>
          <w:tcPr>
            <w:tcW w:w="3187" w:type="dxa"/>
            <w:vAlign w:val="center"/>
          </w:tcPr>
          <w:p w14:paraId="4D3AFAC3" w14:textId="77777777" w:rsidR="0051761E" w:rsidRPr="0051761E" w:rsidRDefault="0051761E" w:rsidP="0051761E">
            <w:pPr>
              <w:pStyle w:val="TableParagraph"/>
              <w:spacing w:before="145"/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6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6D3DAA65" w14:textId="77777777" w:rsidR="0051761E" w:rsidRPr="0051761E" w:rsidRDefault="0051761E" w:rsidP="002E4E40">
      <w:pPr>
        <w:spacing w:line="360" w:lineRule="auto"/>
      </w:pPr>
    </w:p>
    <w:p w14:paraId="71BEE33E" w14:textId="77777777" w:rsidR="0051761E" w:rsidRPr="003476B7" w:rsidRDefault="0051761E" w:rsidP="002E4E40">
      <w:pPr>
        <w:spacing w:line="360" w:lineRule="auto"/>
      </w:pPr>
    </w:p>
    <w:p w14:paraId="4320B9C9" w14:textId="77777777" w:rsidR="003476B7" w:rsidRPr="002E4E40" w:rsidRDefault="003476B7" w:rsidP="003476B7">
      <w:pPr>
        <w:spacing w:line="360" w:lineRule="auto"/>
        <w:ind w:firstLine="720"/>
        <w:rPr>
          <w:b/>
          <w:sz w:val="24"/>
          <w:szCs w:val="24"/>
        </w:rPr>
      </w:pPr>
      <w:r w:rsidRPr="002E4E40">
        <w:rPr>
          <w:b/>
          <w:sz w:val="24"/>
          <w:szCs w:val="24"/>
        </w:rPr>
        <w:t>4.</w:t>
      </w:r>
      <w:r w:rsidRPr="002E4E40">
        <w:rPr>
          <w:b/>
          <w:sz w:val="24"/>
          <w:szCs w:val="24"/>
        </w:rPr>
        <w:tab/>
        <w:t>КОМПЛЕКТ ПОСТАВКИ</w:t>
      </w:r>
    </w:p>
    <w:p w14:paraId="59841C06" w14:textId="139A2D36" w:rsidR="003476B7" w:rsidRDefault="003476B7" w:rsidP="003476B7">
      <w:pPr>
        <w:spacing w:line="360" w:lineRule="auto"/>
        <w:ind w:firstLine="720"/>
      </w:pPr>
      <w:r w:rsidRPr="003476B7">
        <w:t>Электропечь</w:t>
      </w:r>
      <w:r w:rsidR="00C6377D">
        <w:t xml:space="preserve"> </w:t>
      </w:r>
      <w:r w:rsidR="00BE55F0">
        <w:t>-</w:t>
      </w:r>
      <w:r w:rsidR="00C6377D">
        <w:t xml:space="preserve"> </w:t>
      </w:r>
      <w:r w:rsidRPr="003476B7">
        <w:t>1 шт.</w:t>
      </w:r>
    </w:p>
    <w:p w14:paraId="312339CF" w14:textId="06813DCA" w:rsidR="00E71580" w:rsidRDefault="00E71580" w:rsidP="003476B7">
      <w:pPr>
        <w:spacing w:line="360" w:lineRule="auto"/>
        <w:ind w:firstLine="720"/>
      </w:pPr>
      <w:r>
        <w:t>Ножка – 4 шт.</w:t>
      </w:r>
    </w:p>
    <w:p w14:paraId="272C0FA7" w14:textId="6F4BD1D9" w:rsidR="00E71580" w:rsidRPr="003476B7" w:rsidRDefault="00E71580" w:rsidP="003476B7">
      <w:pPr>
        <w:spacing w:line="360" w:lineRule="auto"/>
        <w:ind w:firstLine="720"/>
      </w:pPr>
      <w:r>
        <w:t>Винт 4х30 – 4 шт.</w:t>
      </w:r>
    </w:p>
    <w:p w14:paraId="3C340160" w14:textId="660245E8" w:rsidR="002E4E40" w:rsidRDefault="003476B7" w:rsidP="002E4E40">
      <w:pPr>
        <w:spacing w:line="360" w:lineRule="auto"/>
        <w:ind w:firstLine="720"/>
      </w:pPr>
      <w:r w:rsidRPr="003476B7">
        <w:t>Руководство по эксплуатации</w:t>
      </w:r>
      <w:r w:rsidR="00C6377D">
        <w:t xml:space="preserve"> </w:t>
      </w:r>
      <w:r w:rsidR="00BE55F0">
        <w:t xml:space="preserve">- </w:t>
      </w:r>
      <w:r w:rsidRPr="003476B7">
        <w:t>1 шт.</w:t>
      </w:r>
    </w:p>
    <w:p w14:paraId="322588A2" w14:textId="69AED36A" w:rsidR="00BE55F0" w:rsidRDefault="00BE55F0" w:rsidP="002E4E40">
      <w:pPr>
        <w:spacing w:line="360" w:lineRule="auto"/>
        <w:ind w:firstLine="720"/>
      </w:pPr>
      <w:r>
        <w:t>Паспорт изделия - 1 шт.</w:t>
      </w:r>
    </w:p>
    <w:p w14:paraId="64F770A3" w14:textId="77777777" w:rsidR="002E4E40" w:rsidRDefault="002E4E40" w:rsidP="002E4E40">
      <w:pPr>
        <w:spacing w:line="360" w:lineRule="auto"/>
        <w:ind w:firstLine="720"/>
      </w:pPr>
    </w:p>
    <w:p w14:paraId="03A9097D" w14:textId="77777777" w:rsidR="002E4E40" w:rsidRPr="002E4E40" w:rsidRDefault="002E4E40" w:rsidP="002E4E40">
      <w:pPr>
        <w:spacing w:line="360" w:lineRule="auto"/>
        <w:ind w:firstLine="720"/>
        <w:rPr>
          <w:b/>
          <w:sz w:val="24"/>
          <w:szCs w:val="24"/>
        </w:rPr>
      </w:pPr>
      <w:r w:rsidRPr="002E4E40">
        <w:rPr>
          <w:b/>
          <w:sz w:val="24"/>
          <w:szCs w:val="24"/>
        </w:rPr>
        <w:t>5.</w:t>
      </w:r>
      <w:r w:rsidRPr="002E4E40">
        <w:rPr>
          <w:b/>
          <w:sz w:val="24"/>
          <w:szCs w:val="24"/>
        </w:rPr>
        <w:tab/>
        <w:t>ТЕХНИЧЕСКОЕ ОБСЛУЖИВАНИЕ</w:t>
      </w:r>
    </w:p>
    <w:p w14:paraId="06DDC5F3" w14:textId="77777777" w:rsidR="002E4E40" w:rsidRDefault="002E4E40" w:rsidP="002E4E40">
      <w:pPr>
        <w:spacing w:line="360" w:lineRule="auto"/>
        <w:ind w:firstLine="720"/>
      </w:pPr>
    </w:p>
    <w:p w14:paraId="04FF9DF9" w14:textId="77777777" w:rsidR="002E4E40" w:rsidRDefault="002E4E40" w:rsidP="002E4E40">
      <w:pPr>
        <w:spacing w:line="360" w:lineRule="auto"/>
        <w:ind w:firstLine="720"/>
      </w:pPr>
      <w:r>
        <w:t>Работы по техническому обслуживанию производите только при отключенной от сети электропечи. Не допускайте к техническому обслуживанию электропечи лиц, не ознакомленных с настоящим руководством по эксплуатации. До монтажа храните электропечь в сухом помещении при температуре воздуха 5-40С.</w:t>
      </w:r>
    </w:p>
    <w:p w14:paraId="5D5C10C1" w14:textId="77777777" w:rsidR="002E4E40" w:rsidRDefault="002E4E40" w:rsidP="002E4E40">
      <w:pPr>
        <w:spacing w:line="360" w:lineRule="auto"/>
        <w:ind w:firstLine="720"/>
      </w:pPr>
    </w:p>
    <w:p w14:paraId="2FFB97E7" w14:textId="77777777" w:rsidR="002E4E40" w:rsidRPr="002E4E40" w:rsidRDefault="002E4E40" w:rsidP="002E4E40">
      <w:pPr>
        <w:spacing w:line="360" w:lineRule="auto"/>
        <w:ind w:firstLine="720"/>
        <w:rPr>
          <w:b/>
          <w:sz w:val="24"/>
          <w:szCs w:val="24"/>
        </w:rPr>
      </w:pPr>
      <w:r w:rsidRPr="002E4E40">
        <w:rPr>
          <w:b/>
          <w:sz w:val="24"/>
          <w:szCs w:val="24"/>
        </w:rPr>
        <w:t>6.</w:t>
      </w:r>
      <w:r w:rsidRPr="002E4E40">
        <w:rPr>
          <w:b/>
          <w:sz w:val="24"/>
          <w:szCs w:val="24"/>
        </w:rPr>
        <w:tab/>
        <w:t>СВИДЕТЕЛЬСТВО О ПРИЕМКЕ</w:t>
      </w:r>
    </w:p>
    <w:p w14:paraId="61FF3FF3" w14:textId="77777777" w:rsidR="002E4E40" w:rsidRDefault="002E4E40" w:rsidP="002E4E40">
      <w:pPr>
        <w:spacing w:line="360" w:lineRule="auto"/>
        <w:ind w:firstLine="720"/>
      </w:pPr>
    </w:p>
    <w:p w14:paraId="18452E9D" w14:textId="7B2DA180" w:rsidR="002E4E40" w:rsidRDefault="002E4E40" w:rsidP="002E4E40">
      <w:pPr>
        <w:spacing w:line="360" w:lineRule="auto"/>
        <w:ind w:firstLine="720"/>
      </w:pPr>
      <w:r>
        <w:t xml:space="preserve">Электропечь КЕДР </w:t>
      </w:r>
      <w:r w:rsidR="00A32B38">
        <w:t>ЭП-</w:t>
      </w:r>
      <w:r w:rsidR="00C6377D">
        <w:t>1</w:t>
      </w:r>
      <w:r w:rsidR="00A32B38">
        <w:t>0</w:t>
      </w:r>
      <w:r>
        <w:t xml:space="preserve"> зав. №</w:t>
      </w:r>
      <w:r w:rsidR="00C6377D">
        <w:t xml:space="preserve"> </w:t>
      </w:r>
    </w:p>
    <w:p w14:paraId="3119EEA4" w14:textId="77777777" w:rsidR="002E4E40" w:rsidRDefault="002E4E40" w:rsidP="002E4E40">
      <w:pPr>
        <w:spacing w:line="360" w:lineRule="auto"/>
        <w:ind w:firstLine="720"/>
      </w:pPr>
    </w:p>
    <w:p w14:paraId="4AE4C67F" w14:textId="7B3BA41B" w:rsidR="002E4E40" w:rsidRDefault="002E4E40" w:rsidP="002E4E40">
      <w:pPr>
        <w:spacing w:line="360" w:lineRule="auto"/>
        <w:ind w:firstLine="720"/>
      </w:pPr>
      <w:r>
        <w:t xml:space="preserve">Дата производства </w:t>
      </w:r>
      <w:r w:rsidR="00C6377D">
        <w:rPr>
          <w:u w:val="single"/>
        </w:rPr>
        <w:t xml:space="preserve">         </w:t>
      </w:r>
      <w:r w:rsidRPr="007610B8">
        <w:rPr>
          <w:u w:val="single"/>
        </w:rPr>
        <w:t>г</w:t>
      </w:r>
      <w:r>
        <w:t>.; Производитель: ООО «ЛИГА СВАРКИ»</w:t>
      </w:r>
    </w:p>
    <w:p w14:paraId="459FC376" w14:textId="77777777" w:rsidR="002E4E40" w:rsidRDefault="002E4E40" w:rsidP="002E4E40">
      <w:pPr>
        <w:spacing w:line="360" w:lineRule="auto"/>
        <w:ind w:firstLine="720"/>
      </w:pPr>
      <w:r>
        <w:t>- принят в соответствии с обязательными требованиями соответствующих стандартов Российской Федерации, действующей технической документации и признана годным к эксплуатации</w:t>
      </w:r>
    </w:p>
    <w:p w14:paraId="1D1A7118" w14:textId="77777777" w:rsidR="002E4E40" w:rsidRDefault="002E4E40" w:rsidP="002E4E40">
      <w:pPr>
        <w:spacing w:line="360" w:lineRule="auto"/>
        <w:ind w:firstLine="720"/>
      </w:pPr>
      <w:r>
        <w:lastRenderedPageBreak/>
        <w:t xml:space="preserve">- соответствует ТУ </w:t>
      </w:r>
      <w:r w:rsidRPr="002E4E40">
        <w:t>3442-099-82563230-2016</w:t>
      </w:r>
      <w:r>
        <w:t xml:space="preserve"> признана годной и допущена к эксплуатации.</w:t>
      </w:r>
    </w:p>
    <w:p w14:paraId="1A71566D" w14:textId="77777777" w:rsidR="002E4E40" w:rsidRDefault="002E4E40" w:rsidP="002E4E40">
      <w:pPr>
        <w:spacing w:line="360" w:lineRule="auto"/>
        <w:ind w:firstLine="720"/>
      </w:pPr>
    </w:p>
    <w:p w14:paraId="090D49A0" w14:textId="77777777" w:rsidR="002E4E40" w:rsidRDefault="002E4E40" w:rsidP="002E4E40">
      <w:pPr>
        <w:spacing w:line="360" w:lineRule="auto"/>
        <w:ind w:firstLine="720"/>
      </w:pPr>
      <w:r>
        <w:t xml:space="preserve">Дата поставки: </w:t>
      </w:r>
      <w:r w:rsidR="00A32B38">
        <w:rPr>
          <w:u w:val="single"/>
        </w:rPr>
        <w:t>__________</w:t>
      </w:r>
    </w:p>
    <w:p w14:paraId="5DCE312D" w14:textId="77777777" w:rsidR="002E4E40" w:rsidRDefault="002E4E40" w:rsidP="002E4E40">
      <w:pPr>
        <w:spacing w:line="360" w:lineRule="auto"/>
        <w:ind w:firstLine="720"/>
      </w:pPr>
      <w:r>
        <w:t>Подпись лица, ответственного за приемку __________________</w:t>
      </w:r>
    </w:p>
    <w:p w14:paraId="4A417213" w14:textId="77777777" w:rsidR="003F446B" w:rsidRDefault="003F446B" w:rsidP="002E4E40">
      <w:pPr>
        <w:spacing w:line="360" w:lineRule="auto"/>
        <w:ind w:firstLine="720"/>
      </w:pPr>
    </w:p>
    <w:p w14:paraId="4BC21DDD" w14:textId="77777777" w:rsidR="003F446B" w:rsidRDefault="003F446B" w:rsidP="002E4E40">
      <w:pPr>
        <w:spacing w:line="360" w:lineRule="auto"/>
        <w:ind w:firstLine="720"/>
      </w:pPr>
      <w:r w:rsidRPr="003F446B">
        <w:t>В процессе приемо-сдаточных испытаний возможно незначительное обгорание покрытия лицевой панели и двери электропечи.</w:t>
      </w:r>
    </w:p>
    <w:p w14:paraId="710094C1" w14:textId="77777777" w:rsidR="002E4E40" w:rsidRDefault="002E4E40" w:rsidP="002E4E40">
      <w:pPr>
        <w:spacing w:line="360" w:lineRule="auto"/>
        <w:ind w:firstLine="720"/>
      </w:pPr>
    </w:p>
    <w:p w14:paraId="3E57986A" w14:textId="77777777" w:rsidR="002E4E40" w:rsidRPr="002E4E40" w:rsidRDefault="002E4E40" w:rsidP="002E4E40">
      <w:pPr>
        <w:spacing w:line="360" w:lineRule="auto"/>
        <w:ind w:firstLine="720"/>
        <w:rPr>
          <w:b/>
          <w:sz w:val="24"/>
          <w:szCs w:val="24"/>
        </w:rPr>
      </w:pPr>
      <w:r w:rsidRPr="002E4E40">
        <w:rPr>
          <w:b/>
          <w:sz w:val="24"/>
          <w:szCs w:val="24"/>
        </w:rPr>
        <w:t>7.</w:t>
      </w:r>
      <w:r w:rsidRPr="002E4E40">
        <w:rPr>
          <w:b/>
          <w:sz w:val="24"/>
          <w:szCs w:val="24"/>
        </w:rPr>
        <w:tab/>
        <w:t>С</w:t>
      </w:r>
      <w:r>
        <w:rPr>
          <w:b/>
          <w:sz w:val="24"/>
          <w:szCs w:val="24"/>
        </w:rPr>
        <w:t>ВИДЕТЕЛЬСТВО ОБ УПОКОВЫВАНИИ</w:t>
      </w:r>
    </w:p>
    <w:p w14:paraId="417EEE5A" w14:textId="77777777" w:rsidR="002E4E40" w:rsidRDefault="002E4E40" w:rsidP="002E4E40">
      <w:pPr>
        <w:spacing w:line="360" w:lineRule="auto"/>
        <w:ind w:firstLine="720"/>
      </w:pPr>
    </w:p>
    <w:p w14:paraId="3D8AD65A" w14:textId="7C73EABB" w:rsidR="002E4E40" w:rsidRDefault="002E4E40" w:rsidP="002E4E40">
      <w:pPr>
        <w:spacing w:line="360" w:lineRule="auto"/>
        <w:ind w:firstLine="720"/>
      </w:pPr>
      <w:r>
        <w:t xml:space="preserve">Электропечь КЕДР </w:t>
      </w:r>
      <w:r w:rsidR="00A32B38">
        <w:t>ЭП-</w:t>
      </w:r>
      <w:r w:rsidR="00AA5A9B">
        <w:t>2</w:t>
      </w:r>
      <w:r w:rsidR="00A32B38">
        <w:t>0</w:t>
      </w:r>
      <w:r>
        <w:t xml:space="preserve"> упакована согласно требованиям технической документации.</w:t>
      </w:r>
    </w:p>
    <w:p w14:paraId="124E0481" w14:textId="77777777" w:rsidR="002E4E40" w:rsidRDefault="002E4E40" w:rsidP="002E4E40">
      <w:pPr>
        <w:spacing w:line="360" w:lineRule="auto"/>
        <w:ind w:firstLine="720"/>
      </w:pPr>
    </w:p>
    <w:p w14:paraId="560F791E" w14:textId="77777777" w:rsidR="002E4E40" w:rsidRDefault="002E4E40" w:rsidP="002E4E40">
      <w:pPr>
        <w:spacing w:line="360" w:lineRule="auto"/>
        <w:ind w:firstLine="720"/>
      </w:pPr>
      <w:r>
        <w:t>Подпись лица, ответственного за контроль упаковки __________________________________</w:t>
      </w:r>
    </w:p>
    <w:p w14:paraId="2AA64CD7" w14:textId="77777777" w:rsidR="00862622" w:rsidRDefault="00862622" w:rsidP="00B15C23">
      <w:pPr>
        <w:spacing w:line="360" w:lineRule="auto"/>
      </w:pPr>
    </w:p>
    <w:p w14:paraId="48DE9EE2" w14:textId="77777777" w:rsidR="00862622" w:rsidRDefault="00862622" w:rsidP="002E4E40">
      <w:pPr>
        <w:spacing w:line="360" w:lineRule="auto"/>
        <w:ind w:firstLine="720"/>
      </w:pPr>
    </w:p>
    <w:p w14:paraId="1F822895" w14:textId="77777777" w:rsidR="002E4E40" w:rsidRPr="002E4E40" w:rsidRDefault="002E4E40" w:rsidP="002E4E40">
      <w:pPr>
        <w:spacing w:line="36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2E4E40">
        <w:rPr>
          <w:b/>
          <w:sz w:val="24"/>
          <w:szCs w:val="24"/>
        </w:rPr>
        <w:t>.</w:t>
      </w:r>
      <w:r w:rsidRPr="002E4E40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>СВЕДЕНИЯ ОБ УТИЛИЗАЦИИ</w:t>
      </w:r>
    </w:p>
    <w:p w14:paraId="5F5BA5DB" w14:textId="77777777" w:rsidR="002E4E40" w:rsidRDefault="002E4E40" w:rsidP="002E4E40">
      <w:pPr>
        <w:spacing w:line="360" w:lineRule="auto"/>
        <w:ind w:firstLine="720"/>
      </w:pPr>
    </w:p>
    <w:p w14:paraId="59F6B892" w14:textId="77777777" w:rsidR="002E4E40" w:rsidRDefault="002E4E40" w:rsidP="002E4E40">
      <w:pPr>
        <w:spacing w:line="360" w:lineRule="auto"/>
        <w:ind w:firstLine="720"/>
      </w:pPr>
      <w:r>
        <w:t>Данное изделие не должно выбрасываться вместе с бытовым мусором.</w:t>
      </w:r>
    </w:p>
    <w:p w14:paraId="69139619" w14:textId="77777777" w:rsidR="002E4E40" w:rsidRDefault="002E4E40" w:rsidP="002E4E40">
      <w:pPr>
        <w:spacing w:line="360" w:lineRule="auto"/>
        <w:ind w:firstLine="720"/>
      </w:pPr>
      <w:r>
        <w:t>Материалы и комплектующие устройства, использованные для изготовления блока жидкостного охлаждения, как при эксплуатации в течении его срока службы, так и по истечении ресурса, не представляют опасности для здоровья человека, производственных и складских помещений, окружающей среды.</w:t>
      </w:r>
    </w:p>
    <w:p w14:paraId="2F722DDA" w14:textId="3EF31174" w:rsidR="002E4E40" w:rsidRDefault="002E4E40" w:rsidP="000F1084">
      <w:pPr>
        <w:spacing w:line="360" w:lineRule="auto"/>
        <w:ind w:firstLine="720"/>
      </w:pPr>
      <w:r>
        <w:t>Утилизация э</w:t>
      </w:r>
      <w:r w:rsidRPr="002E4E40">
        <w:t>лектропеч</w:t>
      </w:r>
      <w:r>
        <w:t>и</w:t>
      </w:r>
      <w:r w:rsidRPr="002E4E40">
        <w:t xml:space="preserve"> КЕДР </w:t>
      </w:r>
      <w:r w:rsidR="00A32B38">
        <w:t>ЭП-</w:t>
      </w:r>
      <w:r w:rsidR="00C6377D">
        <w:t>1</w:t>
      </w:r>
      <w:bookmarkStart w:id="1" w:name="_GoBack"/>
      <w:bookmarkEnd w:id="1"/>
      <w:r w:rsidR="00A32B38">
        <w:t>0</w:t>
      </w:r>
      <w:r w:rsidRPr="002E4E40">
        <w:t xml:space="preserve"> </w:t>
      </w:r>
      <w:r>
        <w:t>должна проводится с учетом наличия в ее составе следующих химических веществ и элементов: железо, медь, алюминий, полимерные материалы.</w:t>
      </w:r>
    </w:p>
    <w:p w14:paraId="4A55C5D5" w14:textId="77777777" w:rsidR="002E4E40" w:rsidRPr="000F1084" w:rsidRDefault="002E4E40" w:rsidP="000F1084">
      <w:pPr>
        <w:spacing w:line="360" w:lineRule="auto"/>
        <w:ind w:firstLine="720"/>
        <w:rPr>
          <w:sz w:val="24"/>
          <w:szCs w:val="24"/>
        </w:rPr>
      </w:pPr>
    </w:p>
    <w:p w14:paraId="57935AB6" w14:textId="77777777" w:rsidR="002E4E40" w:rsidRPr="000F1084" w:rsidRDefault="002E4E40" w:rsidP="002E4E40">
      <w:pPr>
        <w:spacing w:line="360" w:lineRule="auto"/>
        <w:ind w:firstLine="720"/>
        <w:rPr>
          <w:b/>
          <w:sz w:val="24"/>
          <w:szCs w:val="24"/>
        </w:rPr>
      </w:pPr>
      <w:r w:rsidRPr="000F1084">
        <w:rPr>
          <w:b/>
          <w:sz w:val="24"/>
          <w:szCs w:val="24"/>
        </w:rPr>
        <w:t>9.</w:t>
      </w:r>
      <w:r w:rsidR="000F1084" w:rsidRPr="000F1084">
        <w:rPr>
          <w:b/>
          <w:sz w:val="24"/>
          <w:szCs w:val="24"/>
        </w:rPr>
        <w:t xml:space="preserve"> </w:t>
      </w:r>
      <w:r w:rsidR="000F1084">
        <w:rPr>
          <w:b/>
          <w:sz w:val="24"/>
          <w:szCs w:val="24"/>
        </w:rPr>
        <w:t xml:space="preserve">       </w:t>
      </w:r>
      <w:r w:rsidRPr="000F1084">
        <w:rPr>
          <w:b/>
          <w:sz w:val="24"/>
          <w:szCs w:val="24"/>
        </w:rPr>
        <w:t>СЕРВИСНОЕ ОБСЛУЖИВАНИЕ</w:t>
      </w:r>
    </w:p>
    <w:p w14:paraId="4B0BEC41" w14:textId="77777777" w:rsidR="002E4E40" w:rsidRDefault="002E4E40" w:rsidP="002E4E40">
      <w:pPr>
        <w:spacing w:line="360" w:lineRule="auto"/>
        <w:ind w:firstLine="720"/>
      </w:pPr>
    </w:p>
    <w:p w14:paraId="23736849" w14:textId="77777777" w:rsidR="002E4E40" w:rsidRDefault="002E4E40" w:rsidP="002E4E40">
      <w:pPr>
        <w:spacing w:line="360" w:lineRule="auto"/>
        <w:ind w:firstLine="720"/>
      </w:pPr>
      <w:r>
        <w:t>Изготовитель гарантирует нормальную работу электропечи при условии соблюдения правил эксплуатации и хранения согласно настоящему руководству по эксплуатации. Гарантийный срок эксплуатации 1 год со дня продажи потребителю, но не более 1,5 лет с момента изготовления. Бесплатный ремонт в гарантийный период производится при наличии паспорта на изделие и заполненного продавцом гарантийного талона. Гарантия не распространяется на случаи механических повреждений, включая вмятины и царапины, неправильную установку изделия, применение изделия не по назначению.</w:t>
      </w:r>
    </w:p>
    <w:p w14:paraId="1D7476DD" w14:textId="77777777" w:rsidR="002E4E40" w:rsidRDefault="002E4E40" w:rsidP="002E4E40">
      <w:pPr>
        <w:spacing w:line="360" w:lineRule="auto"/>
        <w:ind w:firstLine="720"/>
      </w:pPr>
      <w:r>
        <w:t xml:space="preserve"> </w:t>
      </w:r>
    </w:p>
    <w:p w14:paraId="1800B48F" w14:textId="77777777" w:rsidR="002E4E40" w:rsidRDefault="002E4E40" w:rsidP="002E4E40">
      <w:pPr>
        <w:spacing w:line="360" w:lineRule="auto"/>
        <w:ind w:firstLine="720"/>
      </w:pPr>
    </w:p>
    <w:p w14:paraId="6E1B953B" w14:textId="77777777" w:rsidR="002E4E40" w:rsidRDefault="002E4E40" w:rsidP="002E4E40">
      <w:pPr>
        <w:spacing w:line="360" w:lineRule="auto"/>
        <w:ind w:firstLine="720"/>
      </w:pPr>
    </w:p>
    <w:p w14:paraId="3338FCFC" w14:textId="77777777" w:rsidR="008A1F8B" w:rsidRDefault="008A1F8B" w:rsidP="002E4E40">
      <w:pPr>
        <w:spacing w:line="360" w:lineRule="auto"/>
        <w:ind w:firstLine="720"/>
      </w:pPr>
    </w:p>
    <w:p w14:paraId="2C4E0F76" w14:textId="77777777" w:rsidR="000F1084" w:rsidRDefault="000F1084" w:rsidP="001E629B">
      <w:pPr>
        <w:ind w:right="284"/>
        <w:rPr>
          <w:b/>
          <w:sz w:val="36"/>
          <w:szCs w:val="36"/>
        </w:rPr>
      </w:pPr>
    </w:p>
    <w:p w14:paraId="10BCB1B7" w14:textId="77777777" w:rsidR="00C6377D" w:rsidRDefault="00C6377D" w:rsidP="005C2B49">
      <w:pPr>
        <w:ind w:left="180" w:right="284"/>
        <w:jc w:val="center"/>
        <w:rPr>
          <w:b/>
          <w:sz w:val="36"/>
          <w:szCs w:val="36"/>
        </w:rPr>
      </w:pPr>
    </w:p>
    <w:p w14:paraId="6FC83DF3" w14:textId="77777777" w:rsidR="00C6377D" w:rsidRDefault="00C6377D" w:rsidP="005C2B49">
      <w:pPr>
        <w:ind w:left="180" w:right="284"/>
        <w:jc w:val="center"/>
        <w:rPr>
          <w:b/>
          <w:sz w:val="36"/>
          <w:szCs w:val="36"/>
        </w:rPr>
      </w:pPr>
    </w:p>
    <w:p w14:paraId="49B3F962" w14:textId="31FA70DB" w:rsidR="005C2B49" w:rsidRPr="001B6F5F" w:rsidRDefault="005C2B49" w:rsidP="005C2B49">
      <w:pPr>
        <w:ind w:left="180" w:right="284"/>
        <w:jc w:val="center"/>
        <w:rPr>
          <w:b/>
          <w:sz w:val="36"/>
          <w:szCs w:val="36"/>
        </w:rPr>
      </w:pPr>
      <w:r w:rsidRPr="001B6F5F">
        <w:rPr>
          <w:b/>
          <w:sz w:val="36"/>
          <w:szCs w:val="36"/>
        </w:rPr>
        <w:lastRenderedPageBreak/>
        <w:t>КОНСЕРВАЦИЯ.</w:t>
      </w:r>
    </w:p>
    <w:p w14:paraId="18730470" w14:textId="77777777" w:rsidR="005C2B49" w:rsidRPr="001B6F5F" w:rsidRDefault="005C2B49" w:rsidP="005C2B49">
      <w:pPr>
        <w:ind w:left="180" w:right="284"/>
        <w:jc w:val="center"/>
      </w:pPr>
    </w:p>
    <w:tbl>
      <w:tblPr>
        <w:tblW w:w="97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140"/>
        <w:gridCol w:w="1980"/>
        <w:gridCol w:w="2160"/>
      </w:tblGrid>
      <w:tr w:rsidR="001B6F5F" w:rsidRPr="001B6F5F" w14:paraId="1E49F587" w14:textId="77777777" w:rsidTr="00E27221">
        <w:trPr>
          <w:trHeight w:val="962"/>
        </w:trPr>
        <w:tc>
          <w:tcPr>
            <w:tcW w:w="1440" w:type="dxa"/>
          </w:tcPr>
          <w:p w14:paraId="0F7DFC61" w14:textId="77777777" w:rsidR="005C2B49" w:rsidRPr="001B6F5F" w:rsidRDefault="005C2B49" w:rsidP="00E27221">
            <w:pPr>
              <w:jc w:val="center"/>
              <w:rPr>
                <w:sz w:val="28"/>
                <w:szCs w:val="28"/>
              </w:rPr>
            </w:pPr>
            <w:r w:rsidRPr="001B6F5F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4140" w:type="dxa"/>
          </w:tcPr>
          <w:p w14:paraId="6F47D7D9" w14:textId="77777777" w:rsidR="005C2B49" w:rsidRPr="001B6F5F" w:rsidRDefault="005C2B49" w:rsidP="00E27221">
            <w:pPr>
              <w:jc w:val="center"/>
              <w:rPr>
                <w:sz w:val="28"/>
                <w:szCs w:val="28"/>
              </w:rPr>
            </w:pPr>
            <w:r w:rsidRPr="001B6F5F">
              <w:rPr>
                <w:sz w:val="28"/>
                <w:szCs w:val="28"/>
              </w:rPr>
              <w:t>Наименование работы</w:t>
            </w:r>
          </w:p>
          <w:p w14:paraId="32308C08" w14:textId="77777777" w:rsidR="005C2B49" w:rsidRPr="001B6F5F" w:rsidRDefault="005C2B49" w:rsidP="00E27221">
            <w:pPr>
              <w:rPr>
                <w:sz w:val="28"/>
                <w:szCs w:val="28"/>
              </w:rPr>
            </w:pPr>
          </w:p>
          <w:p w14:paraId="0B78CD7A" w14:textId="77777777" w:rsidR="005C2B49" w:rsidRPr="001B6F5F" w:rsidRDefault="005C2B49" w:rsidP="00E272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346F6822" w14:textId="77777777" w:rsidR="005C2B49" w:rsidRPr="001B6F5F" w:rsidRDefault="005C2B49" w:rsidP="00E27221">
            <w:pPr>
              <w:jc w:val="center"/>
              <w:rPr>
                <w:sz w:val="28"/>
                <w:szCs w:val="28"/>
              </w:rPr>
            </w:pPr>
            <w:r w:rsidRPr="001B6F5F">
              <w:rPr>
                <w:sz w:val="28"/>
                <w:szCs w:val="28"/>
              </w:rPr>
              <w:t>Срок действия, годы</w:t>
            </w:r>
          </w:p>
        </w:tc>
        <w:tc>
          <w:tcPr>
            <w:tcW w:w="2160" w:type="dxa"/>
          </w:tcPr>
          <w:p w14:paraId="30FABDA3" w14:textId="77777777" w:rsidR="005C2B49" w:rsidRPr="001B6F5F" w:rsidRDefault="005C2B49" w:rsidP="00E27221">
            <w:pPr>
              <w:jc w:val="center"/>
              <w:rPr>
                <w:sz w:val="28"/>
                <w:szCs w:val="28"/>
              </w:rPr>
            </w:pPr>
            <w:r w:rsidRPr="001B6F5F">
              <w:rPr>
                <w:sz w:val="28"/>
                <w:szCs w:val="28"/>
              </w:rPr>
              <w:t>Должность, фамилия и подпись</w:t>
            </w:r>
          </w:p>
        </w:tc>
      </w:tr>
      <w:tr w:rsidR="005C2B49" w:rsidRPr="001B6F5F" w14:paraId="48D3D74A" w14:textId="77777777" w:rsidTr="00E27221">
        <w:tc>
          <w:tcPr>
            <w:tcW w:w="1440" w:type="dxa"/>
          </w:tcPr>
          <w:p w14:paraId="165CF152" w14:textId="77777777" w:rsidR="005C2B49" w:rsidRPr="001B6F5F" w:rsidRDefault="005C2B49" w:rsidP="00E27221">
            <w:pPr>
              <w:ind w:right="284"/>
              <w:jc w:val="center"/>
            </w:pPr>
          </w:p>
          <w:p w14:paraId="06A28FE3" w14:textId="77777777" w:rsidR="005C2B49" w:rsidRPr="001B6F5F" w:rsidRDefault="005C2B49" w:rsidP="00E27221">
            <w:pPr>
              <w:ind w:right="284"/>
              <w:jc w:val="center"/>
            </w:pPr>
          </w:p>
          <w:p w14:paraId="2576BAAD" w14:textId="77777777" w:rsidR="005C2B49" w:rsidRPr="001B6F5F" w:rsidRDefault="005C2B49" w:rsidP="00E27221">
            <w:pPr>
              <w:ind w:right="284"/>
              <w:jc w:val="center"/>
            </w:pPr>
          </w:p>
          <w:p w14:paraId="56E45610" w14:textId="77777777" w:rsidR="005C2B49" w:rsidRPr="001B6F5F" w:rsidRDefault="005C2B49" w:rsidP="00E27221">
            <w:pPr>
              <w:ind w:right="284"/>
              <w:jc w:val="center"/>
            </w:pPr>
          </w:p>
          <w:p w14:paraId="10C68E24" w14:textId="77777777" w:rsidR="005C2B49" w:rsidRPr="001B6F5F" w:rsidRDefault="005C2B49" w:rsidP="00E27221">
            <w:pPr>
              <w:ind w:right="284"/>
              <w:jc w:val="center"/>
            </w:pPr>
          </w:p>
          <w:p w14:paraId="2C47A4E4" w14:textId="77777777" w:rsidR="005C2B49" w:rsidRPr="001B6F5F" w:rsidRDefault="005C2B49" w:rsidP="00E27221">
            <w:pPr>
              <w:ind w:right="284"/>
              <w:jc w:val="center"/>
            </w:pPr>
          </w:p>
          <w:p w14:paraId="538D7FF1" w14:textId="77777777" w:rsidR="005C2B49" w:rsidRPr="001B6F5F" w:rsidRDefault="005C2B49" w:rsidP="00E27221">
            <w:pPr>
              <w:ind w:right="284"/>
              <w:jc w:val="center"/>
            </w:pPr>
          </w:p>
          <w:p w14:paraId="76721478" w14:textId="77777777" w:rsidR="005C2B49" w:rsidRPr="001B6F5F" w:rsidRDefault="005C2B49" w:rsidP="00E27221">
            <w:pPr>
              <w:ind w:right="284"/>
              <w:jc w:val="center"/>
            </w:pPr>
          </w:p>
          <w:p w14:paraId="11882A38" w14:textId="77777777" w:rsidR="005C2B49" w:rsidRPr="001B6F5F" w:rsidRDefault="005C2B49" w:rsidP="00E27221">
            <w:pPr>
              <w:ind w:right="284"/>
              <w:jc w:val="center"/>
            </w:pPr>
          </w:p>
          <w:p w14:paraId="2FC86C1A" w14:textId="77777777" w:rsidR="005C2B49" w:rsidRPr="001B6F5F" w:rsidRDefault="005C2B49" w:rsidP="00E27221">
            <w:pPr>
              <w:ind w:right="284"/>
              <w:jc w:val="center"/>
            </w:pPr>
          </w:p>
          <w:p w14:paraId="36E7FF68" w14:textId="77777777" w:rsidR="005C2B49" w:rsidRPr="001B6F5F" w:rsidRDefault="005C2B49" w:rsidP="00E27221">
            <w:pPr>
              <w:ind w:right="284"/>
              <w:jc w:val="center"/>
            </w:pPr>
          </w:p>
          <w:p w14:paraId="7D3E0A13" w14:textId="77777777" w:rsidR="005C2B49" w:rsidRPr="001B6F5F" w:rsidRDefault="005C2B49" w:rsidP="00E27221">
            <w:pPr>
              <w:ind w:right="284"/>
              <w:jc w:val="center"/>
            </w:pPr>
          </w:p>
          <w:p w14:paraId="50157E2D" w14:textId="77777777" w:rsidR="005C2B49" w:rsidRPr="001B6F5F" w:rsidRDefault="005C2B49" w:rsidP="00E27221">
            <w:pPr>
              <w:ind w:right="284"/>
              <w:jc w:val="center"/>
            </w:pPr>
          </w:p>
          <w:p w14:paraId="6396672D" w14:textId="77777777" w:rsidR="005C2B49" w:rsidRPr="001B6F5F" w:rsidRDefault="005C2B49" w:rsidP="00E27221">
            <w:pPr>
              <w:ind w:right="284"/>
              <w:jc w:val="center"/>
            </w:pPr>
          </w:p>
          <w:p w14:paraId="1C011998" w14:textId="77777777" w:rsidR="005C2B49" w:rsidRPr="001B6F5F" w:rsidRDefault="005C2B49" w:rsidP="00E27221">
            <w:pPr>
              <w:ind w:right="284"/>
              <w:jc w:val="center"/>
            </w:pPr>
          </w:p>
          <w:p w14:paraId="713F9370" w14:textId="77777777" w:rsidR="005C2B49" w:rsidRPr="001B6F5F" w:rsidRDefault="005C2B49" w:rsidP="00E27221">
            <w:pPr>
              <w:ind w:right="284"/>
              <w:jc w:val="center"/>
            </w:pPr>
          </w:p>
          <w:p w14:paraId="2F082ADF" w14:textId="77777777" w:rsidR="005C2B49" w:rsidRPr="001B6F5F" w:rsidRDefault="005C2B49" w:rsidP="00E27221">
            <w:pPr>
              <w:ind w:right="284"/>
              <w:jc w:val="center"/>
            </w:pPr>
          </w:p>
          <w:p w14:paraId="6761782A" w14:textId="77777777" w:rsidR="005C2B49" w:rsidRPr="001B6F5F" w:rsidRDefault="005C2B49" w:rsidP="00E27221">
            <w:pPr>
              <w:ind w:right="284"/>
              <w:jc w:val="center"/>
            </w:pPr>
          </w:p>
          <w:p w14:paraId="214BC438" w14:textId="77777777" w:rsidR="005C2B49" w:rsidRPr="001B6F5F" w:rsidRDefault="005C2B49" w:rsidP="00E27221">
            <w:pPr>
              <w:ind w:right="284"/>
              <w:jc w:val="center"/>
            </w:pPr>
          </w:p>
          <w:p w14:paraId="72B34D77" w14:textId="77777777" w:rsidR="005C2B49" w:rsidRPr="001B6F5F" w:rsidRDefault="005C2B49" w:rsidP="00E27221">
            <w:pPr>
              <w:ind w:right="284"/>
              <w:jc w:val="center"/>
            </w:pPr>
          </w:p>
          <w:p w14:paraId="63AFC61D" w14:textId="77777777" w:rsidR="005C2B49" w:rsidRPr="001B6F5F" w:rsidRDefault="005C2B49" w:rsidP="00E27221">
            <w:pPr>
              <w:ind w:right="284"/>
              <w:jc w:val="center"/>
            </w:pPr>
          </w:p>
          <w:p w14:paraId="69503859" w14:textId="77777777" w:rsidR="005C2B49" w:rsidRPr="001B6F5F" w:rsidRDefault="005C2B49" w:rsidP="00E27221">
            <w:pPr>
              <w:ind w:right="284"/>
              <w:jc w:val="center"/>
            </w:pPr>
          </w:p>
          <w:p w14:paraId="458EAB2A" w14:textId="77777777" w:rsidR="005C2B49" w:rsidRPr="001B6F5F" w:rsidRDefault="005C2B49" w:rsidP="00E27221">
            <w:pPr>
              <w:ind w:right="284"/>
              <w:jc w:val="center"/>
            </w:pPr>
          </w:p>
          <w:p w14:paraId="0D493544" w14:textId="77777777" w:rsidR="005C2B49" w:rsidRPr="001B6F5F" w:rsidRDefault="005C2B49" w:rsidP="00E27221">
            <w:pPr>
              <w:ind w:right="284"/>
              <w:jc w:val="center"/>
            </w:pPr>
          </w:p>
          <w:p w14:paraId="4C8D1E5C" w14:textId="77777777" w:rsidR="005C2B49" w:rsidRPr="001B6F5F" w:rsidRDefault="005C2B49" w:rsidP="00E27221">
            <w:pPr>
              <w:ind w:right="284"/>
              <w:jc w:val="center"/>
            </w:pPr>
          </w:p>
          <w:p w14:paraId="5CD29326" w14:textId="77777777" w:rsidR="005C2B49" w:rsidRPr="001B6F5F" w:rsidRDefault="005C2B49" w:rsidP="00E27221">
            <w:pPr>
              <w:ind w:right="284"/>
              <w:jc w:val="center"/>
            </w:pPr>
          </w:p>
          <w:p w14:paraId="15640FF2" w14:textId="77777777" w:rsidR="005C2B49" w:rsidRPr="001B6F5F" w:rsidRDefault="005C2B49" w:rsidP="00E27221">
            <w:pPr>
              <w:ind w:right="284"/>
              <w:jc w:val="center"/>
            </w:pPr>
          </w:p>
          <w:p w14:paraId="3AC4630C" w14:textId="77777777" w:rsidR="005C2B49" w:rsidRPr="001B6F5F" w:rsidRDefault="005C2B49" w:rsidP="00E27221">
            <w:pPr>
              <w:ind w:right="284"/>
              <w:jc w:val="center"/>
            </w:pPr>
          </w:p>
          <w:p w14:paraId="1B189CAD" w14:textId="77777777" w:rsidR="005C2B49" w:rsidRPr="001B6F5F" w:rsidRDefault="005C2B49" w:rsidP="00E27221">
            <w:pPr>
              <w:ind w:right="284"/>
              <w:jc w:val="center"/>
            </w:pPr>
          </w:p>
          <w:p w14:paraId="1A3F601B" w14:textId="77777777" w:rsidR="005C2B49" w:rsidRPr="001B6F5F" w:rsidRDefault="005C2B49" w:rsidP="00E27221">
            <w:pPr>
              <w:ind w:right="284"/>
              <w:jc w:val="center"/>
            </w:pPr>
          </w:p>
          <w:p w14:paraId="0C56BBB0" w14:textId="77777777" w:rsidR="005C2B49" w:rsidRPr="001B6F5F" w:rsidRDefault="005C2B49" w:rsidP="00E27221">
            <w:pPr>
              <w:ind w:right="284"/>
              <w:jc w:val="center"/>
            </w:pPr>
          </w:p>
          <w:p w14:paraId="766AF42D" w14:textId="77777777" w:rsidR="005C2B49" w:rsidRPr="001B6F5F" w:rsidRDefault="005C2B49" w:rsidP="00E27221">
            <w:pPr>
              <w:ind w:right="284"/>
              <w:jc w:val="center"/>
            </w:pPr>
          </w:p>
          <w:p w14:paraId="002646C1" w14:textId="77777777" w:rsidR="005C2B49" w:rsidRPr="001B6F5F" w:rsidRDefault="005C2B49" w:rsidP="00E27221">
            <w:pPr>
              <w:ind w:right="284"/>
              <w:jc w:val="center"/>
            </w:pPr>
          </w:p>
          <w:p w14:paraId="57751CE0" w14:textId="77777777" w:rsidR="005C2B49" w:rsidRPr="001B6F5F" w:rsidRDefault="005C2B49" w:rsidP="00E27221">
            <w:pPr>
              <w:ind w:right="284"/>
              <w:jc w:val="center"/>
            </w:pPr>
          </w:p>
          <w:p w14:paraId="42E19125" w14:textId="77777777" w:rsidR="005C2B49" w:rsidRPr="001B6F5F" w:rsidRDefault="005C2B49" w:rsidP="00E27221">
            <w:pPr>
              <w:ind w:right="284"/>
              <w:jc w:val="center"/>
            </w:pPr>
          </w:p>
          <w:p w14:paraId="628A2383" w14:textId="77777777" w:rsidR="005C2B49" w:rsidRPr="001B6F5F" w:rsidRDefault="005C2B49" w:rsidP="00E27221">
            <w:pPr>
              <w:ind w:right="284"/>
              <w:jc w:val="center"/>
            </w:pPr>
          </w:p>
          <w:p w14:paraId="68814815" w14:textId="77777777" w:rsidR="005C2B49" w:rsidRPr="001B6F5F" w:rsidRDefault="005C2B49" w:rsidP="00E27221">
            <w:pPr>
              <w:ind w:right="284"/>
              <w:jc w:val="center"/>
            </w:pPr>
          </w:p>
          <w:p w14:paraId="42B73242" w14:textId="77777777" w:rsidR="005C2B49" w:rsidRPr="001B6F5F" w:rsidRDefault="005C2B49" w:rsidP="00E27221">
            <w:pPr>
              <w:ind w:right="284"/>
              <w:jc w:val="center"/>
            </w:pPr>
          </w:p>
          <w:p w14:paraId="090FE5A5" w14:textId="77777777" w:rsidR="005C2B49" w:rsidRPr="001B6F5F" w:rsidRDefault="005C2B49" w:rsidP="00E27221">
            <w:pPr>
              <w:ind w:right="284"/>
              <w:jc w:val="center"/>
            </w:pPr>
          </w:p>
          <w:p w14:paraId="41E9B259" w14:textId="77777777" w:rsidR="005C2B49" w:rsidRPr="001B6F5F" w:rsidRDefault="005C2B49" w:rsidP="00E27221">
            <w:pPr>
              <w:ind w:right="284"/>
              <w:jc w:val="center"/>
            </w:pPr>
          </w:p>
          <w:p w14:paraId="3D6BDE25" w14:textId="77777777" w:rsidR="005C2B49" w:rsidRPr="001B6F5F" w:rsidRDefault="005C2B49" w:rsidP="00E27221">
            <w:pPr>
              <w:ind w:right="284"/>
              <w:jc w:val="center"/>
            </w:pPr>
          </w:p>
          <w:p w14:paraId="6E35F4CD" w14:textId="77777777" w:rsidR="005C2B49" w:rsidRPr="001B6F5F" w:rsidRDefault="005C2B49" w:rsidP="00E27221">
            <w:pPr>
              <w:ind w:right="284"/>
              <w:jc w:val="center"/>
            </w:pPr>
          </w:p>
          <w:p w14:paraId="26FD41A1" w14:textId="77777777" w:rsidR="005C2B49" w:rsidRPr="001B6F5F" w:rsidRDefault="005C2B49" w:rsidP="00E27221">
            <w:pPr>
              <w:ind w:right="284"/>
              <w:jc w:val="center"/>
            </w:pPr>
          </w:p>
          <w:p w14:paraId="5CCB795B" w14:textId="77777777" w:rsidR="005C2B49" w:rsidRPr="001B6F5F" w:rsidRDefault="005C2B49" w:rsidP="00E27221">
            <w:pPr>
              <w:ind w:right="284"/>
              <w:jc w:val="center"/>
            </w:pPr>
          </w:p>
          <w:p w14:paraId="04FB76EC" w14:textId="77777777" w:rsidR="005C2B49" w:rsidRPr="001B6F5F" w:rsidRDefault="005C2B49" w:rsidP="00E27221">
            <w:pPr>
              <w:ind w:right="284"/>
              <w:jc w:val="center"/>
            </w:pPr>
          </w:p>
        </w:tc>
        <w:tc>
          <w:tcPr>
            <w:tcW w:w="4140" w:type="dxa"/>
          </w:tcPr>
          <w:p w14:paraId="3E0DED90" w14:textId="77777777" w:rsidR="005C2B49" w:rsidRPr="001B6F5F" w:rsidRDefault="005C2B49" w:rsidP="00E27221"/>
          <w:p w14:paraId="375F7F23" w14:textId="77777777" w:rsidR="005C2B49" w:rsidRPr="001B6F5F" w:rsidRDefault="005C2B49" w:rsidP="00E27221"/>
          <w:p w14:paraId="659D22AD" w14:textId="77777777" w:rsidR="005C2B49" w:rsidRPr="001B6F5F" w:rsidRDefault="005C2B49" w:rsidP="00E27221"/>
          <w:p w14:paraId="58483331" w14:textId="77777777" w:rsidR="005C2B49" w:rsidRPr="001B6F5F" w:rsidRDefault="005C2B49" w:rsidP="00E27221"/>
          <w:p w14:paraId="64E0D1AA" w14:textId="77777777" w:rsidR="005C2B49" w:rsidRPr="001B6F5F" w:rsidRDefault="005C2B49" w:rsidP="00E27221"/>
          <w:p w14:paraId="1FD8520F" w14:textId="77777777" w:rsidR="005C2B49" w:rsidRPr="001B6F5F" w:rsidRDefault="005C2B49" w:rsidP="00E27221"/>
          <w:p w14:paraId="48D0C11F" w14:textId="77777777" w:rsidR="005C2B49" w:rsidRPr="001B6F5F" w:rsidRDefault="005C2B49" w:rsidP="00E27221"/>
          <w:p w14:paraId="0B8D9A88" w14:textId="77777777" w:rsidR="005C2B49" w:rsidRPr="001B6F5F" w:rsidRDefault="005C2B49" w:rsidP="00E27221"/>
          <w:p w14:paraId="526E05D5" w14:textId="77777777" w:rsidR="005C2B49" w:rsidRPr="001B6F5F" w:rsidRDefault="005C2B49" w:rsidP="00E27221"/>
          <w:p w14:paraId="61E29F95" w14:textId="77777777" w:rsidR="005C2B49" w:rsidRPr="001B6F5F" w:rsidRDefault="005C2B49" w:rsidP="00E27221"/>
          <w:p w14:paraId="4E1103D9" w14:textId="77777777" w:rsidR="005C2B49" w:rsidRPr="001B6F5F" w:rsidRDefault="005C2B49" w:rsidP="00E27221"/>
          <w:p w14:paraId="7DCD8B2C" w14:textId="77777777" w:rsidR="005C2B49" w:rsidRPr="001B6F5F" w:rsidRDefault="005C2B49" w:rsidP="00E27221"/>
          <w:p w14:paraId="5161140A" w14:textId="77777777" w:rsidR="005C2B49" w:rsidRPr="001B6F5F" w:rsidRDefault="005C2B49" w:rsidP="00E27221"/>
          <w:p w14:paraId="144AA39E" w14:textId="77777777" w:rsidR="005C2B49" w:rsidRPr="001B6F5F" w:rsidRDefault="005C2B49" w:rsidP="00E27221"/>
          <w:p w14:paraId="0E73B207" w14:textId="77777777" w:rsidR="005C2B49" w:rsidRPr="001B6F5F" w:rsidRDefault="005C2B49" w:rsidP="00E27221"/>
          <w:p w14:paraId="078170EA" w14:textId="77777777" w:rsidR="005C2B49" w:rsidRPr="001B6F5F" w:rsidRDefault="005C2B49" w:rsidP="00E27221"/>
          <w:p w14:paraId="0BD58798" w14:textId="77777777" w:rsidR="005C2B49" w:rsidRPr="001B6F5F" w:rsidRDefault="005C2B49" w:rsidP="00E27221"/>
          <w:p w14:paraId="19BF89BE" w14:textId="77777777" w:rsidR="005C2B49" w:rsidRPr="001B6F5F" w:rsidRDefault="005C2B49" w:rsidP="00E27221"/>
          <w:p w14:paraId="6414085A" w14:textId="77777777" w:rsidR="005C2B49" w:rsidRPr="001B6F5F" w:rsidRDefault="005C2B49" w:rsidP="00E27221"/>
          <w:p w14:paraId="6F9145BA" w14:textId="77777777" w:rsidR="005C2B49" w:rsidRPr="001B6F5F" w:rsidRDefault="005C2B49" w:rsidP="00E27221"/>
          <w:p w14:paraId="332CD307" w14:textId="77777777" w:rsidR="005C2B49" w:rsidRPr="001B6F5F" w:rsidRDefault="005C2B49" w:rsidP="00E27221"/>
          <w:p w14:paraId="59A88118" w14:textId="77777777" w:rsidR="005C2B49" w:rsidRPr="001B6F5F" w:rsidRDefault="005C2B49" w:rsidP="00E27221"/>
          <w:p w14:paraId="306D4F7C" w14:textId="77777777" w:rsidR="005C2B49" w:rsidRPr="001B6F5F" w:rsidRDefault="005C2B49" w:rsidP="00E27221"/>
          <w:p w14:paraId="6C8F12BF" w14:textId="77777777" w:rsidR="005C2B49" w:rsidRPr="001B6F5F" w:rsidRDefault="005C2B49" w:rsidP="00E27221"/>
          <w:p w14:paraId="47CF2D43" w14:textId="77777777" w:rsidR="005C2B49" w:rsidRPr="001B6F5F" w:rsidRDefault="005C2B49" w:rsidP="00E27221"/>
          <w:p w14:paraId="72083130" w14:textId="77777777" w:rsidR="005C2B49" w:rsidRPr="001B6F5F" w:rsidRDefault="005C2B49" w:rsidP="00E27221"/>
          <w:p w14:paraId="3F53F413" w14:textId="77777777" w:rsidR="005C2B49" w:rsidRPr="001B6F5F" w:rsidRDefault="005C2B49" w:rsidP="00E27221"/>
          <w:p w14:paraId="12C75DA3" w14:textId="77777777" w:rsidR="005C2B49" w:rsidRPr="001B6F5F" w:rsidRDefault="005C2B49" w:rsidP="00E27221"/>
          <w:p w14:paraId="055FFCCD" w14:textId="77777777" w:rsidR="005C2B49" w:rsidRPr="001B6F5F" w:rsidRDefault="005C2B49" w:rsidP="00E27221"/>
          <w:p w14:paraId="4E71FBFE" w14:textId="77777777" w:rsidR="005C2B49" w:rsidRPr="001B6F5F" w:rsidRDefault="005C2B49" w:rsidP="00E27221"/>
          <w:p w14:paraId="05DD2FF8" w14:textId="77777777" w:rsidR="005C2B49" w:rsidRPr="001B6F5F" w:rsidRDefault="005C2B49" w:rsidP="00E27221"/>
          <w:p w14:paraId="1185F7C4" w14:textId="77777777" w:rsidR="005C2B49" w:rsidRPr="001B6F5F" w:rsidRDefault="005C2B49" w:rsidP="00E27221"/>
          <w:p w14:paraId="5B7ED64B" w14:textId="77777777" w:rsidR="005C2B49" w:rsidRPr="001B6F5F" w:rsidRDefault="005C2B49" w:rsidP="00E27221"/>
          <w:p w14:paraId="2BEFEF03" w14:textId="77777777" w:rsidR="005C2B49" w:rsidRPr="001B6F5F" w:rsidRDefault="005C2B49" w:rsidP="00E27221"/>
          <w:p w14:paraId="2EB111EB" w14:textId="77777777" w:rsidR="005C2B49" w:rsidRPr="001B6F5F" w:rsidRDefault="005C2B49" w:rsidP="00E27221"/>
          <w:p w14:paraId="5A093751" w14:textId="77777777" w:rsidR="005C2B49" w:rsidRPr="001B6F5F" w:rsidRDefault="005C2B49" w:rsidP="00E27221"/>
          <w:p w14:paraId="2E9BFB30" w14:textId="77777777" w:rsidR="005C2B49" w:rsidRPr="001B6F5F" w:rsidRDefault="005C2B49" w:rsidP="00E27221"/>
          <w:p w14:paraId="31003555" w14:textId="77777777" w:rsidR="005C2B49" w:rsidRPr="001B6F5F" w:rsidRDefault="005C2B49" w:rsidP="00E27221"/>
          <w:p w14:paraId="700ACFFF" w14:textId="77777777" w:rsidR="005C2B49" w:rsidRPr="001B6F5F" w:rsidRDefault="005C2B49" w:rsidP="00E27221"/>
          <w:p w14:paraId="69DA6CD5" w14:textId="77777777" w:rsidR="005C2B49" w:rsidRPr="001B6F5F" w:rsidRDefault="005C2B49" w:rsidP="00E27221"/>
          <w:p w14:paraId="7B8E29AD" w14:textId="77777777" w:rsidR="005C2B49" w:rsidRPr="001B6F5F" w:rsidRDefault="005C2B49" w:rsidP="00E27221"/>
          <w:p w14:paraId="17E1CD2F" w14:textId="77777777" w:rsidR="005C2B49" w:rsidRPr="001B6F5F" w:rsidRDefault="005C2B49" w:rsidP="00E27221"/>
          <w:p w14:paraId="4C8936F3" w14:textId="77777777" w:rsidR="005C2B49" w:rsidRPr="001B6F5F" w:rsidRDefault="005C2B49" w:rsidP="00E27221"/>
          <w:p w14:paraId="470DEEEE" w14:textId="77777777" w:rsidR="005C2B49" w:rsidRPr="001B6F5F" w:rsidRDefault="005C2B49" w:rsidP="00E27221"/>
          <w:p w14:paraId="7C93F474" w14:textId="77777777" w:rsidR="005C2B49" w:rsidRPr="001B6F5F" w:rsidRDefault="005C2B49" w:rsidP="00E27221">
            <w:pPr>
              <w:ind w:right="284"/>
              <w:jc w:val="center"/>
            </w:pPr>
          </w:p>
        </w:tc>
        <w:tc>
          <w:tcPr>
            <w:tcW w:w="1980" w:type="dxa"/>
          </w:tcPr>
          <w:p w14:paraId="5315F7BB" w14:textId="77777777" w:rsidR="005C2B49" w:rsidRPr="001B6F5F" w:rsidRDefault="005C2B49" w:rsidP="00E27221">
            <w:pPr>
              <w:ind w:right="284"/>
              <w:jc w:val="center"/>
            </w:pPr>
          </w:p>
        </w:tc>
        <w:tc>
          <w:tcPr>
            <w:tcW w:w="2160" w:type="dxa"/>
          </w:tcPr>
          <w:p w14:paraId="0CCDA8DD" w14:textId="77777777" w:rsidR="005C2B49" w:rsidRPr="001B6F5F" w:rsidRDefault="005C2B49" w:rsidP="00E27221">
            <w:pPr>
              <w:ind w:right="284"/>
              <w:jc w:val="center"/>
            </w:pPr>
          </w:p>
        </w:tc>
      </w:tr>
    </w:tbl>
    <w:p w14:paraId="01F703C9" w14:textId="77777777" w:rsidR="005C2B49" w:rsidRPr="001B6F5F" w:rsidRDefault="005C2B49" w:rsidP="005C2B49">
      <w:pPr>
        <w:pStyle w:val="a3"/>
        <w:jc w:val="both"/>
        <w:rPr>
          <w:rStyle w:val="130"/>
        </w:rPr>
      </w:pPr>
    </w:p>
    <w:p w14:paraId="7C58D796" w14:textId="77777777" w:rsidR="005C2B49" w:rsidRPr="001B6F5F" w:rsidRDefault="005C2B49" w:rsidP="005C2B49">
      <w:pPr>
        <w:pStyle w:val="a9"/>
        <w:ind w:left="0" w:right="0" w:firstLine="0"/>
      </w:pPr>
    </w:p>
    <w:p w14:paraId="77537DB7" w14:textId="77777777" w:rsidR="005C2B49" w:rsidRPr="001B6F5F" w:rsidRDefault="005C2B49" w:rsidP="005C2B49">
      <w:pPr>
        <w:pStyle w:val="a9"/>
        <w:ind w:left="0" w:right="0" w:firstLine="0"/>
      </w:pPr>
      <w:r w:rsidRPr="001B6F5F">
        <w:br w:type="page"/>
      </w:r>
    </w:p>
    <w:tbl>
      <w:tblPr>
        <w:tblW w:w="100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600"/>
        <w:gridCol w:w="793"/>
        <w:gridCol w:w="7740"/>
      </w:tblGrid>
      <w:tr w:rsidR="001B6F5F" w:rsidRPr="001B6F5F" w14:paraId="1F033738" w14:textId="77777777" w:rsidTr="00E27221">
        <w:trPr>
          <w:cantSplit/>
          <w:trHeight w:val="1473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vAlign w:val="center"/>
          </w:tcPr>
          <w:p w14:paraId="590ADFB9" w14:textId="77777777" w:rsidR="005C2B49" w:rsidRPr="001B6F5F" w:rsidRDefault="005C2B49" w:rsidP="00E27221">
            <w:pPr>
              <w:jc w:val="center"/>
              <w:rPr>
                <w:rFonts w:eastAsia="Arial Unicode MS"/>
                <w:b/>
                <w:sz w:val="36"/>
                <w:szCs w:val="36"/>
              </w:rPr>
            </w:pPr>
            <w:r w:rsidRPr="001B6F5F">
              <w:rPr>
                <w:b/>
                <w:sz w:val="36"/>
                <w:szCs w:val="36"/>
              </w:rPr>
              <w:lastRenderedPageBreak/>
              <w:t>Заметки по эксплуатации и хранению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vAlign w:val="center"/>
          </w:tcPr>
          <w:p w14:paraId="11359AFF" w14:textId="77777777" w:rsidR="005C2B49" w:rsidRPr="001B6F5F" w:rsidRDefault="005C2B49" w:rsidP="00E27221">
            <w:pPr>
              <w:jc w:val="center"/>
              <w:rPr>
                <w:rFonts w:eastAsia="Arial Unicode MS"/>
              </w:rPr>
            </w:pPr>
          </w:p>
          <w:p w14:paraId="5087D37F" w14:textId="77777777" w:rsidR="005C2B49" w:rsidRPr="001B6F5F" w:rsidRDefault="005C2B49" w:rsidP="00E27221">
            <w:pPr>
              <w:jc w:val="center"/>
              <w:rPr>
                <w:rFonts w:eastAsia="Arial Unicode MS"/>
              </w:rPr>
            </w:pPr>
            <w:proofErr w:type="gramStart"/>
            <w:r w:rsidRPr="001B6F5F">
              <w:t>Подпись лица</w:t>
            </w:r>
            <w:proofErr w:type="gramEnd"/>
            <w:r w:rsidRPr="001B6F5F">
              <w:t xml:space="preserve"> производившего установку (снятие)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5C98515" w14:textId="77777777" w:rsidR="005C2B49" w:rsidRPr="001B6F5F" w:rsidRDefault="005C2B49" w:rsidP="00E27221">
            <w:pPr>
              <w:rPr>
                <w:rFonts w:eastAsia="Arial Unicode MS"/>
              </w:rPr>
            </w:pPr>
            <w:r w:rsidRPr="001B6F5F">
              <w:t> </w:t>
            </w:r>
          </w:p>
        </w:tc>
      </w:tr>
      <w:tr w:rsidR="001B6F5F" w:rsidRPr="001B6F5F" w14:paraId="18ADC551" w14:textId="77777777" w:rsidTr="00E27221">
        <w:trPr>
          <w:cantSplit/>
          <w:trHeight w:val="18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28D9" w14:textId="77777777" w:rsidR="005C2B49" w:rsidRPr="001B6F5F" w:rsidRDefault="005C2B49" w:rsidP="00E27221">
            <w:pPr>
              <w:rPr>
                <w:rFonts w:eastAsia="Arial Unicode MS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vAlign w:val="center"/>
          </w:tcPr>
          <w:p w14:paraId="58ADEDF0" w14:textId="77777777" w:rsidR="005C2B49" w:rsidRPr="001B6F5F" w:rsidRDefault="005C2B49" w:rsidP="00E27221">
            <w:pPr>
              <w:jc w:val="center"/>
              <w:rPr>
                <w:rFonts w:eastAsia="Arial Unicode MS"/>
              </w:rPr>
            </w:pPr>
            <w:r w:rsidRPr="001B6F5F">
              <w:t>Причина снятия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38DF99D" w14:textId="77777777" w:rsidR="005C2B49" w:rsidRPr="001B6F5F" w:rsidRDefault="005C2B49" w:rsidP="00E27221">
            <w:pPr>
              <w:rPr>
                <w:rFonts w:eastAsia="Arial Unicode MS"/>
              </w:rPr>
            </w:pPr>
            <w:r w:rsidRPr="001B6F5F">
              <w:t> </w:t>
            </w:r>
          </w:p>
        </w:tc>
      </w:tr>
      <w:tr w:rsidR="001B6F5F" w:rsidRPr="001B6F5F" w14:paraId="1D53B30F" w14:textId="77777777" w:rsidTr="00E27221">
        <w:trPr>
          <w:cantSplit/>
          <w:trHeight w:val="1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80A0" w14:textId="77777777" w:rsidR="005C2B49" w:rsidRPr="001B6F5F" w:rsidRDefault="005C2B49" w:rsidP="00E27221">
            <w:pPr>
              <w:rPr>
                <w:rFonts w:eastAsia="Arial Unicode MS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vAlign w:val="center"/>
          </w:tcPr>
          <w:p w14:paraId="4C8E6FE9" w14:textId="77777777" w:rsidR="005C2B49" w:rsidRPr="001B6F5F" w:rsidRDefault="005C2B49" w:rsidP="00E27221">
            <w:pPr>
              <w:jc w:val="center"/>
              <w:rPr>
                <w:rFonts w:eastAsia="Arial Unicode MS"/>
              </w:rPr>
            </w:pPr>
            <w:r w:rsidRPr="001B6F5F">
              <w:t>Наработка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vAlign w:val="center"/>
          </w:tcPr>
          <w:p w14:paraId="0F682C2B" w14:textId="77777777" w:rsidR="005C2B49" w:rsidRPr="001B6F5F" w:rsidRDefault="005C2B49" w:rsidP="00E27221">
            <w:pPr>
              <w:jc w:val="center"/>
              <w:rPr>
                <w:rFonts w:eastAsia="Arial Unicode MS"/>
              </w:rPr>
            </w:pPr>
            <w:r w:rsidRPr="001B6F5F">
              <w:t>после последнего ремонта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A731E07" w14:textId="77777777" w:rsidR="005C2B49" w:rsidRPr="001B6F5F" w:rsidRDefault="005C2B49" w:rsidP="00E27221">
            <w:pPr>
              <w:rPr>
                <w:rFonts w:eastAsia="Arial Unicode MS"/>
              </w:rPr>
            </w:pPr>
            <w:r w:rsidRPr="001B6F5F">
              <w:t> </w:t>
            </w:r>
          </w:p>
        </w:tc>
      </w:tr>
      <w:tr w:rsidR="005C2B49" w:rsidRPr="00A5508C" w14:paraId="439FCD5B" w14:textId="77777777" w:rsidTr="00E27221">
        <w:trPr>
          <w:cantSplit/>
          <w:trHeight w:val="15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08FD" w14:textId="77777777" w:rsidR="005C2B49" w:rsidRPr="00A5508C" w:rsidRDefault="005C2B49" w:rsidP="00E27221">
            <w:pPr>
              <w:rPr>
                <w:rFonts w:eastAsia="Arial Unicode M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AA90C7" w14:textId="77777777" w:rsidR="005C2B49" w:rsidRPr="00A5508C" w:rsidRDefault="005C2B49" w:rsidP="00E27221">
            <w:pPr>
              <w:jc w:val="center"/>
              <w:rPr>
                <w:rFonts w:eastAsia="Arial Unicode MS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vAlign w:val="center"/>
          </w:tcPr>
          <w:p w14:paraId="1280E4FB" w14:textId="77777777" w:rsidR="005C2B49" w:rsidRPr="00A5508C" w:rsidRDefault="005C2B49" w:rsidP="00E27221">
            <w:pPr>
              <w:jc w:val="center"/>
              <w:rPr>
                <w:rFonts w:eastAsia="Arial Unicode MS"/>
              </w:rPr>
            </w:pPr>
            <w:r w:rsidRPr="00A5508C">
              <w:t>до начала эксплуатации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5DD3DFB" w14:textId="77777777" w:rsidR="005C2B49" w:rsidRPr="00A5508C" w:rsidRDefault="005C2B49" w:rsidP="00E27221">
            <w:pPr>
              <w:rPr>
                <w:rFonts w:eastAsia="Arial Unicode MS"/>
              </w:rPr>
            </w:pPr>
            <w:r w:rsidRPr="00A5508C">
              <w:t> </w:t>
            </w:r>
          </w:p>
        </w:tc>
      </w:tr>
      <w:tr w:rsidR="005C2B49" w:rsidRPr="00A5508C" w14:paraId="1567A0F5" w14:textId="77777777" w:rsidTr="00E27221">
        <w:trPr>
          <w:cantSplit/>
          <w:trHeight w:val="1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E99C" w14:textId="77777777" w:rsidR="005C2B49" w:rsidRPr="00A5508C" w:rsidRDefault="005C2B49" w:rsidP="00E27221">
            <w:pPr>
              <w:rPr>
                <w:rFonts w:eastAsia="Arial Unicode MS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vAlign w:val="center"/>
          </w:tcPr>
          <w:p w14:paraId="662FDF6F" w14:textId="77777777" w:rsidR="005C2B49" w:rsidRPr="00A5508C" w:rsidRDefault="005C2B49" w:rsidP="00E27221">
            <w:pPr>
              <w:jc w:val="center"/>
              <w:rPr>
                <w:rFonts w:eastAsia="Arial Unicode MS"/>
              </w:rPr>
            </w:pPr>
            <w:r w:rsidRPr="00A5508C">
              <w:t>Дата снятия</w:t>
            </w:r>
          </w:p>
          <w:p w14:paraId="559B9664" w14:textId="77777777" w:rsidR="005C2B49" w:rsidRPr="00A5508C" w:rsidRDefault="005C2B49" w:rsidP="00E27221">
            <w:pPr>
              <w:jc w:val="center"/>
              <w:rPr>
                <w:rFonts w:eastAsia="Arial Unicode M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CE557D7" w14:textId="77777777" w:rsidR="005C2B49" w:rsidRPr="00A5508C" w:rsidRDefault="005C2B49" w:rsidP="00E27221">
            <w:pPr>
              <w:rPr>
                <w:rFonts w:eastAsia="Arial Unicode MS"/>
              </w:rPr>
            </w:pPr>
            <w:r w:rsidRPr="00A5508C">
              <w:t> </w:t>
            </w:r>
          </w:p>
        </w:tc>
      </w:tr>
      <w:tr w:rsidR="005C2B49" w:rsidRPr="00A5508C" w14:paraId="7347433A" w14:textId="77777777" w:rsidTr="00E27221">
        <w:trPr>
          <w:cantSplit/>
          <w:trHeight w:val="3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A647" w14:textId="77777777" w:rsidR="005C2B49" w:rsidRPr="00A5508C" w:rsidRDefault="005C2B49" w:rsidP="00E27221">
            <w:pPr>
              <w:rPr>
                <w:rFonts w:eastAsia="Arial Unicode MS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vAlign w:val="center"/>
          </w:tcPr>
          <w:p w14:paraId="0575D261" w14:textId="77777777" w:rsidR="005C2B49" w:rsidRPr="00A5508C" w:rsidRDefault="005C2B49" w:rsidP="00E27221">
            <w:pPr>
              <w:jc w:val="center"/>
              <w:rPr>
                <w:rFonts w:eastAsia="Arial Unicode MS"/>
              </w:rPr>
            </w:pPr>
            <w:r w:rsidRPr="00A5508C">
              <w:t>Место установки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4148BE3" w14:textId="77777777" w:rsidR="005C2B49" w:rsidRPr="00A5508C" w:rsidRDefault="005C2B49" w:rsidP="00E27221">
            <w:pPr>
              <w:rPr>
                <w:rFonts w:eastAsia="Arial Unicode MS"/>
              </w:rPr>
            </w:pPr>
            <w:r w:rsidRPr="00A5508C">
              <w:t> </w:t>
            </w:r>
          </w:p>
        </w:tc>
      </w:tr>
      <w:tr w:rsidR="005C2B49" w:rsidRPr="00A5508C" w14:paraId="538C4B41" w14:textId="77777777" w:rsidTr="00E27221">
        <w:trPr>
          <w:cantSplit/>
          <w:trHeight w:val="19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F804" w14:textId="77777777" w:rsidR="005C2B49" w:rsidRPr="00A5508C" w:rsidRDefault="005C2B49" w:rsidP="00E27221">
            <w:pPr>
              <w:rPr>
                <w:rFonts w:eastAsia="Arial Unicode MS"/>
              </w:rPr>
            </w:pP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vAlign w:val="center"/>
          </w:tcPr>
          <w:p w14:paraId="44397351" w14:textId="77777777" w:rsidR="005C2B49" w:rsidRPr="00A5508C" w:rsidRDefault="005C2B49" w:rsidP="00E27221">
            <w:pPr>
              <w:jc w:val="center"/>
              <w:rPr>
                <w:rFonts w:eastAsia="Arial Unicode MS"/>
              </w:rPr>
            </w:pPr>
            <w:r w:rsidRPr="00A5508C">
              <w:t>Дата установки</w:t>
            </w:r>
          </w:p>
          <w:p w14:paraId="6B09B74D" w14:textId="77777777" w:rsidR="005C2B49" w:rsidRPr="00A5508C" w:rsidRDefault="005C2B49" w:rsidP="00E27221">
            <w:pPr>
              <w:jc w:val="center"/>
              <w:rPr>
                <w:rFonts w:eastAsia="Arial Unicode MS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EC9ECBF" w14:textId="77777777" w:rsidR="005C2B49" w:rsidRPr="00A5508C" w:rsidRDefault="005C2B49" w:rsidP="00E27221">
            <w:pPr>
              <w:rPr>
                <w:rFonts w:eastAsia="Arial Unicode MS"/>
              </w:rPr>
            </w:pPr>
            <w:r w:rsidRPr="00A5508C">
              <w:t> </w:t>
            </w:r>
          </w:p>
        </w:tc>
      </w:tr>
    </w:tbl>
    <w:p w14:paraId="482FDDCC" w14:textId="77777777" w:rsidR="005C2B49" w:rsidRPr="00A5508C" w:rsidRDefault="005C2B49" w:rsidP="005C2B49">
      <w:pPr>
        <w:pStyle w:val="a9"/>
        <w:ind w:left="0" w:right="0" w:firstLine="0"/>
      </w:pPr>
    </w:p>
    <w:p w14:paraId="6F5CA523" w14:textId="77777777" w:rsidR="005C2B49" w:rsidRPr="00A5508C" w:rsidRDefault="005C2B49" w:rsidP="005C2B49">
      <w:pPr>
        <w:ind w:left="284" w:right="284"/>
        <w:jc w:val="center"/>
        <w:rPr>
          <w:b/>
          <w:sz w:val="36"/>
          <w:szCs w:val="36"/>
        </w:rPr>
      </w:pPr>
      <w:r w:rsidRPr="00A5508C">
        <w:br w:type="page"/>
      </w:r>
      <w:r w:rsidRPr="00A5508C">
        <w:rPr>
          <w:b/>
          <w:sz w:val="36"/>
          <w:szCs w:val="36"/>
        </w:rPr>
        <w:lastRenderedPageBreak/>
        <w:t>Ремонт и учет неисправностей.</w:t>
      </w:r>
    </w:p>
    <w:p w14:paraId="50381B3C" w14:textId="77777777" w:rsidR="005C2B49" w:rsidRPr="00A5508C" w:rsidRDefault="005C2B49" w:rsidP="005C2B49">
      <w:pPr>
        <w:ind w:left="284" w:right="284"/>
        <w:jc w:val="center"/>
        <w:rPr>
          <w:sz w:val="28"/>
          <w:szCs w:val="16"/>
        </w:rPr>
      </w:pPr>
    </w:p>
    <w:tbl>
      <w:tblPr>
        <w:tblpPr w:leftFromText="180" w:rightFromText="180" w:vertAnchor="text" w:tblpY="1"/>
        <w:tblOverlap w:val="never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853"/>
        <w:gridCol w:w="2180"/>
        <w:gridCol w:w="2210"/>
        <w:gridCol w:w="1773"/>
      </w:tblGrid>
      <w:tr w:rsidR="005C2B49" w:rsidRPr="00A5508C" w14:paraId="675CBE78" w14:textId="77777777" w:rsidTr="00E27221">
        <w:trPr>
          <w:trHeight w:val="2334"/>
        </w:trPr>
        <w:tc>
          <w:tcPr>
            <w:tcW w:w="1704" w:type="dxa"/>
          </w:tcPr>
          <w:p w14:paraId="1379BFD1" w14:textId="77777777" w:rsidR="005C2B49" w:rsidRPr="00A5508C" w:rsidRDefault="005C2B49" w:rsidP="00E27221">
            <w:pPr>
              <w:jc w:val="center"/>
            </w:pPr>
            <w:r w:rsidRPr="00A5508C">
              <w:t>Дата и время отказа изделия или его составной части, режим работы, характер нагрузки</w:t>
            </w:r>
          </w:p>
        </w:tc>
        <w:tc>
          <w:tcPr>
            <w:tcW w:w="1853" w:type="dxa"/>
          </w:tcPr>
          <w:p w14:paraId="40C0616F" w14:textId="77777777" w:rsidR="005C2B49" w:rsidRPr="00A5508C" w:rsidRDefault="005C2B49" w:rsidP="00E27221">
            <w:pPr>
              <w:jc w:val="center"/>
            </w:pPr>
            <w:r w:rsidRPr="00A5508C">
              <w:t>Характер (внешнее проявление) неисправности</w:t>
            </w:r>
          </w:p>
        </w:tc>
        <w:tc>
          <w:tcPr>
            <w:tcW w:w="2180" w:type="dxa"/>
          </w:tcPr>
          <w:p w14:paraId="2F66B51E" w14:textId="77777777" w:rsidR="005C2B49" w:rsidRPr="00A5508C" w:rsidRDefault="005C2B49" w:rsidP="00E27221">
            <w:pPr>
              <w:jc w:val="center"/>
            </w:pPr>
            <w:r w:rsidRPr="00A5508C">
              <w:t>Причина неисправности (отказа) количество часов работы отказавшего элемента изделия</w:t>
            </w:r>
          </w:p>
        </w:tc>
        <w:tc>
          <w:tcPr>
            <w:tcW w:w="2210" w:type="dxa"/>
          </w:tcPr>
          <w:p w14:paraId="123F18EB" w14:textId="77777777" w:rsidR="005C2B49" w:rsidRPr="00A5508C" w:rsidRDefault="005C2B49" w:rsidP="00E27221">
            <w:pPr>
              <w:jc w:val="center"/>
            </w:pPr>
            <w:r w:rsidRPr="00A5508C">
              <w:t>Принятые меры по устранению неисправности, расход и отметка о направлении рекламации</w:t>
            </w:r>
          </w:p>
        </w:tc>
        <w:tc>
          <w:tcPr>
            <w:tcW w:w="1773" w:type="dxa"/>
          </w:tcPr>
          <w:p w14:paraId="19AB9AC2" w14:textId="77777777" w:rsidR="005C2B49" w:rsidRPr="00A5508C" w:rsidRDefault="005C2B49" w:rsidP="00E27221">
            <w:pPr>
              <w:jc w:val="center"/>
            </w:pPr>
            <w:r w:rsidRPr="00A5508C">
              <w:t>Должность фамилия и подпись лица, ответственного за устранение неисправности</w:t>
            </w:r>
          </w:p>
        </w:tc>
      </w:tr>
      <w:tr w:rsidR="005C2B49" w:rsidRPr="00A5508C" w14:paraId="3BD80E85" w14:textId="77777777" w:rsidTr="00E27221">
        <w:trPr>
          <w:trHeight w:val="10259"/>
        </w:trPr>
        <w:tc>
          <w:tcPr>
            <w:tcW w:w="1704" w:type="dxa"/>
          </w:tcPr>
          <w:p w14:paraId="6C03F20F" w14:textId="77777777" w:rsidR="005C2B49" w:rsidRPr="00A5508C" w:rsidRDefault="005C2B49" w:rsidP="00E27221">
            <w:pPr>
              <w:jc w:val="center"/>
            </w:pPr>
          </w:p>
        </w:tc>
        <w:tc>
          <w:tcPr>
            <w:tcW w:w="1853" w:type="dxa"/>
          </w:tcPr>
          <w:p w14:paraId="6E6A1BF0" w14:textId="77777777" w:rsidR="005C2B49" w:rsidRPr="00A5508C" w:rsidRDefault="005C2B49" w:rsidP="00E27221">
            <w:pPr>
              <w:jc w:val="center"/>
            </w:pPr>
          </w:p>
        </w:tc>
        <w:tc>
          <w:tcPr>
            <w:tcW w:w="2180" w:type="dxa"/>
          </w:tcPr>
          <w:p w14:paraId="77BEB501" w14:textId="77777777" w:rsidR="005C2B49" w:rsidRPr="00A5508C" w:rsidRDefault="005C2B49" w:rsidP="00E27221"/>
        </w:tc>
        <w:tc>
          <w:tcPr>
            <w:tcW w:w="2210" w:type="dxa"/>
          </w:tcPr>
          <w:p w14:paraId="6A32DA14" w14:textId="77777777" w:rsidR="005C2B49" w:rsidRPr="00A5508C" w:rsidRDefault="005C2B49" w:rsidP="00E27221">
            <w:pPr>
              <w:jc w:val="center"/>
            </w:pPr>
          </w:p>
        </w:tc>
        <w:tc>
          <w:tcPr>
            <w:tcW w:w="1773" w:type="dxa"/>
          </w:tcPr>
          <w:p w14:paraId="3BE50EB4" w14:textId="77777777" w:rsidR="005C2B49" w:rsidRPr="00A5508C" w:rsidRDefault="005C2B49" w:rsidP="00E27221">
            <w:pPr>
              <w:jc w:val="center"/>
            </w:pPr>
          </w:p>
          <w:p w14:paraId="5D71D645" w14:textId="77777777" w:rsidR="005C2B49" w:rsidRPr="00A5508C" w:rsidRDefault="005C2B49" w:rsidP="00E27221">
            <w:pPr>
              <w:jc w:val="center"/>
            </w:pPr>
          </w:p>
          <w:p w14:paraId="73360ED2" w14:textId="77777777" w:rsidR="005C2B49" w:rsidRPr="00A5508C" w:rsidRDefault="005C2B49" w:rsidP="00E27221">
            <w:pPr>
              <w:jc w:val="center"/>
            </w:pPr>
          </w:p>
          <w:p w14:paraId="7BE394DB" w14:textId="77777777" w:rsidR="005C2B49" w:rsidRPr="00A5508C" w:rsidRDefault="005C2B49" w:rsidP="00E27221">
            <w:pPr>
              <w:jc w:val="center"/>
            </w:pPr>
          </w:p>
          <w:p w14:paraId="64D29E73" w14:textId="77777777" w:rsidR="005C2B49" w:rsidRPr="00A5508C" w:rsidRDefault="005C2B49" w:rsidP="00E27221">
            <w:pPr>
              <w:jc w:val="center"/>
            </w:pPr>
          </w:p>
          <w:p w14:paraId="7F159C95" w14:textId="77777777" w:rsidR="005C2B49" w:rsidRPr="00A5508C" w:rsidRDefault="005C2B49" w:rsidP="00E27221">
            <w:pPr>
              <w:jc w:val="center"/>
            </w:pPr>
          </w:p>
          <w:p w14:paraId="7B24F52A" w14:textId="77777777" w:rsidR="005C2B49" w:rsidRPr="00A5508C" w:rsidRDefault="005C2B49" w:rsidP="00E27221">
            <w:pPr>
              <w:jc w:val="center"/>
            </w:pPr>
          </w:p>
          <w:p w14:paraId="53DE41F8" w14:textId="77777777" w:rsidR="005C2B49" w:rsidRPr="00A5508C" w:rsidRDefault="005C2B49" w:rsidP="00E27221">
            <w:pPr>
              <w:jc w:val="center"/>
            </w:pPr>
          </w:p>
          <w:p w14:paraId="1095AEB9" w14:textId="77777777" w:rsidR="005C2B49" w:rsidRPr="00A5508C" w:rsidRDefault="005C2B49" w:rsidP="00E27221">
            <w:pPr>
              <w:jc w:val="center"/>
            </w:pPr>
          </w:p>
          <w:p w14:paraId="595CAAB3" w14:textId="77777777" w:rsidR="005C2B49" w:rsidRPr="00A5508C" w:rsidRDefault="005C2B49" w:rsidP="00E27221">
            <w:pPr>
              <w:jc w:val="center"/>
            </w:pPr>
          </w:p>
          <w:p w14:paraId="530D7768" w14:textId="77777777" w:rsidR="005C2B49" w:rsidRPr="00A5508C" w:rsidRDefault="005C2B49" w:rsidP="00E27221">
            <w:pPr>
              <w:jc w:val="center"/>
            </w:pPr>
          </w:p>
          <w:p w14:paraId="46AABD94" w14:textId="77777777" w:rsidR="005C2B49" w:rsidRPr="00A5508C" w:rsidRDefault="005C2B49" w:rsidP="00E27221">
            <w:pPr>
              <w:jc w:val="center"/>
            </w:pPr>
          </w:p>
          <w:p w14:paraId="1F37A6B7" w14:textId="77777777" w:rsidR="005C2B49" w:rsidRPr="00A5508C" w:rsidRDefault="005C2B49" w:rsidP="00E27221">
            <w:pPr>
              <w:jc w:val="center"/>
            </w:pPr>
          </w:p>
          <w:p w14:paraId="35038D0D" w14:textId="77777777" w:rsidR="005C2B49" w:rsidRPr="00A5508C" w:rsidRDefault="005C2B49" w:rsidP="00E27221">
            <w:pPr>
              <w:jc w:val="center"/>
            </w:pPr>
          </w:p>
          <w:p w14:paraId="64470C01" w14:textId="77777777" w:rsidR="005C2B49" w:rsidRPr="00A5508C" w:rsidRDefault="005C2B49" w:rsidP="00E27221">
            <w:pPr>
              <w:jc w:val="center"/>
            </w:pPr>
          </w:p>
          <w:p w14:paraId="14A46BDE" w14:textId="77777777" w:rsidR="005C2B49" w:rsidRPr="00A5508C" w:rsidRDefault="005C2B49" w:rsidP="00E27221">
            <w:pPr>
              <w:jc w:val="center"/>
            </w:pPr>
          </w:p>
          <w:p w14:paraId="02CACD8A" w14:textId="77777777" w:rsidR="005C2B49" w:rsidRPr="00A5508C" w:rsidRDefault="005C2B49" w:rsidP="00E27221">
            <w:pPr>
              <w:jc w:val="center"/>
            </w:pPr>
          </w:p>
          <w:p w14:paraId="393BC8DA" w14:textId="77777777" w:rsidR="005C2B49" w:rsidRPr="00A5508C" w:rsidRDefault="005C2B49" w:rsidP="00E27221">
            <w:pPr>
              <w:jc w:val="center"/>
            </w:pPr>
          </w:p>
          <w:p w14:paraId="459522FF" w14:textId="77777777" w:rsidR="005C2B49" w:rsidRPr="00A5508C" w:rsidRDefault="005C2B49" w:rsidP="00E27221">
            <w:pPr>
              <w:jc w:val="center"/>
            </w:pPr>
          </w:p>
          <w:p w14:paraId="056C6C47" w14:textId="77777777" w:rsidR="005C2B49" w:rsidRPr="00A5508C" w:rsidRDefault="005C2B49" w:rsidP="00E27221">
            <w:pPr>
              <w:jc w:val="center"/>
            </w:pPr>
          </w:p>
          <w:p w14:paraId="2B8298E4" w14:textId="77777777" w:rsidR="005C2B49" w:rsidRPr="00A5508C" w:rsidRDefault="005C2B49" w:rsidP="00E27221">
            <w:pPr>
              <w:jc w:val="center"/>
            </w:pPr>
          </w:p>
          <w:p w14:paraId="4C30260A" w14:textId="77777777" w:rsidR="005C2B49" w:rsidRPr="00A5508C" w:rsidRDefault="005C2B49" w:rsidP="00E27221">
            <w:pPr>
              <w:jc w:val="center"/>
            </w:pPr>
          </w:p>
          <w:p w14:paraId="6E3024D9" w14:textId="77777777" w:rsidR="005C2B49" w:rsidRPr="00A5508C" w:rsidRDefault="005C2B49" w:rsidP="00E27221">
            <w:pPr>
              <w:jc w:val="center"/>
            </w:pPr>
          </w:p>
          <w:p w14:paraId="48028328" w14:textId="77777777" w:rsidR="005C2B49" w:rsidRPr="00A5508C" w:rsidRDefault="005C2B49" w:rsidP="00E27221">
            <w:pPr>
              <w:jc w:val="center"/>
            </w:pPr>
          </w:p>
          <w:p w14:paraId="236E65C8" w14:textId="77777777" w:rsidR="005C2B49" w:rsidRPr="00A5508C" w:rsidRDefault="005C2B49" w:rsidP="00E27221">
            <w:pPr>
              <w:jc w:val="center"/>
            </w:pPr>
          </w:p>
          <w:p w14:paraId="5D4371BC" w14:textId="77777777" w:rsidR="005C2B49" w:rsidRPr="00A5508C" w:rsidRDefault="005C2B49" w:rsidP="00E27221">
            <w:pPr>
              <w:jc w:val="center"/>
            </w:pPr>
          </w:p>
          <w:p w14:paraId="7F6F2F75" w14:textId="77777777" w:rsidR="005C2B49" w:rsidRPr="00A5508C" w:rsidRDefault="005C2B49" w:rsidP="00E27221">
            <w:pPr>
              <w:jc w:val="center"/>
            </w:pPr>
          </w:p>
          <w:p w14:paraId="677C8680" w14:textId="77777777" w:rsidR="005C2B49" w:rsidRPr="00A5508C" w:rsidRDefault="005C2B49" w:rsidP="00E27221">
            <w:pPr>
              <w:jc w:val="center"/>
            </w:pPr>
          </w:p>
          <w:p w14:paraId="2F40C507" w14:textId="77777777" w:rsidR="005C2B49" w:rsidRPr="00A5508C" w:rsidRDefault="005C2B49" w:rsidP="00E27221">
            <w:pPr>
              <w:jc w:val="center"/>
            </w:pPr>
          </w:p>
          <w:p w14:paraId="62D35FED" w14:textId="77777777" w:rsidR="005C2B49" w:rsidRPr="00A5508C" w:rsidRDefault="005C2B49" w:rsidP="00E27221">
            <w:pPr>
              <w:jc w:val="center"/>
            </w:pPr>
          </w:p>
          <w:p w14:paraId="621404C0" w14:textId="77777777" w:rsidR="005C2B49" w:rsidRPr="00A5508C" w:rsidRDefault="005C2B49" w:rsidP="00E27221">
            <w:pPr>
              <w:jc w:val="center"/>
            </w:pPr>
          </w:p>
          <w:p w14:paraId="35072B0B" w14:textId="77777777" w:rsidR="005C2B49" w:rsidRPr="00A5508C" w:rsidRDefault="005C2B49" w:rsidP="00E27221">
            <w:pPr>
              <w:jc w:val="center"/>
            </w:pPr>
          </w:p>
          <w:p w14:paraId="6F0B110C" w14:textId="77777777" w:rsidR="005C2B49" w:rsidRPr="00A5508C" w:rsidRDefault="005C2B49" w:rsidP="00E27221">
            <w:pPr>
              <w:jc w:val="center"/>
            </w:pPr>
          </w:p>
          <w:p w14:paraId="1699E136" w14:textId="77777777" w:rsidR="005C2B49" w:rsidRPr="00A5508C" w:rsidRDefault="005C2B49" w:rsidP="00E27221">
            <w:pPr>
              <w:jc w:val="center"/>
            </w:pPr>
          </w:p>
          <w:p w14:paraId="2861A52B" w14:textId="77777777" w:rsidR="005C2B49" w:rsidRPr="00A5508C" w:rsidRDefault="005C2B49" w:rsidP="00E27221">
            <w:pPr>
              <w:jc w:val="center"/>
            </w:pPr>
          </w:p>
          <w:p w14:paraId="450A2036" w14:textId="77777777" w:rsidR="005C2B49" w:rsidRPr="00A5508C" w:rsidRDefault="005C2B49" w:rsidP="00E27221">
            <w:pPr>
              <w:jc w:val="center"/>
            </w:pPr>
          </w:p>
          <w:p w14:paraId="30829D4C" w14:textId="77777777" w:rsidR="005C2B49" w:rsidRPr="00A5508C" w:rsidRDefault="005C2B49" w:rsidP="00E27221">
            <w:pPr>
              <w:jc w:val="center"/>
            </w:pPr>
          </w:p>
          <w:p w14:paraId="1DD932BF" w14:textId="77777777" w:rsidR="005C2B49" w:rsidRPr="00A5508C" w:rsidRDefault="005C2B49" w:rsidP="00E27221">
            <w:pPr>
              <w:jc w:val="center"/>
            </w:pPr>
          </w:p>
          <w:p w14:paraId="307C7D77" w14:textId="77777777" w:rsidR="005C2B49" w:rsidRPr="00A5508C" w:rsidRDefault="005C2B49" w:rsidP="00E27221">
            <w:pPr>
              <w:jc w:val="center"/>
            </w:pPr>
          </w:p>
          <w:p w14:paraId="32E5FAEC" w14:textId="77777777" w:rsidR="005C2B49" w:rsidRPr="00A5508C" w:rsidRDefault="005C2B49" w:rsidP="00E27221"/>
        </w:tc>
      </w:tr>
    </w:tbl>
    <w:p w14:paraId="6AB1D589" w14:textId="77777777" w:rsidR="005C2B49" w:rsidRPr="00A5508C" w:rsidRDefault="005C2B49" w:rsidP="005C2B49">
      <w:pPr>
        <w:ind w:left="284" w:right="284"/>
        <w:jc w:val="center"/>
        <w:rPr>
          <w:sz w:val="28"/>
          <w:szCs w:val="28"/>
        </w:rPr>
      </w:pPr>
    </w:p>
    <w:sectPr w:rsidR="005C2B49" w:rsidRPr="00A5508C" w:rsidSect="00907A4B">
      <w:headerReference w:type="default" r:id="rId9"/>
      <w:footerReference w:type="default" r:id="rId10"/>
      <w:pgSz w:w="11906" w:h="16838" w:code="9"/>
      <w:pgMar w:top="851" w:right="624" w:bottom="1701" w:left="130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BF1CB" w14:textId="77777777" w:rsidR="00EC1EB6" w:rsidRDefault="00EC1EB6">
      <w:r>
        <w:separator/>
      </w:r>
    </w:p>
  </w:endnote>
  <w:endnote w:type="continuationSeparator" w:id="0">
    <w:p w14:paraId="420B1088" w14:textId="77777777" w:rsidR="00EC1EB6" w:rsidRDefault="00EC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tigon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24E56" w14:textId="77777777" w:rsidR="00794A00" w:rsidRDefault="00A32B38">
    <w:pPr>
      <w:pStyle w:val="a4"/>
      <w:rPr>
        <w:sz w:val="30"/>
      </w:rPr>
    </w:pPr>
    <w:r w:rsidRPr="00A32B38">
      <w:rPr>
        <w:noProof/>
        <w:sz w:val="30"/>
      </w:rPr>
      <mc:AlternateContent>
        <mc:Choice Requires="wps">
          <w:drawing>
            <wp:anchor distT="45720" distB="45720" distL="114300" distR="114300" simplePos="0" relativeHeight="251672064" behindDoc="0" locked="0" layoutInCell="1" allowOverlap="1" wp14:anchorId="04601D1B" wp14:editId="76494F06">
              <wp:simplePos x="0" y="0"/>
              <wp:positionH relativeFrom="column">
                <wp:posOffset>2820035</wp:posOffset>
              </wp:positionH>
              <wp:positionV relativeFrom="paragraph">
                <wp:posOffset>-567690</wp:posOffset>
              </wp:positionV>
              <wp:extent cx="2360930" cy="466725"/>
              <wp:effectExtent l="0" t="0" r="0" b="9525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76EAE8" w14:textId="15BEC83E" w:rsidR="00A32B38" w:rsidRPr="00A32B38" w:rsidRDefault="00A32B38" w:rsidP="00A32B38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A32B38">
                            <w:rPr>
                              <w:sz w:val="24"/>
                              <w:szCs w:val="24"/>
                            </w:rPr>
                            <w:t>Электропечь ЭП-</w:t>
                          </w:r>
                          <w:r w:rsidR="00AA5A9B">
                            <w:rPr>
                              <w:sz w:val="24"/>
                              <w:szCs w:val="24"/>
                            </w:rPr>
                            <w:t>2</w:t>
                          </w:r>
                          <w:r w:rsidRPr="00A32B38">
                            <w:rPr>
                              <w:sz w:val="24"/>
                              <w:szCs w:val="24"/>
                            </w:rPr>
                            <w:t>0</w:t>
                          </w:r>
                        </w:p>
                        <w:p w14:paraId="3E1E678D" w14:textId="77777777" w:rsidR="00A32B38" w:rsidRPr="001B6F5F" w:rsidRDefault="00A32B38" w:rsidP="00A32B38">
                          <w:pPr>
                            <w:jc w:val="center"/>
                            <w:rPr>
                              <w:snapToGrid w:val="0"/>
                              <w:sz w:val="28"/>
                            </w:rPr>
                          </w:pPr>
                          <w:r w:rsidRPr="00A32B38">
                            <w:rPr>
                              <w:snapToGrid w:val="0"/>
                              <w:sz w:val="24"/>
                              <w:szCs w:val="24"/>
                            </w:rPr>
                            <w:t>ПС№3442-099-82563230-2016</w:t>
                          </w:r>
                        </w:p>
                        <w:p w14:paraId="2F775893" w14:textId="77777777" w:rsidR="00A32B38" w:rsidRDefault="00A32B3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601D1B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70" type="#_x0000_t202" style="position:absolute;margin-left:222.05pt;margin-top:-44.7pt;width:185.9pt;height:36.75pt;z-index:2516720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" stroked="f">
              <v:textbox>
                <w:txbxContent>
                  <w:p w14:paraId="0576EAE8" w14:textId="15BEC83E" w:rsidR="00A32B38" w:rsidRPr="00A32B38" w:rsidRDefault="00A32B38" w:rsidP="00A32B38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A32B38">
                      <w:rPr>
                        <w:sz w:val="24"/>
                        <w:szCs w:val="24"/>
                      </w:rPr>
                      <w:t>Электропечь ЭП-</w:t>
                    </w:r>
                    <w:r w:rsidR="00AA5A9B">
                      <w:rPr>
                        <w:sz w:val="24"/>
                        <w:szCs w:val="24"/>
                      </w:rPr>
                      <w:t>2</w:t>
                    </w:r>
                    <w:r w:rsidRPr="00A32B38">
                      <w:rPr>
                        <w:sz w:val="24"/>
                        <w:szCs w:val="24"/>
                      </w:rPr>
                      <w:t>0</w:t>
                    </w:r>
                  </w:p>
                  <w:p w14:paraId="3E1E678D" w14:textId="77777777" w:rsidR="00A32B38" w:rsidRPr="001B6F5F" w:rsidRDefault="00A32B38" w:rsidP="00A32B38">
                    <w:pPr>
                      <w:jc w:val="center"/>
                      <w:rPr>
                        <w:snapToGrid w:val="0"/>
                        <w:sz w:val="28"/>
                      </w:rPr>
                    </w:pPr>
                    <w:r w:rsidRPr="00A32B38">
                      <w:rPr>
                        <w:snapToGrid w:val="0"/>
                        <w:sz w:val="24"/>
                        <w:szCs w:val="24"/>
                      </w:rPr>
                      <w:t>ПС№3442-099-82563230-2016</w:t>
                    </w:r>
                  </w:p>
                  <w:p w14:paraId="2F775893" w14:textId="77777777" w:rsidR="00A32B38" w:rsidRDefault="00A32B38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9E513" w14:textId="77777777" w:rsidR="00EC1EB6" w:rsidRDefault="00EC1EB6">
      <w:r>
        <w:separator/>
      </w:r>
    </w:p>
  </w:footnote>
  <w:footnote w:type="continuationSeparator" w:id="0">
    <w:p w14:paraId="60E5CB10" w14:textId="77777777" w:rsidR="00EC1EB6" w:rsidRDefault="00EC1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AB389" w14:textId="77777777" w:rsidR="00794A00" w:rsidRDefault="00CF3EB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084B3927" wp14:editId="48DC345B">
              <wp:simplePos x="0" y="0"/>
              <wp:positionH relativeFrom="column">
                <wp:posOffset>-569595</wp:posOffset>
              </wp:positionH>
              <wp:positionV relativeFrom="paragraph">
                <wp:posOffset>4862830</wp:posOffset>
              </wp:positionV>
              <wp:extent cx="439420" cy="5591810"/>
              <wp:effectExtent l="18415" t="14605" r="18415" b="13335"/>
              <wp:wrapNone/>
              <wp:docPr id="103" name="Group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420" cy="5591810"/>
                        <a:chOff x="449" y="7676"/>
                        <a:chExt cx="693" cy="8921"/>
                      </a:xfrm>
                    </wpg:grpSpPr>
                    <wps:wsp>
                      <wps:cNvPr id="104" name="Rectangle 103"/>
                      <wps:cNvSpPr>
                        <a:spLocks noChangeArrowheads="1"/>
                      </wps:cNvSpPr>
                      <wps:spPr bwMode="auto">
                        <a:xfrm>
                          <a:off x="449" y="7683"/>
                          <a:ext cx="680" cy="88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Line 104"/>
                      <wps:cNvCnPr>
                        <a:cxnSpLocks noChangeShapeType="1"/>
                      </wps:cNvCnPr>
                      <wps:spPr bwMode="auto">
                        <a:xfrm flipH="1">
                          <a:off x="771" y="7676"/>
                          <a:ext cx="1" cy="892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6" name="Line 105"/>
                      <wps:cNvCnPr>
                        <a:cxnSpLocks noChangeShapeType="1"/>
                      </wps:cNvCnPr>
                      <wps:spPr bwMode="auto">
                        <a:xfrm flipH="1">
                          <a:off x="462" y="15046"/>
                          <a:ext cx="680" cy="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7" name="Line 106"/>
                      <wps:cNvCnPr>
                        <a:cxnSpLocks noChangeShapeType="1"/>
                      </wps:cNvCnPr>
                      <wps:spPr bwMode="auto">
                        <a:xfrm flipH="1">
                          <a:off x="460" y="12900"/>
                          <a:ext cx="680" cy="2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8" name="Line 107"/>
                      <wps:cNvCnPr>
                        <a:cxnSpLocks noChangeShapeType="1"/>
                      </wps:cNvCnPr>
                      <wps:spPr bwMode="auto">
                        <a:xfrm flipH="1">
                          <a:off x="460" y="11367"/>
                          <a:ext cx="680" cy="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9" name="Line 108"/>
                      <wps:cNvCnPr>
                        <a:cxnSpLocks noChangeShapeType="1"/>
                      </wps:cNvCnPr>
                      <wps:spPr bwMode="auto">
                        <a:xfrm flipH="1">
                          <a:off x="460" y="9835"/>
                          <a:ext cx="680" cy="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0" name="Rectangle 109"/>
                      <wps:cNvSpPr>
                        <a:spLocks noChangeArrowheads="1"/>
                      </wps:cNvSpPr>
                      <wps:spPr bwMode="auto">
                        <a:xfrm>
                          <a:off x="500" y="15088"/>
                          <a:ext cx="216" cy="144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699E8D" w14:textId="77777777" w:rsidR="00794A00" w:rsidRDefault="00794A00" w:rsidP="00907A4B">
                            <w:pPr>
                              <w:pStyle w:val="af0"/>
                              <w:rPr>
                                <w:rFonts w:ascii="Arial" w:hAnsi="Arial"/>
                                <w:b w:val="0"/>
                                <w:i w:val="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i w:val="0"/>
                                <w:sz w:val="18"/>
                              </w:rPr>
                              <w:t>Инв. № подл.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111" name="Rectangle 110"/>
                      <wps:cNvSpPr>
                        <a:spLocks noChangeArrowheads="1"/>
                      </wps:cNvSpPr>
                      <wps:spPr bwMode="auto">
                        <a:xfrm>
                          <a:off x="494" y="12934"/>
                          <a:ext cx="219" cy="208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13DF5A" w14:textId="77777777" w:rsidR="00794A00" w:rsidRDefault="00794A00" w:rsidP="00907A4B">
                            <w:pPr>
                              <w:pStyle w:val="af0"/>
                              <w:rPr>
                                <w:rFonts w:ascii="Arial" w:hAnsi="Arial"/>
                                <w:b w:val="0"/>
                                <w:i w:val="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i w:val="0"/>
                                <w:sz w:val="18"/>
                              </w:rPr>
                              <w:t>Подп. и дата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112" name="Rectangle 111"/>
                      <wps:cNvSpPr>
                        <a:spLocks noChangeArrowheads="1"/>
                      </wps:cNvSpPr>
                      <wps:spPr bwMode="auto">
                        <a:xfrm>
                          <a:off x="494" y="11400"/>
                          <a:ext cx="204" cy="146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244BEE" w14:textId="77777777" w:rsidR="00794A00" w:rsidRDefault="00794A00" w:rsidP="00907A4B">
                            <w:pPr>
                              <w:pStyle w:val="af0"/>
                              <w:rPr>
                                <w:rFonts w:ascii="Arial" w:hAnsi="Arial"/>
                                <w:b w:val="0"/>
                                <w:i w:val="0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 w:val="0"/>
                                <w:i w:val="0"/>
                                <w:sz w:val="18"/>
                              </w:rPr>
                              <w:t>Взам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 w:val="0"/>
                                <w:i w:val="0"/>
                                <w:sz w:val="18"/>
                              </w:rPr>
                              <w:t>. инв.№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113" name="Rectangle 112"/>
                      <wps:cNvSpPr>
                        <a:spLocks noChangeArrowheads="1"/>
                      </wps:cNvSpPr>
                      <wps:spPr bwMode="auto">
                        <a:xfrm>
                          <a:off x="482" y="9872"/>
                          <a:ext cx="213" cy="1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31950B" w14:textId="77777777" w:rsidR="00794A00" w:rsidRPr="007D0AAD" w:rsidRDefault="00794A00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7D0AAD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Инв. № </w:t>
                            </w:r>
                            <w:proofErr w:type="spellStart"/>
                            <w:r w:rsidRPr="007D0AAD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дубл</w:t>
                            </w:r>
                            <w:proofErr w:type="spellEnd"/>
                            <w:r w:rsidRPr="007D0AAD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F2FB669" w14:textId="77777777" w:rsidR="00794A00" w:rsidRDefault="00794A00">
                            <w:pPr>
                              <w:pStyle w:val="a3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в.</w:t>
                            </w:r>
                          </w:p>
                          <w:p w14:paraId="6475DE3E" w14:textId="77777777" w:rsidR="00794A00" w:rsidRDefault="00794A00">
                            <w:pPr>
                              <w:pStyle w:val="a7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 xml:space="preserve">№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дубл</w:t>
                            </w:r>
                            <w:proofErr w:type="spellEnd"/>
                          </w:p>
                          <w:p w14:paraId="18DBD35B" w14:textId="77777777" w:rsidR="00794A00" w:rsidRDefault="00794A00" w:rsidP="00907A4B">
                            <w:pPr>
                              <w:pStyle w:val="af0"/>
                              <w:rPr>
                                <w:rFonts w:ascii="Arial" w:hAnsi="Arial"/>
                                <w:b w:val="0"/>
                                <w:i w:val="0"/>
                                <w:sz w:val="18"/>
                              </w:rPr>
                            </w:pPr>
                          </w:p>
                          <w:p w14:paraId="444813F0" w14:textId="77777777" w:rsidR="00794A00" w:rsidRDefault="00794A00">
                            <w:pPr>
                              <w:pStyle w:val="a3"/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114" name="Rectangle 113"/>
                      <wps:cNvSpPr>
                        <a:spLocks noChangeArrowheads="1"/>
                      </wps:cNvSpPr>
                      <wps:spPr bwMode="auto">
                        <a:xfrm>
                          <a:off x="500" y="7728"/>
                          <a:ext cx="213" cy="204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FD6FC0" w14:textId="77777777" w:rsidR="00794A00" w:rsidRPr="007D0AAD" w:rsidRDefault="00794A00">
                            <w:r w:rsidRPr="007D0AAD">
                              <w:rPr>
                                <w:rFonts w:ascii="Arial" w:hAnsi="Arial"/>
                                <w:sz w:val="18"/>
                              </w:rPr>
                              <w:t>Подп. и дата</w:t>
                            </w:r>
                          </w:p>
                          <w:p w14:paraId="27B4E3E8" w14:textId="77777777" w:rsidR="00794A00" w:rsidRDefault="00794A00">
                            <w:pPr>
                              <w:pStyle w:val="a3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ВИАМ.6</w:t>
                            </w:r>
                          </w:p>
                          <w:p w14:paraId="6197F5E0" w14:textId="77777777" w:rsidR="00794A00" w:rsidRDefault="00794A00">
                            <w:pPr>
                              <w:pStyle w:val="a3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315</w:t>
                            </w:r>
                          </w:p>
                          <w:p w14:paraId="1DC06DDD" w14:textId="77777777" w:rsidR="00794A00" w:rsidRDefault="00794A00">
                            <w:pPr>
                              <w:pStyle w:val="a4"/>
                              <w:rPr>
                                <w:rFonts w:ascii="Arial" w:hAnsi="Arial"/>
                                <w:i w:val="0"/>
                                <w:sz w:val="18"/>
                              </w:rPr>
                            </w:pPr>
                          </w:p>
                          <w:p w14:paraId="7A4388CE" w14:textId="77777777" w:rsidR="00794A00" w:rsidRDefault="00794A00">
                            <w:pPr>
                              <w:pStyle w:val="a3"/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0</w:t>
                            </w:r>
                          </w:p>
                          <w:p w14:paraId="0BE438A8" w14:textId="77777777" w:rsidR="00794A00" w:rsidRDefault="00794A00">
                            <w:pPr>
                              <w:pStyle w:val="a6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8ТУ</w:t>
                            </w:r>
                          </w:p>
                          <w:p w14:paraId="4D5E3536" w14:textId="77777777" w:rsidR="00794A00" w:rsidRDefault="00794A00">
                            <w:pPr>
                              <w:jc w:val="center"/>
                            </w:pPr>
                          </w:p>
                          <w:p w14:paraId="322C2A97" w14:textId="77777777" w:rsidR="00794A00" w:rsidRDefault="00794A00" w:rsidP="00907A4B">
                            <w:pPr>
                              <w:pStyle w:val="af0"/>
                              <w:rPr>
                                <w:rFonts w:ascii="Arial" w:hAnsi="Arial"/>
                                <w:b w:val="0"/>
                                <w:i w:val="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i w:val="0"/>
                                <w:sz w:val="18"/>
                              </w:rPr>
                              <w:t>та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4B3927" id="Group 102" o:spid="_x0000_s1026" style="position:absolute;margin-left:-44.85pt;margin-top:382.9pt;width:34.6pt;height:440.3pt;z-index:251668992" coordorigin="449,7676" coordsize="693,8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">
              <v:rect id="Rectangle 103" o:spid="_x0000_s1027" style="position:absolute;left:449;top:7683;width:680;height:8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" filled="f" strokeweight="1.5pt"/>
              <v:line id="Line 104" o:spid="_x0000_s1028" style="position:absolute;flip:x;visibility:visible;mso-wrap-style:square" from="771,7676" to="772,16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" strokeweight="1.5pt"/>
              <v:line id="Line 105" o:spid="_x0000_s1029" style="position:absolute;flip:x;visibility:visible;mso-wrap-style:square" from="462,15046" to="1142,15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" strokeweight="1.5pt"/>
              <v:line id="Line 106" o:spid="_x0000_s1030" style="position:absolute;flip:x;visibility:visible;mso-wrap-style:square" from="460,12900" to="1140,12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" strokeweight="1.5pt"/>
              <v:line id="Line 107" o:spid="_x0000_s1031" style="position:absolute;flip:x;visibility:visible;mso-wrap-style:square" from="460,11367" to="1140,11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" strokeweight="1.5pt"/>
              <v:line id="Line 108" o:spid="_x0000_s1032" style="position:absolute;flip:x;visibility:visible;mso-wrap-style:square" from="460,9835" to="1140,9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" strokeweight="1.5pt"/>
              <v:rect id="Rectangle 109" o:spid="_x0000_s1033" style="position:absolute;left:500;top:15088;width:216;height:1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" filled="f" strokecolor="white" strokeweight=".25pt">
                <v:textbox style="layout-flow:vertical;mso-layout-flow-alt:bottom-to-top" inset="0,0,0,0">
                  <w:txbxContent>
                    <w:p w14:paraId="75699E8D" w14:textId="77777777" w:rsidR="00794A00" w:rsidRDefault="00794A00" w:rsidP="00907A4B">
                      <w:pPr>
                        <w:pStyle w:val="af0"/>
                        <w:rPr>
                          <w:rFonts w:ascii="Arial" w:hAnsi="Arial"/>
                          <w:b w:val="0"/>
                          <w:i w:val="0"/>
                          <w:sz w:val="18"/>
                        </w:rPr>
                      </w:pPr>
                      <w:r>
                        <w:rPr>
                          <w:rFonts w:ascii="Arial" w:hAnsi="Arial"/>
                          <w:b w:val="0"/>
                          <w:i w:val="0"/>
                          <w:sz w:val="18"/>
                        </w:rPr>
                        <w:t>Инв. № подл.</w:t>
                      </w:r>
                    </w:p>
                  </w:txbxContent>
                </v:textbox>
              </v:rect>
              <v:rect id="Rectangle 110" o:spid="_x0000_s1034" style="position:absolute;left:494;top:12934;width:219;height:2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" filled="f" strokecolor="white" strokeweight=".25pt">
                <v:textbox style="layout-flow:vertical;mso-layout-flow-alt:bottom-to-top" inset="0,0,0,0">
                  <w:txbxContent>
                    <w:p w14:paraId="0F13DF5A" w14:textId="77777777" w:rsidR="00794A00" w:rsidRDefault="00794A00" w:rsidP="00907A4B">
                      <w:pPr>
                        <w:pStyle w:val="af0"/>
                        <w:rPr>
                          <w:rFonts w:ascii="Arial" w:hAnsi="Arial"/>
                          <w:b w:val="0"/>
                          <w:i w:val="0"/>
                          <w:sz w:val="18"/>
                        </w:rPr>
                      </w:pPr>
                      <w:r>
                        <w:rPr>
                          <w:rFonts w:ascii="Arial" w:hAnsi="Arial"/>
                          <w:b w:val="0"/>
                          <w:i w:val="0"/>
                          <w:sz w:val="18"/>
                        </w:rPr>
                        <w:t>Подп. и дата</w:t>
                      </w:r>
                    </w:p>
                  </w:txbxContent>
                </v:textbox>
              </v:rect>
              <v:rect id="Rectangle 111" o:spid="_x0000_s1035" style="position:absolute;left:494;top:11400;width:204;height:1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" filled="f" strokecolor="white" strokeweight=".25pt">
                <v:textbox style="layout-flow:vertical;mso-layout-flow-alt:bottom-to-top" inset="0,0,0,0">
                  <w:txbxContent>
                    <w:p w14:paraId="3D244BEE" w14:textId="77777777" w:rsidR="00794A00" w:rsidRDefault="00794A00" w:rsidP="00907A4B">
                      <w:pPr>
                        <w:pStyle w:val="af0"/>
                        <w:rPr>
                          <w:rFonts w:ascii="Arial" w:hAnsi="Arial"/>
                          <w:b w:val="0"/>
                          <w:i w:val="0"/>
                          <w:sz w:val="18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 w:val="0"/>
                          <w:i w:val="0"/>
                          <w:sz w:val="18"/>
                        </w:rPr>
                        <w:t>Взам</w:t>
                      </w:r>
                      <w:proofErr w:type="spellEnd"/>
                      <w:r>
                        <w:rPr>
                          <w:rFonts w:ascii="Arial" w:hAnsi="Arial"/>
                          <w:b w:val="0"/>
                          <w:i w:val="0"/>
                          <w:sz w:val="18"/>
                        </w:rPr>
                        <w:t>. инв.№</w:t>
                      </w:r>
                    </w:p>
                  </w:txbxContent>
                </v:textbox>
              </v:rect>
              <v:rect id="Rectangle 112" o:spid="_x0000_s1036" style="position:absolute;left:482;top:9872;width:213;height:1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" filled="f" strokecolor="white" strokeweight=".25pt">
                <v:textbox style="layout-flow:vertical;mso-layout-flow-alt:bottom-to-top" inset="0,0,0,0">
                  <w:txbxContent>
                    <w:p w14:paraId="6E31950B" w14:textId="77777777" w:rsidR="00794A00" w:rsidRPr="007D0AAD" w:rsidRDefault="00794A00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7D0AAD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Инв. № </w:t>
                      </w:r>
                      <w:proofErr w:type="spellStart"/>
                      <w:r w:rsidRPr="007D0AAD">
                        <w:rPr>
                          <w:rFonts w:ascii="Arial" w:hAnsi="Arial"/>
                          <w:sz w:val="18"/>
                          <w:szCs w:val="18"/>
                        </w:rPr>
                        <w:t>дубл</w:t>
                      </w:r>
                      <w:proofErr w:type="spellEnd"/>
                      <w:r w:rsidRPr="007D0AAD">
                        <w:rPr>
                          <w:rFonts w:ascii="Arial" w:hAnsi="Arial"/>
                          <w:sz w:val="18"/>
                          <w:szCs w:val="18"/>
                        </w:rPr>
                        <w:t>.</w:t>
                      </w:r>
                    </w:p>
                    <w:p w14:paraId="7F2FB669" w14:textId="77777777" w:rsidR="00794A00" w:rsidRDefault="00794A00">
                      <w:pPr>
                        <w:pStyle w:val="a3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в.</w:t>
                      </w:r>
                    </w:p>
                    <w:p w14:paraId="6475DE3E" w14:textId="77777777" w:rsidR="00794A00" w:rsidRDefault="00794A00">
                      <w:pPr>
                        <w:pStyle w:val="a7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 xml:space="preserve">№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дубл</w:t>
                      </w:r>
                      <w:proofErr w:type="spellEnd"/>
                    </w:p>
                    <w:p w14:paraId="18DBD35B" w14:textId="77777777" w:rsidR="00794A00" w:rsidRDefault="00794A00" w:rsidP="00907A4B">
                      <w:pPr>
                        <w:pStyle w:val="af0"/>
                        <w:rPr>
                          <w:rFonts w:ascii="Arial" w:hAnsi="Arial"/>
                          <w:b w:val="0"/>
                          <w:i w:val="0"/>
                          <w:sz w:val="18"/>
                        </w:rPr>
                      </w:pPr>
                    </w:p>
                    <w:p w14:paraId="444813F0" w14:textId="77777777" w:rsidR="00794A00" w:rsidRDefault="00794A00">
                      <w:pPr>
                        <w:pStyle w:val="a3"/>
                        <w:rPr>
                          <w:rFonts w:ascii="Arial" w:hAnsi="Arial"/>
                          <w:b/>
                          <w:i/>
                          <w:sz w:val="18"/>
                        </w:rPr>
                      </w:pPr>
                    </w:p>
                  </w:txbxContent>
                </v:textbox>
              </v:rect>
              <v:rect id="Rectangle 113" o:spid="_x0000_s1037" style="position:absolute;left:500;top:7728;width:213;height:2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" filled="f" strokecolor="white" strokeweight=".25pt">
                <v:textbox style="layout-flow:vertical;mso-layout-flow-alt:bottom-to-top" inset="0,0,0,0">
                  <w:txbxContent>
                    <w:p w14:paraId="3AFD6FC0" w14:textId="77777777" w:rsidR="00794A00" w:rsidRPr="007D0AAD" w:rsidRDefault="00794A00">
                      <w:r w:rsidRPr="007D0AAD">
                        <w:rPr>
                          <w:rFonts w:ascii="Arial" w:hAnsi="Arial"/>
                          <w:sz w:val="18"/>
                        </w:rPr>
                        <w:t>Подп. и дата</w:t>
                      </w:r>
                    </w:p>
                    <w:p w14:paraId="27B4E3E8" w14:textId="77777777" w:rsidR="00794A00" w:rsidRDefault="00794A00">
                      <w:pPr>
                        <w:pStyle w:val="a3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ВИАМ.6</w:t>
                      </w:r>
                    </w:p>
                    <w:p w14:paraId="6197F5E0" w14:textId="77777777" w:rsidR="00794A00" w:rsidRDefault="00794A00">
                      <w:pPr>
                        <w:pStyle w:val="a3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315</w:t>
                      </w:r>
                    </w:p>
                    <w:p w14:paraId="1DC06DDD" w14:textId="77777777" w:rsidR="00794A00" w:rsidRDefault="00794A00">
                      <w:pPr>
                        <w:pStyle w:val="a4"/>
                        <w:rPr>
                          <w:rFonts w:ascii="Arial" w:hAnsi="Arial"/>
                          <w:i w:val="0"/>
                          <w:sz w:val="18"/>
                        </w:rPr>
                      </w:pPr>
                    </w:p>
                    <w:p w14:paraId="7A4388CE" w14:textId="77777777" w:rsidR="00794A00" w:rsidRDefault="00794A00">
                      <w:pPr>
                        <w:pStyle w:val="a3"/>
                        <w:rPr>
                          <w:rFonts w:ascii="Arial" w:hAnsi="Arial"/>
                          <w:i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0</w:t>
                      </w:r>
                    </w:p>
                    <w:p w14:paraId="0BE438A8" w14:textId="77777777" w:rsidR="00794A00" w:rsidRDefault="00794A00">
                      <w:pPr>
                        <w:pStyle w:val="a6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8ТУ</w:t>
                      </w:r>
                    </w:p>
                    <w:p w14:paraId="4D5E3536" w14:textId="77777777" w:rsidR="00794A00" w:rsidRDefault="00794A00">
                      <w:pPr>
                        <w:jc w:val="center"/>
                      </w:pPr>
                    </w:p>
                    <w:p w14:paraId="322C2A97" w14:textId="77777777" w:rsidR="00794A00" w:rsidRDefault="00794A00" w:rsidP="00907A4B">
                      <w:pPr>
                        <w:pStyle w:val="af0"/>
                        <w:rPr>
                          <w:rFonts w:ascii="Arial" w:hAnsi="Arial"/>
                          <w:b w:val="0"/>
                          <w:i w:val="0"/>
                          <w:sz w:val="18"/>
                        </w:rPr>
                      </w:pPr>
                      <w:r>
                        <w:rPr>
                          <w:rFonts w:ascii="Arial" w:hAnsi="Arial"/>
                          <w:b w:val="0"/>
                          <w:i w:val="0"/>
                          <w:sz w:val="18"/>
                        </w:rPr>
                        <w:t>та</w:t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42D160D3" wp14:editId="757C495A">
              <wp:simplePos x="0" y="0"/>
              <wp:positionH relativeFrom="column">
                <wp:posOffset>-144145</wp:posOffset>
              </wp:positionH>
              <wp:positionV relativeFrom="paragraph">
                <wp:posOffset>252095</wp:posOffset>
              </wp:positionV>
              <wp:extent cx="6643370" cy="10187305"/>
              <wp:effectExtent l="15240" t="13970" r="18415" b="9525"/>
              <wp:wrapNone/>
              <wp:docPr id="102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43370" cy="1018730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97DE8C" id="Rectangle 34" o:spid="_x0000_s1026" style="position:absolute;margin-left:-11.35pt;margin-top:19.85pt;width:523.1pt;height:802.1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" filled="f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21FA6" w14:textId="77777777" w:rsidR="00794A00" w:rsidRDefault="00CF3EB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70016" behindDoc="0" locked="0" layoutInCell="1" allowOverlap="1" wp14:anchorId="3C170592" wp14:editId="5A3D7FE3">
              <wp:simplePos x="0" y="0"/>
              <wp:positionH relativeFrom="column">
                <wp:posOffset>-542290</wp:posOffset>
              </wp:positionH>
              <wp:positionV relativeFrom="paragraph">
                <wp:posOffset>238125</wp:posOffset>
              </wp:positionV>
              <wp:extent cx="7070725" cy="10297160"/>
              <wp:effectExtent l="0" t="0" r="15875" b="8890"/>
              <wp:wrapNone/>
              <wp:docPr id="1" name="Group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70725" cy="10297160"/>
                        <a:chOff x="449" y="382"/>
                        <a:chExt cx="11105" cy="16111"/>
                      </a:xfrm>
                    </wpg:grpSpPr>
                    <wps:wsp>
                      <wps:cNvPr id="2" name="Rectangle 148"/>
                      <wps:cNvSpPr>
                        <a:spLocks noChangeArrowheads="1"/>
                      </wps:cNvSpPr>
                      <wps:spPr bwMode="auto">
                        <a:xfrm>
                          <a:off x="3391" y="16038"/>
                          <a:ext cx="843" cy="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321D39" w14:textId="77777777" w:rsidR="00794A00" w:rsidRDefault="00794A00" w:rsidP="00D639AB">
                            <w:pPr>
                              <w:pStyle w:val="af0"/>
                              <w:rPr>
                                <w:rFonts w:ascii="Arial" w:hAnsi="Arial"/>
                                <w:i w:val="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 w:val="0"/>
                                <w:sz w:val="18"/>
                              </w:rPr>
                              <w:t>Подп.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Rectangle 149"/>
                      <wps:cNvSpPr>
                        <a:spLocks noChangeArrowheads="1"/>
                      </wps:cNvSpPr>
                      <wps:spPr bwMode="auto">
                        <a:xfrm>
                          <a:off x="1990" y="16038"/>
                          <a:ext cx="1402" cy="29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DE3D79" w14:textId="77777777" w:rsidR="00794A00" w:rsidRDefault="00794A00" w:rsidP="00D639AB">
                            <w:pPr>
                              <w:pStyle w:val="af2"/>
                              <w:rPr>
                                <w:rFonts w:ascii="Arial" w:hAnsi="Arial"/>
                                <w:i w:val="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 w:val="0"/>
                                <w:sz w:val="18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Rectangle 150"/>
                      <wps:cNvSpPr>
                        <a:spLocks noChangeArrowheads="1"/>
                      </wps:cNvSpPr>
                      <wps:spPr bwMode="auto">
                        <a:xfrm>
                          <a:off x="1541" y="16038"/>
                          <a:ext cx="449" cy="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693573" w14:textId="77777777" w:rsidR="00794A00" w:rsidRDefault="00794A00" w:rsidP="00D639AB">
                            <w:pPr>
                              <w:pStyle w:val="af0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 w:val="0"/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Rectangle 151"/>
                      <wps:cNvSpPr>
                        <a:spLocks noChangeArrowheads="1"/>
                      </wps:cNvSpPr>
                      <wps:spPr bwMode="auto">
                        <a:xfrm>
                          <a:off x="1147" y="16038"/>
                          <a:ext cx="394" cy="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FBF74E" w14:textId="77777777" w:rsidR="00794A00" w:rsidRDefault="00794A00" w:rsidP="00D639AB">
                            <w:pPr>
                              <w:pStyle w:val="af0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 w:val="0"/>
                                <w:sz w:val="18"/>
                              </w:rPr>
                              <w:t>Изм.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Rectangle 152"/>
                      <wps:cNvSpPr>
                        <a:spLocks noChangeArrowheads="1"/>
                      </wps:cNvSpPr>
                      <wps:spPr bwMode="auto">
                        <a:xfrm>
                          <a:off x="10023" y="16294"/>
                          <a:ext cx="1524" cy="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7F438" w14:textId="77777777" w:rsidR="00794A00" w:rsidRDefault="00794A00" w:rsidP="00D639AB">
                            <w:pPr>
                              <w:pStyle w:val="af7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i w:val="0"/>
                              </w:rPr>
                              <w:t>Формат А4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Line 153"/>
                      <wps:cNvCnPr>
                        <a:cxnSpLocks noChangeShapeType="1"/>
                      </wps:cNvCnPr>
                      <wps:spPr bwMode="auto">
                        <a:xfrm>
                          <a:off x="1147" y="16038"/>
                          <a:ext cx="3647" cy="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154"/>
                      <wps:cNvCnPr>
                        <a:cxnSpLocks noChangeShapeType="1"/>
                      </wps:cNvCnPr>
                      <wps:spPr bwMode="auto">
                        <a:xfrm>
                          <a:off x="4794" y="15436"/>
                          <a:ext cx="1" cy="9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155"/>
                      <wps:cNvCnPr>
                        <a:cxnSpLocks noChangeShapeType="1"/>
                      </wps:cNvCnPr>
                      <wps:spPr bwMode="auto">
                        <a:xfrm>
                          <a:off x="4234" y="15436"/>
                          <a:ext cx="1" cy="9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156"/>
                      <wps:cNvCnPr>
                        <a:cxnSpLocks noChangeShapeType="1"/>
                      </wps:cNvCnPr>
                      <wps:spPr bwMode="auto">
                        <a:xfrm>
                          <a:off x="3391" y="15436"/>
                          <a:ext cx="1" cy="9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157"/>
                      <wps:cNvCnPr>
                        <a:cxnSpLocks noChangeShapeType="1"/>
                      </wps:cNvCnPr>
                      <wps:spPr bwMode="auto">
                        <a:xfrm>
                          <a:off x="1991" y="15436"/>
                          <a:ext cx="1" cy="9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58"/>
                      <wps:cNvCnPr>
                        <a:cxnSpLocks noChangeShapeType="1"/>
                      </wps:cNvCnPr>
                      <wps:spPr bwMode="auto">
                        <a:xfrm>
                          <a:off x="1541" y="15436"/>
                          <a:ext cx="1" cy="9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160"/>
                      <wps:cNvCnPr>
                        <a:cxnSpLocks noChangeShapeType="1"/>
                      </wps:cNvCnPr>
                      <wps:spPr bwMode="auto">
                        <a:xfrm>
                          <a:off x="1147" y="15737"/>
                          <a:ext cx="3647" cy="2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Rectangle 161"/>
                      <wps:cNvSpPr>
                        <a:spLocks noChangeArrowheads="1"/>
                      </wps:cNvSpPr>
                      <wps:spPr bwMode="auto">
                        <a:xfrm>
                          <a:off x="10965" y="15436"/>
                          <a:ext cx="561" cy="30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B2F9E8" w14:textId="77777777" w:rsidR="00794A00" w:rsidRDefault="00794A00" w:rsidP="00D639AB">
                            <w:pPr>
                              <w:pStyle w:val="af0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 w:val="0"/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Line 162"/>
                      <wps:cNvCnPr>
                        <a:cxnSpLocks noChangeShapeType="1"/>
                      </wps:cNvCnPr>
                      <wps:spPr bwMode="auto">
                        <a:xfrm flipH="1">
                          <a:off x="10960" y="15436"/>
                          <a:ext cx="4" cy="9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163"/>
                      <wps:cNvCnPr>
                        <a:cxnSpLocks noChangeShapeType="1"/>
                      </wps:cNvCnPr>
                      <wps:spPr bwMode="auto">
                        <a:xfrm>
                          <a:off x="10964" y="15737"/>
                          <a:ext cx="563" cy="2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Rectangle 164"/>
                      <wps:cNvSpPr>
                        <a:spLocks noChangeArrowheads="1"/>
                      </wps:cNvSpPr>
                      <wps:spPr bwMode="auto">
                        <a:xfrm>
                          <a:off x="449" y="7607"/>
                          <a:ext cx="673" cy="872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Line 165"/>
                      <wps:cNvCnPr>
                        <a:cxnSpLocks noChangeShapeType="1"/>
                      </wps:cNvCnPr>
                      <wps:spPr bwMode="auto">
                        <a:xfrm flipH="1">
                          <a:off x="768" y="7615"/>
                          <a:ext cx="16" cy="8712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Line 166"/>
                      <wps:cNvCnPr>
                        <a:cxnSpLocks noChangeShapeType="1"/>
                      </wps:cNvCnPr>
                      <wps:spPr bwMode="auto">
                        <a:xfrm flipH="1">
                          <a:off x="462" y="14834"/>
                          <a:ext cx="673" cy="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Line 167"/>
                      <wps:cNvCnPr>
                        <a:cxnSpLocks noChangeShapeType="1"/>
                      </wps:cNvCnPr>
                      <wps:spPr bwMode="auto">
                        <a:xfrm flipH="1">
                          <a:off x="460" y="12729"/>
                          <a:ext cx="673" cy="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" name="Line 168"/>
                      <wps:cNvCnPr>
                        <a:cxnSpLocks noChangeShapeType="1"/>
                      </wps:cNvCnPr>
                      <wps:spPr bwMode="auto">
                        <a:xfrm flipH="1">
                          <a:off x="460" y="11223"/>
                          <a:ext cx="673" cy="2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Line 169"/>
                      <wps:cNvCnPr>
                        <a:cxnSpLocks noChangeShapeType="1"/>
                      </wps:cNvCnPr>
                      <wps:spPr bwMode="auto">
                        <a:xfrm flipH="1">
                          <a:off x="460" y="9720"/>
                          <a:ext cx="673" cy="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Rectangle 170"/>
                      <wps:cNvSpPr>
                        <a:spLocks noChangeArrowheads="1"/>
                      </wps:cNvSpPr>
                      <wps:spPr bwMode="auto">
                        <a:xfrm>
                          <a:off x="1125" y="15423"/>
                          <a:ext cx="10417" cy="90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171"/>
                      <wps:cNvSpPr>
                        <a:spLocks noChangeArrowheads="1"/>
                      </wps:cNvSpPr>
                      <wps:spPr bwMode="auto">
                        <a:xfrm>
                          <a:off x="1128" y="382"/>
                          <a:ext cx="10409" cy="1504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172"/>
                      <wps:cNvSpPr>
                        <a:spLocks noChangeArrowheads="1"/>
                      </wps:cNvSpPr>
                      <wps:spPr bwMode="auto">
                        <a:xfrm>
                          <a:off x="4367" y="16310"/>
                          <a:ext cx="3554" cy="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D3BBB" w14:textId="77777777" w:rsidR="00794A00" w:rsidRPr="0076461B" w:rsidRDefault="00794A00" w:rsidP="0076461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Rectangle 173"/>
                      <wps:cNvSpPr>
                        <a:spLocks noChangeArrowheads="1"/>
                      </wps:cNvSpPr>
                      <wps:spPr bwMode="auto">
                        <a:xfrm>
                          <a:off x="515" y="14875"/>
                          <a:ext cx="214" cy="138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8E26CE" w14:textId="77777777" w:rsidR="00794A00" w:rsidRDefault="00794A00" w:rsidP="00D639AB">
                            <w:pPr>
                              <w:pStyle w:val="af0"/>
                              <w:rPr>
                                <w:rFonts w:ascii="Arial" w:hAnsi="Arial"/>
                                <w:b w:val="0"/>
                                <w:i w:val="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i w:val="0"/>
                                <w:sz w:val="18"/>
                              </w:rPr>
                              <w:t>Инв. № подл.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28" name="Rectangle 174"/>
                      <wps:cNvSpPr>
                        <a:spLocks noChangeArrowheads="1"/>
                      </wps:cNvSpPr>
                      <wps:spPr bwMode="auto">
                        <a:xfrm>
                          <a:off x="509" y="12761"/>
                          <a:ext cx="217" cy="204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C3B1E4" w14:textId="77777777" w:rsidR="00794A00" w:rsidRDefault="00794A00" w:rsidP="00D639AB">
                            <w:pPr>
                              <w:pStyle w:val="af0"/>
                              <w:rPr>
                                <w:rFonts w:ascii="Arial" w:hAnsi="Arial"/>
                                <w:b w:val="0"/>
                                <w:i w:val="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i w:val="0"/>
                                <w:sz w:val="18"/>
                              </w:rPr>
                              <w:t>Подп. и дата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29" name="Rectangle 175"/>
                      <wps:cNvSpPr>
                        <a:spLocks noChangeArrowheads="1"/>
                      </wps:cNvSpPr>
                      <wps:spPr bwMode="auto">
                        <a:xfrm>
                          <a:off x="509" y="11256"/>
                          <a:ext cx="202" cy="143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167A61" w14:textId="77777777" w:rsidR="00794A00" w:rsidRDefault="00794A00" w:rsidP="00D639AB">
                            <w:pPr>
                              <w:pStyle w:val="af0"/>
                              <w:rPr>
                                <w:rFonts w:ascii="Arial" w:hAnsi="Arial"/>
                                <w:b w:val="0"/>
                                <w:i w:val="0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 w:val="0"/>
                                <w:i w:val="0"/>
                                <w:sz w:val="18"/>
                              </w:rPr>
                              <w:t>Взам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 w:val="0"/>
                                <w:i w:val="0"/>
                                <w:sz w:val="18"/>
                              </w:rPr>
                              <w:t>. инв.№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30" name="Rectangle 176"/>
                      <wps:cNvSpPr>
                        <a:spLocks noChangeArrowheads="1"/>
                      </wps:cNvSpPr>
                      <wps:spPr bwMode="auto">
                        <a:xfrm>
                          <a:off x="497" y="9756"/>
                          <a:ext cx="211" cy="143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5B2735" w14:textId="77777777" w:rsidR="00794A00" w:rsidRDefault="00794A00" w:rsidP="00D639AB">
                            <w:pPr>
                              <w:pStyle w:val="af0"/>
                              <w:rPr>
                                <w:rFonts w:ascii="Arial" w:hAnsi="Arial"/>
                                <w:b w:val="0"/>
                                <w:i w:val="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i w:val="0"/>
                                <w:sz w:val="18"/>
                              </w:rPr>
                              <w:t xml:space="preserve">Инв. №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 w:val="0"/>
                                <w:i w:val="0"/>
                                <w:sz w:val="18"/>
                              </w:rPr>
                              <w:t>дубл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 w:val="0"/>
                                <w:i w:val="0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31" name="Rectangle 177"/>
                      <wps:cNvSpPr>
                        <a:spLocks noChangeArrowheads="1"/>
                      </wps:cNvSpPr>
                      <wps:spPr bwMode="auto">
                        <a:xfrm>
                          <a:off x="515" y="7652"/>
                          <a:ext cx="211" cy="201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C765D2" w14:textId="77777777" w:rsidR="00794A00" w:rsidRDefault="00794A00" w:rsidP="00D639AB">
                            <w:pPr>
                              <w:pStyle w:val="af0"/>
                              <w:rPr>
                                <w:rFonts w:ascii="Arial" w:hAnsi="Arial"/>
                                <w:b w:val="0"/>
                                <w:i w:val="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i w:val="0"/>
                                <w:sz w:val="18"/>
                              </w:rPr>
                              <w:t>Подп. и дата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32" name="Rectangle 178"/>
                      <wps:cNvSpPr>
                        <a:spLocks noChangeArrowheads="1"/>
                      </wps:cNvSpPr>
                      <wps:spPr bwMode="auto">
                        <a:xfrm>
                          <a:off x="4216" y="16053"/>
                          <a:ext cx="556" cy="2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AF9C1" w14:textId="77777777" w:rsidR="00794A00" w:rsidRDefault="00794A00" w:rsidP="00D639AB">
                            <w:pPr>
                              <w:pStyle w:val="af2"/>
                              <w:rPr>
                                <w:rFonts w:ascii="Arial" w:hAnsi="Arial"/>
                                <w:i w:val="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 w:val="0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3" name="Rectangle 179"/>
                      <wps:cNvSpPr>
                        <a:spLocks noChangeArrowheads="1"/>
                      </wps:cNvSpPr>
                      <wps:spPr bwMode="auto">
                        <a:xfrm>
                          <a:off x="10923" y="15894"/>
                          <a:ext cx="631" cy="4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A44AA" w14:textId="77777777" w:rsidR="00794A00" w:rsidRDefault="00794A00" w:rsidP="00D639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Style w:val="a5"/>
                                <w:rFonts w:ascii="Arial" w:hAnsi="Arial" w:cs="Arial"/>
                                <w:b/>
                                <w:bCs/>
                              </w:rPr>
                              <w:fldChar w:fldCharType="begin"/>
                            </w:r>
                            <w:r>
                              <w:rPr>
                                <w:rStyle w:val="a5"/>
                                <w:rFonts w:ascii="Arial" w:hAnsi="Arial" w:cs="Arial"/>
                                <w:b/>
                                <w:bCs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a5"/>
                                <w:rFonts w:ascii="Arial" w:hAnsi="Arial" w:cs="Arial"/>
                                <w:b/>
                                <w:bCs/>
                              </w:rPr>
                              <w:fldChar w:fldCharType="separate"/>
                            </w:r>
                            <w:r w:rsidR="00536959">
                              <w:rPr>
                                <w:rStyle w:val="a5"/>
                                <w:rFonts w:ascii="Arial" w:hAnsi="Arial" w:cs="Arial"/>
                                <w:b/>
                                <w:bCs/>
                                <w:noProof/>
                              </w:rPr>
                              <w:t>2</w:t>
                            </w:r>
                            <w:r>
                              <w:rPr>
                                <w:rStyle w:val="a5"/>
                                <w:rFonts w:ascii="Arial" w:hAnsi="Arial" w:cs="Arial"/>
                                <w:b/>
                                <w:bCs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170592" id="Group 147" o:spid="_x0000_s1038" style="position:absolute;margin-left:-42.7pt;margin-top:18.75pt;width:556.75pt;height:810.8pt;z-index:251670016" coordorigin="449,382" coordsize="11105,16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">
              <v:rect id="Rectangle 148" o:spid="_x0000_s1039" style="position:absolute;left:3391;top:16038;width:843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" filled="f" strokecolor="white" strokeweight=".25pt">
                <v:textbox inset="0,0,0,0">
                  <w:txbxContent>
                    <w:p w14:paraId="0F321D39" w14:textId="77777777" w:rsidR="00794A00" w:rsidRDefault="00794A00" w:rsidP="00D639AB">
                      <w:pPr>
                        <w:pStyle w:val="af0"/>
                        <w:rPr>
                          <w:rFonts w:ascii="Arial" w:hAnsi="Arial"/>
                          <w:i w:val="0"/>
                          <w:sz w:val="18"/>
                        </w:rPr>
                      </w:pPr>
                      <w:r>
                        <w:rPr>
                          <w:rFonts w:ascii="Arial" w:hAnsi="Arial"/>
                          <w:i w:val="0"/>
                          <w:sz w:val="18"/>
                        </w:rPr>
                        <w:t>Подп.</w:t>
                      </w:r>
                    </w:p>
                  </w:txbxContent>
                </v:textbox>
              </v:rect>
              <v:rect id="Rectangle 149" o:spid="_x0000_s1040" style="position:absolute;left:1990;top:16038;width:1402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" filled="f" strokecolor="white" strokeweight=".25pt">
                <v:textbox inset="0,0,0,0">
                  <w:txbxContent>
                    <w:p w14:paraId="27DE3D79" w14:textId="77777777" w:rsidR="00794A00" w:rsidRDefault="00794A00" w:rsidP="00D639AB">
                      <w:pPr>
                        <w:pStyle w:val="af2"/>
                        <w:rPr>
                          <w:rFonts w:ascii="Arial" w:hAnsi="Arial"/>
                          <w:i w:val="0"/>
                          <w:sz w:val="18"/>
                        </w:rPr>
                      </w:pPr>
                      <w:r>
                        <w:rPr>
                          <w:rFonts w:ascii="Arial" w:hAnsi="Arial"/>
                          <w:i w:val="0"/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Rectangle 150" o:spid="_x0000_s1041" style="position:absolute;left:1541;top:16038;width:449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" filled="f" strokecolor="white" strokeweight=".25pt">
                <v:textbox inset="0,0,0,0">
                  <w:txbxContent>
                    <w:p w14:paraId="72693573" w14:textId="77777777" w:rsidR="00794A00" w:rsidRDefault="00794A00" w:rsidP="00D639AB">
                      <w:pPr>
                        <w:pStyle w:val="af0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i w:val="0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Rectangle 151" o:spid="_x0000_s1042" style="position:absolute;left:1147;top:16038;width:394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" filled="f" strokecolor="white" strokeweight=".25pt">
                <v:textbox inset="0,0,0,0">
                  <w:txbxContent>
                    <w:p w14:paraId="7DFBF74E" w14:textId="77777777" w:rsidR="00794A00" w:rsidRDefault="00794A00" w:rsidP="00D639AB">
                      <w:pPr>
                        <w:pStyle w:val="af0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i w:val="0"/>
                          <w:sz w:val="18"/>
                        </w:rPr>
                        <w:t>Изм.</w:t>
                      </w:r>
                    </w:p>
                  </w:txbxContent>
                </v:textbox>
              </v:rect>
              <v:rect id="Rectangle 152" o:spid="_x0000_s1043" style="position:absolute;left:10023;top:16294;width:1524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" filled="f" stroked="f" strokecolor="white" strokeweight=".25pt">
                <v:textbox inset="0,0,0,0">
                  <w:txbxContent>
                    <w:p w14:paraId="5757F438" w14:textId="77777777" w:rsidR="00794A00" w:rsidRDefault="00794A00" w:rsidP="00D639AB">
                      <w:pPr>
                        <w:pStyle w:val="af7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i w:val="0"/>
                        </w:rPr>
                        <w:t>Формат А4</w:t>
                      </w:r>
                    </w:p>
                  </w:txbxContent>
                </v:textbox>
              </v:rect>
              <v:line id="Line 153" o:spid="_x0000_s1044" style="position:absolute;visibility:visible;mso-wrap-style:square" from="1147,16038" to="4794,16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" strokeweight="1.5pt"/>
              <v:line id="Line 154" o:spid="_x0000_s1045" style="position:absolute;visibility:visible;mso-wrap-style:square" from="4794,15436" to="4795,16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" strokeweight="1.5pt"/>
              <v:line id="Line 155" o:spid="_x0000_s1046" style="position:absolute;visibility:visible;mso-wrap-style:square" from="4234,15436" to="4235,16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" strokeweight="1.5pt"/>
              <v:line id="Line 156" o:spid="_x0000_s1047" style="position:absolute;visibility:visible;mso-wrap-style:square" from="3391,15436" to="3392,16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RRu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/08osMoFe/AAAA//8DAFBLAQItABQABgAIAAAAIQDb4fbL7gAAAIUBAAATAAAAAAAAAAAA&#10;AAAAAAAAAABbQ29udGVudF9UeXBlc10ueG1sUEsBAi0AFAAGAAgAAAAhAFr0LFu/AAAAFQEAAAsA&#10;AAAAAAAAAAAAAAAAHwEAAF9yZWxzLy5yZWxzUEsBAi0AFAAGAAgAAAAhAA4lFG7EAAAA2wAAAA8A&#10;AAAAAAAAAAAAAAAABwIAAGRycy9kb3ducmV2LnhtbFBLBQYAAAAAAwADALcAAAD4AgAAAAA=&#10;" strokeweight="1.5pt"/>
              <v:line id="Line 157" o:spid="_x0000_s1048" style="position:absolute;visibility:visible;mso-wrap-style:square" from="1991,15436" to="1992,16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" strokeweight="1.5pt"/>
              <v:line id="Line 158" o:spid="_x0000_s1049" style="position:absolute;visibility:visible;mso-wrap-style:square" from="1541,15436" to="1542,16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" strokeweight="1.5pt"/>
              <v:line id="Line 160" o:spid="_x0000_s1050" style="position:absolute;visibility:visible;mso-wrap-style:square" from="1147,15737" to="4794,15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" strokeweight=".5pt"/>
              <v:rect id="Rectangle 161" o:spid="_x0000_s1051" style="position:absolute;left:10965;top:15436;width:561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" filled="f" strokecolor="white" strokeweight=".25pt">
                <v:textbox inset="0,0,0,0">
                  <w:txbxContent>
                    <w:p w14:paraId="2AB2F9E8" w14:textId="77777777" w:rsidR="00794A00" w:rsidRDefault="00794A00" w:rsidP="00D639AB">
                      <w:pPr>
                        <w:pStyle w:val="af0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i w:val="0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line id="Line 162" o:spid="_x0000_s1052" style="position:absolute;flip:x;visibility:visible;mso-wrap-style:square" from="10960,15436" to="10964,16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" strokeweight="1.5pt"/>
              <v:line id="Line 163" o:spid="_x0000_s1053" style="position:absolute;visibility:visible;mso-wrap-style:square" from="10964,15737" to="11527,15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" strokeweight="1.5pt"/>
              <v:rect id="Rectangle 164" o:spid="_x0000_s1054" style="position:absolute;left:449;top:7607;width:673;height:8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" filled="f" strokeweight="1.5pt"/>
              <v:line id="Line 165" o:spid="_x0000_s1055" style="position:absolute;flip:x;visibility:visible;mso-wrap-style:square" from="768,7615" to="784,16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" strokeweight="1.5pt"/>
              <v:line id="Line 166" o:spid="_x0000_s1056" style="position:absolute;flip:x;visibility:visible;mso-wrap-style:square" from="462,14834" to="1135,14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" strokeweight="1.5pt"/>
              <v:line id="Line 167" o:spid="_x0000_s1057" style="position:absolute;flip:x;visibility:visible;mso-wrap-style:square" from="460,12729" to="1133,12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" strokeweight="1.5pt"/>
              <v:line id="Line 168" o:spid="_x0000_s1058" style="position:absolute;flip:x;visibility:visible;mso-wrap-style:square" from="460,11223" to="1133,11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" strokeweight="1.5pt"/>
              <v:line id="Line 169" o:spid="_x0000_s1059" style="position:absolute;flip:x;visibility:visible;mso-wrap-style:square" from="460,9720" to="1133,9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" strokeweight="1.5pt"/>
              <v:rect id="Rectangle 170" o:spid="_x0000_s1060" style="position:absolute;left:1125;top:15423;width:10417;height: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" filled="f" strokeweight="1.5pt"/>
              <v:rect id="Rectangle 171" o:spid="_x0000_s1061" style="position:absolute;left:1128;top:382;width:10409;height:15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" filled="f" strokeweight="1.5pt"/>
              <v:rect id="Rectangle 172" o:spid="_x0000_s1062" style="position:absolute;left:4367;top:16310;width:3554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" filled="f" stroked="f" strokecolor="white" strokeweight=".25pt">
                <v:textbox inset="0,0,0,0">
                  <w:txbxContent>
                    <w:p w14:paraId="7C5D3BBB" w14:textId="77777777" w:rsidR="00794A00" w:rsidRPr="0076461B" w:rsidRDefault="00794A00" w:rsidP="0076461B"/>
                  </w:txbxContent>
                </v:textbox>
              </v:rect>
              <v:rect id="Rectangle 173" o:spid="_x0000_s1063" style="position:absolute;left:515;top:14875;width:214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" filled="f" strokecolor="white" strokeweight=".25pt">
                <v:textbox style="layout-flow:vertical;mso-layout-flow-alt:bottom-to-top" inset="0,0,0,0">
                  <w:txbxContent>
                    <w:p w14:paraId="0F8E26CE" w14:textId="77777777" w:rsidR="00794A00" w:rsidRDefault="00794A00" w:rsidP="00D639AB">
                      <w:pPr>
                        <w:pStyle w:val="af0"/>
                        <w:rPr>
                          <w:rFonts w:ascii="Arial" w:hAnsi="Arial"/>
                          <w:b w:val="0"/>
                          <w:i w:val="0"/>
                          <w:sz w:val="18"/>
                        </w:rPr>
                      </w:pPr>
                      <w:r>
                        <w:rPr>
                          <w:rFonts w:ascii="Arial" w:hAnsi="Arial"/>
                          <w:b w:val="0"/>
                          <w:i w:val="0"/>
                          <w:sz w:val="18"/>
                        </w:rPr>
                        <w:t>Инв. № подл.</w:t>
                      </w:r>
                    </w:p>
                  </w:txbxContent>
                </v:textbox>
              </v:rect>
              <v:rect id="Rectangle 174" o:spid="_x0000_s1064" style="position:absolute;left:509;top:12761;width:217;height:2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" filled="f" strokecolor="white" strokeweight=".25pt">
                <v:textbox style="layout-flow:vertical;mso-layout-flow-alt:bottom-to-top" inset="0,0,0,0">
                  <w:txbxContent>
                    <w:p w14:paraId="76C3B1E4" w14:textId="77777777" w:rsidR="00794A00" w:rsidRDefault="00794A00" w:rsidP="00D639AB">
                      <w:pPr>
                        <w:pStyle w:val="af0"/>
                        <w:rPr>
                          <w:rFonts w:ascii="Arial" w:hAnsi="Arial"/>
                          <w:b w:val="0"/>
                          <w:i w:val="0"/>
                          <w:sz w:val="18"/>
                        </w:rPr>
                      </w:pPr>
                      <w:r>
                        <w:rPr>
                          <w:rFonts w:ascii="Arial" w:hAnsi="Arial"/>
                          <w:b w:val="0"/>
                          <w:i w:val="0"/>
                          <w:sz w:val="18"/>
                        </w:rPr>
                        <w:t>Подп. и дата</w:t>
                      </w:r>
                    </w:p>
                  </w:txbxContent>
                </v:textbox>
              </v:rect>
              <v:rect id="Rectangle 175" o:spid="_x0000_s1065" style="position:absolute;left:509;top:11256;width:202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" filled="f" strokecolor="white" strokeweight=".25pt">
                <v:textbox style="layout-flow:vertical;mso-layout-flow-alt:bottom-to-top" inset="0,0,0,0">
                  <w:txbxContent>
                    <w:p w14:paraId="44167A61" w14:textId="77777777" w:rsidR="00794A00" w:rsidRDefault="00794A00" w:rsidP="00D639AB">
                      <w:pPr>
                        <w:pStyle w:val="af0"/>
                        <w:rPr>
                          <w:rFonts w:ascii="Arial" w:hAnsi="Arial"/>
                          <w:b w:val="0"/>
                          <w:i w:val="0"/>
                          <w:sz w:val="18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 w:val="0"/>
                          <w:i w:val="0"/>
                          <w:sz w:val="18"/>
                        </w:rPr>
                        <w:t>Взам</w:t>
                      </w:r>
                      <w:proofErr w:type="spellEnd"/>
                      <w:r>
                        <w:rPr>
                          <w:rFonts w:ascii="Arial" w:hAnsi="Arial"/>
                          <w:b w:val="0"/>
                          <w:i w:val="0"/>
                          <w:sz w:val="18"/>
                        </w:rPr>
                        <w:t>. инв.№</w:t>
                      </w:r>
                    </w:p>
                  </w:txbxContent>
                </v:textbox>
              </v:rect>
              <v:rect id="Rectangle 176" o:spid="_x0000_s1066" style="position:absolute;left:497;top:9756;width:211;height:1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" filled="f" strokecolor="white" strokeweight=".25pt">
                <v:textbox style="layout-flow:vertical;mso-layout-flow-alt:bottom-to-top" inset="0,0,0,0">
                  <w:txbxContent>
                    <w:p w14:paraId="195B2735" w14:textId="77777777" w:rsidR="00794A00" w:rsidRDefault="00794A00" w:rsidP="00D639AB">
                      <w:pPr>
                        <w:pStyle w:val="af0"/>
                        <w:rPr>
                          <w:rFonts w:ascii="Arial" w:hAnsi="Arial"/>
                          <w:b w:val="0"/>
                          <w:i w:val="0"/>
                          <w:sz w:val="18"/>
                        </w:rPr>
                      </w:pPr>
                      <w:r>
                        <w:rPr>
                          <w:rFonts w:ascii="Arial" w:hAnsi="Arial"/>
                          <w:b w:val="0"/>
                          <w:i w:val="0"/>
                          <w:sz w:val="18"/>
                        </w:rPr>
                        <w:t xml:space="preserve">Инв. № </w:t>
                      </w:r>
                      <w:proofErr w:type="spellStart"/>
                      <w:r>
                        <w:rPr>
                          <w:rFonts w:ascii="Arial" w:hAnsi="Arial"/>
                          <w:b w:val="0"/>
                          <w:i w:val="0"/>
                          <w:sz w:val="18"/>
                        </w:rPr>
                        <w:t>дубл</w:t>
                      </w:r>
                      <w:proofErr w:type="spellEnd"/>
                      <w:r>
                        <w:rPr>
                          <w:rFonts w:ascii="Arial" w:hAnsi="Arial"/>
                          <w:b w:val="0"/>
                          <w:i w:val="0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77" o:spid="_x0000_s1067" style="position:absolute;left:515;top:7652;width:211;height:2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" filled="f" strokecolor="white" strokeweight=".25pt">
                <v:textbox style="layout-flow:vertical;mso-layout-flow-alt:bottom-to-top" inset="0,0,0,0">
                  <w:txbxContent>
                    <w:p w14:paraId="4FC765D2" w14:textId="77777777" w:rsidR="00794A00" w:rsidRDefault="00794A00" w:rsidP="00D639AB">
                      <w:pPr>
                        <w:pStyle w:val="af0"/>
                        <w:rPr>
                          <w:rFonts w:ascii="Arial" w:hAnsi="Arial"/>
                          <w:b w:val="0"/>
                          <w:i w:val="0"/>
                          <w:sz w:val="18"/>
                        </w:rPr>
                      </w:pPr>
                      <w:r>
                        <w:rPr>
                          <w:rFonts w:ascii="Arial" w:hAnsi="Arial"/>
                          <w:b w:val="0"/>
                          <w:i w:val="0"/>
                          <w:sz w:val="18"/>
                        </w:rPr>
                        <w:t>Подп. и дата</w:t>
                      </w:r>
                    </w:p>
                  </w:txbxContent>
                </v:textbox>
              </v:rect>
              <v:rect id="Rectangle 178" o:spid="_x0000_s1068" style="position:absolute;left:4216;top:16053;width:556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" filled="f" stroked="f" strokecolor="white" strokeweight=".25pt">
                <v:textbox inset="0,0,0,0">
                  <w:txbxContent>
                    <w:p w14:paraId="428AF9C1" w14:textId="77777777" w:rsidR="00794A00" w:rsidRDefault="00794A00" w:rsidP="00D639AB">
                      <w:pPr>
                        <w:pStyle w:val="af2"/>
                        <w:rPr>
                          <w:rFonts w:ascii="Arial" w:hAnsi="Arial"/>
                          <w:i w:val="0"/>
                          <w:sz w:val="18"/>
                        </w:rPr>
                      </w:pPr>
                      <w:r>
                        <w:rPr>
                          <w:rFonts w:ascii="Arial" w:hAnsi="Arial"/>
                          <w:i w:val="0"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179" o:spid="_x0000_s1069" style="position:absolute;left:10923;top:15894;width:631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" filled="f" stroked="f" strokecolor="white" strokeweight=".25pt">
                <v:textbox inset="0,0,0,0">
                  <w:txbxContent>
                    <w:p w14:paraId="4DEA44AA" w14:textId="77777777" w:rsidR="00794A00" w:rsidRDefault="00794A00" w:rsidP="00D639A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</w:rPr>
                      </w:pPr>
                      <w:r>
                        <w:rPr>
                          <w:rStyle w:val="a5"/>
                          <w:rFonts w:ascii="Arial" w:hAnsi="Arial" w:cs="Arial"/>
                          <w:b/>
                          <w:bCs/>
                        </w:rPr>
                        <w:fldChar w:fldCharType="begin"/>
                      </w:r>
                      <w:r>
                        <w:rPr>
                          <w:rStyle w:val="a5"/>
                          <w:rFonts w:ascii="Arial" w:hAnsi="Arial" w:cs="Arial"/>
                          <w:b/>
                          <w:bCs/>
                        </w:rPr>
                        <w:instrText xml:space="preserve"> PAGE </w:instrText>
                      </w:r>
                      <w:r>
                        <w:rPr>
                          <w:rStyle w:val="a5"/>
                          <w:rFonts w:ascii="Arial" w:hAnsi="Arial" w:cs="Arial"/>
                          <w:b/>
                          <w:bCs/>
                        </w:rPr>
                        <w:fldChar w:fldCharType="separate"/>
                      </w:r>
                      <w:r w:rsidR="00536959">
                        <w:rPr>
                          <w:rStyle w:val="a5"/>
                          <w:rFonts w:ascii="Arial" w:hAnsi="Arial" w:cs="Arial"/>
                          <w:b/>
                          <w:bCs/>
                          <w:noProof/>
                        </w:rPr>
                        <w:t>2</w:t>
                      </w:r>
                      <w:r>
                        <w:rPr>
                          <w:rStyle w:val="a5"/>
                          <w:rFonts w:ascii="Arial" w:hAnsi="Arial" w:cs="Arial"/>
                          <w:b/>
                          <w:bCs/>
                        </w:rPr>
                        <w:fldChar w:fldCharType="end"/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42C35"/>
    <w:multiLevelType w:val="hybridMultilevel"/>
    <w:tmpl w:val="2C8C5B9E"/>
    <w:lvl w:ilvl="0" w:tplc="633EA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B4C35"/>
    <w:multiLevelType w:val="hybridMultilevel"/>
    <w:tmpl w:val="A070940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2829EC"/>
    <w:multiLevelType w:val="hybridMultilevel"/>
    <w:tmpl w:val="F80A552A"/>
    <w:lvl w:ilvl="0" w:tplc="633EAC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A01EE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C866CF"/>
    <w:multiLevelType w:val="hybridMultilevel"/>
    <w:tmpl w:val="CFF0A73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67A47A2"/>
    <w:multiLevelType w:val="hybridMultilevel"/>
    <w:tmpl w:val="C17C4E6C"/>
    <w:lvl w:ilvl="0" w:tplc="633EA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53DD0"/>
    <w:multiLevelType w:val="multilevel"/>
    <w:tmpl w:val="1DC6AD9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BD13DFE"/>
    <w:multiLevelType w:val="hybridMultilevel"/>
    <w:tmpl w:val="EBBC3160"/>
    <w:lvl w:ilvl="0" w:tplc="633EACF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E34BFF"/>
    <w:multiLevelType w:val="hybridMultilevel"/>
    <w:tmpl w:val="68FE44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867B6"/>
    <w:multiLevelType w:val="hybridMultilevel"/>
    <w:tmpl w:val="09DCAFA6"/>
    <w:lvl w:ilvl="0" w:tplc="633EACF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4663D5"/>
    <w:multiLevelType w:val="multilevel"/>
    <w:tmpl w:val="FA10C3BA"/>
    <w:lvl w:ilvl="0">
      <w:start w:val="1"/>
      <w:numFmt w:val="decimal"/>
      <w:lvlText w:val="1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ED542A"/>
    <w:multiLevelType w:val="multilevel"/>
    <w:tmpl w:val="83E8C10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A967FEA"/>
    <w:multiLevelType w:val="hybridMultilevel"/>
    <w:tmpl w:val="1A488400"/>
    <w:lvl w:ilvl="0" w:tplc="633EA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40AEB"/>
    <w:multiLevelType w:val="hybridMultilevel"/>
    <w:tmpl w:val="1D908626"/>
    <w:lvl w:ilvl="0" w:tplc="633EACF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0A499F"/>
    <w:multiLevelType w:val="hybridMultilevel"/>
    <w:tmpl w:val="3552028A"/>
    <w:lvl w:ilvl="0" w:tplc="F93AAF36">
      <w:start w:val="2011"/>
      <w:numFmt w:val="decimal"/>
      <w:lvlText w:val="%1"/>
      <w:lvlJc w:val="left"/>
      <w:pPr>
        <w:ind w:left="840" w:hanging="48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6939EE"/>
    <w:multiLevelType w:val="hybridMultilevel"/>
    <w:tmpl w:val="58B6C34E"/>
    <w:lvl w:ilvl="0" w:tplc="041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0"/>
  </w:num>
  <w:num w:numId="5">
    <w:abstractNumId w:val="7"/>
  </w:num>
  <w:num w:numId="6">
    <w:abstractNumId w:val="1"/>
  </w:num>
  <w:num w:numId="7">
    <w:abstractNumId w:val="12"/>
  </w:num>
  <w:num w:numId="8">
    <w:abstractNumId w:val="9"/>
  </w:num>
  <w:num w:numId="9">
    <w:abstractNumId w:val="13"/>
  </w:num>
  <w:num w:numId="10">
    <w:abstractNumId w:val="8"/>
  </w:num>
  <w:num w:numId="11">
    <w:abstractNumId w:val="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5"/>
  </w:num>
  <w:num w:numId="15">
    <w:abstractNumId w:val="4"/>
  </w:num>
  <w:num w:numId="16">
    <w:abstractNumId w:val="6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  <w:num w:numId="40">
    <w:abstractNumId w:val="11"/>
  </w:num>
  <w:num w:numId="41">
    <w:abstractNumId w:val="11"/>
  </w:num>
  <w:num w:numId="42">
    <w:abstractNumId w:val="11"/>
  </w:num>
  <w:num w:numId="43">
    <w:abstractNumId w:val="10"/>
  </w:num>
  <w:num w:numId="44">
    <w:abstractNumId w:val="11"/>
  </w:num>
  <w:num w:numId="45">
    <w:abstractNumId w:val="11"/>
  </w:num>
  <w:num w:numId="46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B2C"/>
    <w:rsid w:val="0000389F"/>
    <w:rsid w:val="00007A46"/>
    <w:rsid w:val="00011D0E"/>
    <w:rsid w:val="00013AF7"/>
    <w:rsid w:val="00023EE5"/>
    <w:rsid w:val="000277DA"/>
    <w:rsid w:val="00031E5A"/>
    <w:rsid w:val="000338F3"/>
    <w:rsid w:val="00043237"/>
    <w:rsid w:val="00043379"/>
    <w:rsid w:val="00045052"/>
    <w:rsid w:val="00047C32"/>
    <w:rsid w:val="0005740F"/>
    <w:rsid w:val="00062E0E"/>
    <w:rsid w:val="000643FF"/>
    <w:rsid w:val="00070935"/>
    <w:rsid w:val="00072900"/>
    <w:rsid w:val="00081575"/>
    <w:rsid w:val="000860B3"/>
    <w:rsid w:val="0009555F"/>
    <w:rsid w:val="0009561F"/>
    <w:rsid w:val="000960D4"/>
    <w:rsid w:val="000970B2"/>
    <w:rsid w:val="000A6D12"/>
    <w:rsid w:val="000B1ABF"/>
    <w:rsid w:val="000B1DA4"/>
    <w:rsid w:val="000B336F"/>
    <w:rsid w:val="000B35EF"/>
    <w:rsid w:val="000B4438"/>
    <w:rsid w:val="000C2D98"/>
    <w:rsid w:val="000C40A7"/>
    <w:rsid w:val="000C7D12"/>
    <w:rsid w:val="000D065B"/>
    <w:rsid w:val="000E07A0"/>
    <w:rsid w:val="000E07EF"/>
    <w:rsid w:val="000E621D"/>
    <w:rsid w:val="000E6D7E"/>
    <w:rsid w:val="000F05C4"/>
    <w:rsid w:val="000F088E"/>
    <w:rsid w:val="000F08CF"/>
    <w:rsid w:val="000F09E6"/>
    <w:rsid w:val="000F1084"/>
    <w:rsid w:val="000F1FAC"/>
    <w:rsid w:val="000F311F"/>
    <w:rsid w:val="000F718A"/>
    <w:rsid w:val="00100874"/>
    <w:rsid w:val="00100AB3"/>
    <w:rsid w:val="00105F69"/>
    <w:rsid w:val="001163DC"/>
    <w:rsid w:val="001258E0"/>
    <w:rsid w:val="00125F6F"/>
    <w:rsid w:val="00130029"/>
    <w:rsid w:val="00131E6D"/>
    <w:rsid w:val="00132222"/>
    <w:rsid w:val="0014157F"/>
    <w:rsid w:val="00143CEC"/>
    <w:rsid w:val="0014727F"/>
    <w:rsid w:val="001475DA"/>
    <w:rsid w:val="00156826"/>
    <w:rsid w:val="001617F0"/>
    <w:rsid w:val="00162A1F"/>
    <w:rsid w:val="001633C6"/>
    <w:rsid w:val="00164CFC"/>
    <w:rsid w:val="00167BC7"/>
    <w:rsid w:val="00171066"/>
    <w:rsid w:val="00172915"/>
    <w:rsid w:val="00172BD8"/>
    <w:rsid w:val="00174B07"/>
    <w:rsid w:val="001757FD"/>
    <w:rsid w:val="001935CD"/>
    <w:rsid w:val="00195759"/>
    <w:rsid w:val="001A199E"/>
    <w:rsid w:val="001B3101"/>
    <w:rsid w:val="001B6F5F"/>
    <w:rsid w:val="001C6890"/>
    <w:rsid w:val="001C6F1B"/>
    <w:rsid w:val="001D2A14"/>
    <w:rsid w:val="001E4474"/>
    <w:rsid w:val="001E4A8F"/>
    <w:rsid w:val="001E5C9E"/>
    <w:rsid w:val="001E629B"/>
    <w:rsid w:val="001E6720"/>
    <w:rsid w:val="001F2C58"/>
    <w:rsid w:val="001F6079"/>
    <w:rsid w:val="001F6581"/>
    <w:rsid w:val="00201DD7"/>
    <w:rsid w:val="002051B0"/>
    <w:rsid w:val="00213012"/>
    <w:rsid w:val="00224FE8"/>
    <w:rsid w:val="00231167"/>
    <w:rsid w:val="00233222"/>
    <w:rsid w:val="00233F01"/>
    <w:rsid w:val="00245C92"/>
    <w:rsid w:val="00253634"/>
    <w:rsid w:val="00254DF4"/>
    <w:rsid w:val="00254FFE"/>
    <w:rsid w:val="00256FBA"/>
    <w:rsid w:val="00260008"/>
    <w:rsid w:val="00260A9D"/>
    <w:rsid w:val="00262CAB"/>
    <w:rsid w:val="00264FBD"/>
    <w:rsid w:val="00271AAC"/>
    <w:rsid w:val="0028145C"/>
    <w:rsid w:val="0028586C"/>
    <w:rsid w:val="00286D1C"/>
    <w:rsid w:val="00287E93"/>
    <w:rsid w:val="002903D8"/>
    <w:rsid w:val="00292A0A"/>
    <w:rsid w:val="002A0881"/>
    <w:rsid w:val="002A23BD"/>
    <w:rsid w:val="002A5119"/>
    <w:rsid w:val="002A6A5E"/>
    <w:rsid w:val="002A7C13"/>
    <w:rsid w:val="002A7FD3"/>
    <w:rsid w:val="002B0995"/>
    <w:rsid w:val="002B3936"/>
    <w:rsid w:val="002C10A7"/>
    <w:rsid w:val="002C4440"/>
    <w:rsid w:val="002C597F"/>
    <w:rsid w:val="002D6658"/>
    <w:rsid w:val="002E4E40"/>
    <w:rsid w:val="002E72BC"/>
    <w:rsid w:val="002F18B2"/>
    <w:rsid w:val="002F23D3"/>
    <w:rsid w:val="002F2C95"/>
    <w:rsid w:val="002F45AC"/>
    <w:rsid w:val="002F780D"/>
    <w:rsid w:val="00303C75"/>
    <w:rsid w:val="00323C7F"/>
    <w:rsid w:val="00327A11"/>
    <w:rsid w:val="003339BD"/>
    <w:rsid w:val="00334DD6"/>
    <w:rsid w:val="003476B7"/>
    <w:rsid w:val="00367966"/>
    <w:rsid w:val="003755A3"/>
    <w:rsid w:val="00391425"/>
    <w:rsid w:val="00392F4C"/>
    <w:rsid w:val="003A1F8A"/>
    <w:rsid w:val="003A5645"/>
    <w:rsid w:val="003B1EB2"/>
    <w:rsid w:val="003B462B"/>
    <w:rsid w:val="003C003A"/>
    <w:rsid w:val="003C0978"/>
    <w:rsid w:val="003C1DB2"/>
    <w:rsid w:val="003C6740"/>
    <w:rsid w:val="003C722F"/>
    <w:rsid w:val="003D1FFC"/>
    <w:rsid w:val="003D542D"/>
    <w:rsid w:val="003F1A8F"/>
    <w:rsid w:val="003F2B71"/>
    <w:rsid w:val="003F446B"/>
    <w:rsid w:val="003F6790"/>
    <w:rsid w:val="003F7991"/>
    <w:rsid w:val="0040046D"/>
    <w:rsid w:val="00400489"/>
    <w:rsid w:val="00403079"/>
    <w:rsid w:val="004037CB"/>
    <w:rsid w:val="00407B89"/>
    <w:rsid w:val="00412A96"/>
    <w:rsid w:val="0041644B"/>
    <w:rsid w:val="004167DE"/>
    <w:rsid w:val="00417280"/>
    <w:rsid w:val="00421C06"/>
    <w:rsid w:val="004223FC"/>
    <w:rsid w:val="00423AFF"/>
    <w:rsid w:val="00427C7E"/>
    <w:rsid w:val="00431467"/>
    <w:rsid w:val="0043186B"/>
    <w:rsid w:val="00431AB0"/>
    <w:rsid w:val="00432013"/>
    <w:rsid w:val="0043225E"/>
    <w:rsid w:val="00433E9F"/>
    <w:rsid w:val="0043491D"/>
    <w:rsid w:val="0043614A"/>
    <w:rsid w:val="0044639F"/>
    <w:rsid w:val="00446544"/>
    <w:rsid w:val="00454861"/>
    <w:rsid w:val="00454A29"/>
    <w:rsid w:val="00454F05"/>
    <w:rsid w:val="00456A2A"/>
    <w:rsid w:val="004649A2"/>
    <w:rsid w:val="00464ACF"/>
    <w:rsid w:val="00473CEF"/>
    <w:rsid w:val="00477548"/>
    <w:rsid w:val="00482A3E"/>
    <w:rsid w:val="004859C8"/>
    <w:rsid w:val="0049784D"/>
    <w:rsid w:val="00497EB5"/>
    <w:rsid w:val="004A2602"/>
    <w:rsid w:val="004A49F6"/>
    <w:rsid w:val="004A6AF8"/>
    <w:rsid w:val="004B05B3"/>
    <w:rsid w:val="004B21EA"/>
    <w:rsid w:val="004B383F"/>
    <w:rsid w:val="004B4581"/>
    <w:rsid w:val="004B7164"/>
    <w:rsid w:val="004C0CD4"/>
    <w:rsid w:val="004C19F3"/>
    <w:rsid w:val="004C6F03"/>
    <w:rsid w:val="004D0480"/>
    <w:rsid w:val="004D2838"/>
    <w:rsid w:val="004D29CC"/>
    <w:rsid w:val="004D5875"/>
    <w:rsid w:val="004E0D84"/>
    <w:rsid w:val="004E38A1"/>
    <w:rsid w:val="004E69AD"/>
    <w:rsid w:val="004E6AB7"/>
    <w:rsid w:val="004E6C7E"/>
    <w:rsid w:val="004E7AB0"/>
    <w:rsid w:val="004F1A0E"/>
    <w:rsid w:val="004F7072"/>
    <w:rsid w:val="004F7959"/>
    <w:rsid w:val="004F7D5A"/>
    <w:rsid w:val="00500C58"/>
    <w:rsid w:val="005015B5"/>
    <w:rsid w:val="005019E4"/>
    <w:rsid w:val="005100E3"/>
    <w:rsid w:val="00512C2D"/>
    <w:rsid w:val="005145D5"/>
    <w:rsid w:val="00516194"/>
    <w:rsid w:val="0051761E"/>
    <w:rsid w:val="00521AEB"/>
    <w:rsid w:val="005264D6"/>
    <w:rsid w:val="005267A4"/>
    <w:rsid w:val="00536959"/>
    <w:rsid w:val="00541FDD"/>
    <w:rsid w:val="005420B8"/>
    <w:rsid w:val="00544473"/>
    <w:rsid w:val="00546675"/>
    <w:rsid w:val="0055030A"/>
    <w:rsid w:val="005518B9"/>
    <w:rsid w:val="005550E3"/>
    <w:rsid w:val="00562606"/>
    <w:rsid w:val="00562FFA"/>
    <w:rsid w:val="0056544F"/>
    <w:rsid w:val="00567161"/>
    <w:rsid w:val="005677F4"/>
    <w:rsid w:val="00570EE0"/>
    <w:rsid w:val="00573738"/>
    <w:rsid w:val="005746DA"/>
    <w:rsid w:val="00580FE5"/>
    <w:rsid w:val="00585B46"/>
    <w:rsid w:val="005955C6"/>
    <w:rsid w:val="0059641F"/>
    <w:rsid w:val="00597D49"/>
    <w:rsid w:val="005B0EB6"/>
    <w:rsid w:val="005B32AF"/>
    <w:rsid w:val="005B3B3C"/>
    <w:rsid w:val="005B5E32"/>
    <w:rsid w:val="005C0CDA"/>
    <w:rsid w:val="005C1274"/>
    <w:rsid w:val="005C2B49"/>
    <w:rsid w:val="005D1037"/>
    <w:rsid w:val="005D5110"/>
    <w:rsid w:val="005D5C61"/>
    <w:rsid w:val="005E043D"/>
    <w:rsid w:val="005E0E74"/>
    <w:rsid w:val="005E2C2F"/>
    <w:rsid w:val="005E3B2C"/>
    <w:rsid w:val="005E4B65"/>
    <w:rsid w:val="005E6057"/>
    <w:rsid w:val="005E657C"/>
    <w:rsid w:val="005F0ED2"/>
    <w:rsid w:val="005F4279"/>
    <w:rsid w:val="006127D0"/>
    <w:rsid w:val="00615C29"/>
    <w:rsid w:val="00617674"/>
    <w:rsid w:val="00626646"/>
    <w:rsid w:val="00642298"/>
    <w:rsid w:val="00663E71"/>
    <w:rsid w:val="006661B0"/>
    <w:rsid w:val="006667B6"/>
    <w:rsid w:val="00677A4F"/>
    <w:rsid w:val="00682987"/>
    <w:rsid w:val="00683147"/>
    <w:rsid w:val="006833CB"/>
    <w:rsid w:val="00686126"/>
    <w:rsid w:val="0069436B"/>
    <w:rsid w:val="006A3E6D"/>
    <w:rsid w:val="006A4809"/>
    <w:rsid w:val="006A4EE4"/>
    <w:rsid w:val="006B6B7D"/>
    <w:rsid w:val="006C052F"/>
    <w:rsid w:val="006C1161"/>
    <w:rsid w:val="006C5C78"/>
    <w:rsid w:val="006C632A"/>
    <w:rsid w:val="006D3C85"/>
    <w:rsid w:val="006D48D3"/>
    <w:rsid w:val="006D51D3"/>
    <w:rsid w:val="006E0B1B"/>
    <w:rsid w:val="006E2C22"/>
    <w:rsid w:val="006E4D0E"/>
    <w:rsid w:val="006E6797"/>
    <w:rsid w:val="006F0EEA"/>
    <w:rsid w:val="006F10E0"/>
    <w:rsid w:val="006F1F78"/>
    <w:rsid w:val="006F200F"/>
    <w:rsid w:val="006F5825"/>
    <w:rsid w:val="006F6285"/>
    <w:rsid w:val="007069CF"/>
    <w:rsid w:val="00711FDB"/>
    <w:rsid w:val="00713558"/>
    <w:rsid w:val="00715745"/>
    <w:rsid w:val="0071737B"/>
    <w:rsid w:val="0072100F"/>
    <w:rsid w:val="00722B20"/>
    <w:rsid w:val="00722B9A"/>
    <w:rsid w:val="007445DD"/>
    <w:rsid w:val="00752186"/>
    <w:rsid w:val="00752978"/>
    <w:rsid w:val="0075383D"/>
    <w:rsid w:val="007610B8"/>
    <w:rsid w:val="00763D5C"/>
    <w:rsid w:val="0076461B"/>
    <w:rsid w:val="00766F6C"/>
    <w:rsid w:val="0077300E"/>
    <w:rsid w:val="00773DEC"/>
    <w:rsid w:val="00775490"/>
    <w:rsid w:val="00777970"/>
    <w:rsid w:val="00777BDC"/>
    <w:rsid w:val="00786BD5"/>
    <w:rsid w:val="00787DAB"/>
    <w:rsid w:val="0079089A"/>
    <w:rsid w:val="0079250A"/>
    <w:rsid w:val="00793602"/>
    <w:rsid w:val="00794A00"/>
    <w:rsid w:val="00795DB3"/>
    <w:rsid w:val="0079636D"/>
    <w:rsid w:val="007A0C9A"/>
    <w:rsid w:val="007A2A69"/>
    <w:rsid w:val="007B2455"/>
    <w:rsid w:val="007C6696"/>
    <w:rsid w:val="007D0AAD"/>
    <w:rsid w:val="007D1B4A"/>
    <w:rsid w:val="007D36C8"/>
    <w:rsid w:val="007D4685"/>
    <w:rsid w:val="007D5866"/>
    <w:rsid w:val="007D79DE"/>
    <w:rsid w:val="007E1751"/>
    <w:rsid w:val="007E2497"/>
    <w:rsid w:val="007E47D2"/>
    <w:rsid w:val="007E51EC"/>
    <w:rsid w:val="007E646D"/>
    <w:rsid w:val="007E65E3"/>
    <w:rsid w:val="007F14B2"/>
    <w:rsid w:val="007F5D15"/>
    <w:rsid w:val="00801B50"/>
    <w:rsid w:val="00802D53"/>
    <w:rsid w:val="008059C9"/>
    <w:rsid w:val="00805D6E"/>
    <w:rsid w:val="00813101"/>
    <w:rsid w:val="00815195"/>
    <w:rsid w:val="00815EBD"/>
    <w:rsid w:val="0082091A"/>
    <w:rsid w:val="00822236"/>
    <w:rsid w:val="00825E01"/>
    <w:rsid w:val="00831F80"/>
    <w:rsid w:val="008420B4"/>
    <w:rsid w:val="00845951"/>
    <w:rsid w:val="0085135F"/>
    <w:rsid w:val="00853BF2"/>
    <w:rsid w:val="00853D50"/>
    <w:rsid w:val="00854648"/>
    <w:rsid w:val="00857A49"/>
    <w:rsid w:val="008606A0"/>
    <w:rsid w:val="00862622"/>
    <w:rsid w:val="008669B4"/>
    <w:rsid w:val="00871C23"/>
    <w:rsid w:val="00872990"/>
    <w:rsid w:val="0087394C"/>
    <w:rsid w:val="00877009"/>
    <w:rsid w:val="008835BE"/>
    <w:rsid w:val="00890B60"/>
    <w:rsid w:val="00892328"/>
    <w:rsid w:val="00893940"/>
    <w:rsid w:val="0089646A"/>
    <w:rsid w:val="00897F82"/>
    <w:rsid w:val="008A1F8B"/>
    <w:rsid w:val="008A250D"/>
    <w:rsid w:val="008A39D8"/>
    <w:rsid w:val="008A6959"/>
    <w:rsid w:val="008B1026"/>
    <w:rsid w:val="008B6626"/>
    <w:rsid w:val="008C0B4C"/>
    <w:rsid w:val="008C282F"/>
    <w:rsid w:val="008C5D2D"/>
    <w:rsid w:val="008D0646"/>
    <w:rsid w:val="008D0F59"/>
    <w:rsid w:val="008D69E7"/>
    <w:rsid w:val="008E0E0A"/>
    <w:rsid w:val="008E4C38"/>
    <w:rsid w:val="008E7F6B"/>
    <w:rsid w:val="008F1FBD"/>
    <w:rsid w:val="008F653A"/>
    <w:rsid w:val="009000E3"/>
    <w:rsid w:val="00900304"/>
    <w:rsid w:val="00904A72"/>
    <w:rsid w:val="00904B24"/>
    <w:rsid w:val="00907A4B"/>
    <w:rsid w:val="00912308"/>
    <w:rsid w:val="009125C9"/>
    <w:rsid w:val="0091360C"/>
    <w:rsid w:val="009139EF"/>
    <w:rsid w:val="00922C36"/>
    <w:rsid w:val="00930733"/>
    <w:rsid w:val="00932044"/>
    <w:rsid w:val="00933807"/>
    <w:rsid w:val="00934C2E"/>
    <w:rsid w:val="0094385C"/>
    <w:rsid w:val="0094484E"/>
    <w:rsid w:val="00945EB8"/>
    <w:rsid w:val="00950504"/>
    <w:rsid w:val="009539E2"/>
    <w:rsid w:val="00956EE1"/>
    <w:rsid w:val="00956EE7"/>
    <w:rsid w:val="00961393"/>
    <w:rsid w:val="009664F6"/>
    <w:rsid w:val="00977D9A"/>
    <w:rsid w:val="009801EA"/>
    <w:rsid w:val="0098092B"/>
    <w:rsid w:val="009869DF"/>
    <w:rsid w:val="00990D96"/>
    <w:rsid w:val="00995DDB"/>
    <w:rsid w:val="009967CA"/>
    <w:rsid w:val="009A046D"/>
    <w:rsid w:val="009A1A70"/>
    <w:rsid w:val="009A3975"/>
    <w:rsid w:val="009B16BD"/>
    <w:rsid w:val="009B3E37"/>
    <w:rsid w:val="009C0D0C"/>
    <w:rsid w:val="009C141E"/>
    <w:rsid w:val="009C265F"/>
    <w:rsid w:val="009C322A"/>
    <w:rsid w:val="009C414B"/>
    <w:rsid w:val="009C47E9"/>
    <w:rsid w:val="009C71E3"/>
    <w:rsid w:val="009D058E"/>
    <w:rsid w:val="009D42FC"/>
    <w:rsid w:val="009E0B21"/>
    <w:rsid w:val="009E33F2"/>
    <w:rsid w:val="009F2B9E"/>
    <w:rsid w:val="009F4E1B"/>
    <w:rsid w:val="00A0006C"/>
    <w:rsid w:val="00A002FB"/>
    <w:rsid w:val="00A07AEC"/>
    <w:rsid w:val="00A10300"/>
    <w:rsid w:val="00A11E89"/>
    <w:rsid w:val="00A135CD"/>
    <w:rsid w:val="00A147DE"/>
    <w:rsid w:val="00A20ADC"/>
    <w:rsid w:val="00A22079"/>
    <w:rsid w:val="00A26316"/>
    <w:rsid w:val="00A26B4B"/>
    <w:rsid w:val="00A32B38"/>
    <w:rsid w:val="00A3494E"/>
    <w:rsid w:val="00A47C7E"/>
    <w:rsid w:val="00A51525"/>
    <w:rsid w:val="00A52E0C"/>
    <w:rsid w:val="00A5508C"/>
    <w:rsid w:val="00A556DB"/>
    <w:rsid w:val="00A559DD"/>
    <w:rsid w:val="00A565FF"/>
    <w:rsid w:val="00A60898"/>
    <w:rsid w:val="00A674BA"/>
    <w:rsid w:val="00A6794B"/>
    <w:rsid w:val="00A67A3B"/>
    <w:rsid w:val="00A75F89"/>
    <w:rsid w:val="00A7679D"/>
    <w:rsid w:val="00A83D01"/>
    <w:rsid w:val="00A8569C"/>
    <w:rsid w:val="00A85C46"/>
    <w:rsid w:val="00A871F1"/>
    <w:rsid w:val="00A94297"/>
    <w:rsid w:val="00A96EE0"/>
    <w:rsid w:val="00AA1013"/>
    <w:rsid w:val="00AA17CA"/>
    <w:rsid w:val="00AA3242"/>
    <w:rsid w:val="00AA3B07"/>
    <w:rsid w:val="00AA5A9B"/>
    <w:rsid w:val="00AA7887"/>
    <w:rsid w:val="00AB3164"/>
    <w:rsid w:val="00AC0C36"/>
    <w:rsid w:val="00AC774E"/>
    <w:rsid w:val="00AF2F46"/>
    <w:rsid w:val="00AF5CD2"/>
    <w:rsid w:val="00AF5FF7"/>
    <w:rsid w:val="00AF6CD3"/>
    <w:rsid w:val="00B03DBF"/>
    <w:rsid w:val="00B10194"/>
    <w:rsid w:val="00B1255E"/>
    <w:rsid w:val="00B15C23"/>
    <w:rsid w:val="00B15E27"/>
    <w:rsid w:val="00B2234D"/>
    <w:rsid w:val="00B252AE"/>
    <w:rsid w:val="00B304F6"/>
    <w:rsid w:val="00B32A70"/>
    <w:rsid w:val="00B33E04"/>
    <w:rsid w:val="00B34875"/>
    <w:rsid w:val="00B401C7"/>
    <w:rsid w:val="00B45E30"/>
    <w:rsid w:val="00B4709F"/>
    <w:rsid w:val="00B540E2"/>
    <w:rsid w:val="00B5462E"/>
    <w:rsid w:val="00B55915"/>
    <w:rsid w:val="00B55C7E"/>
    <w:rsid w:val="00B62A10"/>
    <w:rsid w:val="00B7229D"/>
    <w:rsid w:val="00B73571"/>
    <w:rsid w:val="00B763B7"/>
    <w:rsid w:val="00B8078B"/>
    <w:rsid w:val="00B816C2"/>
    <w:rsid w:val="00B83885"/>
    <w:rsid w:val="00B84CBC"/>
    <w:rsid w:val="00B84D1D"/>
    <w:rsid w:val="00B85FCB"/>
    <w:rsid w:val="00B90B0D"/>
    <w:rsid w:val="00B91CB7"/>
    <w:rsid w:val="00B92A48"/>
    <w:rsid w:val="00BA0D63"/>
    <w:rsid w:val="00BA17C9"/>
    <w:rsid w:val="00BA35E3"/>
    <w:rsid w:val="00BA4BFD"/>
    <w:rsid w:val="00BA6024"/>
    <w:rsid w:val="00BA6CE3"/>
    <w:rsid w:val="00BB7577"/>
    <w:rsid w:val="00BC0EB8"/>
    <w:rsid w:val="00BC1414"/>
    <w:rsid w:val="00BC2E21"/>
    <w:rsid w:val="00BC413B"/>
    <w:rsid w:val="00BD0689"/>
    <w:rsid w:val="00BD4D3B"/>
    <w:rsid w:val="00BE0885"/>
    <w:rsid w:val="00BE2C8F"/>
    <w:rsid w:val="00BE3077"/>
    <w:rsid w:val="00BE3EF0"/>
    <w:rsid w:val="00BE55F0"/>
    <w:rsid w:val="00BE5A4C"/>
    <w:rsid w:val="00BE60A2"/>
    <w:rsid w:val="00BF2CD7"/>
    <w:rsid w:val="00BF7BAA"/>
    <w:rsid w:val="00C02849"/>
    <w:rsid w:val="00C05BD6"/>
    <w:rsid w:val="00C10C7E"/>
    <w:rsid w:val="00C16F49"/>
    <w:rsid w:val="00C23EF4"/>
    <w:rsid w:val="00C24608"/>
    <w:rsid w:val="00C246F9"/>
    <w:rsid w:val="00C25637"/>
    <w:rsid w:val="00C30389"/>
    <w:rsid w:val="00C304B4"/>
    <w:rsid w:val="00C336EF"/>
    <w:rsid w:val="00C33933"/>
    <w:rsid w:val="00C4355B"/>
    <w:rsid w:val="00C44B77"/>
    <w:rsid w:val="00C45B29"/>
    <w:rsid w:val="00C45E12"/>
    <w:rsid w:val="00C5035B"/>
    <w:rsid w:val="00C505BF"/>
    <w:rsid w:val="00C51410"/>
    <w:rsid w:val="00C52437"/>
    <w:rsid w:val="00C52560"/>
    <w:rsid w:val="00C55388"/>
    <w:rsid w:val="00C578BA"/>
    <w:rsid w:val="00C6377D"/>
    <w:rsid w:val="00C737D2"/>
    <w:rsid w:val="00C80FC9"/>
    <w:rsid w:val="00C81E35"/>
    <w:rsid w:val="00C83EB6"/>
    <w:rsid w:val="00C84DF9"/>
    <w:rsid w:val="00C8641A"/>
    <w:rsid w:val="00C90B56"/>
    <w:rsid w:val="00C91925"/>
    <w:rsid w:val="00C93906"/>
    <w:rsid w:val="00C97FE3"/>
    <w:rsid w:val="00CA4158"/>
    <w:rsid w:val="00CA4BF8"/>
    <w:rsid w:val="00CA65D6"/>
    <w:rsid w:val="00CB0A89"/>
    <w:rsid w:val="00CB632D"/>
    <w:rsid w:val="00CB73B9"/>
    <w:rsid w:val="00CC4083"/>
    <w:rsid w:val="00CD65FA"/>
    <w:rsid w:val="00CD6976"/>
    <w:rsid w:val="00CD7D59"/>
    <w:rsid w:val="00CE4507"/>
    <w:rsid w:val="00CE6E27"/>
    <w:rsid w:val="00CE7E1C"/>
    <w:rsid w:val="00CF3EB8"/>
    <w:rsid w:val="00CF58F3"/>
    <w:rsid w:val="00CF5CF3"/>
    <w:rsid w:val="00D00003"/>
    <w:rsid w:val="00D008E3"/>
    <w:rsid w:val="00D01547"/>
    <w:rsid w:val="00D01B54"/>
    <w:rsid w:val="00D0401F"/>
    <w:rsid w:val="00D12670"/>
    <w:rsid w:val="00D130A1"/>
    <w:rsid w:val="00D16EED"/>
    <w:rsid w:val="00D17BB6"/>
    <w:rsid w:val="00D23328"/>
    <w:rsid w:val="00D265EC"/>
    <w:rsid w:val="00D37F2B"/>
    <w:rsid w:val="00D4282F"/>
    <w:rsid w:val="00D440EC"/>
    <w:rsid w:val="00D4567D"/>
    <w:rsid w:val="00D45B53"/>
    <w:rsid w:val="00D46B78"/>
    <w:rsid w:val="00D5200E"/>
    <w:rsid w:val="00D5519C"/>
    <w:rsid w:val="00D637A2"/>
    <w:rsid w:val="00D639AB"/>
    <w:rsid w:val="00D64670"/>
    <w:rsid w:val="00D64843"/>
    <w:rsid w:val="00D67657"/>
    <w:rsid w:val="00D93203"/>
    <w:rsid w:val="00DA18E2"/>
    <w:rsid w:val="00DA3744"/>
    <w:rsid w:val="00DA58A4"/>
    <w:rsid w:val="00DA7B3C"/>
    <w:rsid w:val="00DB1F12"/>
    <w:rsid w:val="00DB34D9"/>
    <w:rsid w:val="00DB67EF"/>
    <w:rsid w:val="00DC0801"/>
    <w:rsid w:val="00DC1C9E"/>
    <w:rsid w:val="00DD1ECF"/>
    <w:rsid w:val="00DD4726"/>
    <w:rsid w:val="00DE1A16"/>
    <w:rsid w:val="00DE5DDD"/>
    <w:rsid w:val="00DF2B25"/>
    <w:rsid w:val="00DF3273"/>
    <w:rsid w:val="00DF3BA4"/>
    <w:rsid w:val="00DF597A"/>
    <w:rsid w:val="00E0514C"/>
    <w:rsid w:val="00E06513"/>
    <w:rsid w:val="00E10AE2"/>
    <w:rsid w:val="00E12040"/>
    <w:rsid w:val="00E15866"/>
    <w:rsid w:val="00E2396A"/>
    <w:rsid w:val="00E27221"/>
    <w:rsid w:val="00E36717"/>
    <w:rsid w:val="00E46E38"/>
    <w:rsid w:val="00E4794A"/>
    <w:rsid w:val="00E529C1"/>
    <w:rsid w:val="00E60640"/>
    <w:rsid w:val="00E62433"/>
    <w:rsid w:val="00E70788"/>
    <w:rsid w:val="00E70B59"/>
    <w:rsid w:val="00E71580"/>
    <w:rsid w:val="00E72710"/>
    <w:rsid w:val="00E84D73"/>
    <w:rsid w:val="00EA2831"/>
    <w:rsid w:val="00EA2CC6"/>
    <w:rsid w:val="00EA3B1C"/>
    <w:rsid w:val="00EA5CDE"/>
    <w:rsid w:val="00EA6FCB"/>
    <w:rsid w:val="00EB4224"/>
    <w:rsid w:val="00EB5868"/>
    <w:rsid w:val="00EB6CB7"/>
    <w:rsid w:val="00EC1EB6"/>
    <w:rsid w:val="00EC650C"/>
    <w:rsid w:val="00EC6BE4"/>
    <w:rsid w:val="00ED28E5"/>
    <w:rsid w:val="00ED48D5"/>
    <w:rsid w:val="00ED6464"/>
    <w:rsid w:val="00EE2FB6"/>
    <w:rsid w:val="00EE3B5E"/>
    <w:rsid w:val="00EE4B51"/>
    <w:rsid w:val="00EE5EB3"/>
    <w:rsid w:val="00EF20C9"/>
    <w:rsid w:val="00EF31CD"/>
    <w:rsid w:val="00EF3E37"/>
    <w:rsid w:val="00F01219"/>
    <w:rsid w:val="00F01266"/>
    <w:rsid w:val="00F01562"/>
    <w:rsid w:val="00F02E31"/>
    <w:rsid w:val="00F1227C"/>
    <w:rsid w:val="00F154EE"/>
    <w:rsid w:val="00F15EA1"/>
    <w:rsid w:val="00F22A67"/>
    <w:rsid w:val="00F23B5B"/>
    <w:rsid w:val="00F25ADC"/>
    <w:rsid w:val="00F2728F"/>
    <w:rsid w:val="00F344A7"/>
    <w:rsid w:val="00F34647"/>
    <w:rsid w:val="00F34901"/>
    <w:rsid w:val="00F36306"/>
    <w:rsid w:val="00F43A78"/>
    <w:rsid w:val="00F454A7"/>
    <w:rsid w:val="00F472EA"/>
    <w:rsid w:val="00F47F2F"/>
    <w:rsid w:val="00F51AFE"/>
    <w:rsid w:val="00F61425"/>
    <w:rsid w:val="00F62804"/>
    <w:rsid w:val="00F8751C"/>
    <w:rsid w:val="00F9651E"/>
    <w:rsid w:val="00FA6513"/>
    <w:rsid w:val="00FA6AB3"/>
    <w:rsid w:val="00FA7582"/>
    <w:rsid w:val="00FB0D4C"/>
    <w:rsid w:val="00FB2EDB"/>
    <w:rsid w:val="00FB5F6A"/>
    <w:rsid w:val="00FB62B9"/>
    <w:rsid w:val="00FB657F"/>
    <w:rsid w:val="00FB73BF"/>
    <w:rsid w:val="00FC0968"/>
    <w:rsid w:val="00FC46E4"/>
    <w:rsid w:val="00FC76D0"/>
    <w:rsid w:val="00FD21DA"/>
    <w:rsid w:val="00FD2BE1"/>
    <w:rsid w:val="00FE1F42"/>
    <w:rsid w:val="00FE35AA"/>
    <w:rsid w:val="00FE5CDB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BC7A358"/>
  <w15:docId w15:val="{A8BD0122-745A-4D35-91B5-C07E489C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37"/>
  </w:style>
  <w:style w:type="paragraph" w:styleId="1">
    <w:name w:val="heading 1"/>
    <w:basedOn w:val="a"/>
    <w:next w:val="a"/>
    <w:qFormat/>
    <w:rsid w:val="00C25637"/>
    <w:pPr>
      <w:keepNext/>
      <w:numPr>
        <w:numId w:val="1"/>
      </w:numPr>
      <w:spacing w:before="240" w:after="60"/>
      <w:jc w:val="center"/>
      <w:outlineLvl w:val="0"/>
    </w:pPr>
    <w:rPr>
      <w:rFonts w:ascii="Arial" w:hAnsi="Arial"/>
      <w:b/>
      <w:snapToGrid w:val="0"/>
      <w:kern w:val="28"/>
      <w:sz w:val="24"/>
    </w:rPr>
  </w:style>
  <w:style w:type="paragraph" w:styleId="2">
    <w:name w:val="heading 2"/>
    <w:basedOn w:val="a"/>
    <w:next w:val="a"/>
    <w:qFormat/>
    <w:rsid w:val="00C25637"/>
    <w:pPr>
      <w:keepNext/>
      <w:numPr>
        <w:ilvl w:val="1"/>
        <w:numId w:val="1"/>
      </w:numPr>
      <w:spacing w:before="240" w:after="60"/>
      <w:outlineLvl w:val="1"/>
    </w:pPr>
    <w:rPr>
      <w:b/>
    </w:rPr>
  </w:style>
  <w:style w:type="paragraph" w:styleId="3">
    <w:name w:val="heading 3"/>
    <w:basedOn w:val="a"/>
    <w:next w:val="a"/>
    <w:qFormat/>
    <w:rsid w:val="00FA6AB3"/>
    <w:pPr>
      <w:numPr>
        <w:ilvl w:val="2"/>
        <w:numId w:val="1"/>
      </w:numPr>
      <w:spacing w:before="240" w:after="60"/>
      <w:jc w:val="both"/>
      <w:outlineLvl w:val="2"/>
    </w:pPr>
    <w:rPr>
      <w:snapToGrid w:val="0"/>
    </w:rPr>
  </w:style>
  <w:style w:type="paragraph" w:styleId="4">
    <w:name w:val="heading 4"/>
    <w:basedOn w:val="a"/>
    <w:next w:val="a"/>
    <w:qFormat/>
    <w:rsid w:val="00C25637"/>
    <w:pPr>
      <w:numPr>
        <w:ilvl w:val="3"/>
        <w:numId w:val="1"/>
      </w:numPr>
      <w:spacing w:before="240" w:after="60"/>
      <w:outlineLvl w:val="3"/>
    </w:pPr>
  </w:style>
  <w:style w:type="paragraph" w:styleId="5">
    <w:name w:val="heading 5"/>
    <w:basedOn w:val="a"/>
    <w:next w:val="a"/>
    <w:qFormat/>
    <w:rsid w:val="00C25637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rsid w:val="00C25637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C2563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C2563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C2563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563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25637"/>
    <w:pPr>
      <w:tabs>
        <w:tab w:val="center" w:pos="4153"/>
        <w:tab w:val="right" w:pos="8306"/>
      </w:tabs>
    </w:pPr>
    <w:rPr>
      <w:rFonts w:ascii="Arial Narrow" w:hAnsi="Arial Narrow"/>
      <w:i/>
    </w:rPr>
  </w:style>
  <w:style w:type="character" w:styleId="a5">
    <w:name w:val="page number"/>
    <w:basedOn w:val="a0"/>
    <w:rsid w:val="00C25637"/>
  </w:style>
  <w:style w:type="paragraph" w:styleId="a6">
    <w:name w:val="Block Text"/>
    <w:basedOn w:val="a"/>
    <w:rsid w:val="00C25637"/>
    <w:pPr>
      <w:spacing w:before="111"/>
      <w:ind w:left="284" w:right="88" w:firstLine="567"/>
    </w:pPr>
    <w:rPr>
      <w:snapToGrid w:val="0"/>
    </w:rPr>
  </w:style>
  <w:style w:type="paragraph" w:styleId="a7">
    <w:name w:val="Body Text Indent"/>
    <w:basedOn w:val="a"/>
    <w:rsid w:val="00C25637"/>
    <w:pPr>
      <w:ind w:left="244" w:hanging="244"/>
    </w:pPr>
    <w:rPr>
      <w:snapToGrid w:val="0"/>
    </w:rPr>
  </w:style>
  <w:style w:type="paragraph" w:styleId="a8">
    <w:name w:val="Body Text"/>
    <w:basedOn w:val="a"/>
    <w:rsid w:val="00C25637"/>
    <w:pPr>
      <w:spacing w:after="120"/>
    </w:pPr>
  </w:style>
  <w:style w:type="paragraph" w:styleId="a9">
    <w:name w:val="Body Text First Indent"/>
    <w:basedOn w:val="a8"/>
    <w:rsid w:val="00C25637"/>
    <w:pPr>
      <w:ind w:left="284" w:right="214" w:firstLine="210"/>
      <w:jc w:val="both"/>
    </w:pPr>
    <w:rPr>
      <w:snapToGrid w:val="0"/>
    </w:rPr>
  </w:style>
  <w:style w:type="paragraph" w:customStyle="1" w:styleId="aa">
    <w:name w:val="Ссылка"/>
    <w:basedOn w:val="a"/>
    <w:next w:val="a"/>
    <w:rsid w:val="00C25637"/>
    <w:pPr>
      <w:spacing w:before="120" w:after="120"/>
      <w:ind w:left="567" w:right="284" w:firstLine="5392"/>
      <w:jc w:val="right"/>
    </w:pPr>
    <w:rPr>
      <w:b/>
      <w:snapToGrid w:val="0"/>
    </w:rPr>
  </w:style>
  <w:style w:type="paragraph" w:styleId="20">
    <w:name w:val="Body Text Indent 2"/>
    <w:basedOn w:val="a"/>
    <w:rsid w:val="00C25637"/>
    <w:pPr>
      <w:ind w:left="567" w:firstLine="426"/>
    </w:pPr>
    <w:rPr>
      <w:snapToGrid w:val="0"/>
    </w:rPr>
  </w:style>
  <w:style w:type="paragraph" w:styleId="10">
    <w:name w:val="toc 1"/>
    <w:basedOn w:val="a"/>
    <w:next w:val="a"/>
    <w:autoRedefine/>
    <w:uiPriority w:val="39"/>
    <w:rsid w:val="005B3B3C"/>
    <w:pPr>
      <w:tabs>
        <w:tab w:val="left" w:pos="400"/>
        <w:tab w:val="right" w:leader="dot" w:pos="9911"/>
      </w:tabs>
      <w:spacing w:before="240" w:after="120"/>
      <w:ind w:left="426"/>
    </w:pPr>
    <w:rPr>
      <w:noProof/>
    </w:rPr>
  </w:style>
  <w:style w:type="paragraph" w:styleId="21">
    <w:name w:val="toc 2"/>
    <w:basedOn w:val="a"/>
    <w:next w:val="a"/>
    <w:autoRedefine/>
    <w:uiPriority w:val="39"/>
    <w:rsid w:val="00C25637"/>
    <w:pPr>
      <w:ind w:left="200"/>
    </w:pPr>
  </w:style>
  <w:style w:type="paragraph" w:styleId="30">
    <w:name w:val="toc 3"/>
    <w:basedOn w:val="a"/>
    <w:next w:val="a"/>
    <w:autoRedefine/>
    <w:uiPriority w:val="39"/>
    <w:rsid w:val="00C25637"/>
    <w:pPr>
      <w:ind w:left="400"/>
    </w:pPr>
  </w:style>
  <w:style w:type="paragraph" w:styleId="40">
    <w:name w:val="toc 4"/>
    <w:basedOn w:val="a"/>
    <w:next w:val="a"/>
    <w:autoRedefine/>
    <w:uiPriority w:val="39"/>
    <w:rsid w:val="00C25637"/>
    <w:pPr>
      <w:ind w:left="600"/>
    </w:pPr>
  </w:style>
  <w:style w:type="paragraph" w:styleId="50">
    <w:name w:val="toc 5"/>
    <w:basedOn w:val="a"/>
    <w:next w:val="a"/>
    <w:autoRedefine/>
    <w:uiPriority w:val="39"/>
    <w:rsid w:val="00C25637"/>
    <w:pPr>
      <w:ind w:left="800"/>
    </w:pPr>
  </w:style>
  <w:style w:type="paragraph" w:styleId="60">
    <w:name w:val="toc 6"/>
    <w:basedOn w:val="a"/>
    <w:next w:val="a"/>
    <w:autoRedefine/>
    <w:uiPriority w:val="39"/>
    <w:rsid w:val="00C25637"/>
    <w:pPr>
      <w:ind w:left="1000"/>
    </w:pPr>
  </w:style>
  <w:style w:type="paragraph" w:styleId="70">
    <w:name w:val="toc 7"/>
    <w:basedOn w:val="a"/>
    <w:next w:val="a"/>
    <w:autoRedefine/>
    <w:uiPriority w:val="39"/>
    <w:rsid w:val="00C25637"/>
    <w:pPr>
      <w:ind w:left="1200"/>
    </w:pPr>
  </w:style>
  <w:style w:type="paragraph" w:styleId="80">
    <w:name w:val="toc 8"/>
    <w:basedOn w:val="a"/>
    <w:next w:val="a"/>
    <w:autoRedefine/>
    <w:uiPriority w:val="39"/>
    <w:rsid w:val="00C25637"/>
    <w:pPr>
      <w:ind w:left="1400"/>
    </w:pPr>
  </w:style>
  <w:style w:type="paragraph" w:styleId="90">
    <w:name w:val="toc 9"/>
    <w:basedOn w:val="a"/>
    <w:next w:val="a"/>
    <w:autoRedefine/>
    <w:uiPriority w:val="39"/>
    <w:rsid w:val="00C25637"/>
    <w:pPr>
      <w:ind w:left="1600"/>
    </w:pPr>
  </w:style>
  <w:style w:type="character" w:styleId="ab">
    <w:name w:val="annotation reference"/>
    <w:basedOn w:val="a0"/>
    <w:semiHidden/>
    <w:rsid w:val="00C25637"/>
    <w:rPr>
      <w:sz w:val="16"/>
    </w:rPr>
  </w:style>
  <w:style w:type="paragraph" w:styleId="ac">
    <w:name w:val="annotation text"/>
    <w:basedOn w:val="a"/>
    <w:link w:val="ad"/>
    <w:semiHidden/>
    <w:rsid w:val="00C25637"/>
  </w:style>
  <w:style w:type="paragraph" w:styleId="ae">
    <w:name w:val="caption"/>
    <w:basedOn w:val="a"/>
    <w:next w:val="a"/>
    <w:qFormat/>
    <w:rsid w:val="00C25637"/>
    <w:pPr>
      <w:keepNext/>
      <w:spacing w:before="120" w:after="120"/>
      <w:jc w:val="right"/>
    </w:pPr>
    <w:rPr>
      <w:b/>
    </w:rPr>
  </w:style>
  <w:style w:type="paragraph" w:styleId="22">
    <w:name w:val="Body Text 2"/>
    <w:basedOn w:val="a"/>
    <w:rsid w:val="00C25637"/>
    <w:pPr>
      <w:jc w:val="both"/>
    </w:pPr>
  </w:style>
  <w:style w:type="character" w:styleId="af">
    <w:name w:val="Hyperlink"/>
    <w:basedOn w:val="a0"/>
    <w:uiPriority w:val="99"/>
    <w:rsid w:val="009967CA"/>
    <w:rPr>
      <w:color w:val="0000FF"/>
      <w:u w:val="single"/>
    </w:rPr>
  </w:style>
  <w:style w:type="paragraph" w:customStyle="1" w:styleId="af0">
    <w:name w:val="Колонт. упл."/>
    <w:basedOn w:val="a"/>
    <w:rsid w:val="00907A4B"/>
    <w:pPr>
      <w:widowControl w:val="0"/>
      <w:spacing w:before="20" w:line="200" w:lineRule="atLeast"/>
      <w:jc w:val="center"/>
    </w:pPr>
    <w:rPr>
      <w:rFonts w:ascii="Antiqua" w:hAnsi="Antiqua"/>
      <w:b/>
      <w:i/>
      <w:snapToGrid w:val="0"/>
      <w:spacing w:val="-10"/>
      <w:kern w:val="16"/>
      <w:sz w:val="16"/>
    </w:rPr>
  </w:style>
  <w:style w:type="paragraph" w:customStyle="1" w:styleId="af1">
    <w:name w:val="Лист"/>
    <w:basedOn w:val="a"/>
    <w:rsid w:val="00907A4B"/>
    <w:pPr>
      <w:widowControl w:val="0"/>
      <w:spacing w:line="240" w:lineRule="atLeast"/>
      <w:jc w:val="center"/>
    </w:pPr>
    <w:rPr>
      <w:rFonts w:ascii="Antiqua" w:hAnsi="Antiqua"/>
      <w:b/>
      <w:snapToGrid w:val="0"/>
      <w:kern w:val="20"/>
    </w:rPr>
  </w:style>
  <w:style w:type="paragraph" w:customStyle="1" w:styleId="af2">
    <w:name w:val="Колонтитул"/>
    <w:rsid w:val="00907A4B"/>
    <w:pPr>
      <w:widowControl w:val="0"/>
      <w:spacing w:line="240" w:lineRule="atLeast"/>
      <w:jc w:val="center"/>
    </w:pPr>
    <w:rPr>
      <w:rFonts w:ascii="Antiqua" w:hAnsi="Antiqua"/>
      <w:b/>
      <w:i/>
      <w:snapToGrid w:val="0"/>
      <w:kern w:val="20"/>
    </w:rPr>
  </w:style>
  <w:style w:type="paragraph" w:customStyle="1" w:styleId="af3">
    <w:name w:val="ФИО упл."/>
    <w:basedOn w:val="a"/>
    <w:rsid w:val="00907A4B"/>
    <w:pPr>
      <w:widowControl w:val="0"/>
      <w:spacing w:before="20" w:line="240" w:lineRule="atLeast"/>
      <w:ind w:left="28"/>
    </w:pPr>
    <w:rPr>
      <w:rFonts w:ascii="Antiqua" w:hAnsi="Antiqua"/>
      <w:caps/>
      <w:snapToGrid w:val="0"/>
      <w:spacing w:val="-30"/>
      <w:kern w:val="20"/>
    </w:rPr>
  </w:style>
  <w:style w:type="paragraph" w:customStyle="1" w:styleId="af4">
    <w:name w:val="Текст табл."/>
    <w:rsid w:val="00907A4B"/>
    <w:pPr>
      <w:keepNext/>
      <w:widowControl w:val="0"/>
      <w:suppressLineNumbers/>
      <w:suppressAutoHyphens/>
      <w:spacing w:before="40"/>
      <w:jc w:val="center"/>
    </w:pPr>
    <w:rPr>
      <w:rFonts w:ascii="Antiqua" w:hAnsi="Antiqua"/>
      <w:snapToGrid w:val="0"/>
      <w:kern w:val="22"/>
      <w:sz w:val="22"/>
    </w:rPr>
  </w:style>
  <w:style w:type="paragraph" w:customStyle="1" w:styleId="af5">
    <w:name w:val="Автор"/>
    <w:basedOn w:val="a"/>
    <w:rsid w:val="00907A4B"/>
    <w:pPr>
      <w:widowControl w:val="0"/>
      <w:spacing w:before="20" w:line="200" w:lineRule="atLeast"/>
      <w:ind w:left="57"/>
    </w:pPr>
    <w:rPr>
      <w:rFonts w:ascii="Antiqua" w:hAnsi="Antiqua"/>
      <w:b/>
      <w:i/>
      <w:snapToGrid w:val="0"/>
      <w:kern w:val="16"/>
      <w:sz w:val="16"/>
    </w:rPr>
  </w:style>
  <w:style w:type="paragraph" w:customStyle="1" w:styleId="af6">
    <w:name w:val="ФИО"/>
    <w:basedOn w:val="a"/>
    <w:rsid w:val="00907A4B"/>
    <w:pPr>
      <w:widowControl w:val="0"/>
      <w:spacing w:before="20" w:line="240" w:lineRule="atLeast"/>
      <w:ind w:left="28"/>
    </w:pPr>
    <w:rPr>
      <w:rFonts w:ascii="Antiqua" w:hAnsi="Antiqua"/>
      <w:b/>
      <w:caps/>
      <w:snapToGrid w:val="0"/>
      <w:kern w:val="20"/>
    </w:rPr>
  </w:style>
  <w:style w:type="paragraph" w:customStyle="1" w:styleId="af7">
    <w:name w:val="Формат"/>
    <w:basedOn w:val="a"/>
    <w:rsid w:val="00907A4B"/>
    <w:pPr>
      <w:widowControl w:val="0"/>
      <w:spacing w:line="200" w:lineRule="atLeast"/>
      <w:ind w:right="57"/>
      <w:jc w:val="right"/>
    </w:pPr>
    <w:rPr>
      <w:rFonts w:ascii="Antiqua" w:hAnsi="Antiqua"/>
      <w:i/>
      <w:snapToGrid w:val="0"/>
      <w:kern w:val="16"/>
      <w:sz w:val="16"/>
    </w:rPr>
  </w:style>
  <w:style w:type="paragraph" w:customStyle="1" w:styleId="af8">
    <w:name w:val="Текст рис."/>
    <w:rsid w:val="00907A4B"/>
    <w:pPr>
      <w:widowControl w:val="0"/>
      <w:spacing w:before="60" w:after="60"/>
      <w:jc w:val="center"/>
    </w:pPr>
    <w:rPr>
      <w:rFonts w:ascii="Antiqua" w:hAnsi="Antiqua"/>
      <w:snapToGrid w:val="0"/>
      <w:kern w:val="20"/>
    </w:rPr>
  </w:style>
  <w:style w:type="paragraph" w:customStyle="1" w:styleId="af9">
    <w:name w:val="НижКолонтитул"/>
    <w:basedOn w:val="a"/>
    <w:rsid w:val="00907A4B"/>
    <w:pPr>
      <w:widowControl w:val="0"/>
      <w:tabs>
        <w:tab w:val="center" w:pos="4153"/>
        <w:tab w:val="right" w:pos="8306"/>
      </w:tabs>
    </w:pPr>
    <w:rPr>
      <w:snapToGrid w:val="0"/>
    </w:rPr>
  </w:style>
  <w:style w:type="character" w:customStyle="1" w:styleId="13">
    <w:name w:val="Основной текст (13)_"/>
    <w:basedOn w:val="a0"/>
    <w:link w:val="131"/>
    <w:uiPriority w:val="99"/>
    <w:locked/>
    <w:rsid w:val="00D16EED"/>
    <w:rPr>
      <w:spacing w:val="10"/>
      <w:sz w:val="26"/>
      <w:szCs w:val="26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D16EED"/>
    <w:rPr>
      <w:spacing w:val="10"/>
      <w:sz w:val="26"/>
      <w:szCs w:val="26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D16EED"/>
    <w:pPr>
      <w:shd w:val="clear" w:color="auto" w:fill="FFFFFF"/>
      <w:spacing w:line="240" w:lineRule="atLeast"/>
    </w:pPr>
    <w:rPr>
      <w:spacing w:val="10"/>
      <w:sz w:val="26"/>
      <w:szCs w:val="26"/>
    </w:rPr>
  </w:style>
  <w:style w:type="table" w:styleId="afa">
    <w:name w:val="Table Grid"/>
    <w:basedOn w:val="a1"/>
    <w:rsid w:val="00D265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">
    <w:name w:val="Основной текст (3)_"/>
    <w:basedOn w:val="a0"/>
    <w:link w:val="310"/>
    <w:uiPriority w:val="99"/>
    <w:locked/>
    <w:rsid w:val="002A7FD3"/>
    <w:rPr>
      <w:shd w:val="clear" w:color="auto" w:fill="FFFFFF"/>
    </w:rPr>
  </w:style>
  <w:style w:type="character" w:customStyle="1" w:styleId="32">
    <w:name w:val="Основной текст (3)"/>
    <w:basedOn w:val="31"/>
    <w:uiPriority w:val="99"/>
    <w:rsid w:val="002A7FD3"/>
    <w:rPr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2A7FD3"/>
    <w:pPr>
      <w:shd w:val="clear" w:color="auto" w:fill="FFFFFF"/>
      <w:spacing w:line="240" w:lineRule="atLeast"/>
    </w:pPr>
  </w:style>
  <w:style w:type="character" w:styleId="afb">
    <w:name w:val="Placeholder Text"/>
    <w:basedOn w:val="a0"/>
    <w:uiPriority w:val="99"/>
    <w:semiHidden/>
    <w:rsid w:val="00544473"/>
    <w:rPr>
      <w:color w:val="808080"/>
    </w:rPr>
  </w:style>
  <w:style w:type="paragraph" w:styleId="afc">
    <w:name w:val="Balloon Text"/>
    <w:basedOn w:val="a"/>
    <w:link w:val="afd"/>
    <w:rsid w:val="00544473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544473"/>
    <w:rPr>
      <w:rFonts w:ascii="Tahoma" w:hAnsi="Tahoma" w:cs="Tahoma"/>
      <w:sz w:val="16"/>
      <w:szCs w:val="16"/>
    </w:rPr>
  </w:style>
  <w:style w:type="character" w:customStyle="1" w:styleId="137">
    <w:name w:val="Основной текст (137)_"/>
    <w:basedOn w:val="a0"/>
    <w:link w:val="1370"/>
    <w:uiPriority w:val="99"/>
    <w:locked/>
    <w:rsid w:val="009125C9"/>
    <w:rPr>
      <w:b/>
      <w:bCs/>
      <w:sz w:val="26"/>
      <w:szCs w:val="26"/>
      <w:shd w:val="clear" w:color="auto" w:fill="FFFFFF"/>
    </w:rPr>
  </w:style>
  <w:style w:type="character" w:customStyle="1" w:styleId="13712">
    <w:name w:val="Основной текст (137) + 12"/>
    <w:aliases w:val="5 pt10"/>
    <w:basedOn w:val="137"/>
    <w:uiPriority w:val="99"/>
    <w:rsid w:val="009125C9"/>
    <w:rPr>
      <w:b/>
      <w:bCs/>
      <w:sz w:val="25"/>
      <w:szCs w:val="25"/>
      <w:shd w:val="clear" w:color="auto" w:fill="FFFFFF"/>
    </w:rPr>
  </w:style>
  <w:style w:type="paragraph" w:customStyle="1" w:styleId="1370">
    <w:name w:val="Основной текст (137)"/>
    <w:basedOn w:val="a"/>
    <w:link w:val="137"/>
    <w:uiPriority w:val="99"/>
    <w:rsid w:val="009125C9"/>
    <w:pPr>
      <w:shd w:val="clear" w:color="auto" w:fill="FFFFFF"/>
      <w:spacing w:line="293" w:lineRule="exact"/>
      <w:jc w:val="both"/>
    </w:pPr>
    <w:rPr>
      <w:b/>
      <w:bCs/>
      <w:sz w:val="26"/>
      <w:szCs w:val="26"/>
    </w:rPr>
  </w:style>
  <w:style w:type="paragraph" w:styleId="afe">
    <w:name w:val="List Paragraph"/>
    <w:basedOn w:val="a"/>
    <w:uiPriority w:val="34"/>
    <w:qFormat/>
    <w:rsid w:val="0059641F"/>
    <w:pPr>
      <w:ind w:left="720"/>
      <w:contextualSpacing/>
    </w:pPr>
  </w:style>
  <w:style w:type="character" w:customStyle="1" w:styleId="139">
    <w:name w:val="Основной текст (13) + 9"/>
    <w:aliases w:val="5 pt9"/>
    <w:basedOn w:val="13"/>
    <w:uiPriority w:val="99"/>
    <w:rsid w:val="004F1A0E"/>
    <w:rPr>
      <w:rFonts w:ascii="Times New Roman" w:hAnsi="Times New Roman" w:cs="Times New Roman"/>
      <w:spacing w:val="10"/>
      <w:sz w:val="19"/>
      <w:szCs w:val="19"/>
      <w:shd w:val="clear" w:color="auto" w:fill="FFFFFF"/>
      <w:lang w:val="en-US" w:eastAsia="en-US"/>
    </w:rPr>
  </w:style>
  <w:style w:type="character" w:customStyle="1" w:styleId="26">
    <w:name w:val="Основной текст (26)_"/>
    <w:basedOn w:val="a0"/>
    <w:link w:val="260"/>
    <w:uiPriority w:val="99"/>
    <w:locked/>
    <w:rsid w:val="004F1A0E"/>
    <w:rPr>
      <w:rFonts w:ascii="Arial Narrow" w:hAnsi="Arial Narrow" w:cs="Arial Narrow"/>
      <w:noProof/>
      <w:sz w:val="25"/>
      <w:szCs w:val="25"/>
      <w:shd w:val="clear" w:color="auto" w:fill="FFFFFF"/>
    </w:rPr>
  </w:style>
  <w:style w:type="character" w:customStyle="1" w:styleId="34">
    <w:name w:val="Основной текст (34)_"/>
    <w:basedOn w:val="a0"/>
    <w:link w:val="340"/>
    <w:uiPriority w:val="99"/>
    <w:locked/>
    <w:rsid w:val="004F1A0E"/>
    <w:rPr>
      <w:rFonts w:ascii="Arial Narrow" w:hAnsi="Arial Narrow" w:cs="Arial Narrow"/>
      <w:noProof/>
      <w:sz w:val="25"/>
      <w:szCs w:val="25"/>
      <w:shd w:val="clear" w:color="auto" w:fill="FFFFFF"/>
    </w:rPr>
  </w:style>
  <w:style w:type="character" w:customStyle="1" w:styleId="36">
    <w:name w:val="Основной текст (36)_"/>
    <w:basedOn w:val="a0"/>
    <w:link w:val="360"/>
    <w:uiPriority w:val="99"/>
    <w:locked/>
    <w:rsid w:val="004F1A0E"/>
    <w:rPr>
      <w:rFonts w:ascii="Arial Narrow" w:hAnsi="Arial Narrow" w:cs="Arial Narrow"/>
      <w:noProof/>
      <w:sz w:val="25"/>
      <w:szCs w:val="25"/>
      <w:shd w:val="clear" w:color="auto" w:fill="FFFFFF"/>
    </w:rPr>
  </w:style>
  <w:style w:type="character" w:customStyle="1" w:styleId="29">
    <w:name w:val="Основной текст (29)_"/>
    <w:basedOn w:val="a0"/>
    <w:link w:val="290"/>
    <w:uiPriority w:val="99"/>
    <w:locked/>
    <w:rsid w:val="004F1A0E"/>
    <w:rPr>
      <w:rFonts w:ascii="Arial Narrow" w:hAnsi="Arial Narrow" w:cs="Arial Narrow"/>
      <w:noProof/>
      <w:sz w:val="25"/>
      <w:szCs w:val="25"/>
      <w:shd w:val="clear" w:color="auto" w:fill="FFFFFF"/>
    </w:rPr>
  </w:style>
  <w:style w:type="character" w:customStyle="1" w:styleId="27">
    <w:name w:val="Основной текст (27)_"/>
    <w:basedOn w:val="a0"/>
    <w:link w:val="270"/>
    <w:uiPriority w:val="99"/>
    <w:locked/>
    <w:rsid w:val="004F1A0E"/>
    <w:rPr>
      <w:rFonts w:ascii="Consolas" w:hAnsi="Consolas" w:cs="Consolas"/>
      <w:noProof/>
      <w:sz w:val="8"/>
      <w:szCs w:val="8"/>
      <w:shd w:val="clear" w:color="auto" w:fill="FFFFFF"/>
    </w:rPr>
  </w:style>
  <w:style w:type="character" w:customStyle="1" w:styleId="64">
    <w:name w:val="Основной текст (64)_"/>
    <w:basedOn w:val="a0"/>
    <w:link w:val="640"/>
    <w:uiPriority w:val="99"/>
    <w:locked/>
    <w:rsid w:val="004F1A0E"/>
    <w:rPr>
      <w:rFonts w:ascii="Arial Narrow" w:hAnsi="Arial Narrow" w:cs="Arial Narrow"/>
      <w:noProof/>
      <w:sz w:val="25"/>
      <w:szCs w:val="25"/>
      <w:shd w:val="clear" w:color="auto" w:fill="FFFFFF"/>
    </w:rPr>
  </w:style>
  <w:style w:type="character" w:customStyle="1" w:styleId="25">
    <w:name w:val="Основной текст (25)_"/>
    <w:basedOn w:val="a0"/>
    <w:link w:val="250"/>
    <w:uiPriority w:val="99"/>
    <w:locked/>
    <w:rsid w:val="004F1A0E"/>
    <w:rPr>
      <w:rFonts w:ascii="Arial Narrow" w:hAnsi="Arial Narrow" w:cs="Arial Narrow"/>
      <w:noProof/>
      <w:sz w:val="25"/>
      <w:szCs w:val="25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locked/>
    <w:rsid w:val="004F1A0E"/>
    <w:rPr>
      <w:rFonts w:ascii="Arial Narrow" w:hAnsi="Arial Narrow" w:cs="Arial Narrow"/>
      <w:noProof/>
      <w:sz w:val="25"/>
      <w:szCs w:val="25"/>
      <w:shd w:val="clear" w:color="auto" w:fill="FFFFFF"/>
    </w:rPr>
  </w:style>
  <w:style w:type="character" w:customStyle="1" w:styleId="24">
    <w:name w:val="Основной текст (24)_"/>
    <w:basedOn w:val="a0"/>
    <w:link w:val="240"/>
    <w:uiPriority w:val="99"/>
    <w:locked/>
    <w:rsid w:val="004F1A0E"/>
    <w:rPr>
      <w:rFonts w:ascii="Arial Narrow" w:hAnsi="Arial Narrow" w:cs="Arial Narrow"/>
      <w:noProof/>
      <w:sz w:val="25"/>
      <w:szCs w:val="25"/>
      <w:shd w:val="clear" w:color="auto" w:fill="FFFFFF"/>
    </w:rPr>
  </w:style>
  <w:style w:type="character" w:customStyle="1" w:styleId="33">
    <w:name w:val="Основной текст (33)_"/>
    <w:basedOn w:val="a0"/>
    <w:link w:val="330"/>
    <w:uiPriority w:val="99"/>
    <w:locked/>
    <w:rsid w:val="004F1A0E"/>
    <w:rPr>
      <w:rFonts w:ascii="Arial Narrow" w:hAnsi="Arial Narrow" w:cs="Arial Narrow"/>
      <w:noProof/>
      <w:sz w:val="25"/>
      <w:szCs w:val="25"/>
      <w:shd w:val="clear" w:color="auto" w:fill="FFFFFF"/>
    </w:rPr>
  </w:style>
  <w:style w:type="character" w:customStyle="1" w:styleId="28">
    <w:name w:val="Основной текст (28)_"/>
    <w:basedOn w:val="a0"/>
    <w:link w:val="280"/>
    <w:uiPriority w:val="99"/>
    <w:locked/>
    <w:rsid w:val="004F1A0E"/>
    <w:rPr>
      <w:rFonts w:ascii="Arial Narrow" w:hAnsi="Arial Narrow" w:cs="Arial Narrow"/>
      <w:noProof/>
      <w:sz w:val="25"/>
      <w:szCs w:val="25"/>
      <w:shd w:val="clear" w:color="auto" w:fill="FFFFFF"/>
    </w:rPr>
  </w:style>
  <w:style w:type="character" w:customStyle="1" w:styleId="311">
    <w:name w:val="Основной текст (31)_"/>
    <w:basedOn w:val="a0"/>
    <w:link w:val="312"/>
    <w:uiPriority w:val="99"/>
    <w:locked/>
    <w:rsid w:val="004F1A0E"/>
    <w:rPr>
      <w:rFonts w:ascii="Arial Narrow" w:hAnsi="Arial Narrow" w:cs="Arial Narrow"/>
      <w:noProof/>
      <w:sz w:val="25"/>
      <w:szCs w:val="25"/>
      <w:shd w:val="clear" w:color="auto" w:fill="FFFFFF"/>
    </w:rPr>
  </w:style>
  <w:style w:type="character" w:customStyle="1" w:styleId="99">
    <w:name w:val="Основной текст (99)_"/>
    <w:basedOn w:val="a0"/>
    <w:link w:val="990"/>
    <w:uiPriority w:val="99"/>
    <w:locked/>
    <w:rsid w:val="004F1A0E"/>
    <w:rPr>
      <w:rFonts w:ascii="Arial Narrow" w:hAnsi="Arial Narrow" w:cs="Arial Narrow"/>
      <w:noProof/>
      <w:spacing w:val="-10"/>
      <w:sz w:val="8"/>
      <w:szCs w:val="8"/>
      <w:shd w:val="clear" w:color="auto" w:fill="FFFFFF"/>
    </w:rPr>
  </w:style>
  <w:style w:type="character" w:customStyle="1" w:styleId="990pt">
    <w:name w:val="Основной текст (99) + Интервал 0 pt"/>
    <w:basedOn w:val="99"/>
    <w:uiPriority w:val="99"/>
    <w:rsid w:val="004F1A0E"/>
    <w:rPr>
      <w:rFonts w:ascii="Arial Narrow" w:hAnsi="Arial Narrow" w:cs="Arial Narrow"/>
      <w:noProof/>
      <w:spacing w:val="0"/>
      <w:sz w:val="8"/>
      <w:szCs w:val="8"/>
      <w:shd w:val="clear" w:color="auto" w:fill="FFFFFF"/>
    </w:rPr>
  </w:style>
  <w:style w:type="character" w:customStyle="1" w:styleId="35">
    <w:name w:val="Основной текст (35)_"/>
    <w:basedOn w:val="a0"/>
    <w:link w:val="350"/>
    <w:uiPriority w:val="99"/>
    <w:locked/>
    <w:rsid w:val="004F1A0E"/>
    <w:rPr>
      <w:rFonts w:ascii="Arial Narrow" w:hAnsi="Arial Narrow" w:cs="Arial Narrow"/>
      <w:noProof/>
      <w:sz w:val="25"/>
      <w:szCs w:val="25"/>
      <w:shd w:val="clear" w:color="auto" w:fill="FFFFFF"/>
    </w:rPr>
  </w:style>
  <w:style w:type="character" w:customStyle="1" w:styleId="147">
    <w:name w:val="Основной текст (147)_"/>
    <w:basedOn w:val="a0"/>
    <w:link w:val="1470"/>
    <w:uiPriority w:val="99"/>
    <w:locked/>
    <w:rsid w:val="004F1A0E"/>
    <w:rPr>
      <w:rFonts w:ascii="Arial Narrow" w:hAnsi="Arial Narrow" w:cs="Arial Narrow"/>
      <w:noProof/>
      <w:sz w:val="25"/>
      <w:szCs w:val="25"/>
      <w:shd w:val="clear" w:color="auto" w:fill="FFFFFF"/>
    </w:rPr>
  </w:style>
  <w:style w:type="paragraph" w:customStyle="1" w:styleId="260">
    <w:name w:val="Основной текст (26)"/>
    <w:basedOn w:val="a"/>
    <w:link w:val="26"/>
    <w:uiPriority w:val="99"/>
    <w:rsid w:val="004F1A0E"/>
    <w:pPr>
      <w:shd w:val="clear" w:color="auto" w:fill="FFFFFF"/>
      <w:spacing w:line="240" w:lineRule="atLeast"/>
      <w:jc w:val="center"/>
    </w:pPr>
    <w:rPr>
      <w:rFonts w:ascii="Arial Narrow" w:hAnsi="Arial Narrow" w:cs="Arial Narrow"/>
      <w:noProof/>
      <w:sz w:val="25"/>
      <w:szCs w:val="25"/>
    </w:rPr>
  </w:style>
  <w:style w:type="paragraph" w:customStyle="1" w:styleId="340">
    <w:name w:val="Основной текст (34)"/>
    <w:basedOn w:val="a"/>
    <w:link w:val="34"/>
    <w:uiPriority w:val="99"/>
    <w:rsid w:val="004F1A0E"/>
    <w:pPr>
      <w:shd w:val="clear" w:color="auto" w:fill="FFFFFF"/>
      <w:spacing w:line="240" w:lineRule="atLeast"/>
    </w:pPr>
    <w:rPr>
      <w:rFonts w:ascii="Arial Narrow" w:hAnsi="Arial Narrow" w:cs="Arial Narrow"/>
      <w:noProof/>
      <w:sz w:val="25"/>
      <w:szCs w:val="25"/>
    </w:rPr>
  </w:style>
  <w:style w:type="paragraph" w:customStyle="1" w:styleId="360">
    <w:name w:val="Основной текст (36)"/>
    <w:basedOn w:val="a"/>
    <w:link w:val="36"/>
    <w:uiPriority w:val="99"/>
    <w:rsid w:val="004F1A0E"/>
    <w:pPr>
      <w:shd w:val="clear" w:color="auto" w:fill="FFFFFF"/>
      <w:spacing w:line="240" w:lineRule="atLeast"/>
    </w:pPr>
    <w:rPr>
      <w:rFonts w:ascii="Arial Narrow" w:hAnsi="Arial Narrow" w:cs="Arial Narrow"/>
      <w:noProof/>
      <w:sz w:val="25"/>
      <w:szCs w:val="25"/>
    </w:rPr>
  </w:style>
  <w:style w:type="paragraph" w:customStyle="1" w:styleId="290">
    <w:name w:val="Основной текст (29)"/>
    <w:basedOn w:val="a"/>
    <w:link w:val="29"/>
    <w:uiPriority w:val="99"/>
    <w:rsid w:val="004F1A0E"/>
    <w:pPr>
      <w:shd w:val="clear" w:color="auto" w:fill="FFFFFF"/>
      <w:spacing w:line="240" w:lineRule="atLeast"/>
    </w:pPr>
    <w:rPr>
      <w:rFonts w:ascii="Arial Narrow" w:hAnsi="Arial Narrow" w:cs="Arial Narrow"/>
      <w:noProof/>
      <w:sz w:val="25"/>
      <w:szCs w:val="25"/>
    </w:rPr>
  </w:style>
  <w:style w:type="paragraph" w:customStyle="1" w:styleId="270">
    <w:name w:val="Основной текст (27)"/>
    <w:basedOn w:val="a"/>
    <w:link w:val="27"/>
    <w:uiPriority w:val="99"/>
    <w:rsid w:val="004F1A0E"/>
    <w:pPr>
      <w:shd w:val="clear" w:color="auto" w:fill="FFFFFF"/>
      <w:spacing w:line="240" w:lineRule="atLeast"/>
      <w:jc w:val="center"/>
    </w:pPr>
    <w:rPr>
      <w:rFonts w:ascii="Consolas" w:hAnsi="Consolas" w:cs="Consolas"/>
      <w:noProof/>
      <w:sz w:val="8"/>
      <w:szCs w:val="8"/>
    </w:rPr>
  </w:style>
  <w:style w:type="paragraph" w:customStyle="1" w:styleId="640">
    <w:name w:val="Основной текст (64)"/>
    <w:basedOn w:val="a"/>
    <w:link w:val="64"/>
    <w:uiPriority w:val="99"/>
    <w:rsid w:val="004F1A0E"/>
    <w:pPr>
      <w:shd w:val="clear" w:color="auto" w:fill="FFFFFF"/>
      <w:spacing w:line="240" w:lineRule="atLeast"/>
    </w:pPr>
    <w:rPr>
      <w:rFonts w:ascii="Arial Narrow" w:hAnsi="Arial Narrow" w:cs="Arial Narrow"/>
      <w:noProof/>
      <w:sz w:val="25"/>
      <w:szCs w:val="25"/>
    </w:rPr>
  </w:style>
  <w:style w:type="paragraph" w:customStyle="1" w:styleId="250">
    <w:name w:val="Основной текст (25)"/>
    <w:basedOn w:val="a"/>
    <w:link w:val="25"/>
    <w:uiPriority w:val="99"/>
    <w:rsid w:val="004F1A0E"/>
    <w:pPr>
      <w:shd w:val="clear" w:color="auto" w:fill="FFFFFF"/>
      <w:spacing w:line="240" w:lineRule="atLeast"/>
      <w:jc w:val="center"/>
    </w:pPr>
    <w:rPr>
      <w:rFonts w:ascii="Arial Narrow" w:hAnsi="Arial Narrow" w:cs="Arial Narrow"/>
      <w:noProof/>
      <w:sz w:val="25"/>
      <w:szCs w:val="25"/>
    </w:rPr>
  </w:style>
  <w:style w:type="paragraph" w:customStyle="1" w:styleId="301">
    <w:name w:val="Основной текст (30)"/>
    <w:basedOn w:val="a"/>
    <w:link w:val="300"/>
    <w:uiPriority w:val="99"/>
    <w:rsid w:val="004F1A0E"/>
    <w:pPr>
      <w:shd w:val="clear" w:color="auto" w:fill="FFFFFF"/>
      <w:spacing w:line="240" w:lineRule="atLeast"/>
    </w:pPr>
    <w:rPr>
      <w:rFonts w:ascii="Arial Narrow" w:hAnsi="Arial Narrow" w:cs="Arial Narrow"/>
      <w:noProof/>
      <w:sz w:val="25"/>
      <w:szCs w:val="25"/>
    </w:rPr>
  </w:style>
  <w:style w:type="paragraph" w:customStyle="1" w:styleId="240">
    <w:name w:val="Основной текст (24)"/>
    <w:basedOn w:val="a"/>
    <w:link w:val="24"/>
    <w:uiPriority w:val="99"/>
    <w:rsid w:val="004F1A0E"/>
    <w:pPr>
      <w:shd w:val="clear" w:color="auto" w:fill="FFFFFF"/>
      <w:spacing w:line="240" w:lineRule="atLeast"/>
      <w:jc w:val="center"/>
    </w:pPr>
    <w:rPr>
      <w:rFonts w:ascii="Arial Narrow" w:hAnsi="Arial Narrow" w:cs="Arial Narrow"/>
      <w:noProof/>
      <w:sz w:val="25"/>
      <w:szCs w:val="25"/>
    </w:rPr>
  </w:style>
  <w:style w:type="paragraph" w:customStyle="1" w:styleId="330">
    <w:name w:val="Основной текст (33)"/>
    <w:basedOn w:val="a"/>
    <w:link w:val="33"/>
    <w:uiPriority w:val="99"/>
    <w:rsid w:val="004F1A0E"/>
    <w:pPr>
      <w:shd w:val="clear" w:color="auto" w:fill="FFFFFF"/>
      <w:spacing w:line="240" w:lineRule="atLeast"/>
    </w:pPr>
    <w:rPr>
      <w:rFonts w:ascii="Arial Narrow" w:hAnsi="Arial Narrow" w:cs="Arial Narrow"/>
      <w:noProof/>
      <w:sz w:val="25"/>
      <w:szCs w:val="25"/>
    </w:rPr>
  </w:style>
  <w:style w:type="paragraph" w:customStyle="1" w:styleId="280">
    <w:name w:val="Основной текст (28)"/>
    <w:basedOn w:val="a"/>
    <w:link w:val="28"/>
    <w:uiPriority w:val="99"/>
    <w:rsid w:val="004F1A0E"/>
    <w:pPr>
      <w:shd w:val="clear" w:color="auto" w:fill="FFFFFF"/>
      <w:spacing w:line="240" w:lineRule="atLeast"/>
      <w:jc w:val="center"/>
    </w:pPr>
    <w:rPr>
      <w:rFonts w:ascii="Arial Narrow" w:hAnsi="Arial Narrow" w:cs="Arial Narrow"/>
      <w:noProof/>
      <w:sz w:val="25"/>
      <w:szCs w:val="25"/>
    </w:rPr>
  </w:style>
  <w:style w:type="paragraph" w:customStyle="1" w:styleId="312">
    <w:name w:val="Основной текст (31)"/>
    <w:basedOn w:val="a"/>
    <w:link w:val="311"/>
    <w:uiPriority w:val="99"/>
    <w:rsid w:val="004F1A0E"/>
    <w:pPr>
      <w:shd w:val="clear" w:color="auto" w:fill="FFFFFF"/>
      <w:spacing w:line="240" w:lineRule="atLeast"/>
    </w:pPr>
    <w:rPr>
      <w:rFonts w:ascii="Arial Narrow" w:hAnsi="Arial Narrow" w:cs="Arial Narrow"/>
      <w:noProof/>
      <w:sz w:val="25"/>
      <w:szCs w:val="25"/>
    </w:rPr>
  </w:style>
  <w:style w:type="paragraph" w:customStyle="1" w:styleId="990">
    <w:name w:val="Основной текст (99)"/>
    <w:basedOn w:val="a"/>
    <w:link w:val="99"/>
    <w:uiPriority w:val="99"/>
    <w:rsid w:val="004F1A0E"/>
    <w:pPr>
      <w:shd w:val="clear" w:color="auto" w:fill="FFFFFF"/>
      <w:spacing w:before="1680" w:after="1800" w:line="240" w:lineRule="atLeast"/>
    </w:pPr>
    <w:rPr>
      <w:rFonts w:ascii="Arial Narrow" w:hAnsi="Arial Narrow" w:cs="Arial Narrow"/>
      <w:noProof/>
      <w:spacing w:val="-10"/>
      <w:sz w:val="8"/>
      <w:szCs w:val="8"/>
    </w:rPr>
  </w:style>
  <w:style w:type="paragraph" w:customStyle="1" w:styleId="350">
    <w:name w:val="Основной текст (35)"/>
    <w:basedOn w:val="a"/>
    <w:link w:val="35"/>
    <w:uiPriority w:val="99"/>
    <w:rsid w:val="004F1A0E"/>
    <w:pPr>
      <w:shd w:val="clear" w:color="auto" w:fill="FFFFFF"/>
      <w:spacing w:line="240" w:lineRule="atLeast"/>
    </w:pPr>
    <w:rPr>
      <w:rFonts w:ascii="Arial Narrow" w:hAnsi="Arial Narrow" w:cs="Arial Narrow"/>
      <w:noProof/>
      <w:sz w:val="25"/>
      <w:szCs w:val="25"/>
    </w:rPr>
  </w:style>
  <w:style w:type="paragraph" w:customStyle="1" w:styleId="1470">
    <w:name w:val="Основной текст (147)"/>
    <w:basedOn w:val="a"/>
    <w:link w:val="147"/>
    <w:uiPriority w:val="99"/>
    <w:rsid w:val="004F1A0E"/>
    <w:pPr>
      <w:shd w:val="clear" w:color="auto" w:fill="FFFFFF"/>
      <w:spacing w:line="240" w:lineRule="atLeast"/>
    </w:pPr>
    <w:rPr>
      <w:rFonts w:ascii="Arial Narrow" w:hAnsi="Arial Narrow" w:cs="Arial Narrow"/>
      <w:noProof/>
      <w:sz w:val="25"/>
      <w:szCs w:val="25"/>
    </w:rPr>
  </w:style>
  <w:style w:type="character" w:customStyle="1" w:styleId="74">
    <w:name w:val="Основной текст (74)_"/>
    <w:basedOn w:val="a0"/>
    <w:link w:val="740"/>
    <w:uiPriority w:val="99"/>
    <w:locked/>
    <w:rsid w:val="006E6797"/>
    <w:rPr>
      <w:rFonts w:ascii="Arial Narrow" w:hAnsi="Arial Narrow" w:cs="Arial Narrow"/>
      <w:sz w:val="24"/>
      <w:szCs w:val="24"/>
      <w:shd w:val="clear" w:color="auto" w:fill="FFFFFF"/>
    </w:rPr>
  </w:style>
  <w:style w:type="paragraph" w:customStyle="1" w:styleId="740">
    <w:name w:val="Основной текст (74)"/>
    <w:basedOn w:val="a"/>
    <w:link w:val="74"/>
    <w:uiPriority w:val="99"/>
    <w:rsid w:val="006E6797"/>
    <w:pPr>
      <w:shd w:val="clear" w:color="auto" w:fill="FFFFFF"/>
      <w:spacing w:line="369" w:lineRule="exact"/>
    </w:pPr>
    <w:rPr>
      <w:rFonts w:ascii="Arial Narrow" w:hAnsi="Arial Narrow" w:cs="Arial Narrow"/>
      <w:sz w:val="24"/>
      <w:szCs w:val="24"/>
    </w:rPr>
  </w:style>
  <w:style w:type="paragraph" w:customStyle="1" w:styleId="Default">
    <w:name w:val="Default"/>
    <w:rsid w:val="00174B07"/>
    <w:pPr>
      <w:widowControl w:val="0"/>
      <w:autoSpaceDE w:val="0"/>
      <w:autoSpaceDN w:val="0"/>
      <w:adjustRightInd w:val="0"/>
    </w:pPr>
    <w:rPr>
      <w:rFonts w:ascii="Antigoni" w:hAnsi="Antigoni" w:cs="Antigoni"/>
      <w:color w:val="000000"/>
      <w:sz w:val="24"/>
      <w:szCs w:val="24"/>
    </w:rPr>
  </w:style>
  <w:style w:type="character" w:customStyle="1" w:styleId="700pt">
    <w:name w:val="Основной текст (70) + Интервал 0 pt"/>
    <w:basedOn w:val="a0"/>
    <w:uiPriority w:val="99"/>
    <w:rsid w:val="00945EB8"/>
    <w:rPr>
      <w:rFonts w:ascii="Arial Narrow" w:hAnsi="Arial Narrow" w:cs="Arial Narrow"/>
      <w:spacing w:val="0"/>
      <w:sz w:val="24"/>
      <w:szCs w:val="24"/>
    </w:rPr>
  </w:style>
  <w:style w:type="character" w:customStyle="1" w:styleId="37">
    <w:name w:val="Основной текст (3)7"/>
    <w:basedOn w:val="31"/>
    <w:uiPriority w:val="99"/>
    <w:rsid w:val="00D45B53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47">
    <w:name w:val="Основной текст (47)_"/>
    <w:basedOn w:val="a0"/>
    <w:link w:val="470"/>
    <w:uiPriority w:val="99"/>
    <w:locked/>
    <w:rsid w:val="00C90B56"/>
    <w:rPr>
      <w:rFonts w:ascii="Arial Narrow" w:hAnsi="Arial Narrow" w:cs="Arial Narrow"/>
      <w:noProof/>
      <w:shd w:val="clear" w:color="auto" w:fill="FFFFFF"/>
    </w:rPr>
  </w:style>
  <w:style w:type="paragraph" w:customStyle="1" w:styleId="470">
    <w:name w:val="Основной текст (47)"/>
    <w:basedOn w:val="a"/>
    <w:link w:val="47"/>
    <w:uiPriority w:val="99"/>
    <w:rsid w:val="00C90B56"/>
    <w:pPr>
      <w:shd w:val="clear" w:color="auto" w:fill="FFFFFF"/>
      <w:spacing w:line="240" w:lineRule="atLeast"/>
    </w:pPr>
    <w:rPr>
      <w:rFonts w:ascii="Arial Narrow" w:hAnsi="Arial Narrow" w:cs="Arial Narrow"/>
      <w:noProof/>
    </w:rPr>
  </w:style>
  <w:style w:type="character" w:customStyle="1" w:styleId="81">
    <w:name w:val="Подпись к картинке (8)"/>
    <w:basedOn w:val="a0"/>
    <w:uiPriority w:val="99"/>
    <w:rsid w:val="008C282F"/>
    <w:rPr>
      <w:rFonts w:ascii="Times New Roman" w:hAnsi="Times New Roman" w:cs="Times New Roman"/>
      <w:spacing w:val="10"/>
      <w:sz w:val="26"/>
      <w:szCs w:val="26"/>
    </w:rPr>
  </w:style>
  <w:style w:type="character" w:customStyle="1" w:styleId="82">
    <w:name w:val="Подпись к картинке (8)_"/>
    <w:basedOn w:val="a0"/>
    <w:link w:val="810"/>
    <w:uiPriority w:val="99"/>
    <w:locked/>
    <w:rsid w:val="0043225E"/>
    <w:rPr>
      <w:spacing w:val="10"/>
      <w:sz w:val="26"/>
      <w:szCs w:val="26"/>
      <w:shd w:val="clear" w:color="auto" w:fill="FFFFFF"/>
    </w:rPr>
  </w:style>
  <w:style w:type="paragraph" w:customStyle="1" w:styleId="810">
    <w:name w:val="Подпись к картинке (8)1"/>
    <w:basedOn w:val="a"/>
    <w:link w:val="82"/>
    <w:uiPriority w:val="99"/>
    <w:rsid w:val="0043225E"/>
    <w:pPr>
      <w:shd w:val="clear" w:color="auto" w:fill="FFFFFF"/>
      <w:spacing w:line="240" w:lineRule="atLeast"/>
    </w:pPr>
    <w:rPr>
      <w:spacing w:val="10"/>
      <w:sz w:val="26"/>
      <w:szCs w:val="26"/>
    </w:rPr>
  </w:style>
  <w:style w:type="character" w:customStyle="1" w:styleId="13pt">
    <w:name w:val="Основной текст + 13 pt"/>
    <w:basedOn w:val="a0"/>
    <w:uiPriority w:val="99"/>
    <w:rsid w:val="00A871F1"/>
    <w:rPr>
      <w:rFonts w:ascii="Times New Roman" w:hAnsi="Times New Roman" w:cs="Times New Roman"/>
      <w:spacing w:val="10"/>
      <w:sz w:val="26"/>
      <w:szCs w:val="26"/>
    </w:rPr>
  </w:style>
  <w:style w:type="character" w:customStyle="1" w:styleId="13121">
    <w:name w:val="Основной текст (13) + 121"/>
    <w:aliases w:val="5 pt1,Курсив2,Интервал 1 pt3"/>
    <w:basedOn w:val="13"/>
    <w:uiPriority w:val="99"/>
    <w:rsid w:val="00950504"/>
    <w:rPr>
      <w:rFonts w:ascii="Times New Roman" w:hAnsi="Times New Roman" w:cs="Times New Roman"/>
      <w:i/>
      <w:iCs/>
      <w:spacing w:val="20"/>
      <w:sz w:val="25"/>
      <w:szCs w:val="25"/>
      <w:shd w:val="clear" w:color="auto" w:fill="FFFFFF"/>
    </w:rPr>
  </w:style>
  <w:style w:type="paragraph" w:styleId="aff">
    <w:name w:val="TOC Heading"/>
    <w:basedOn w:val="1"/>
    <w:next w:val="a"/>
    <w:uiPriority w:val="39"/>
    <w:semiHidden/>
    <w:unhideWhenUsed/>
    <w:qFormat/>
    <w:rsid w:val="0085135F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snapToGrid/>
      <w:color w:val="365F91"/>
      <w:kern w:val="0"/>
      <w:sz w:val="28"/>
      <w:szCs w:val="28"/>
      <w:lang w:eastAsia="en-US"/>
    </w:rPr>
  </w:style>
  <w:style w:type="paragraph" w:styleId="aff0">
    <w:name w:val="annotation subject"/>
    <w:basedOn w:val="ac"/>
    <w:next w:val="ac"/>
    <w:link w:val="aff1"/>
    <w:rsid w:val="00CE6E27"/>
    <w:rPr>
      <w:b/>
      <w:bCs/>
    </w:rPr>
  </w:style>
  <w:style w:type="character" w:customStyle="1" w:styleId="ad">
    <w:name w:val="Текст примечания Знак"/>
    <w:basedOn w:val="a0"/>
    <w:link w:val="ac"/>
    <w:semiHidden/>
    <w:rsid w:val="00CE6E27"/>
  </w:style>
  <w:style w:type="character" w:customStyle="1" w:styleId="aff1">
    <w:name w:val="Тема примечания Знак"/>
    <w:basedOn w:val="ad"/>
    <w:link w:val="aff0"/>
    <w:rsid w:val="00CE6E27"/>
  </w:style>
  <w:style w:type="character" w:styleId="aff2">
    <w:name w:val="Strong"/>
    <w:basedOn w:val="a0"/>
    <w:uiPriority w:val="22"/>
    <w:qFormat/>
    <w:rsid w:val="00BA6CE3"/>
    <w:rPr>
      <w:b/>
      <w:bCs/>
    </w:rPr>
  </w:style>
  <w:style w:type="paragraph" w:customStyle="1" w:styleId="11">
    <w:name w:val="Обычный1"/>
    <w:basedOn w:val="a"/>
    <w:link w:val="CharChar"/>
    <w:rsid w:val="005C2B49"/>
    <w:pPr>
      <w:spacing w:line="360" w:lineRule="auto"/>
      <w:ind w:firstLine="851"/>
      <w:jc w:val="both"/>
    </w:pPr>
    <w:rPr>
      <w:sz w:val="24"/>
      <w:szCs w:val="24"/>
    </w:rPr>
  </w:style>
  <w:style w:type="character" w:customStyle="1" w:styleId="CharChar">
    <w:name w:val="Обычный Char Char"/>
    <w:basedOn w:val="a0"/>
    <w:link w:val="11"/>
    <w:rsid w:val="005C2B49"/>
    <w:rPr>
      <w:sz w:val="24"/>
      <w:szCs w:val="24"/>
    </w:rPr>
  </w:style>
  <w:style w:type="paragraph" w:styleId="38">
    <w:name w:val="Body Text Indent 3"/>
    <w:basedOn w:val="a"/>
    <w:link w:val="39"/>
    <w:rsid w:val="00D008E3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D008E3"/>
    <w:rPr>
      <w:sz w:val="16"/>
      <w:szCs w:val="16"/>
    </w:rPr>
  </w:style>
  <w:style w:type="character" w:customStyle="1" w:styleId="aff3">
    <w:name w:val="Основной текст_"/>
    <w:basedOn w:val="a0"/>
    <w:link w:val="23"/>
    <w:rsid w:val="005E4B65"/>
    <w:rPr>
      <w:spacing w:val="8"/>
      <w:sz w:val="17"/>
      <w:szCs w:val="17"/>
      <w:shd w:val="clear" w:color="auto" w:fill="FFFFFF"/>
    </w:rPr>
  </w:style>
  <w:style w:type="paragraph" w:customStyle="1" w:styleId="23">
    <w:name w:val="Основной текст2"/>
    <w:basedOn w:val="a"/>
    <w:link w:val="aff3"/>
    <w:rsid w:val="005E4B65"/>
    <w:pPr>
      <w:widowControl w:val="0"/>
      <w:shd w:val="clear" w:color="auto" w:fill="FFFFFF"/>
      <w:spacing w:line="0" w:lineRule="atLeast"/>
      <w:ind w:hanging="1240"/>
    </w:pPr>
    <w:rPr>
      <w:spacing w:val="8"/>
      <w:sz w:val="17"/>
      <w:szCs w:val="17"/>
    </w:rPr>
  </w:style>
  <w:style w:type="table" w:customStyle="1" w:styleId="TableNormal">
    <w:name w:val="Table Normal"/>
    <w:uiPriority w:val="2"/>
    <w:semiHidden/>
    <w:unhideWhenUsed/>
    <w:qFormat/>
    <w:rsid w:val="003476B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476B7"/>
    <w:pPr>
      <w:widowControl w:val="0"/>
      <w:autoSpaceDE w:val="0"/>
      <w:autoSpaceDN w:val="0"/>
      <w:ind w:left="110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70638">
          <w:marLeft w:val="253"/>
          <w:marRight w:val="3474"/>
          <w:marTop w:val="0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rosoft%20office\&#1064;&#1072;&#1073;&#1083;&#1086;&#1085;&#1099;\&#1058;&#1077;&#1093;%20&#1076;&#1086;&#1082;&#1091;&#1084;&#1077;&#1085;&#1090;&#1072;&#1094;&#1080;&#1103;%20&#1043;&#1054;&#1057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2C6E9-4AE0-426F-8470-CF8F34D2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 документация ГОСТ</Template>
  <TotalTime>6</TotalTime>
  <Pages>7</Pages>
  <Words>735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"ФЕБ"</Company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Ладыжанский</dc:creator>
  <cp:keywords/>
  <dc:description/>
  <cp:lastModifiedBy>ls142</cp:lastModifiedBy>
  <cp:revision>2</cp:revision>
  <cp:lastPrinted>2020-07-07T14:19:00Z</cp:lastPrinted>
  <dcterms:created xsi:type="dcterms:W3CDTF">2022-04-13T12:59:00Z</dcterms:created>
  <dcterms:modified xsi:type="dcterms:W3CDTF">2022-04-13T12:59:00Z</dcterms:modified>
</cp:coreProperties>
</file>