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45" w:rsidRDefault="00DB6B45" w:rsidP="00AA50A3">
      <w:pPr>
        <w:pStyle w:val="2"/>
        <w:tabs>
          <w:tab w:val="left" w:pos="9764"/>
        </w:tabs>
        <w:ind w:left="3751"/>
        <w:rPr>
          <w:rFonts w:ascii="Arial" w:eastAsiaTheme="minorEastAsia" w:hAnsi="Arial" w:cs="Arial"/>
          <w:noProof/>
          <w:color w:val="231F20"/>
          <w:lang w:bidi="ar-SA"/>
        </w:rPr>
      </w:pPr>
    </w:p>
    <w:p w:rsidR="00AA50A3" w:rsidRDefault="00564B63" w:rsidP="00AA50A3">
      <w:pPr>
        <w:pStyle w:val="2"/>
        <w:tabs>
          <w:tab w:val="left" w:pos="9764"/>
        </w:tabs>
        <w:ind w:left="3751"/>
        <w:rPr>
          <w:rFonts w:eastAsiaTheme="minorEastAsia"/>
          <w:color w:val="231F20"/>
          <w:lang w:eastAsia="zh-CN"/>
        </w:rPr>
      </w:pPr>
      <w:r>
        <w:rPr>
          <w:rFonts w:ascii="Arial" w:eastAsiaTheme="minorEastAsia" w:hAnsi="Arial" w:cs="Arial"/>
          <w:noProof/>
          <w:color w:val="231F20"/>
          <w:lang w:bidi="ar-SA"/>
        </w:rPr>
        <w:drawing>
          <wp:anchor distT="0" distB="0" distL="114300" distR="114300" simplePos="0" relativeHeight="251641855" behindDoc="1" locked="0" layoutInCell="1" allowOverlap="1" wp14:anchorId="4BC0CC39" wp14:editId="3E67760F">
            <wp:simplePos x="0" y="0"/>
            <wp:positionH relativeFrom="margin">
              <wp:align>left</wp:align>
            </wp:positionH>
            <wp:positionV relativeFrom="paragraph">
              <wp:posOffset>36195</wp:posOffset>
            </wp:positionV>
            <wp:extent cx="7698921" cy="5410200"/>
            <wp:effectExtent l="0" t="0" r="0" b="0"/>
            <wp:wrapNone/>
            <wp:docPr id="48" name="图片 0" descr="说明书模版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说明书模版-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8921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4AD5">
        <w:rPr>
          <w:rFonts w:eastAsiaTheme="minorEastAsia" w:hint="eastAsia"/>
          <w:color w:val="231F20"/>
          <w:lang w:eastAsia="zh-CN"/>
        </w:rPr>
        <w:t xml:space="preserve">      </w:t>
      </w:r>
    </w:p>
    <w:p w:rsidR="00AA50A3" w:rsidRDefault="00AA50A3" w:rsidP="00AA50A3">
      <w:pPr>
        <w:pStyle w:val="2"/>
        <w:tabs>
          <w:tab w:val="left" w:pos="9764"/>
        </w:tabs>
        <w:ind w:left="3751"/>
        <w:rPr>
          <w:color w:val="FFFFFF"/>
          <w:position w:val="-2"/>
        </w:rPr>
      </w:pPr>
      <w:r w:rsidRPr="001014B0">
        <w:rPr>
          <w:rFonts w:ascii="Arial" w:hAnsi="Arial" w:cs="Arial"/>
        </w:rPr>
        <w:t xml:space="preserve">Лазерный </w:t>
      </w:r>
      <w:r>
        <w:rPr>
          <w:rFonts w:ascii="Arial" w:hAnsi="Arial" w:cs="Arial"/>
          <w:lang w:eastAsia="zh-CN"/>
        </w:rPr>
        <w:t>уровень</w:t>
      </w:r>
      <w:r w:rsidRPr="001014B0">
        <w:rPr>
          <w:rFonts w:ascii="Arial" w:hAnsi="Arial" w:cs="Arial"/>
          <w:lang w:eastAsia="zh-CN"/>
        </w:rPr>
        <w:t>.</w:t>
      </w:r>
      <w:r>
        <w:rPr>
          <w:rFonts w:ascii="Arial" w:hAnsi="Arial" w:cs="Arial"/>
          <w:lang w:eastAsia="zh-CN"/>
        </w:rPr>
        <w:t xml:space="preserve">                                            </w:t>
      </w:r>
      <w:r w:rsidRPr="00AA50A3">
        <w:rPr>
          <w:color w:val="FFFFFF"/>
          <w:position w:val="-2"/>
        </w:rPr>
        <w:t>AL- 4010-1</w:t>
      </w:r>
      <w:r w:rsidR="00DB6B45">
        <w:rPr>
          <w:color w:val="FFFFFF"/>
          <w:position w:val="-2"/>
        </w:rPr>
        <w:t>1</w:t>
      </w:r>
      <w:r w:rsidRPr="00AA50A3">
        <w:rPr>
          <w:color w:val="FFFFFF"/>
          <w:position w:val="-2"/>
        </w:rPr>
        <w:t>.</w:t>
      </w:r>
    </w:p>
    <w:p w:rsidR="00AA50A3" w:rsidRPr="00AA50A3" w:rsidRDefault="00AA50A3" w:rsidP="00AA50A3">
      <w:pPr>
        <w:pStyle w:val="2"/>
        <w:tabs>
          <w:tab w:val="left" w:pos="9764"/>
        </w:tabs>
        <w:ind w:left="3751"/>
        <w:rPr>
          <w:color w:val="FFFFFF"/>
          <w:position w:val="-2"/>
        </w:rPr>
      </w:pPr>
    </w:p>
    <w:p w:rsidR="00F50C94" w:rsidRDefault="00121A2D" w:rsidP="00AA50A3">
      <w:pPr>
        <w:pStyle w:val="2"/>
        <w:tabs>
          <w:tab w:val="left" w:pos="9764"/>
        </w:tabs>
        <w:ind w:left="3751"/>
        <w:rPr>
          <w:rFonts w:ascii="Arial Narrow" w:hAnsi="Arial Narrow"/>
          <w:sz w:val="48"/>
        </w:rPr>
      </w:pPr>
      <w:r>
        <w:rPr>
          <w:rFonts w:ascii="Arial Narrow" w:hAnsi="Arial Narrow"/>
          <w:color w:val="FFFFFF"/>
          <w:sz w:val="48"/>
        </w:rPr>
        <w:t>ИНСТРУКЦИЯ ПО ЭКСПЛУАТАЦИИ И ТЕХНИЧЕСКОМУ ОБСЛУЖИВАНИЮ</w:t>
      </w:r>
      <w:r w:rsidR="00450B8E">
        <w:rPr>
          <w:rFonts w:ascii="Arial Narrow" w:hAnsi="Arial Narrow"/>
          <w:color w:val="FFFFFF"/>
          <w:sz w:val="48"/>
        </w:rPr>
        <w:t>.</w:t>
      </w:r>
    </w:p>
    <w:p w:rsidR="00F50C94" w:rsidRDefault="00F50C94">
      <w:pPr>
        <w:pStyle w:val="a3"/>
        <w:rPr>
          <w:rFonts w:ascii="Arial Narrow"/>
          <w:sz w:val="20"/>
        </w:rPr>
      </w:pPr>
    </w:p>
    <w:p w:rsidR="00F50C94" w:rsidRDefault="00F50C94">
      <w:pPr>
        <w:pStyle w:val="a3"/>
        <w:rPr>
          <w:rFonts w:ascii="Arial Narrow"/>
          <w:sz w:val="20"/>
        </w:rPr>
      </w:pPr>
    </w:p>
    <w:p w:rsidR="00F50C94" w:rsidRDefault="00F50C94">
      <w:pPr>
        <w:pStyle w:val="a3"/>
        <w:rPr>
          <w:rFonts w:ascii="Arial Narrow" w:eastAsiaTheme="minorEastAsia"/>
          <w:sz w:val="20"/>
          <w:lang w:eastAsia="zh-CN"/>
        </w:rPr>
      </w:pPr>
    </w:p>
    <w:p w:rsidR="00521693" w:rsidRDefault="00DB6B45">
      <w:pPr>
        <w:rPr>
          <w:rFonts w:ascii="Arial Narrow" w:eastAsiaTheme="minorEastAsia"/>
          <w:sz w:val="20"/>
          <w:lang w:eastAsia="zh-C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2916636</wp:posOffset>
                </wp:positionH>
                <wp:positionV relativeFrom="paragraph">
                  <wp:posOffset>2259214</wp:posOffset>
                </wp:positionV>
                <wp:extent cx="1151890" cy="252095"/>
                <wp:effectExtent l="5715" t="6350" r="4445" b="8255"/>
                <wp:wrapNone/>
                <wp:docPr id="4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F7D" w:rsidRPr="0065413B" w:rsidRDefault="00074F7D" w:rsidP="00C278D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12B3E">
                              <w:rPr>
                                <w:rFonts w:ascii="Arial" w:hAnsi="Arial" w:cs="Arial"/>
                                <w:color w:val="231F20"/>
                              </w:rPr>
                              <w:t>RU-201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231F20"/>
                                <w:lang w:eastAsia="zh-CN"/>
                              </w:rPr>
                              <w:t>9-0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231F2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231F20"/>
                                <w:lang w:eastAsia="zh-CN"/>
                              </w:rPr>
                              <w:t>-2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231F20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229.65pt;margin-top:177.9pt;width:90.7pt;height:19.85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" stroked="f">
                <v:fill opacity="0"/>
                <v:textbox style="mso-fit-shape-to-text:t">
                  <w:txbxContent>
                    <w:p w:rsidR="00074F7D" w:rsidRPr="0065413B" w:rsidRDefault="00074F7D" w:rsidP="00C278D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E12B3E">
                        <w:rPr>
                          <w:rFonts w:ascii="Arial" w:hAnsi="Arial" w:cs="Arial"/>
                          <w:color w:val="231F20"/>
                        </w:rPr>
                        <w:t>RU-201</w:t>
                      </w:r>
                      <w:r>
                        <w:rPr>
                          <w:rFonts w:ascii="Arial" w:eastAsiaTheme="minorEastAsia" w:hAnsi="Arial" w:cs="Arial"/>
                          <w:color w:val="231F20"/>
                          <w:lang w:eastAsia="zh-CN"/>
                        </w:rPr>
                        <w:t>9-0</w:t>
                      </w:r>
                      <w:r>
                        <w:rPr>
                          <w:rFonts w:ascii="Arial" w:eastAsiaTheme="minorEastAsia" w:hAnsi="Arial" w:cs="Arial"/>
                          <w:color w:val="231F20"/>
                          <w:lang w:val="en-US" w:eastAsia="zh-CN"/>
                        </w:rPr>
                        <w:t>3</w:t>
                      </w:r>
                      <w:r>
                        <w:rPr>
                          <w:rFonts w:ascii="Arial" w:eastAsiaTheme="minorEastAsia" w:hAnsi="Arial" w:cs="Arial"/>
                          <w:color w:val="231F20"/>
                          <w:lang w:eastAsia="zh-CN"/>
                        </w:rPr>
                        <w:t>-2</w:t>
                      </w:r>
                      <w:r>
                        <w:rPr>
                          <w:rFonts w:ascii="Arial" w:eastAsiaTheme="minorEastAsia" w:hAnsi="Arial" w:cs="Arial"/>
                          <w:color w:val="231F20"/>
                          <w:lang w:val="en-US" w:eastAsia="zh-C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DB6B45">
        <w:rPr>
          <w:rFonts w:ascii="Arial" w:eastAsiaTheme="minorEastAsia" w:hAnsi="Arial" w:cs="Arial"/>
          <w:noProof/>
          <w:color w:val="231F20"/>
          <w:lang w:bidi="ar-SA"/>
        </w:rPr>
        <w:drawing>
          <wp:anchor distT="0" distB="0" distL="114300" distR="114300" simplePos="0" relativeHeight="251789824" behindDoc="0" locked="0" layoutInCell="1" allowOverlap="1">
            <wp:simplePos x="0" y="0"/>
            <wp:positionH relativeFrom="column">
              <wp:posOffset>5778142</wp:posOffset>
            </wp:positionH>
            <wp:positionV relativeFrom="paragraph">
              <wp:posOffset>612802</wp:posOffset>
            </wp:positionV>
            <wp:extent cx="1506569" cy="2386522"/>
            <wp:effectExtent l="0" t="0" r="0" b="0"/>
            <wp:wrapSquare wrapText="bothSides"/>
            <wp:docPr id="6" name="Рисунок 6" descr="\\sturm\dfs\users\tkachuk_a\Application Data\1C\1cv8\f4100b53-e013-4551-80ad-164c0ac4bace\a0673243-1a7d-4303-91ad-32381173ca64\App\0000000by5\4010-11-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urm\dfs\users\tkachuk_a\Application Data\1C\1cv8\f4100b53-e013-4551-80ad-164c0ac4bace\a0673243-1a7d-4303-91ad-32381173ca64\App\0000000by5\4010-11-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4" t="9402" r="21932" b="4909"/>
                    <a:stretch/>
                  </pic:blipFill>
                  <pic:spPr bwMode="auto">
                    <a:xfrm>
                      <a:off x="0" y="0"/>
                      <a:ext cx="1506569" cy="238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21693">
        <w:rPr>
          <w:rFonts w:ascii="Arial Narrow" w:eastAsiaTheme="minorEastAsia"/>
          <w:sz w:val="20"/>
          <w:lang w:eastAsia="zh-CN"/>
        </w:rPr>
        <w:br w:type="page"/>
      </w:r>
    </w:p>
    <w:p w:rsidR="00F50C94" w:rsidRPr="009163A5" w:rsidRDefault="00F50C94" w:rsidP="009163A5">
      <w:pPr>
        <w:pStyle w:val="a3"/>
        <w:spacing w:before="105"/>
        <w:ind w:left="3584"/>
        <w:rPr>
          <w:rFonts w:eastAsiaTheme="minorEastAsia"/>
          <w:lang w:eastAsia="zh-CN"/>
        </w:rPr>
        <w:sectPr w:rsidR="00F50C94" w:rsidRPr="009163A5" w:rsidSect="005E2DB4">
          <w:headerReference w:type="even" r:id="rId10"/>
          <w:headerReference w:type="default" r:id="rId11"/>
          <w:footerReference w:type="even" r:id="rId12"/>
          <w:type w:val="continuous"/>
          <w:pgSz w:w="11907" w:h="8391" w:orient="landscape" w:code="11"/>
          <w:pgMar w:top="0" w:right="180" w:bottom="280" w:left="0" w:header="720" w:footer="720" w:gutter="0"/>
          <w:cols w:space="720"/>
          <w:titlePg/>
          <w:docGrid w:linePitch="299"/>
        </w:sectPr>
      </w:pPr>
    </w:p>
    <w:p w:rsidR="005670B0" w:rsidRPr="00D910F1" w:rsidRDefault="00627BB4" w:rsidP="005670B0">
      <w:pPr>
        <w:pStyle w:val="1"/>
        <w:ind w:left="0" w:right="340"/>
        <w:jc w:val="right"/>
        <w:rPr>
          <w:rFonts w:eastAsiaTheme="minorEastAsia"/>
          <w:lang w:eastAsia="zh-CN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181610</wp:posOffset>
                </wp:positionV>
                <wp:extent cx="5729605" cy="0"/>
                <wp:effectExtent l="28575" t="19685" r="23495" b="27940"/>
                <wp:wrapNone/>
                <wp:docPr id="4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9605" cy="0"/>
                        </a:xfrm>
                        <a:prstGeom prst="line">
                          <a:avLst/>
                        </a:prstGeom>
                        <a:noFill/>
                        <a:ln w="38430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E8780" id="Line 8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14.3pt" to="451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" strokecolor="#808285" strokeweight="1.0675mm">
                <w10:wrap anchorx="page"/>
              </v:line>
            </w:pict>
          </mc:Fallback>
        </mc:AlternateContent>
      </w:r>
      <w:r w:rsidR="005670B0">
        <w:rPr>
          <w:color w:val="808285"/>
        </w:rPr>
        <w:t>СОДЕРЖАНИЕ</w:t>
      </w:r>
    </w:p>
    <w:p w:rsidR="00F50C94" w:rsidRPr="005670B0" w:rsidRDefault="00F50C94">
      <w:pPr>
        <w:spacing w:line="244" w:lineRule="auto"/>
        <w:rPr>
          <w:rFonts w:ascii="Arial Narrow" w:eastAsiaTheme="minorEastAsia" w:hAnsi="Arial Narrow"/>
          <w:sz w:val="24"/>
          <w:lang w:eastAsia="zh-CN"/>
        </w:rPr>
      </w:pPr>
    </w:p>
    <w:p w:rsidR="00646AA0" w:rsidRPr="00A637BE" w:rsidRDefault="00646AA0" w:rsidP="00646AA0">
      <w:pPr>
        <w:tabs>
          <w:tab w:val="left" w:pos="10585"/>
        </w:tabs>
        <w:ind w:left="1077" w:right="686"/>
        <w:rPr>
          <w:rFonts w:ascii="Arial" w:eastAsiaTheme="minorEastAsia" w:hAnsi="Arial" w:cs="Arial"/>
          <w:color w:val="231F20"/>
          <w:sz w:val="24"/>
          <w:szCs w:val="24"/>
          <w:lang w:eastAsia="zh-CN"/>
        </w:rPr>
      </w:pPr>
      <w:r w:rsidRPr="00A637BE">
        <w:rPr>
          <w:rFonts w:ascii="Arial" w:hAnsi="Arial" w:cs="Arial"/>
          <w:color w:val="231F20"/>
          <w:sz w:val="24"/>
          <w:szCs w:val="24"/>
        </w:rPr>
        <w:t>Область применения и назначение.</w:t>
      </w:r>
      <w:r w:rsidRPr="00A637BE">
        <w:rPr>
          <w:rFonts w:ascii="Arial" w:hAnsi="Arial" w:cs="Arial"/>
          <w:color w:val="231F20"/>
          <w:sz w:val="24"/>
          <w:szCs w:val="24"/>
          <w:u w:val="dotted" w:color="939598"/>
        </w:rPr>
        <w:tab/>
      </w:r>
      <w:r w:rsidRPr="00A637BE">
        <w:rPr>
          <w:rFonts w:ascii="Arial" w:hAnsi="Arial" w:cs="Arial"/>
          <w:color w:val="231F20"/>
          <w:sz w:val="24"/>
          <w:szCs w:val="24"/>
        </w:rPr>
        <w:t>3 Внешний вид.</w:t>
      </w:r>
      <w:r w:rsidRPr="00A637BE">
        <w:rPr>
          <w:rFonts w:ascii="Arial" w:hAnsi="Arial" w:cs="Arial"/>
          <w:color w:val="231F20"/>
          <w:sz w:val="24"/>
          <w:szCs w:val="24"/>
          <w:u w:val="dotted" w:color="939598"/>
        </w:rPr>
        <w:tab/>
      </w:r>
      <w:r w:rsidRPr="00A637BE">
        <w:rPr>
          <w:rFonts w:ascii="Arial" w:eastAsiaTheme="minorEastAsia" w:hAnsi="Arial" w:cs="Arial"/>
          <w:color w:val="231F20"/>
          <w:sz w:val="24"/>
          <w:szCs w:val="24"/>
          <w:lang w:eastAsia="zh-CN"/>
        </w:rPr>
        <w:t>4</w:t>
      </w:r>
      <w:r w:rsidRPr="00A637BE">
        <w:rPr>
          <w:rFonts w:ascii="Arial" w:hAnsi="Arial" w:cs="Arial"/>
          <w:color w:val="231F20"/>
          <w:sz w:val="24"/>
          <w:szCs w:val="24"/>
        </w:rPr>
        <w:t xml:space="preserve"> Технические характеристики.</w:t>
      </w:r>
      <w:r w:rsidRPr="00A637BE">
        <w:rPr>
          <w:rFonts w:ascii="Arial" w:hAnsi="Arial" w:cs="Arial"/>
          <w:color w:val="231F20"/>
          <w:sz w:val="24"/>
          <w:szCs w:val="24"/>
          <w:u w:val="dotted" w:color="939598"/>
        </w:rPr>
        <w:tab/>
      </w:r>
      <w:r w:rsidRPr="00A637BE">
        <w:rPr>
          <w:rFonts w:ascii="Arial" w:eastAsiaTheme="minorEastAsia" w:hAnsi="Arial" w:cs="Arial"/>
          <w:color w:val="231F20"/>
          <w:sz w:val="24"/>
          <w:szCs w:val="24"/>
          <w:lang w:eastAsia="zh-CN"/>
        </w:rPr>
        <w:t>5</w:t>
      </w:r>
      <w:r w:rsidRPr="00A637BE">
        <w:rPr>
          <w:rFonts w:ascii="Arial" w:hAnsi="Arial" w:cs="Arial"/>
          <w:color w:val="231F20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Правила техники</w:t>
      </w:r>
      <w:r w:rsidRPr="00A637BE">
        <w:rPr>
          <w:rFonts w:ascii="Arial" w:hAnsi="Arial" w:cs="Arial"/>
          <w:color w:val="231F20"/>
          <w:sz w:val="24"/>
          <w:szCs w:val="24"/>
        </w:rPr>
        <w:t xml:space="preserve"> безопасности.</w:t>
      </w:r>
      <w:r w:rsidRPr="00A637BE">
        <w:rPr>
          <w:rFonts w:ascii="Arial" w:hAnsi="Arial" w:cs="Arial"/>
          <w:color w:val="231F20"/>
          <w:sz w:val="24"/>
          <w:szCs w:val="24"/>
          <w:u w:val="dotted" w:color="939598"/>
        </w:rPr>
        <w:tab/>
      </w:r>
      <w:r w:rsidRPr="00A637BE">
        <w:rPr>
          <w:rFonts w:ascii="Arial" w:eastAsiaTheme="minorEastAsia" w:hAnsi="Arial" w:cs="Arial"/>
          <w:color w:val="231F20"/>
          <w:sz w:val="24"/>
          <w:szCs w:val="24"/>
          <w:lang w:eastAsia="zh-CN"/>
        </w:rPr>
        <w:t>6</w:t>
      </w:r>
      <w:r w:rsidRPr="00A637BE">
        <w:rPr>
          <w:rFonts w:ascii="Arial" w:hAnsi="Arial" w:cs="Arial"/>
          <w:color w:val="231F20"/>
          <w:sz w:val="24"/>
          <w:szCs w:val="24"/>
        </w:rPr>
        <w:t xml:space="preserve"> Правила эксплуатации оборудования.</w:t>
      </w:r>
      <w:r w:rsidRPr="00A637BE">
        <w:rPr>
          <w:rFonts w:ascii="Arial" w:hAnsi="Arial" w:cs="Arial"/>
          <w:color w:val="231F20"/>
          <w:sz w:val="24"/>
          <w:szCs w:val="24"/>
          <w:u w:val="dotted" w:color="939598"/>
        </w:rPr>
        <w:tab/>
      </w:r>
      <w:r w:rsidRPr="00A637BE">
        <w:rPr>
          <w:rFonts w:ascii="Arial" w:eastAsiaTheme="minorEastAsia" w:hAnsi="Arial" w:cs="Arial"/>
          <w:color w:val="231F20"/>
          <w:sz w:val="24"/>
          <w:szCs w:val="24"/>
          <w:lang w:eastAsia="zh-CN"/>
        </w:rPr>
        <w:t>9</w:t>
      </w:r>
      <w:r w:rsidRPr="00A637BE">
        <w:rPr>
          <w:rFonts w:ascii="Arial" w:hAnsi="Arial" w:cs="Arial"/>
          <w:color w:val="231F20"/>
          <w:sz w:val="24"/>
          <w:szCs w:val="24"/>
        </w:rPr>
        <w:t xml:space="preserve"> Техническое обслуживание.</w:t>
      </w:r>
      <w:r w:rsidRPr="00A637BE">
        <w:rPr>
          <w:rFonts w:ascii="Arial" w:hAnsi="Arial" w:cs="Arial"/>
          <w:color w:val="231F20"/>
          <w:sz w:val="24"/>
          <w:szCs w:val="24"/>
          <w:u w:val="dotted" w:color="939598"/>
        </w:rPr>
        <w:tab/>
        <w:t>15</w:t>
      </w:r>
      <w:r w:rsidRPr="00A637BE">
        <w:rPr>
          <w:rFonts w:ascii="Arial" w:hAnsi="Arial" w:cs="Arial"/>
          <w:color w:val="231F20"/>
          <w:sz w:val="24"/>
          <w:szCs w:val="24"/>
        </w:rPr>
        <w:t xml:space="preserve"> Гарантийное обязательство.</w:t>
      </w:r>
      <w:r w:rsidRPr="00A637BE">
        <w:rPr>
          <w:rFonts w:ascii="Arial" w:hAnsi="Arial" w:cs="Arial"/>
          <w:color w:val="231F20"/>
          <w:sz w:val="24"/>
          <w:szCs w:val="24"/>
          <w:u w:val="dotted" w:color="939598"/>
        </w:rPr>
        <w:tab/>
      </w:r>
      <w:r w:rsidRPr="00A637BE">
        <w:rPr>
          <w:rFonts w:ascii="Arial" w:eastAsiaTheme="minorEastAsia" w:hAnsi="Arial" w:cs="Arial"/>
          <w:color w:val="231F20"/>
          <w:sz w:val="24"/>
          <w:szCs w:val="24"/>
          <w:lang w:eastAsia="zh-CN"/>
        </w:rPr>
        <w:t>15</w:t>
      </w:r>
      <w:r w:rsidRPr="00A637BE">
        <w:rPr>
          <w:rFonts w:ascii="Arial" w:hAnsi="Arial" w:cs="Arial"/>
          <w:color w:val="231F20"/>
          <w:sz w:val="24"/>
          <w:szCs w:val="24"/>
        </w:rPr>
        <w:t xml:space="preserve"> Срок службы</w:t>
      </w:r>
      <w:r>
        <w:rPr>
          <w:rFonts w:ascii="Arial" w:hAnsi="Arial" w:cs="Arial"/>
          <w:color w:val="231F20"/>
          <w:sz w:val="24"/>
          <w:szCs w:val="24"/>
        </w:rPr>
        <w:t>.</w:t>
      </w:r>
      <w:r w:rsidRPr="00A637BE">
        <w:rPr>
          <w:rFonts w:ascii="Arial" w:hAnsi="Arial" w:cs="Arial"/>
          <w:color w:val="231F20"/>
          <w:sz w:val="24"/>
          <w:szCs w:val="24"/>
          <w:u w:val="dotted" w:color="939598"/>
        </w:rPr>
        <w:tab/>
        <w:t>16</w:t>
      </w:r>
      <w:r w:rsidRPr="00A637BE">
        <w:rPr>
          <w:rFonts w:ascii="Arial" w:hAnsi="Arial" w:cs="Arial"/>
          <w:color w:val="231F20"/>
          <w:sz w:val="24"/>
          <w:szCs w:val="24"/>
        </w:rPr>
        <w:t xml:space="preserve"> Перечень критических отказов и ошибочные действия персонала или пользователя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A637BE">
        <w:rPr>
          <w:rFonts w:ascii="Arial" w:hAnsi="Arial" w:cs="Arial"/>
          <w:color w:val="231F20"/>
          <w:sz w:val="24"/>
          <w:szCs w:val="24"/>
        </w:rPr>
        <w:t>16 Критерии предельных состояний</w:t>
      </w:r>
      <w:r>
        <w:rPr>
          <w:rFonts w:ascii="Arial" w:hAnsi="Arial" w:cs="Arial"/>
          <w:color w:val="231F20"/>
          <w:sz w:val="24"/>
          <w:szCs w:val="24"/>
        </w:rPr>
        <w:t>.</w:t>
      </w:r>
      <w:r w:rsidRPr="00A637BE">
        <w:rPr>
          <w:rFonts w:ascii="Arial" w:hAnsi="Arial" w:cs="Arial"/>
          <w:color w:val="231F20"/>
          <w:sz w:val="24"/>
          <w:szCs w:val="24"/>
          <w:u w:val="dotted" w:color="939598"/>
        </w:rPr>
        <w:tab/>
      </w:r>
      <w:r w:rsidRPr="00A637BE">
        <w:rPr>
          <w:rFonts w:ascii="Arial" w:eastAsiaTheme="minorEastAsia" w:hAnsi="Arial" w:cs="Arial"/>
          <w:color w:val="231F20"/>
          <w:sz w:val="24"/>
          <w:szCs w:val="24"/>
          <w:lang w:eastAsia="zh-CN"/>
        </w:rPr>
        <w:t>16</w:t>
      </w:r>
      <w:r w:rsidRPr="00A637BE">
        <w:rPr>
          <w:rFonts w:ascii="Arial" w:hAnsi="Arial" w:cs="Arial"/>
          <w:color w:val="231F20"/>
          <w:sz w:val="24"/>
          <w:szCs w:val="24"/>
        </w:rPr>
        <w:t xml:space="preserve"> Действиях персонала в случае инцидента, критического отказа или аварии.</w:t>
      </w:r>
      <w:r w:rsidRPr="00A637BE">
        <w:rPr>
          <w:rFonts w:ascii="Arial" w:hAnsi="Arial" w:cs="Arial"/>
          <w:color w:val="231F20"/>
          <w:sz w:val="24"/>
          <w:szCs w:val="24"/>
          <w:u w:val="dotted" w:color="939598"/>
        </w:rPr>
        <w:tab/>
      </w:r>
      <w:r w:rsidRPr="00A637BE">
        <w:rPr>
          <w:rFonts w:ascii="Arial" w:eastAsiaTheme="minorEastAsia" w:hAnsi="Arial" w:cs="Arial"/>
          <w:color w:val="231F20"/>
          <w:spacing w:val="-8"/>
          <w:sz w:val="24"/>
          <w:szCs w:val="24"/>
          <w:lang w:eastAsia="zh-CN"/>
        </w:rPr>
        <w:t>17</w:t>
      </w:r>
      <w:r w:rsidRPr="00A637BE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A637BE">
        <w:rPr>
          <w:rFonts w:ascii="Arial" w:hAnsi="Arial" w:cs="Arial"/>
          <w:color w:val="231F20"/>
          <w:sz w:val="24"/>
          <w:szCs w:val="24"/>
        </w:rPr>
        <w:t>Хранение.</w:t>
      </w:r>
      <w:r w:rsidRPr="00A637BE">
        <w:rPr>
          <w:rFonts w:ascii="Arial" w:hAnsi="Arial" w:cs="Arial"/>
          <w:color w:val="231F20"/>
          <w:sz w:val="24"/>
          <w:szCs w:val="24"/>
          <w:u w:val="dotted" w:color="939598"/>
        </w:rPr>
        <w:tab/>
      </w:r>
      <w:r w:rsidRPr="00A637BE">
        <w:rPr>
          <w:rFonts w:ascii="Arial" w:hAnsi="Arial" w:cs="Arial"/>
          <w:color w:val="231F20"/>
          <w:spacing w:val="-8"/>
          <w:sz w:val="24"/>
          <w:szCs w:val="24"/>
        </w:rPr>
        <w:t>1</w:t>
      </w:r>
      <w:r w:rsidRPr="00A637BE">
        <w:rPr>
          <w:rFonts w:ascii="Arial" w:eastAsiaTheme="minorEastAsia" w:hAnsi="Arial" w:cs="Arial"/>
          <w:color w:val="231F20"/>
          <w:spacing w:val="-8"/>
          <w:sz w:val="24"/>
          <w:szCs w:val="24"/>
          <w:lang w:eastAsia="zh-CN"/>
        </w:rPr>
        <w:t>7</w:t>
      </w:r>
      <w:r w:rsidRPr="00A637BE">
        <w:rPr>
          <w:rFonts w:ascii="Arial" w:hAnsi="Arial" w:cs="Arial"/>
          <w:color w:val="231F20"/>
          <w:sz w:val="24"/>
          <w:szCs w:val="24"/>
        </w:rPr>
        <w:t xml:space="preserve"> Транспортировка.</w:t>
      </w:r>
      <w:r w:rsidRPr="00A637BE">
        <w:rPr>
          <w:rFonts w:ascii="Arial" w:hAnsi="Arial" w:cs="Arial"/>
          <w:color w:val="231F20"/>
          <w:sz w:val="24"/>
          <w:szCs w:val="24"/>
          <w:u w:val="dotted" w:color="939598"/>
        </w:rPr>
        <w:tab/>
      </w:r>
      <w:r w:rsidR="00C21DD0">
        <w:rPr>
          <w:rFonts w:ascii="Arial" w:eastAsiaTheme="minorEastAsia" w:hAnsi="Arial" w:cs="Arial"/>
          <w:color w:val="231F20"/>
          <w:sz w:val="24"/>
          <w:szCs w:val="24"/>
          <w:lang w:eastAsia="zh-CN"/>
        </w:rPr>
        <w:t>18</w:t>
      </w:r>
    </w:p>
    <w:p w:rsidR="00646AA0" w:rsidRPr="00A637BE" w:rsidRDefault="00646AA0" w:rsidP="00646AA0">
      <w:pPr>
        <w:tabs>
          <w:tab w:val="left" w:pos="10585"/>
        </w:tabs>
        <w:ind w:left="1077" w:right="686"/>
        <w:rPr>
          <w:rFonts w:ascii="Arial" w:eastAsiaTheme="minorEastAsia" w:hAnsi="Arial" w:cs="Arial"/>
          <w:color w:val="231F20"/>
          <w:sz w:val="24"/>
          <w:szCs w:val="24"/>
          <w:lang w:eastAsia="zh-CN"/>
        </w:rPr>
      </w:pPr>
      <w:r w:rsidRPr="00A637BE">
        <w:rPr>
          <w:rFonts w:ascii="Arial" w:hAnsi="Arial" w:cs="Arial"/>
          <w:color w:val="231F20"/>
          <w:sz w:val="24"/>
          <w:szCs w:val="24"/>
        </w:rPr>
        <w:t>Утилизация.</w:t>
      </w:r>
      <w:r w:rsidRPr="00A637BE">
        <w:rPr>
          <w:rFonts w:ascii="Arial" w:hAnsi="Arial" w:cs="Arial"/>
          <w:color w:val="231F20"/>
          <w:sz w:val="24"/>
          <w:szCs w:val="24"/>
          <w:u w:val="dotted" w:color="939598"/>
        </w:rPr>
        <w:tab/>
      </w:r>
      <w:r w:rsidR="00C21DD0">
        <w:rPr>
          <w:rFonts w:ascii="Arial" w:eastAsiaTheme="minorEastAsia" w:hAnsi="Arial" w:cs="Arial"/>
          <w:color w:val="231F20"/>
          <w:sz w:val="24"/>
          <w:szCs w:val="24"/>
          <w:lang w:eastAsia="zh-CN"/>
        </w:rPr>
        <w:t>19</w:t>
      </w:r>
    </w:p>
    <w:p w:rsidR="00646AA0" w:rsidRPr="00A637BE" w:rsidRDefault="00646AA0" w:rsidP="00646AA0">
      <w:pPr>
        <w:tabs>
          <w:tab w:val="left" w:pos="10585"/>
        </w:tabs>
        <w:ind w:left="1077" w:right="686"/>
        <w:rPr>
          <w:rFonts w:ascii="Arial" w:hAnsi="Arial" w:cs="Arial"/>
          <w:sz w:val="24"/>
          <w:szCs w:val="24"/>
        </w:rPr>
      </w:pPr>
      <w:r w:rsidRPr="00A637BE">
        <w:rPr>
          <w:rFonts w:ascii="Arial" w:hAnsi="Arial" w:cs="Arial"/>
          <w:color w:val="231F20"/>
          <w:sz w:val="24"/>
          <w:szCs w:val="24"/>
        </w:rPr>
        <w:t>Значения шума и вибрации.</w:t>
      </w:r>
      <w:r w:rsidRPr="00A637BE">
        <w:rPr>
          <w:rFonts w:ascii="Arial" w:hAnsi="Arial" w:cs="Arial"/>
          <w:color w:val="231F20"/>
          <w:sz w:val="24"/>
          <w:szCs w:val="24"/>
          <w:u w:val="dotted" w:color="939598"/>
        </w:rPr>
        <w:tab/>
      </w:r>
      <w:r w:rsidR="00C21DD0">
        <w:rPr>
          <w:rFonts w:ascii="Arial" w:eastAsiaTheme="minorEastAsia" w:hAnsi="Arial" w:cs="Arial"/>
          <w:color w:val="231F20"/>
          <w:sz w:val="24"/>
          <w:szCs w:val="24"/>
          <w:lang w:eastAsia="zh-CN"/>
        </w:rPr>
        <w:t>19</w:t>
      </w:r>
      <w:r w:rsidRPr="00A637BE">
        <w:rPr>
          <w:rFonts w:ascii="Arial" w:hAnsi="Arial" w:cs="Arial"/>
          <w:color w:val="231F20"/>
          <w:sz w:val="24"/>
          <w:szCs w:val="24"/>
        </w:rPr>
        <w:t xml:space="preserve"> Информация для покупателя.</w:t>
      </w:r>
      <w:r w:rsidRPr="00A637BE">
        <w:rPr>
          <w:rFonts w:ascii="Arial" w:hAnsi="Arial" w:cs="Arial"/>
          <w:color w:val="231F20"/>
          <w:sz w:val="24"/>
          <w:szCs w:val="24"/>
          <w:u w:val="dotted" w:color="939598"/>
        </w:rPr>
        <w:tab/>
      </w:r>
      <w:r w:rsidR="00C21DD0">
        <w:rPr>
          <w:rFonts w:ascii="Arial" w:eastAsiaTheme="minorEastAsia" w:hAnsi="Arial" w:cs="Arial"/>
          <w:color w:val="231F20"/>
          <w:spacing w:val="-8"/>
          <w:sz w:val="24"/>
          <w:szCs w:val="24"/>
          <w:lang w:eastAsia="zh-CN"/>
        </w:rPr>
        <w:t>20</w:t>
      </w:r>
    </w:p>
    <w:p w:rsidR="00646AA0" w:rsidRDefault="00646AA0" w:rsidP="00646AA0">
      <w:pPr>
        <w:tabs>
          <w:tab w:val="left" w:pos="10585"/>
        </w:tabs>
        <w:spacing w:before="223" w:line="372" w:lineRule="auto"/>
        <w:ind w:left="1077" w:right="686"/>
        <w:rPr>
          <w:rFonts w:ascii="Arial" w:hAnsi="Arial" w:cs="Arial"/>
          <w:sz w:val="24"/>
          <w:szCs w:val="24"/>
        </w:rPr>
      </w:pPr>
    </w:p>
    <w:p w:rsidR="00521693" w:rsidRPr="00521693" w:rsidRDefault="00521693">
      <w:pPr>
        <w:spacing w:line="244" w:lineRule="auto"/>
        <w:rPr>
          <w:rFonts w:ascii="Arial Narrow" w:eastAsiaTheme="minorEastAsia" w:hAnsi="Arial Narrow"/>
          <w:sz w:val="24"/>
          <w:lang w:eastAsia="zh-CN"/>
        </w:rPr>
        <w:sectPr w:rsidR="00521693" w:rsidRPr="00521693" w:rsidSect="00C278D2">
          <w:footerReference w:type="even" r:id="rId13"/>
          <w:footerReference w:type="default" r:id="rId14"/>
          <w:pgSz w:w="11910" w:h="7910" w:orient="landscape"/>
          <w:pgMar w:top="0" w:right="180" w:bottom="500" w:left="0" w:header="0" w:footer="469" w:gutter="0"/>
          <w:cols w:space="720"/>
          <w:docGrid w:linePitch="299"/>
        </w:sectPr>
      </w:pPr>
    </w:p>
    <w:p w:rsidR="00646AA0" w:rsidRPr="00E53F41" w:rsidRDefault="00646AA0" w:rsidP="00646AA0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E53F41">
        <w:rPr>
          <w:rFonts w:ascii="Arial" w:hAnsi="Arial" w:cs="Arial"/>
          <w:sz w:val="20"/>
          <w:szCs w:val="20"/>
        </w:rPr>
        <w:lastRenderedPageBreak/>
        <w:t>Уважаемый покупатель!</w:t>
      </w:r>
    </w:p>
    <w:p w:rsidR="00646AA0" w:rsidRPr="00D629DC" w:rsidRDefault="00646AA0" w:rsidP="00646AA0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17528A">
        <w:rPr>
          <w:rFonts w:ascii="Arial" w:hAnsi="Arial" w:cs="Arial"/>
          <w:sz w:val="20"/>
          <w:szCs w:val="20"/>
        </w:rPr>
        <w:t xml:space="preserve">Компания </w:t>
      </w:r>
      <w:r w:rsidRPr="000E5C5A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 wp14:anchorId="03E2A90A" wp14:editId="297B927E">
            <wp:extent cx="570865" cy="12255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C5A">
        <w:rPr>
          <w:rFonts w:ascii="Arial" w:hAnsi="Arial" w:cs="Arial" w:hint="eastAsia"/>
          <w:sz w:val="20"/>
          <w:szCs w:val="20"/>
        </w:rPr>
        <w:t xml:space="preserve"> </w:t>
      </w:r>
      <w:r w:rsidRPr="0017528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благодарит Вас</w:t>
      </w:r>
      <w:r w:rsidRPr="0017528A">
        <w:rPr>
          <w:rFonts w:ascii="Arial" w:hAnsi="Arial" w:cs="Arial"/>
          <w:sz w:val="20"/>
          <w:szCs w:val="20"/>
        </w:rPr>
        <w:t xml:space="preserve"> за приобретение данного инструмента. </w:t>
      </w:r>
      <w:r w:rsidRPr="00E013C3">
        <w:rPr>
          <w:rFonts w:ascii="Arial" w:hAnsi="Arial" w:cs="Arial"/>
          <w:sz w:val="20"/>
          <w:szCs w:val="20"/>
        </w:rPr>
        <w:t xml:space="preserve">Изделия под торговой маркой </w:t>
      </w:r>
      <w:r w:rsidRPr="00E013C3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 wp14:anchorId="04AFA58C" wp14:editId="616EA10F">
            <wp:extent cx="581025" cy="133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013C3">
        <w:rPr>
          <w:rFonts w:ascii="Arial" w:hAnsi="Arial" w:cs="Arial"/>
          <w:sz w:val="20"/>
          <w:szCs w:val="20"/>
        </w:rPr>
        <w:t xml:space="preserve">  постоянно усовершенствуются и улучшаются. Благодаря постоянной программе исследований и разработок, указанные здесь технические характеристики и дизайн могут быть изменены без предварительного уведомления</w:t>
      </w:r>
      <w:r w:rsidRPr="00D629DC">
        <w:rPr>
          <w:rFonts w:ascii="Arial" w:hAnsi="Arial" w:cs="Arial"/>
          <w:sz w:val="20"/>
          <w:szCs w:val="20"/>
        </w:rPr>
        <w:t>.</w:t>
      </w:r>
    </w:p>
    <w:p w:rsidR="00646AA0" w:rsidRPr="00E53F41" w:rsidRDefault="00646AA0" w:rsidP="00646AA0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E53F41">
        <w:rPr>
          <w:rFonts w:ascii="Arial" w:hAnsi="Arial" w:cs="Arial"/>
          <w:b/>
          <w:sz w:val="20"/>
          <w:szCs w:val="20"/>
        </w:rPr>
        <w:t>ВНИМАНИЕ!</w:t>
      </w:r>
      <w:r w:rsidRPr="00E53F41">
        <w:rPr>
          <w:rFonts w:ascii="Arial" w:hAnsi="Arial" w:cs="Arial"/>
          <w:sz w:val="20"/>
          <w:szCs w:val="20"/>
        </w:rPr>
        <w:t xml:space="preserve"> Внимательно изучите инструкцию по эксплуатации перед началом использования инструмента. Храните её в защищенном месте.</w:t>
      </w:r>
    </w:p>
    <w:p w:rsidR="00646AA0" w:rsidRPr="00704142" w:rsidRDefault="00627BB4" w:rsidP="00646AA0">
      <w:pPr>
        <w:pStyle w:val="1"/>
        <w:ind w:left="603"/>
        <w:rPr>
          <w:b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747840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188594</wp:posOffset>
                </wp:positionV>
                <wp:extent cx="5943600" cy="0"/>
                <wp:effectExtent l="0" t="19050" r="19050" b="19050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54A5F" id="Прямая соединительная линия 134" o:spid="_x0000_s1026" style="position:absolute;z-index:251747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43.35pt,14.85pt" to="711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" strokecolor="#a6a6a6" strokeweight="2.25pt">
                <o:lock v:ext="edit" shapetype="f"/>
              </v:line>
            </w:pict>
          </mc:Fallback>
        </mc:AlternateContent>
      </w:r>
      <w:r w:rsidR="00646AA0" w:rsidRPr="00704142">
        <w:rPr>
          <w:b/>
          <w:color w:val="808285"/>
          <w:sz w:val="24"/>
          <w:szCs w:val="24"/>
        </w:rPr>
        <w:t>ОБЛАСТЬ ПРИМЕНЕНИЯ И НАЗНАЧЕНИЕ.</w:t>
      </w:r>
    </w:p>
    <w:p w:rsidR="00646AA0" w:rsidRPr="0065413B" w:rsidRDefault="00646AA0" w:rsidP="0065413B">
      <w:pPr>
        <w:tabs>
          <w:tab w:val="left" w:pos="10585"/>
        </w:tabs>
        <w:ind w:left="720" w:right="686"/>
        <w:jc w:val="both"/>
        <w:rPr>
          <w:rFonts w:ascii="Arial" w:hAnsi="Arial" w:cs="Arial"/>
          <w:b/>
          <w:sz w:val="20"/>
          <w:szCs w:val="20"/>
        </w:rPr>
      </w:pPr>
      <w:r w:rsidRPr="0065413B">
        <w:rPr>
          <w:rFonts w:ascii="Arial" w:hAnsi="Arial" w:cs="Arial"/>
          <w:b/>
          <w:sz w:val="20"/>
          <w:szCs w:val="20"/>
        </w:rPr>
        <w:t>Назначение.</w:t>
      </w:r>
    </w:p>
    <w:p w:rsidR="00AA50A3" w:rsidRDefault="00AA50A3" w:rsidP="0065413B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Лазерный уровень</w:t>
      </w:r>
      <w:r w:rsidRPr="007F40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предназначен</w:t>
      </w:r>
      <w:r w:rsidRPr="007F404B">
        <w:rPr>
          <w:rFonts w:ascii="Arial" w:hAnsi="Arial" w:cs="Arial"/>
          <w:sz w:val="20"/>
          <w:szCs w:val="20"/>
        </w:rPr>
        <w:t xml:space="preserve"> для</w:t>
      </w:r>
      <w:r w:rsidRPr="003409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разметочных и геодезических</w:t>
      </w:r>
      <w:r w:rsidRPr="007F404B">
        <w:rPr>
          <w:rFonts w:ascii="Arial" w:hAnsi="Arial" w:cs="Arial"/>
          <w:sz w:val="20"/>
          <w:szCs w:val="20"/>
        </w:rPr>
        <w:t xml:space="preserve"> ра</w:t>
      </w:r>
      <w:r>
        <w:rPr>
          <w:rFonts w:ascii="Arial" w:hAnsi="Arial" w:cs="Arial"/>
          <w:sz w:val="20"/>
          <w:szCs w:val="20"/>
        </w:rPr>
        <w:t xml:space="preserve">бот внутри помещений и на улице </w:t>
      </w:r>
      <w:r w:rsidRPr="00340986">
        <w:rPr>
          <w:rFonts w:ascii="Arial" w:hAnsi="Arial" w:cs="Arial"/>
          <w:sz w:val="20"/>
          <w:szCs w:val="20"/>
        </w:rPr>
        <w:t xml:space="preserve">при проведении строительных и ремонтных работ. </w:t>
      </w:r>
    </w:p>
    <w:p w:rsidR="0065413B" w:rsidRPr="0065413B" w:rsidRDefault="0065413B" w:rsidP="0065413B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CF7DD2">
        <w:rPr>
          <w:rFonts w:ascii="Arial" w:hAnsi="Arial" w:cs="Arial"/>
          <w:b/>
          <w:sz w:val="20"/>
          <w:szCs w:val="20"/>
        </w:rPr>
        <w:t>ЗАПРЕЩЕНО!</w:t>
      </w:r>
      <w:r w:rsidRPr="0065413B">
        <w:rPr>
          <w:rFonts w:ascii="Arial" w:hAnsi="Arial" w:cs="Arial"/>
          <w:sz w:val="20"/>
          <w:szCs w:val="20"/>
        </w:rPr>
        <w:t xml:space="preserve"> Применение инструмента не по назначению не допускается!</w:t>
      </w:r>
    </w:p>
    <w:p w:rsidR="00646AA0" w:rsidRPr="00E53F41" w:rsidRDefault="00646AA0" w:rsidP="00646AA0">
      <w:pPr>
        <w:tabs>
          <w:tab w:val="left" w:pos="10585"/>
        </w:tabs>
        <w:ind w:left="720" w:right="686"/>
        <w:jc w:val="both"/>
        <w:rPr>
          <w:rFonts w:ascii="Arial" w:hAnsi="Arial" w:cs="Arial"/>
          <w:b/>
          <w:sz w:val="20"/>
          <w:szCs w:val="20"/>
        </w:rPr>
      </w:pPr>
      <w:r w:rsidRPr="00E53F41">
        <w:rPr>
          <w:rFonts w:ascii="Arial" w:hAnsi="Arial" w:cs="Arial"/>
          <w:b/>
          <w:sz w:val="20"/>
          <w:szCs w:val="20"/>
        </w:rPr>
        <w:t>Область применения.</w:t>
      </w:r>
    </w:p>
    <w:p w:rsidR="00646AA0" w:rsidRPr="00E53F41" w:rsidRDefault="00646AA0" w:rsidP="00646AA0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E53F41">
        <w:rPr>
          <w:rFonts w:ascii="Arial" w:hAnsi="Arial" w:cs="Arial"/>
          <w:sz w:val="20"/>
          <w:szCs w:val="20"/>
        </w:rPr>
        <w:t>Инструмент предназначен для использования при температур</w:t>
      </w:r>
      <w:r w:rsidR="00101D05">
        <w:rPr>
          <w:rFonts w:ascii="Arial" w:hAnsi="Arial" w:cs="Arial"/>
          <w:sz w:val="20"/>
          <w:szCs w:val="20"/>
        </w:rPr>
        <w:t xml:space="preserve">е от </w:t>
      </w:r>
      <w:r w:rsidRPr="00E53F41">
        <w:rPr>
          <w:rFonts w:ascii="Arial" w:hAnsi="Arial" w:cs="Arial"/>
          <w:sz w:val="20"/>
          <w:szCs w:val="20"/>
        </w:rPr>
        <w:t xml:space="preserve">0 до +40С и относительной влажностью воздуха не более 80%, с отсутствием прямого воздействия атмосферных осадков и чрезмерной запыленности воздуха. Степень защиты, обеспечиваемая оболочкой </w:t>
      </w:r>
      <w:r w:rsidR="00101D05">
        <w:rPr>
          <w:rFonts w:ascii="Arial" w:hAnsi="Arial" w:cs="Arial"/>
          <w:sz w:val="20"/>
          <w:szCs w:val="20"/>
        </w:rPr>
        <w:t>–</w:t>
      </w:r>
      <w:r w:rsidRPr="00E53F41">
        <w:rPr>
          <w:rFonts w:ascii="Arial" w:hAnsi="Arial" w:cs="Arial"/>
          <w:sz w:val="20"/>
          <w:szCs w:val="20"/>
        </w:rPr>
        <w:t xml:space="preserve"> IP</w:t>
      </w:r>
      <w:r w:rsidR="00101D05" w:rsidRPr="00101D05">
        <w:rPr>
          <w:rFonts w:ascii="Arial" w:hAnsi="Arial" w:cs="Arial"/>
          <w:sz w:val="20"/>
          <w:szCs w:val="20"/>
        </w:rPr>
        <w:t>54</w:t>
      </w:r>
      <w:r w:rsidRPr="00E53F41">
        <w:rPr>
          <w:rFonts w:ascii="Arial" w:hAnsi="Arial" w:cs="Arial"/>
          <w:sz w:val="20"/>
          <w:szCs w:val="20"/>
        </w:rPr>
        <w:t xml:space="preserve"> (МЭК 60529).</w:t>
      </w:r>
    </w:p>
    <w:p w:rsidR="00093E05" w:rsidRDefault="00646AA0" w:rsidP="00646AA0">
      <w:pPr>
        <w:tabs>
          <w:tab w:val="left" w:pos="10585"/>
        </w:tabs>
        <w:ind w:left="720" w:right="686"/>
        <w:jc w:val="both"/>
        <w:rPr>
          <w:rFonts w:ascii="Arial" w:hAnsi="Arial" w:cs="Arial"/>
          <w:b/>
          <w:sz w:val="20"/>
          <w:szCs w:val="20"/>
        </w:rPr>
      </w:pPr>
      <w:r w:rsidRPr="00E53F41">
        <w:rPr>
          <w:rFonts w:ascii="Arial" w:hAnsi="Arial" w:cs="Arial"/>
          <w:b/>
          <w:sz w:val="20"/>
          <w:szCs w:val="20"/>
        </w:rPr>
        <w:t>Источник питания.</w:t>
      </w:r>
    </w:p>
    <w:p w:rsidR="0065413B" w:rsidRDefault="0065413B" w:rsidP="0065413B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EC231B">
        <w:rPr>
          <w:rFonts w:ascii="Arial" w:hAnsi="Arial" w:cs="Arial"/>
          <w:sz w:val="20"/>
          <w:szCs w:val="20"/>
        </w:rPr>
        <w:t xml:space="preserve">Данный инструмент должен подключаться к источнику питания с напряжением, соответствующим напряжению, указанному на идентификационной пластинке, и может работать только от </w:t>
      </w:r>
      <w:r w:rsidR="00101D05">
        <w:rPr>
          <w:rFonts w:ascii="Arial" w:hAnsi="Arial" w:cs="Arial"/>
          <w:sz w:val="20"/>
          <w:szCs w:val="20"/>
        </w:rPr>
        <w:t xml:space="preserve">низковольтного источника постоянного </w:t>
      </w:r>
      <w:r w:rsidRPr="00EC231B">
        <w:rPr>
          <w:rFonts w:ascii="Arial" w:hAnsi="Arial" w:cs="Arial"/>
          <w:sz w:val="20"/>
          <w:szCs w:val="20"/>
        </w:rPr>
        <w:t xml:space="preserve">тока. </w:t>
      </w:r>
      <w:r w:rsidR="00101D05">
        <w:rPr>
          <w:rFonts w:ascii="Arial" w:hAnsi="Arial" w:cs="Arial"/>
          <w:sz w:val="20"/>
          <w:szCs w:val="20"/>
        </w:rPr>
        <w:t>(класс I</w:t>
      </w:r>
      <w:r w:rsidR="00101D05">
        <w:rPr>
          <w:rFonts w:ascii="Arial" w:hAnsi="Arial" w:cs="Arial"/>
          <w:sz w:val="20"/>
          <w:szCs w:val="20"/>
          <w:lang w:val="en-US"/>
        </w:rPr>
        <w:t>ll</w:t>
      </w:r>
      <w:r w:rsidR="00101D05">
        <w:rPr>
          <w:rFonts w:ascii="Arial" w:hAnsi="Arial" w:cs="Arial"/>
          <w:sz w:val="20"/>
          <w:szCs w:val="20"/>
        </w:rPr>
        <w:t xml:space="preserve"> </w:t>
      </w:r>
      <w:r w:rsidRPr="0065413B">
        <w:rPr>
          <w:rFonts w:ascii="Arial" w:hAnsi="Arial" w:cs="Arial"/>
          <w:sz w:val="20"/>
          <w:szCs w:val="20"/>
        </w:rPr>
        <w:t>по ГОСТ Р МЭК 60745-1-2011)</w:t>
      </w:r>
      <w:r w:rsidRPr="00EC231B">
        <w:rPr>
          <w:rFonts w:ascii="Arial" w:hAnsi="Arial" w:cs="Arial"/>
          <w:sz w:val="20"/>
          <w:szCs w:val="20"/>
        </w:rPr>
        <w:t>.</w:t>
      </w:r>
    </w:p>
    <w:p w:rsidR="00646AA0" w:rsidRDefault="00646AA0" w:rsidP="00646AA0">
      <w:pPr>
        <w:tabs>
          <w:tab w:val="left" w:pos="10585"/>
        </w:tabs>
        <w:ind w:left="720" w:right="686"/>
        <w:jc w:val="both"/>
        <w:rPr>
          <w:rFonts w:ascii="Arial" w:hAnsi="Arial" w:cs="Arial"/>
          <w:b/>
          <w:sz w:val="20"/>
          <w:szCs w:val="20"/>
        </w:rPr>
      </w:pPr>
    </w:p>
    <w:p w:rsidR="00DB6B45" w:rsidRPr="005D58C2" w:rsidRDefault="00DB6B45" w:rsidP="00DB6B4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Особенности и функции.</w:t>
      </w:r>
    </w:p>
    <w:p w:rsidR="00DB6B45" w:rsidRPr="005D58C2" w:rsidRDefault="00DB6B45" w:rsidP="00DB6B45">
      <w:pPr>
        <w:ind w:left="1134" w:right="673"/>
        <w:jc w:val="both"/>
        <w:rPr>
          <w:rFonts w:ascii="Arial" w:hAnsi="Arial" w:cs="Arial"/>
          <w:sz w:val="20"/>
          <w:szCs w:val="20"/>
        </w:rPr>
      </w:pPr>
      <w:r w:rsidRPr="005D58C2">
        <w:rPr>
          <w:rFonts w:ascii="Arial" w:hAnsi="Arial" w:cs="Arial"/>
          <w:sz w:val="20"/>
          <w:szCs w:val="20"/>
        </w:rPr>
        <w:t>1. Автоматическое выравнивание лазерных диодов с помощью магнитного компенсатора в пределах 3 °.</w:t>
      </w:r>
    </w:p>
    <w:p w:rsidR="00DB6B45" w:rsidRPr="005D58C2" w:rsidRDefault="00DB6B45" w:rsidP="00DB6B45">
      <w:pPr>
        <w:ind w:left="1134" w:right="673"/>
        <w:jc w:val="both"/>
        <w:rPr>
          <w:rFonts w:ascii="Arial" w:hAnsi="Arial" w:cs="Arial"/>
          <w:sz w:val="20"/>
          <w:szCs w:val="20"/>
        </w:rPr>
      </w:pPr>
      <w:r w:rsidRPr="005D58C2">
        <w:rPr>
          <w:rFonts w:ascii="Arial" w:hAnsi="Arial" w:cs="Arial"/>
          <w:sz w:val="20"/>
          <w:szCs w:val="20"/>
        </w:rPr>
        <w:t>2. При превышении угла уклона в 3° лазер начнет мигать и появится звуковой сигнал.</w:t>
      </w:r>
    </w:p>
    <w:p w:rsidR="00DB6B45" w:rsidRPr="005D58C2" w:rsidRDefault="00DB6B45" w:rsidP="00DB6B45">
      <w:pPr>
        <w:ind w:left="1134" w:right="673"/>
        <w:jc w:val="both"/>
        <w:rPr>
          <w:rFonts w:ascii="Arial" w:hAnsi="Arial" w:cs="Arial"/>
          <w:sz w:val="20"/>
          <w:szCs w:val="20"/>
        </w:rPr>
      </w:pPr>
      <w:r w:rsidRPr="005D58C2">
        <w:rPr>
          <w:rFonts w:ascii="Arial" w:hAnsi="Arial" w:cs="Arial"/>
          <w:sz w:val="20"/>
          <w:szCs w:val="20"/>
        </w:rPr>
        <w:t>3. Используя соответствующие кнопки (</w:t>
      </w:r>
      <w:r w:rsidRPr="005D58C2">
        <w:rPr>
          <w:rFonts w:ascii="Arial" w:hAnsi="Arial" w:cs="Arial"/>
          <w:sz w:val="20"/>
          <w:szCs w:val="20"/>
          <w:lang w:val="en-US"/>
        </w:rPr>
        <w:t>V</w:t>
      </w:r>
      <w:r w:rsidRPr="005D58C2">
        <w:rPr>
          <w:rFonts w:ascii="Arial" w:hAnsi="Arial" w:cs="Arial"/>
          <w:sz w:val="20"/>
          <w:szCs w:val="20"/>
        </w:rPr>
        <w:t xml:space="preserve"> и </w:t>
      </w:r>
      <w:r w:rsidRPr="005D58C2">
        <w:rPr>
          <w:rFonts w:ascii="Arial" w:hAnsi="Arial" w:cs="Arial"/>
          <w:sz w:val="20"/>
          <w:szCs w:val="20"/>
          <w:lang w:val="en-US"/>
        </w:rPr>
        <w:t>H</w:t>
      </w:r>
      <w:r w:rsidRPr="005D58C2">
        <w:rPr>
          <w:rFonts w:ascii="Arial" w:hAnsi="Arial" w:cs="Arial"/>
          <w:sz w:val="20"/>
          <w:szCs w:val="20"/>
        </w:rPr>
        <w:t>), возможно включать различные комбинации лазерных лучей. Вертикальные линии могут пересекать потолок.</w:t>
      </w:r>
    </w:p>
    <w:p w:rsidR="00DB6B45" w:rsidRPr="005D58C2" w:rsidRDefault="00DB6B45" w:rsidP="00DB6B45">
      <w:pPr>
        <w:ind w:left="1134" w:right="673"/>
        <w:jc w:val="both"/>
        <w:rPr>
          <w:rFonts w:ascii="Arial" w:hAnsi="Arial" w:cs="Arial"/>
          <w:sz w:val="20"/>
          <w:szCs w:val="20"/>
        </w:rPr>
      </w:pPr>
      <w:r w:rsidRPr="005D58C2">
        <w:rPr>
          <w:rFonts w:ascii="Arial" w:hAnsi="Arial" w:cs="Arial"/>
          <w:sz w:val="20"/>
          <w:szCs w:val="20"/>
        </w:rPr>
        <w:t>5. Лазерная точка отвеса позволяет точно установить лазерный уровень в конкретное место.</w:t>
      </w:r>
    </w:p>
    <w:p w:rsidR="00DB6B45" w:rsidRPr="005D58C2" w:rsidRDefault="00DB6B45" w:rsidP="00DB6B45">
      <w:pPr>
        <w:ind w:left="1134" w:right="673"/>
        <w:jc w:val="both"/>
        <w:rPr>
          <w:rFonts w:ascii="Arial" w:hAnsi="Arial" w:cs="Arial"/>
          <w:sz w:val="20"/>
          <w:szCs w:val="20"/>
        </w:rPr>
      </w:pPr>
      <w:r w:rsidRPr="005D58C2">
        <w:rPr>
          <w:rFonts w:ascii="Arial" w:hAnsi="Arial" w:cs="Arial"/>
          <w:sz w:val="20"/>
          <w:szCs w:val="20"/>
        </w:rPr>
        <w:lastRenderedPageBreak/>
        <w:t>6. Возможность поворота на 360 ° и функция точной настройки позволяет управлять лазерными лучами быстро и эффективно.</w:t>
      </w:r>
    </w:p>
    <w:p w:rsidR="00DB6B45" w:rsidRPr="005D58C2" w:rsidRDefault="00DB6B45" w:rsidP="00DB6B45">
      <w:pPr>
        <w:ind w:left="1134" w:right="673"/>
        <w:jc w:val="both"/>
        <w:rPr>
          <w:rFonts w:ascii="Arial" w:hAnsi="Arial" w:cs="Arial"/>
          <w:sz w:val="20"/>
          <w:szCs w:val="20"/>
        </w:rPr>
      </w:pPr>
      <w:r w:rsidRPr="005D58C2">
        <w:rPr>
          <w:rFonts w:ascii="Arial" w:hAnsi="Arial" w:cs="Arial"/>
          <w:sz w:val="20"/>
          <w:szCs w:val="20"/>
        </w:rPr>
        <w:t>7. С помощью штатива можно отрегулировать высоту лазерного уровня.</w:t>
      </w:r>
    </w:p>
    <w:p w:rsidR="00DB6B45" w:rsidRDefault="00DB6B45" w:rsidP="00DB6B45">
      <w:pPr>
        <w:ind w:left="1134" w:right="673"/>
        <w:jc w:val="both"/>
        <w:rPr>
          <w:rFonts w:ascii="Arial" w:hAnsi="Arial" w:cs="Arial"/>
          <w:sz w:val="20"/>
          <w:szCs w:val="20"/>
        </w:rPr>
      </w:pPr>
      <w:r w:rsidRPr="005D58C2">
        <w:rPr>
          <w:rFonts w:ascii="Arial" w:hAnsi="Arial" w:cs="Arial"/>
          <w:sz w:val="20"/>
          <w:szCs w:val="20"/>
        </w:rPr>
        <w:t>8. Фиксация лазерных лучей после удерживания кнопки «OUTDOOR» позволит наклонять устройство в любую сторону.</w:t>
      </w:r>
    </w:p>
    <w:p w:rsidR="00DB6B45" w:rsidRDefault="00DB6B45" w:rsidP="00DB6B45">
      <w:pPr>
        <w:ind w:left="1134" w:right="673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DB6B45" w:rsidRPr="000E1E4E" w:rsidRDefault="00DB6B45" w:rsidP="00DB6B45">
      <w:pPr>
        <w:ind w:left="1134" w:right="673"/>
        <w:jc w:val="both"/>
        <w:rPr>
          <w:rFonts w:ascii="Arial" w:hAnsi="Arial" w:cs="Arial"/>
          <w:b/>
          <w:sz w:val="20"/>
          <w:szCs w:val="20"/>
        </w:rPr>
      </w:pPr>
      <w:r w:rsidRPr="000E1E4E">
        <w:rPr>
          <w:rFonts w:ascii="Arial" w:hAnsi="Arial" w:cs="Arial"/>
          <w:b/>
          <w:sz w:val="20"/>
          <w:szCs w:val="20"/>
        </w:rPr>
        <w:t>Функции.</w:t>
      </w:r>
    </w:p>
    <w:p w:rsidR="00DB6B45" w:rsidRPr="005D58C2" w:rsidRDefault="00DB6B45" w:rsidP="00DB6B45">
      <w:pPr>
        <w:ind w:left="1134" w:right="673"/>
        <w:jc w:val="both"/>
        <w:rPr>
          <w:rFonts w:ascii="Arial" w:hAnsi="Arial" w:cs="Arial"/>
          <w:sz w:val="20"/>
          <w:szCs w:val="20"/>
        </w:rPr>
      </w:pPr>
      <w:r w:rsidRPr="005D58C2">
        <w:rPr>
          <w:rFonts w:ascii="Arial" w:hAnsi="Arial" w:cs="Arial"/>
          <w:sz w:val="20"/>
          <w:szCs w:val="20"/>
        </w:rPr>
        <w:t>- Проекция одной горизонтальной и 4 вертикальных линий</w:t>
      </w:r>
    </w:p>
    <w:p w:rsidR="00DB6B45" w:rsidRPr="005D58C2" w:rsidRDefault="00DB6B45" w:rsidP="00DB6B45">
      <w:pPr>
        <w:ind w:left="1134" w:right="673"/>
        <w:jc w:val="both"/>
        <w:rPr>
          <w:rFonts w:ascii="Arial" w:hAnsi="Arial" w:cs="Arial"/>
          <w:sz w:val="20"/>
          <w:szCs w:val="20"/>
        </w:rPr>
      </w:pPr>
      <w:r w:rsidRPr="005D58C2">
        <w:rPr>
          <w:rFonts w:ascii="Arial" w:hAnsi="Arial" w:cs="Arial"/>
          <w:sz w:val="20"/>
          <w:szCs w:val="20"/>
        </w:rPr>
        <w:t>- Проекция точки отвеса</w:t>
      </w:r>
    </w:p>
    <w:p w:rsidR="00DB6B45" w:rsidRDefault="00DB6B45" w:rsidP="00DB6B45">
      <w:pPr>
        <w:ind w:left="1134" w:right="673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D58C2">
        <w:rPr>
          <w:rFonts w:ascii="Arial" w:hAnsi="Arial" w:cs="Arial"/>
          <w:sz w:val="20"/>
          <w:szCs w:val="20"/>
        </w:rPr>
        <w:t xml:space="preserve">- Возможность фиксации линий посредством удержания кнопки </w:t>
      </w:r>
      <w:r w:rsidRPr="005D58C2">
        <w:rPr>
          <w:rFonts w:ascii="Arial" w:hAnsi="Arial" w:cs="Arial"/>
          <w:sz w:val="20"/>
          <w:szCs w:val="20"/>
          <w:lang w:val="en-US"/>
        </w:rPr>
        <w:t>OUTDOOR</w:t>
      </w:r>
      <w:r>
        <w:rPr>
          <w:rFonts w:ascii="Arial" w:hAnsi="Arial" w:cs="Arial"/>
          <w:sz w:val="20"/>
          <w:szCs w:val="20"/>
        </w:rPr>
        <w:t>.</w:t>
      </w:r>
    </w:p>
    <w:p w:rsidR="00646AA0" w:rsidRDefault="00646AA0" w:rsidP="00DB6B45">
      <w:pPr>
        <w:tabs>
          <w:tab w:val="left" w:pos="1191"/>
        </w:tabs>
        <w:ind w:left="720" w:right="686"/>
        <w:jc w:val="both"/>
        <w:rPr>
          <w:rFonts w:ascii="Arial" w:hAnsi="Arial" w:cs="Arial"/>
          <w:b/>
          <w:sz w:val="20"/>
          <w:szCs w:val="20"/>
        </w:rPr>
      </w:pPr>
    </w:p>
    <w:p w:rsidR="0065413B" w:rsidRPr="0065413B" w:rsidRDefault="00627BB4" w:rsidP="0065413B">
      <w:pPr>
        <w:spacing w:before="101"/>
        <w:ind w:left="603"/>
        <w:outlineLvl w:val="0"/>
        <w:rPr>
          <w:rFonts w:ascii="Arial" w:eastAsia="Arial Narrow" w:hAnsi="Arial" w:cs="Arial"/>
          <w:b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756032" behindDoc="0" locked="0" layoutInCell="1" allowOverlap="1" wp14:anchorId="6E3767CE" wp14:editId="5E962DDD">
                <wp:simplePos x="0" y="0"/>
                <wp:positionH relativeFrom="column">
                  <wp:posOffset>1619250</wp:posOffset>
                </wp:positionH>
                <wp:positionV relativeFrom="paragraph">
                  <wp:posOffset>79374</wp:posOffset>
                </wp:positionV>
                <wp:extent cx="5943600" cy="0"/>
                <wp:effectExtent l="0" t="19050" r="19050" b="1905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41D7F" id="Прямая соединительная линия 116" o:spid="_x0000_s1026" style="position:absolute;z-index:251756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27.5pt,6.25pt" to="595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" strokecolor="#a6a6a6" strokeweight="2.25pt">
                <o:lock v:ext="edit" shapetype="f"/>
              </v:line>
            </w:pict>
          </mc:Fallback>
        </mc:AlternateContent>
      </w:r>
      <w:r w:rsidR="0065413B" w:rsidRPr="0065413B">
        <w:rPr>
          <w:rFonts w:ascii="Arial" w:eastAsia="Arial Narrow" w:hAnsi="Arial" w:cs="Arial"/>
          <w:b/>
          <w:color w:val="808285"/>
          <w:sz w:val="24"/>
          <w:szCs w:val="24"/>
        </w:rPr>
        <w:t>ВНЕШНИЙ ВИД.</w:t>
      </w:r>
      <w:r w:rsidR="0065413B" w:rsidRPr="0065413B"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  <w:t xml:space="preserve"> </w:t>
      </w:r>
    </w:p>
    <w:p w:rsidR="00564B63" w:rsidRPr="00101D05" w:rsidRDefault="00564B63" w:rsidP="00101D05">
      <w:pPr>
        <w:ind w:left="1134"/>
        <w:rPr>
          <w:rFonts w:ascii="Arial" w:hAnsi="Arial" w:cs="Arial"/>
          <w:sz w:val="20"/>
          <w:szCs w:val="20"/>
        </w:rPr>
      </w:pPr>
    </w:p>
    <w:p w:rsidR="00AA50A3" w:rsidRDefault="00AA50A3" w:rsidP="0065413B">
      <w:pPr>
        <w:spacing w:before="101"/>
        <w:ind w:left="557"/>
        <w:outlineLvl w:val="0"/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</w:pPr>
    </w:p>
    <w:p w:rsidR="00AA50A3" w:rsidRDefault="00DB6B45" w:rsidP="00DB6B45">
      <w:pPr>
        <w:spacing w:before="101"/>
        <w:ind w:left="557"/>
        <w:jc w:val="center"/>
        <w:outlineLvl w:val="0"/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</w:pPr>
      <w:r w:rsidRPr="005D58C2">
        <w:rPr>
          <w:rFonts w:ascii="Arial" w:hAnsi="Arial" w:cs="Arial"/>
          <w:sz w:val="20"/>
          <w:szCs w:val="20"/>
        </w:rPr>
        <w:fldChar w:fldCharType="begin"/>
      </w:r>
      <w:r w:rsidRPr="005D58C2">
        <w:rPr>
          <w:rFonts w:ascii="Arial" w:hAnsi="Arial" w:cs="Arial"/>
          <w:sz w:val="20"/>
          <w:szCs w:val="20"/>
        </w:rPr>
        <w:instrText xml:space="preserve"> INCLUDEPICTURE  "\\\\sturm\\dfs\\users\\smirnov_as\\Desktop\\media\\image1.jpeg" \* MERGEFORMATINET </w:instrText>
      </w:r>
      <w:r w:rsidRPr="005D58C2">
        <w:rPr>
          <w:rFonts w:ascii="Arial" w:hAnsi="Arial" w:cs="Arial"/>
          <w:sz w:val="20"/>
          <w:szCs w:val="20"/>
        </w:rPr>
        <w:fldChar w:fldCharType="separate"/>
      </w:r>
      <w:r w:rsidRPr="005D58C2">
        <w:rPr>
          <w:rFonts w:ascii="Arial" w:hAnsi="Arial" w:cs="Arial"/>
          <w:sz w:val="20"/>
          <w:szCs w:val="20"/>
        </w:rPr>
        <w:fldChar w:fldCharType="begin"/>
      </w:r>
      <w:r w:rsidRPr="005D58C2">
        <w:rPr>
          <w:rFonts w:ascii="Arial" w:hAnsi="Arial" w:cs="Arial"/>
          <w:sz w:val="20"/>
          <w:szCs w:val="20"/>
        </w:rPr>
        <w:instrText xml:space="preserve"> INCLUDEPICTURE  "\\\\sturm\\dfs\\users\\smirnov_as\\Desktop\\media\\image1.jpeg" \* MERGEFORMATINET </w:instrText>
      </w:r>
      <w:r w:rsidRPr="005D58C2">
        <w:rPr>
          <w:rFonts w:ascii="Arial" w:hAnsi="Arial" w:cs="Arial"/>
          <w:sz w:val="20"/>
          <w:szCs w:val="20"/>
        </w:rPr>
        <w:fldChar w:fldCharType="separate"/>
      </w:r>
      <w:r w:rsidRPr="005D58C2">
        <w:rPr>
          <w:rFonts w:ascii="Arial" w:hAnsi="Arial" w:cs="Arial"/>
          <w:sz w:val="20"/>
          <w:szCs w:val="20"/>
        </w:rPr>
        <w:fldChar w:fldCharType="begin"/>
      </w:r>
      <w:r w:rsidRPr="005D58C2">
        <w:rPr>
          <w:rFonts w:ascii="Arial" w:hAnsi="Arial" w:cs="Arial"/>
          <w:sz w:val="20"/>
          <w:szCs w:val="20"/>
        </w:rPr>
        <w:instrText xml:space="preserve"> INCLUDEPICTURE  "\\\\sturm\\dfs\\users\\tkachuk_a\\My Documents\\инструкции\\лазерный уровень\\media\\image1.jpeg" \* MERGEFORMATINET </w:instrText>
      </w:r>
      <w:r w:rsidRPr="005D58C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"\\\\sturm\\dfs\\users\\tkachuk_a\\My Documents\\инструкции\\лазерный уровень\\media\\image1.jpeg"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0F578A">
        <w:rPr>
          <w:rFonts w:ascii="Arial" w:hAnsi="Arial" w:cs="Arial"/>
          <w:sz w:val="20"/>
          <w:szCs w:val="20"/>
        </w:rPr>
        <w:fldChar w:fldCharType="begin"/>
      </w:r>
      <w:r w:rsidR="000F578A">
        <w:rPr>
          <w:rFonts w:ascii="Arial" w:hAnsi="Arial" w:cs="Arial"/>
          <w:sz w:val="20"/>
          <w:szCs w:val="20"/>
        </w:rPr>
        <w:instrText xml:space="preserve"> </w:instrText>
      </w:r>
      <w:r w:rsidR="000F578A">
        <w:rPr>
          <w:rFonts w:ascii="Arial" w:hAnsi="Arial" w:cs="Arial"/>
          <w:sz w:val="20"/>
          <w:szCs w:val="20"/>
        </w:rPr>
        <w:instrText>INCLUDEPICTURE  "U:\\Общая информация\\users\\tkachuk_a\\My Documents\\инструкции\\лазерный уровень\\media\\image1.jpeg" \* MERGEFORMATINET</w:instrText>
      </w:r>
      <w:r w:rsidR="000F578A">
        <w:rPr>
          <w:rFonts w:ascii="Arial" w:hAnsi="Arial" w:cs="Arial"/>
          <w:sz w:val="20"/>
          <w:szCs w:val="20"/>
        </w:rPr>
        <w:instrText xml:space="preserve"> </w:instrText>
      </w:r>
      <w:r w:rsidR="000F578A">
        <w:rPr>
          <w:rFonts w:ascii="Arial" w:hAnsi="Arial" w:cs="Arial"/>
          <w:sz w:val="20"/>
          <w:szCs w:val="20"/>
        </w:rPr>
        <w:fldChar w:fldCharType="separate"/>
      </w:r>
      <w:r w:rsidR="000F578A"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36.5pt">
            <v:imagedata r:id="rId17" r:href="rId18"/>
          </v:shape>
        </w:pict>
      </w:r>
      <w:r w:rsidR="000F578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 w:rsidRPr="005D58C2">
        <w:rPr>
          <w:rFonts w:ascii="Arial" w:hAnsi="Arial" w:cs="Arial"/>
          <w:sz w:val="20"/>
          <w:szCs w:val="20"/>
        </w:rPr>
        <w:fldChar w:fldCharType="end"/>
      </w:r>
      <w:r w:rsidRPr="005D58C2">
        <w:rPr>
          <w:rFonts w:ascii="Arial" w:hAnsi="Arial" w:cs="Arial"/>
          <w:sz w:val="20"/>
          <w:szCs w:val="20"/>
        </w:rPr>
        <w:fldChar w:fldCharType="end"/>
      </w:r>
      <w:r w:rsidRPr="005D58C2">
        <w:rPr>
          <w:rFonts w:ascii="Arial" w:hAnsi="Arial" w:cs="Arial"/>
          <w:sz w:val="20"/>
          <w:szCs w:val="20"/>
        </w:rPr>
        <w:fldChar w:fldCharType="end"/>
      </w:r>
    </w:p>
    <w:p w:rsidR="002A1003" w:rsidRDefault="00627BB4" w:rsidP="0065413B">
      <w:pPr>
        <w:spacing w:before="101"/>
        <w:ind w:left="557"/>
        <w:outlineLvl w:val="0"/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4294967294" distB="4294967294" distL="114300" distR="114300" simplePos="0" relativeHeight="251757056" behindDoc="0" locked="0" layoutInCell="1" allowOverlap="1" wp14:anchorId="53606711" wp14:editId="345EE326">
                <wp:simplePos x="0" y="0"/>
                <wp:positionH relativeFrom="column">
                  <wp:posOffset>3141980</wp:posOffset>
                </wp:positionH>
                <wp:positionV relativeFrom="paragraph">
                  <wp:posOffset>114299</wp:posOffset>
                </wp:positionV>
                <wp:extent cx="5943600" cy="0"/>
                <wp:effectExtent l="0" t="19050" r="19050" b="1905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19B01" id="Прямая соединительная линия 118" o:spid="_x0000_s1026" style="position:absolute;z-index:251757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47.4pt,9pt" to="715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" strokecolor="#a6a6a6" strokeweight="2.25pt">
                <o:lock v:ext="edit" shapetype="f"/>
              </v:line>
            </w:pict>
          </mc:Fallback>
        </mc:AlternateContent>
      </w:r>
      <w:r w:rsidR="0065413B" w:rsidRPr="0065413B"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  <w:t>ТЕХНИЧЕСКИЕ ХАРАКТЕРИСТИКИ.</w:t>
      </w:r>
    </w:p>
    <w:p w:rsidR="00DB6B45" w:rsidRDefault="0065413B" w:rsidP="00325F5E">
      <w:pPr>
        <w:tabs>
          <w:tab w:val="left" w:pos="2271"/>
        </w:tabs>
        <w:spacing w:before="101"/>
        <w:ind w:left="557"/>
        <w:outlineLvl w:val="0"/>
        <w:rPr>
          <w:rFonts w:ascii="Arial" w:eastAsia="Arial Narrow" w:hAnsi="Arial" w:cs="Arial"/>
          <w:b/>
          <w:noProof/>
          <w:sz w:val="24"/>
          <w:szCs w:val="24"/>
          <w:lang w:bidi="ar-SA"/>
        </w:rPr>
      </w:pPr>
      <w:r w:rsidRPr="0065413B">
        <w:rPr>
          <w:rFonts w:ascii="Arial" w:eastAsia="Arial Narrow" w:hAnsi="Arial" w:cs="Arial"/>
          <w:b/>
          <w:noProof/>
          <w:sz w:val="24"/>
          <w:szCs w:val="24"/>
          <w:lang w:bidi="ar-SA"/>
        </w:rPr>
        <w:t xml:space="preserve"> </w:t>
      </w:r>
      <w:r w:rsidR="00325F5E">
        <w:rPr>
          <w:rFonts w:ascii="Arial" w:eastAsia="Arial Narrow" w:hAnsi="Arial" w:cs="Arial"/>
          <w:b/>
          <w:noProof/>
          <w:sz w:val="24"/>
          <w:szCs w:val="24"/>
          <w:lang w:bidi="ar-SA"/>
        </w:rPr>
        <w:tab/>
      </w:r>
    </w:p>
    <w:tbl>
      <w:tblPr>
        <w:tblW w:w="57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2639"/>
      </w:tblGrid>
      <w:tr w:rsidR="00DB6B45" w:rsidRPr="005D58C2" w:rsidTr="00DB6B45">
        <w:trPr>
          <w:trHeight w:hRule="exact" w:val="393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45" w:rsidRPr="005D58C2" w:rsidRDefault="00DB6B45" w:rsidP="00151D35">
            <w:pPr>
              <w:spacing w:line="17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Вертикальная точность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45" w:rsidRPr="005D58C2" w:rsidRDefault="00DB6B45" w:rsidP="00151D35">
            <w:pPr>
              <w:spacing w:line="17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мм/7м</w:t>
            </w:r>
          </w:p>
        </w:tc>
      </w:tr>
      <w:tr w:rsidR="00DB6B45" w:rsidRPr="005D58C2" w:rsidTr="00DB6B45">
        <w:trPr>
          <w:trHeight w:hRule="exact" w:val="385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45" w:rsidRPr="005D58C2" w:rsidRDefault="00DB6B45" w:rsidP="00151D35">
            <w:pPr>
              <w:spacing w:line="17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Горизонтальная точность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45" w:rsidRPr="005D58C2" w:rsidRDefault="00DB6B45" w:rsidP="00151D35">
            <w:pPr>
              <w:spacing w:line="17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</w:t>
            </w: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мм/7м</w:t>
            </w:r>
          </w:p>
        </w:tc>
      </w:tr>
      <w:tr w:rsidR="00DB6B45" w:rsidRPr="005D58C2" w:rsidTr="00DB6B45">
        <w:trPr>
          <w:trHeight w:hRule="exact" w:val="389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45" w:rsidRPr="005D58C2" w:rsidRDefault="00DB6B45" w:rsidP="00151D35">
            <w:pPr>
              <w:spacing w:line="17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Магнитная компенсатор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45" w:rsidRPr="005D58C2" w:rsidRDefault="00DB6B45" w:rsidP="00151D35">
            <w:pPr>
              <w:spacing w:line="17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±3°</w:t>
            </w:r>
          </w:p>
        </w:tc>
      </w:tr>
      <w:tr w:rsidR="00DB6B45" w:rsidRPr="005D58C2" w:rsidTr="00DB6B45">
        <w:trPr>
          <w:trHeight w:hRule="exact" w:val="385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45" w:rsidRPr="005D58C2" w:rsidRDefault="00DB6B45" w:rsidP="00151D35">
            <w:pPr>
              <w:spacing w:line="17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Угол развертки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45" w:rsidRPr="005D58C2" w:rsidRDefault="00DB6B45" w:rsidP="00151D35">
            <w:pPr>
              <w:spacing w:line="17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120°</w:t>
            </w:r>
          </w:p>
        </w:tc>
      </w:tr>
      <w:tr w:rsidR="00DB6B45" w:rsidRPr="005D58C2" w:rsidTr="00DB6B45">
        <w:trPr>
          <w:trHeight w:hRule="exact" w:val="389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45" w:rsidRPr="005D58C2" w:rsidRDefault="00DB6B45" w:rsidP="00151D35">
            <w:pPr>
              <w:spacing w:line="17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Точности точки отвеса, </w:t>
            </w: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mm</w:t>
            </w: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45" w:rsidRPr="005D58C2" w:rsidRDefault="00DB6B45" w:rsidP="00151D35">
            <w:pPr>
              <w:spacing w:line="17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d-</w:t>
            </w: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1мм</w:t>
            </w: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/3м</w:t>
            </w:r>
          </w:p>
        </w:tc>
      </w:tr>
      <w:tr w:rsidR="00DB6B45" w:rsidRPr="005D58C2" w:rsidTr="00DB6B45">
        <w:trPr>
          <w:trHeight w:hRule="exact" w:val="389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45" w:rsidRPr="005D58C2" w:rsidRDefault="00DB6B45" w:rsidP="00151D35">
            <w:pPr>
              <w:spacing w:line="17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Ширина лазера</w:t>
            </w: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 mm/m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45" w:rsidRPr="005D58C2" w:rsidRDefault="00DB6B45" w:rsidP="00151D35">
            <w:pPr>
              <w:spacing w:line="17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2мм/5м</w:t>
            </w:r>
          </w:p>
        </w:tc>
      </w:tr>
      <w:tr w:rsidR="00DB6B45" w:rsidRPr="005D58C2" w:rsidTr="00DB6B45">
        <w:trPr>
          <w:trHeight w:hRule="exact" w:val="385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45" w:rsidRPr="005D58C2" w:rsidRDefault="00DB6B45" w:rsidP="00151D35">
            <w:pPr>
              <w:spacing w:line="17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Источник питания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45" w:rsidRPr="005D58C2" w:rsidRDefault="00DB6B45" w:rsidP="00151D35">
            <w:pPr>
              <w:spacing w:line="16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3.7V, LI-ION1800mA</w:t>
            </w:r>
          </w:p>
        </w:tc>
      </w:tr>
      <w:tr w:rsidR="00DB6B45" w:rsidRPr="005D58C2" w:rsidTr="00DB6B45">
        <w:trPr>
          <w:trHeight w:hRule="exact" w:val="389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45" w:rsidRPr="005D58C2" w:rsidRDefault="00DB6B45" w:rsidP="00151D35">
            <w:pPr>
              <w:spacing w:line="17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Продолжительность работы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45" w:rsidRPr="005D58C2" w:rsidRDefault="00DB6B45" w:rsidP="00151D35">
            <w:pPr>
              <w:spacing w:line="17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~ </w:t>
            </w: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часа</w:t>
            </w:r>
          </w:p>
        </w:tc>
      </w:tr>
      <w:tr w:rsidR="00DB6B45" w:rsidRPr="005D58C2" w:rsidTr="00DB6B45">
        <w:trPr>
          <w:trHeight w:hRule="exact" w:val="385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45" w:rsidRPr="005D58C2" w:rsidRDefault="00DB6B45" w:rsidP="00151D35">
            <w:pPr>
              <w:spacing w:line="17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нетто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45" w:rsidRPr="005D58C2" w:rsidRDefault="00DB6B45" w:rsidP="00151D35">
            <w:pPr>
              <w:spacing w:line="17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~ 1,1</w:t>
            </w: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кг</w:t>
            </w:r>
          </w:p>
        </w:tc>
      </w:tr>
      <w:tr w:rsidR="00DB6B45" w:rsidRPr="005D58C2" w:rsidTr="00DB6B45">
        <w:trPr>
          <w:trHeight w:hRule="exact" w:val="393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45" w:rsidRPr="005D58C2" w:rsidRDefault="00DB6B45" w:rsidP="00151D35">
            <w:pPr>
              <w:spacing w:line="17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брутто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45" w:rsidRPr="005D58C2" w:rsidRDefault="00DB6B45" w:rsidP="00151D35">
            <w:pPr>
              <w:spacing w:line="17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~ 1,8</w:t>
            </w:r>
            <w:r w:rsidRPr="005D58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кг</w:t>
            </w:r>
          </w:p>
        </w:tc>
      </w:tr>
    </w:tbl>
    <w:p w:rsidR="0065413B" w:rsidRPr="0065413B" w:rsidRDefault="00627BB4" w:rsidP="0065413B">
      <w:pPr>
        <w:spacing w:before="101"/>
        <w:ind w:left="557"/>
        <w:outlineLvl w:val="0"/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758080" behindDoc="0" locked="0" layoutInCell="1" allowOverlap="1" wp14:anchorId="6EEE7FDB" wp14:editId="4EABE4BA">
                <wp:simplePos x="0" y="0"/>
                <wp:positionH relativeFrom="column">
                  <wp:posOffset>3369310</wp:posOffset>
                </wp:positionH>
                <wp:positionV relativeFrom="paragraph">
                  <wp:posOffset>80009</wp:posOffset>
                </wp:positionV>
                <wp:extent cx="6162040" cy="0"/>
                <wp:effectExtent l="0" t="19050" r="29210" b="19050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20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82710" id="Прямая соединительная линия 119" o:spid="_x0000_s1026" style="position:absolute;z-index:251758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65.3pt,6.3pt" to="750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" strokecolor="#a6a6a6" strokeweight="2.25pt">
                <o:lock v:ext="edit" shapetype="f"/>
              </v:line>
            </w:pict>
          </mc:Fallback>
        </mc:AlternateContent>
      </w:r>
      <w:r w:rsidR="0065413B" w:rsidRPr="0065413B"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  <w:t>ПРАВИЛА ТЕХНИКИ БЕЗОПАСНОСТИ.</w:t>
      </w:r>
      <w:r w:rsidR="0065413B" w:rsidRPr="0065413B">
        <w:rPr>
          <w:rFonts w:ascii="Arial" w:eastAsia="Arial Narrow" w:hAnsi="Arial" w:cs="Arial"/>
          <w:b/>
          <w:noProof/>
          <w:sz w:val="24"/>
          <w:szCs w:val="24"/>
          <w:lang w:bidi="ar-SA"/>
        </w:rPr>
        <w:t xml:space="preserve"> </w:t>
      </w:r>
    </w:p>
    <w:p w:rsidR="002A1003" w:rsidRPr="002A1003" w:rsidRDefault="002A1003" w:rsidP="002A1003">
      <w:pPr>
        <w:ind w:left="1134" w:right="673"/>
        <w:jc w:val="center"/>
        <w:rPr>
          <w:rFonts w:ascii="Arial" w:hAnsi="Arial" w:cs="Arial"/>
          <w:b/>
          <w:sz w:val="20"/>
          <w:szCs w:val="20"/>
          <w:lang w:eastAsia="zh-CN"/>
        </w:rPr>
      </w:pPr>
    </w:p>
    <w:p w:rsidR="002A1003" w:rsidRPr="002A1003" w:rsidRDefault="002A1003" w:rsidP="002A1003">
      <w:pPr>
        <w:shd w:val="clear" w:color="auto" w:fill="FFFFFF"/>
        <w:ind w:left="1134" w:right="6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A1003">
        <w:rPr>
          <w:rFonts w:ascii="Arial" w:eastAsia="Times New Roman" w:hAnsi="Arial" w:cs="Arial"/>
          <w:b/>
          <w:color w:val="000000"/>
          <w:sz w:val="20"/>
          <w:szCs w:val="20"/>
        </w:rPr>
        <w:t>ЗАПРЕЩЕНО</w:t>
      </w:r>
      <w:r w:rsidRPr="002A1003">
        <w:rPr>
          <w:rFonts w:ascii="Arial" w:eastAsia="Times New Roman" w:hAnsi="Arial" w:cs="Arial"/>
          <w:color w:val="000000"/>
          <w:sz w:val="20"/>
          <w:szCs w:val="20"/>
        </w:rPr>
        <w:t xml:space="preserve"> направлять лазерный луч на других людей или предметы, не относящиеся к рабочему полю. Не устанавливайте прибор на уровне глаз и не работайте с прибором рядом с отражающими поверхностями или на подобных поверхностях, поскольку лазерный луч может быть направлен в глаза вам или другим людям.</w:t>
      </w:r>
    </w:p>
    <w:p w:rsidR="002A1003" w:rsidRPr="002A1003" w:rsidRDefault="002A1003" w:rsidP="002A1003">
      <w:pPr>
        <w:shd w:val="clear" w:color="auto" w:fill="FFFFFF"/>
        <w:ind w:left="1134" w:right="6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A1003">
        <w:rPr>
          <w:rFonts w:ascii="Arial" w:eastAsia="Times New Roman" w:hAnsi="Arial" w:cs="Arial"/>
          <w:color w:val="000000"/>
          <w:sz w:val="20"/>
          <w:szCs w:val="20"/>
        </w:rPr>
        <w:t xml:space="preserve">Лазер может быть плохо виден при ярком солнечном свете, а также на некоторых поверхностях. </w:t>
      </w:r>
    </w:p>
    <w:p w:rsidR="002A1003" w:rsidRPr="002A1003" w:rsidRDefault="002A1003" w:rsidP="002A1003">
      <w:pPr>
        <w:shd w:val="clear" w:color="auto" w:fill="FFFFFF"/>
        <w:ind w:left="1134" w:right="6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A1003">
        <w:rPr>
          <w:rFonts w:ascii="Arial" w:eastAsia="Times New Roman" w:hAnsi="Arial" w:cs="Arial"/>
          <w:color w:val="000000"/>
          <w:sz w:val="20"/>
          <w:szCs w:val="20"/>
        </w:rPr>
        <w:lastRenderedPageBreak/>
        <w:t>Не используйте инструмент рядом с легковоспламеняющимися жидкостями, в сильно запыленной или загазованной среде.</w:t>
      </w:r>
    </w:p>
    <w:p w:rsidR="002A1003" w:rsidRPr="002A1003" w:rsidRDefault="002A1003" w:rsidP="002A1003">
      <w:pPr>
        <w:shd w:val="clear" w:color="auto" w:fill="FFFFFF"/>
        <w:ind w:left="1134" w:right="6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A1003">
        <w:rPr>
          <w:rFonts w:ascii="Arial" w:eastAsia="Times New Roman" w:hAnsi="Arial" w:cs="Arial"/>
          <w:color w:val="000000"/>
          <w:sz w:val="20"/>
          <w:szCs w:val="20"/>
        </w:rPr>
        <w:t>Всегда выключайте дальномер, если он не используется или оставлен без присмотра. Обязательно извлекайте элементы питания на период хранения.</w:t>
      </w:r>
    </w:p>
    <w:p w:rsidR="002A1003" w:rsidRPr="002A1003" w:rsidRDefault="002A1003" w:rsidP="002A1003">
      <w:pPr>
        <w:shd w:val="clear" w:color="auto" w:fill="FFFFFF"/>
        <w:ind w:left="1134" w:right="6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A1003">
        <w:rPr>
          <w:rFonts w:ascii="Arial" w:eastAsia="Times New Roman" w:hAnsi="Arial" w:cs="Arial"/>
          <w:color w:val="000000"/>
          <w:sz w:val="20"/>
          <w:szCs w:val="20"/>
        </w:rPr>
        <w:t>Храните лазерный дальномер вне досягаемости детей и домашних животных.</w:t>
      </w:r>
    </w:p>
    <w:p w:rsidR="002A1003" w:rsidRPr="002A1003" w:rsidRDefault="002A1003" w:rsidP="002A1003">
      <w:pPr>
        <w:shd w:val="clear" w:color="auto" w:fill="FFFFFF"/>
        <w:ind w:left="1134" w:right="6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A1003">
        <w:rPr>
          <w:rFonts w:ascii="Arial" w:eastAsia="Times New Roman" w:hAnsi="Arial" w:cs="Arial"/>
          <w:color w:val="000000"/>
          <w:sz w:val="20"/>
          <w:szCs w:val="20"/>
        </w:rPr>
        <w:t>Для обеспечения качественной и безопасной работы следует постоянно содержать дальномер в чистоте. Погружать его в воду или любые другие жидкости категорически воспрещается. Все загрязнения необходимо удалять влажной салфеткой или чистой ветошью. Использование чистящих средств и растворителей запрещается.</w:t>
      </w:r>
    </w:p>
    <w:p w:rsidR="002A1003" w:rsidRPr="002A1003" w:rsidRDefault="002A1003" w:rsidP="002A1003">
      <w:pPr>
        <w:shd w:val="clear" w:color="auto" w:fill="FFFFFF"/>
        <w:ind w:left="1134" w:right="6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A1003">
        <w:rPr>
          <w:rFonts w:ascii="Arial" w:eastAsia="Times New Roman" w:hAnsi="Arial" w:cs="Arial"/>
          <w:color w:val="000000"/>
          <w:sz w:val="20"/>
          <w:szCs w:val="20"/>
        </w:rPr>
        <w:t>Всегда своевременно меняйте разрядившиеся элементы питания. Не вскрывайте изделие и не пытайтесь извлечь лазерный диод.</w:t>
      </w:r>
    </w:p>
    <w:p w:rsidR="002A1003" w:rsidRPr="002A1003" w:rsidRDefault="002A1003" w:rsidP="002A1003">
      <w:pPr>
        <w:shd w:val="clear" w:color="auto" w:fill="FFFFFF"/>
        <w:ind w:left="1134" w:right="6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A1003">
        <w:rPr>
          <w:rFonts w:ascii="Arial" w:eastAsia="Times New Roman" w:hAnsi="Arial" w:cs="Arial"/>
          <w:color w:val="000000"/>
          <w:sz w:val="20"/>
          <w:szCs w:val="20"/>
        </w:rPr>
        <w:t>Все операции по ремонту должны выполняться уполномоченным сервисным центром.</w:t>
      </w:r>
    </w:p>
    <w:p w:rsidR="002A1003" w:rsidRPr="002A1003" w:rsidRDefault="002A1003" w:rsidP="002A1003">
      <w:pPr>
        <w:ind w:left="1134" w:right="673"/>
        <w:rPr>
          <w:rFonts w:ascii="Arial" w:hAnsi="Arial" w:cs="Arial"/>
          <w:b/>
          <w:sz w:val="20"/>
          <w:szCs w:val="20"/>
        </w:rPr>
      </w:pPr>
      <w:r w:rsidRPr="002A1003">
        <w:rPr>
          <w:rFonts w:ascii="Arial" w:hAnsi="Arial" w:cs="Arial"/>
          <w:b/>
          <w:sz w:val="20"/>
          <w:szCs w:val="20"/>
        </w:rPr>
        <w:t>Использование прибора.</w:t>
      </w:r>
    </w:p>
    <w:p w:rsidR="002A1003" w:rsidRPr="002A1003" w:rsidRDefault="002A1003" w:rsidP="002A1003">
      <w:pPr>
        <w:ind w:left="1134" w:right="673"/>
        <w:rPr>
          <w:rFonts w:ascii="Arial" w:hAnsi="Arial" w:cs="Arial"/>
          <w:b/>
          <w:sz w:val="20"/>
          <w:szCs w:val="20"/>
        </w:rPr>
      </w:pPr>
      <w:r w:rsidRPr="002A1003">
        <w:rPr>
          <w:rFonts w:ascii="Arial" w:hAnsi="Arial" w:cs="Arial"/>
          <w:b/>
          <w:sz w:val="20"/>
          <w:szCs w:val="20"/>
        </w:rPr>
        <w:t>ЗАПРЕЩЕНО!</w:t>
      </w:r>
    </w:p>
    <w:p w:rsidR="002A1003" w:rsidRPr="002A1003" w:rsidRDefault="002A1003" w:rsidP="002A1003">
      <w:pPr>
        <w:numPr>
          <w:ilvl w:val="0"/>
          <w:numId w:val="33"/>
        </w:numPr>
        <w:autoSpaceDE/>
        <w:autoSpaceDN/>
        <w:ind w:left="1134" w:right="673"/>
        <w:jc w:val="both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sz w:val="20"/>
          <w:szCs w:val="20"/>
        </w:rPr>
        <w:t>Использовать прибор не по инструкции.</w:t>
      </w:r>
    </w:p>
    <w:p w:rsidR="002A1003" w:rsidRPr="002A1003" w:rsidRDefault="002A1003" w:rsidP="002A1003">
      <w:pPr>
        <w:numPr>
          <w:ilvl w:val="0"/>
          <w:numId w:val="33"/>
        </w:numPr>
        <w:autoSpaceDE/>
        <w:autoSpaceDN/>
        <w:ind w:left="1134" w:right="673"/>
        <w:jc w:val="both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sz w:val="20"/>
          <w:szCs w:val="20"/>
        </w:rPr>
        <w:t>Использовать прибор с нарушением предельных значений.</w:t>
      </w:r>
    </w:p>
    <w:p w:rsidR="002A1003" w:rsidRPr="002A1003" w:rsidRDefault="002A1003" w:rsidP="002A1003">
      <w:pPr>
        <w:numPr>
          <w:ilvl w:val="0"/>
          <w:numId w:val="33"/>
        </w:numPr>
        <w:autoSpaceDE/>
        <w:autoSpaceDN/>
        <w:ind w:left="1134" w:right="673"/>
        <w:jc w:val="both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sz w:val="20"/>
          <w:szCs w:val="20"/>
        </w:rPr>
        <w:t>Деактивировать систему безопасности и удалять предупреждающие наклейки.</w:t>
      </w:r>
    </w:p>
    <w:p w:rsidR="002A1003" w:rsidRPr="002A1003" w:rsidRDefault="002A1003" w:rsidP="002A1003">
      <w:pPr>
        <w:numPr>
          <w:ilvl w:val="0"/>
          <w:numId w:val="33"/>
        </w:numPr>
        <w:autoSpaceDE/>
        <w:autoSpaceDN/>
        <w:ind w:left="1134" w:right="673"/>
        <w:jc w:val="both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sz w:val="20"/>
          <w:szCs w:val="20"/>
        </w:rPr>
        <w:t xml:space="preserve">Открывать прибор с помощью инструментов (отвертки и т.д.), за исключением указанных в инструкции случаев. </w:t>
      </w:r>
    </w:p>
    <w:p w:rsidR="002A1003" w:rsidRPr="002A1003" w:rsidRDefault="002A1003" w:rsidP="002A1003">
      <w:pPr>
        <w:numPr>
          <w:ilvl w:val="0"/>
          <w:numId w:val="33"/>
        </w:numPr>
        <w:autoSpaceDE/>
        <w:autoSpaceDN/>
        <w:ind w:left="1134" w:right="673"/>
        <w:jc w:val="both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sz w:val="20"/>
          <w:szCs w:val="20"/>
        </w:rPr>
        <w:t>Производить модификацию и модернизацию оборудования.</w:t>
      </w:r>
    </w:p>
    <w:p w:rsidR="002A1003" w:rsidRPr="002A1003" w:rsidRDefault="002A1003" w:rsidP="002A1003">
      <w:pPr>
        <w:numPr>
          <w:ilvl w:val="0"/>
          <w:numId w:val="33"/>
        </w:numPr>
        <w:autoSpaceDE/>
        <w:autoSpaceDN/>
        <w:ind w:left="1134" w:right="673"/>
        <w:jc w:val="both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sz w:val="20"/>
          <w:szCs w:val="20"/>
        </w:rPr>
        <w:t>Использовать незаконно приобретенное оборудование.</w:t>
      </w:r>
    </w:p>
    <w:p w:rsidR="002A1003" w:rsidRPr="002A1003" w:rsidRDefault="002A1003" w:rsidP="002A1003">
      <w:pPr>
        <w:numPr>
          <w:ilvl w:val="0"/>
          <w:numId w:val="33"/>
        </w:numPr>
        <w:autoSpaceDE/>
        <w:autoSpaceDN/>
        <w:ind w:left="1134" w:right="673"/>
        <w:jc w:val="both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sz w:val="20"/>
          <w:szCs w:val="20"/>
        </w:rPr>
        <w:t>Использовать аксессуары сторонних производителей, не одобренные для совместного использования с данным оборудованием.</w:t>
      </w:r>
    </w:p>
    <w:p w:rsidR="002A1003" w:rsidRPr="002A1003" w:rsidRDefault="002A1003" w:rsidP="002A1003">
      <w:pPr>
        <w:numPr>
          <w:ilvl w:val="0"/>
          <w:numId w:val="33"/>
        </w:numPr>
        <w:autoSpaceDE/>
        <w:autoSpaceDN/>
        <w:ind w:left="1134" w:right="673"/>
        <w:jc w:val="both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sz w:val="20"/>
          <w:szCs w:val="20"/>
        </w:rPr>
        <w:t xml:space="preserve">Игнорировать правила техники безопасности при работе на высоте, а также производить измерения вблизи работающего оборудования, подвижные детали которого не закрыты защитными кожухами.  </w:t>
      </w:r>
    </w:p>
    <w:p w:rsidR="002A1003" w:rsidRPr="002A1003" w:rsidRDefault="002A1003" w:rsidP="002A1003">
      <w:pPr>
        <w:numPr>
          <w:ilvl w:val="0"/>
          <w:numId w:val="33"/>
        </w:numPr>
        <w:autoSpaceDE/>
        <w:autoSpaceDN/>
        <w:ind w:left="1134" w:right="673"/>
        <w:jc w:val="both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sz w:val="20"/>
          <w:szCs w:val="20"/>
        </w:rPr>
        <w:t>Допускать к работе посторонних лиц.</w:t>
      </w:r>
    </w:p>
    <w:p w:rsidR="002A1003" w:rsidRPr="002A1003" w:rsidRDefault="002A1003" w:rsidP="002A1003">
      <w:pPr>
        <w:numPr>
          <w:ilvl w:val="0"/>
          <w:numId w:val="33"/>
        </w:numPr>
        <w:autoSpaceDE/>
        <w:autoSpaceDN/>
        <w:ind w:left="1134" w:right="673"/>
        <w:jc w:val="both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sz w:val="20"/>
          <w:szCs w:val="20"/>
        </w:rPr>
        <w:t>Использовать прибор в темноте.</w:t>
      </w:r>
    </w:p>
    <w:p w:rsidR="002A1003" w:rsidRPr="002A1003" w:rsidRDefault="002A1003" w:rsidP="002A1003">
      <w:pPr>
        <w:numPr>
          <w:ilvl w:val="0"/>
          <w:numId w:val="33"/>
        </w:numPr>
        <w:autoSpaceDE/>
        <w:autoSpaceDN/>
        <w:ind w:left="1134" w:right="673"/>
        <w:jc w:val="both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sz w:val="20"/>
          <w:szCs w:val="20"/>
        </w:rPr>
        <w:t>Использовать несоответствующие требованиям средства безопасности при нахождении в рабочей зоне.</w:t>
      </w:r>
    </w:p>
    <w:p w:rsidR="002A1003" w:rsidRPr="002A1003" w:rsidRDefault="002A1003" w:rsidP="002A1003">
      <w:pPr>
        <w:ind w:left="1134" w:right="673"/>
        <w:jc w:val="both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b/>
          <w:sz w:val="20"/>
          <w:szCs w:val="20"/>
        </w:rPr>
        <w:t>ВНИМАНИЕ!</w:t>
      </w:r>
      <w:r w:rsidRPr="002A1003">
        <w:rPr>
          <w:rFonts w:ascii="Arial" w:hAnsi="Arial" w:cs="Arial"/>
          <w:sz w:val="20"/>
          <w:szCs w:val="20"/>
        </w:rPr>
        <w:t xml:space="preserve"> Ответственный за эксплуатацию оборудования должен удостовериться, что прибор используется согласно требованиям, указанным в руководстве по эксплуатации. Он также несет ответственность за подготовку персонала и сохранность оборудования.</w:t>
      </w:r>
    </w:p>
    <w:p w:rsidR="002A1003" w:rsidRPr="002A1003" w:rsidRDefault="002A1003" w:rsidP="002A1003">
      <w:pPr>
        <w:ind w:left="1134" w:right="673"/>
        <w:jc w:val="both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sz w:val="20"/>
          <w:szCs w:val="20"/>
        </w:rPr>
        <w:t>Сотрудник, ответственный за эксплуатацию оборудования, обязан:</w:t>
      </w:r>
    </w:p>
    <w:p w:rsidR="002A1003" w:rsidRPr="002A1003" w:rsidRDefault="002A1003" w:rsidP="002A1003">
      <w:pPr>
        <w:numPr>
          <w:ilvl w:val="0"/>
          <w:numId w:val="34"/>
        </w:numPr>
        <w:autoSpaceDE/>
        <w:autoSpaceDN/>
        <w:ind w:left="1134" w:right="673"/>
        <w:jc w:val="both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sz w:val="20"/>
          <w:szCs w:val="20"/>
        </w:rPr>
        <w:t>Тщательно изучить инструкцию по технике безопасности, а также руководство по эксплуатации.</w:t>
      </w:r>
    </w:p>
    <w:p w:rsidR="002A1003" w:rsidRPr="002A1003" w:rsidRDefault="002A1003" w:rsidP="002A1003">
      <w:pPr>
        <w:numPr>
          <w:ilvl w:val="0"/>
          <w:numId w:val="34"/>
        </w:numPr>
        <w:autoSpaceDE/>
        <w:autoSpaceDN/>
        <w:ind w:left="1134" w:right="673"/>
        <w:jc w:val="both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sz w:val="20"/>
          <w:szCs w:val="20"/>
        </w:rPr>
        <w:t>Ознакомиться с принятыми нормативными правилами по предотвращению несчастных случаев.</w:t>
      </w:r>
    </w:p>
    <w:p w:rsidR="002A1003" w:rsidRPr="002A1003" w:rsidRDefault="002A1003" w:rsidP="002A1003">
      <w:pPr>
        <w:numPr>
          <w:ilvl w:val="0"/>
          <w:numId w:val="34"/>
        </w:numPr>
        <w:autoSpaceDE/>
        <w:autoSpaceDN/>
        <w:ind w:left="1134" w:right="673"/>
        <w:jc w:val="both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sz w:val="20"/>
          <w:szCs w:val="20"/>
        </w:rPr>
        <w:t>Незамедлительно проинформировать производителя в том случае, если оборудование не соответствует нормам безопасности.</w:t>
      </w:r>
    </w:p>
    <w:p w:rsidR="002A1003" w:rsidRPr="002A1003" w:rsidRDefault="002A1003" w:rsidP="002A1003">
      <w:pPr>
        <w:ind w:left="1134" w:right="673"/>
        <w:jc w:val="both"/>
        <w:rPr>
          <w:rFonts w:ascii="Arial" w:hAnsi="Arial" w:cs="Arial"/>
          <w:b/>
          <w:sz w:val="20"/>
          <w:szCs w:val="20"/>
        </w:rPr>
      </w:pPr>
      <w:r w:rsidRPr="002A1003">
        <w:rPr>
          <w:rFonts w:ascii="Arial" w:hAnsi="Arial" w:cs="Arial"/>
          <w:b/>
          <w:sz w:val="20"/>
          <w:szCs w:val="20"/>
        </w:rPr>
        <w:t>Факторы риска.</w:t>
      </w:r>
    </w:p>
    <w:p w:rsidR="002A1003" w:rsidRPr="002A1003" w:rsidRDefault="002A1003" w:rsidP="002A1003">
      <w:pPr>
        <w:ind w:left="1134" w:right="673"/>
        <w:jc w:val="both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sz w:val="20"/>
          <w:szCs w:val="20"/>
        </w:rPr>
        <w:t>Не рекомендуется использовать поврежденное или модифицированное оборудование, а также оборудование, ранее используемое не по назначению.</w:t>
      </w:r>
    </w:p>
    <w:p w:rsidR="002A1003" w:rsidRPr="002A1003" w:rsidRDefault="002A1003" w:rsidP="002A1003">
      <w:pPr>
        <w:ind w:left="1134" w:right="673"/>
        <w:jc w:val="both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sz w:val="20"/>
          <w:szCs w:val="20"/>
        </w:rPr>
        <w:t>Меры безопасности: Периодически производите тестовые измерения. Рекомендуется производить тестовые измерения каждый раз после случаев не целевого использования оборудования, а также до и после проведения важных измерений.</w:t>
      </w:r>
    </w:p>
    <w:p w:rsidR="002A1003" w:rsidRPr="002A1003" w:rsidRDefault="002A1003" w:rsidP="002A1003">
      <w:pPr>
        <w:ind w:left="1134" w:right="673"/>
        <w:jc w:val="both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sz w:val="20"/>
          <w:szCs w:val="20"/>
        </w:rPr>
        <w:t>Удостоверьтесь в чистоте оптической линзы, а также в отсутствии механических повреждений.</w:t>
      </w:r>
    </w:p>
    <w:p w:rsidR="002A1003" w:rsidRPr="002A1003" w:rsidRDefault="002A1003" w:rsidP="002A1003">
      <w:pPr>
        <w:ind w:left="1134" w:right="673"/>
        <w:jc w:val="both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b/>
          <w:sz w:val="20"/>
          <w:szCs w:val="20"/>
        </w:rPr>
        <w:t>ВНИМАНИЕ!</w:t>
      </w:r>
      <w:r w:rsidRPr="002A1003">
        <w:rPr>
          <w:rFonts w:ascii="Arial" w:hAnsi="Arial" w:cs="Arial"/>
          <w:sz w:val="20"/>
          <w:szCs w:val="20"/>
        </w:rPr>
        <w:t xml:space="preserve"> В случае использования оборудования для измерения дальних расстояний, а также расстояний до движущихся предметов (строительные краны, строительное оборудование, платформы и т.д.)  возможно возникновение ряда непредвиденных обстоятельств, оказывающих влияние на </w:t>
      </w:r>
      <w:bookmarkStart w:id="0" w:name="_GoBack"/>
      <w:bookmarkEnd w:id="0"/>
      <w:r w:rsidRPr="002A1003">
        <w:rPr>
          <w:rFonts w:ascii="Arial" w:hAnsi="Arial" w:cs="Arial"/>
          <w:sz w:val="20"/>
          <w:szCs w:val="20"/>
        </w:rPr>
        <w:t>точность результатов измерения.</w:t>
      </w:r>
    </w:p>
    <w:p w:rsidR="002A1003" w:rsidRPr="002A1003" w:rsidRDefault="002A1003" w:rsidP="002A1003">
      <w:pPr>
        <w:ind w:left="1134" w:right="673"/>
        <w:jc w:val="both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b/>
          <w:sz w:val="20"/>
          <w:szCs w:val="20"/>
        </w:rPr>
        <w:t>ВНИМАНИЕ!</w:t>
      </w:r>
      <w:r w:rsidRPr="002A1003">
        <w:rPr>
          <w:rFonts w:ascii="Arial" w:hAnsi="Arial" w:cs="Arial"/>
          <w:sz w:val="20"/>
          <w:szCs w:val="20"/>
        </w:rPr>
        <w:t xml:space="preserve"> Не следует использовать данный прибор в качестве контрольного устройства. Дальномер выполняет функцию измерительного датчика. Ваша система должна быть настроена и подготовлена к работе. </w:t>
      </w:r>
    </w:p>
    <w:p w:rsidR="002A1003" w:rsidRPr="002A1003" w:rsidRDefault="002A1003" w:rsidP="002A1003">
      <w:pPr>
        <w:ind w:left="1134" w:right="673"/>
        <w:jc w:val="both"/>
        <w:rPr>
          <w:rFonts w:ascii="Arial" w:hAnsi="Arial" w:cs="Arial"/>
          <w:sz w:val="20"/>
          <w:szCs w:val="20"/>
        </w:rPr>
      </w:pPr>
      <w:bookmarkStart w:id="1" w:name="OLE_LINK48"/>
      <w:r w:rsidRPr="002A1003">
        <w:rPr>
          <w:rFonts w:ascii="Arial" w:hAnsi="Arial" w:cs="Arial"/>
          <w:b/>
          <w:sz w:val="20"/>
          <w:szCs w:val="20"/>
        </w:rPr>
        <w:t>ВНИМАНИЕ!</w:t>
      </w:r>
      <w:r w:rsidRPr="002A1003">
        <w:rPr>
          <w:rFonts w:ascii="Arial" w:hAnsi="Arial" w:cs="Arial"/>
          <w:sz w:val="20"/>
          <w:szCs w:val="20"/>
        </w:rPr>
        <w:t xml:space="preserve"> При выполнении измерительных работ необходимо создать условия, позволяющие исключить вероятность получения ущерба, вызванного несоблюдением параметров измерения, неисправностью прибора или перебоями в подаче электропитания.</w:t>
      </w:r>
    </w:p>
    <w:p w:rsidR="002A1003" w:rsidRPr="002A1003" w:rsidRDefault="002A1003" w:rsidP="002A1003">
      <w:pPr>
        <w:ind w:right="673"/>
        <w:jc w:val="both"/>
        <w:rPr>
          <w:rFonts w:ascii="Arial" w:hAnsi="Arial" w:cs="Arial"/>
          <w:sz w:val="20"/>
          <w:szCs w:val="20"/>
        </w:rPr>
      </w:pPr>
    </w:p>
    <w:bookmarkEnd w:id="1"/>
    <w:p w:rsidR="002A1003" w:rsidRPr="002A1003" w:rsidRDefault="002A1003" w:rsidP="002A1003">
      <w:pPr>
        <w:ind w:left="1134" w:right="673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b/>
          <w:sz w:val="20"/>
          <w:szCs w:val="20"/>
        </w:rPr>
        <w:t>Классификация лазера.</w:t>
      </w:r>
      <w:r w:rsidRPr="002A1003">
        <w:rPr>
          <w:rFonts w:ascii="Arial" w:hAnsi="Arial" w:cs="Arial"/>
          <w:b/>
          <w:sz w:val="20"/>
          <w:szCs w:val="20"/>
        </w:rPr>
        <w:br/>
      </w:r>
      <w:r w:rsidRPr="002A1003">
        <w:rPr>
          <w:rFonts w:ascii="Arial" w:hAnsi="Arial" w:cs="Arial"/>
          <w:sz w:val="20"/>
          <w:szCs w:val="20"/>
        </w:rPr>
        <w:t>Лазерный дальномер</w:t>
      </w:r>
      <w:r>
        <w:rPr>
          <w:rFonts w:ascii="Arial" w:hAnsi="Arial" w:cs="Arial"/>
          <w:sz w:val="20"/>
          <w:szCs w:val="20"/>
        </w:rPr>
        <w:t>.</w:t>
      </w:r>
      <w:r w:rsidRPr="002A1003">
        <w:rPr>
          <w:rFonts w:ascii="Arial" w:hAnsi="Arial" w:cs="Arial"/>
          <w:sz w:val="20"/>
          <w:szCs w:val="20"/>
        </w:rPr>
        <w:t xml:space="preserve"> </w:t>
      </w:r>
    </w:p>
    <w:p w:rsidR="002A1003" w:rsidRPr="002A1003" w:rsidRDefault="002A1003" w:rsidP="002A1003">
      <w:pPr>
        <w:ind w:left="1134" w:right="673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sz w:val="20"/>
          <w:szCs w:val="20"/>
        </w:rPr>
        <w:br/>
      </w:r>
      <w:bookmarkStart w:id="2" w:name="OLE_LINK23"/>
      <w:bookmarkStart w:id="3" w:name="OLE_LINK24"/>
      <w:bookmarkStart w:id="4" w:name="OLE_LINK25"/>
      <w:r w:rsidRPr="002A1003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201930" cy="184785"/>
            <wp:effectExtent l="0" t="0" r="7620" b="571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bookmarkEnd w:id="3"/>
      <w:bookmarkEnd w:id="4"/>
      <w:r w:rsidRPr="002A1003">
        <w:rPr>
          <w:rFonts w:ascii="Arial" w:hAnsi="Arial" w:cs="Arial"/>
          <w:sz w:val="20"/>
          <w:szCs w:val="20"/>
        </w:rPr>
        <w:t xml:space="preserve">      </w:t>
      </w:r>
      <w:r w:rsidRPr="002A1003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676910" cy="184785"/>
            <wp:effectExtent l="0" t="0" r="8890" b="571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003" w:rsidRPr="002A1003" w:rsidRDefault="002A1003" w:rsidP="002A1003">
      <w:pPr>
        <w:ind w:left="1134" w:right="673"/>
        <w:jc w:val="both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sz w:val="20"/>
          <w:szCs w:val="20"/>
        </w:rPr>
        <w:t>Дальномер формирует видимый лазерный луч, поступающий из фронтальной части прибора. Данный прибор относится ко 2 классу лазерной продукции и соответствует: IEC6O82S—1:2007 Безопасность лазерной продукции” Лазерная продукция класса 2”.</w:t>
      </w:r>
    </w:p>
    <w:p w:rsidR="002A1003" w:rsidRPr="002A1003" w:rsidRDefault="002A1003" w:rsidP="002A1003">
      <w:pPr>
        <w:ind w:left="1134" w:right="673"/>
        <w:jc w:val="both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sz w:val="20"/>
          <w:szCs w:val="20"/>
        </w:rPr>
        <w:t>Не смотрите на луч лазера, и не направляйте его на людей. В случае возникновения прямого луча лазера незамедлительно закройте глаза.</w:t>
      </w:r>
    </w:p>
    <w:p w:rsidR="002A1003" w:rsidRPr="002A1003" w:rsidRDefault="002A1003" w:rsidP="002A1003">
      <w:pPr>
        <w:ind w:left="1134" w:right="673"/>
        <w:jc w:val="both"/>
        <w:rPr>
          <w:rFonts w:ascii="Arial" w:hAnsi="Arial" w:cs="Arial"/>
          <w:sz w:val="20"/>
          <w:szCs w:val="20"/>
        </w:rPr>
      </w:pPr>
      <w:r w:rsidRPr="002A1003">
        <w:rPr>
          <w:rFonts w:ascii="Arial" w:hAnsi="Arial" w:cs="Arial"/>
          <w:b/>
          <w:sz w:val="20"/>
          <w:szCs w:val="20"/>
        </w:rPr>
        <w:t>ОПАСНО!</w:t>
      </w:r>
      <w:r w:rsidRPr="002A1003">
        <w:rPr>
          <w:rFonts w:ascii="Arial" w:hAnsi="Arial" w:cs="Arial"/>
          <w:sz w:val="20"/>
          <w:szCs w:val="20"/>
        </w:rPr>
        <w:t xml:space="preserve"> Запрещается смотреть на луч лазера через оптические линзы (бинокль, телескоп). Это может быть опасным для зрения. </w:t>
      </w:r>
    </w:p>
    <w:p w:rsidR="0065413B" w:rsidRPr="0065413B" w:rsidRDefault="0065413B" w:rsidP="00325F5E">
      <w:pPr>
        <w:tabs>
          <w:tab w:val="left" w:pos="10585"/>
        </w:tabs>
        <w:ind w:left="1134" w:right="686"/>
        <w:jc w:val="both"/>
        <w:rPr>
          <w:rFonts w:ascii="Arial" w:hAnsi="Arial" w:cs="Arial"/>
          <w:b/>
          <w:lang w:eastAsia="zh-CN"/>
        </w:rPr>
      </w:pPr>
      <w:r w:rsidRPr="0065413B">
        <w:rPr>
          <w:rFonts w:ascii="Arial" w:hAnsi="Arial" w:cs="Arial"/>
          <w:b/>
          <w:lang w:eastAsia="zh-CN"/>
        </w:rPr>
        <w:t>Предписывающие знаки Гост 12.14.026-2001.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5208"/>
      </w:tblGrid>
      <w:tr w:rsidR="00564B63" w:rsidRPr="00564B63" w:rsidTr="00E90266">
        <w:trPr>
          <w:trHeight w:val="777"/>
          <w:jc w:val="center"/>
        </w:trPr>
        <w:tc>
          <w:tcPr>
            <w:tcW w:w="988" w:type="dxa"/>
            <w:shd w:val="clear" w:color="auto" w:fill="auto"/>
          </w:tcPr>
          <w:p w:rsidR="00564B63" w:rsidRPr="000F59BA" w:rsidRDefault="00564B63" w:rsidP="00564B63">
            <w:pPr>
              <w:rPr>
                <w:rFonts w:ascii="Calibri" w:eastAsia="Calibri" w:hAnsi="Calibri"/>
                <w:sz w:val="16"/>
                <w:szCs w:val="16"/>
              </w:rPr>
            </w:pPr>
            <w:r w:rsidRPr="000F59BA">
              <w:rPr>
                <w:rFonts w:ascii="Calibri" w:eastAsia="Calibri" w:hAnsi="Calibri"/>
                <w:noProof/>
                <w:sz w:val="16"/>
                <w:szCs w:val="16"/>
                <w:lang w:bidi="ar-SA"/>
              </w:rPr>
              <w:drawing>
                <wp:inline distT="0" distB="0" distL="0" distR="0">
                  <wp:extent cx="482600" cy="469900"/>
                  <wp:effectExtent l="0" t="0" r="0" b="635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auto"/>
          </w:tcPr>
          <w:p w:rsidR="00564B63" w:rsidRPr="00564B63" w:rsidRDefault="00564B63" w:rsidP="00564B6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64B63">
              <w:rPr>
                <w:rFonts w:ascii="Arial" w:eastAsia="Calibri" w:hAnsi="Arial" w:cs="Arial"/>
                <w:sz w:val="20"/>
                <w:szCs w:val="20"/>
              </w:rPr>
              <w:t>Работать в защитных очках</w:t>
            </w:r>
            <w:r w:rsidR="00074F7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5208" w:type="dxa"/>
            <w:shd w:val="clear" w:color="auto" w:fill="auto"/>
          </w:tcPr>
          <w:p w:rsidR="00564B63" w:rsidRPr="00564B63" w:rsidRDefault="00564B63" w:rsidP="00564B6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64B63">
              <w:rPr>
                <w:rFonts w:ascii="Arial" w:eastAsia="Calibri" w:hAnsi="Arial" w:cs="Arial"/>
                <w:sz w:val="20"/>
                <w:szCs w:val="20"/>
              </w:rPr>
              <w:t>На рабочих местах и участках, где требуется защита органов зрения</w:t>
            </w:r>
            <w:r w:rsidR="00074F7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564B63" w:rsidRPr="00564B63" w:rsidTr="00E90266">
        <w:trPr>
          <w:trHeight w:val="810"/>
          <w:jc w:val="center"/>
        </w:trPr>
        <w:tc>
          <w:tcPr>
            <w:tcW w:w="988" w:type="dxa"/>
            <w:shd w:val="clear" w:color="auto" w:fill="auto"/>
          </w:tcPr>
          <w:p w:rsidR="00564B63" w:rsidRPr="000F59BA" w:rsidRDefault="00574C06" w:rsidP="00564B63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8E941BD" wp14:editId="31D61FA3">
                  <wp:extent cx="490220" cy="465455"/>
                  <wp:effectExtent l="0" t="0" r="508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auto"/>
          </w:tcPr>
          <w:p w:rsidR="00564B63" w:rsidRPr="00564B63" w:rsidRDefault="00574C06" w:rsidP="00564B6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Лазерное излучение.</w:t>
            </w:r>
          </w:p>
        </w:tc>
        <w:tc>
          <w:tcPr>
            <w:tcW w:w="5208" w:type="dxa"/>
            <w:shd w:val="clear" w:color="auto" w:fill="auto"/>
          </w:tcPr>
          <w:p w:rsidR="00564B63" w:rsidRPr="00564B63" w:rsidRDefault="00574C06" w:rsidP="00564B6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1003">
              <w:rPr>
                <w:rFonts w:ascii="Arial" w:hAnsi="Arial" w:cs="Arial"/>
                <w:sz w:val="20"/>
                <w:szCs w:val="20"/>
              </w:rPr>
              <w:t>Лазерная продукция класса 2”.</w:t>
            </w:r>
          </w:p>
        </w:tc>
      </w:tr>
    </w:tbl>
    <w:p w:rsidR="00574C06" w:rsidRDefault="00574C06" w:rsidP="002137C6">
      <w:pPr>
        <w:spacing w:before="101"/>
        <w:ind w:left="557"/>
        <w:outlineLvl w:val="0"/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</w:pPr>
    </w:p>
    <w:p w:rsidR="0065413B" w:rsidRDefault="00627BB4" w:rsidP="002137C6">
      <w:pPr>
        <w:spacing w:before="101"/>
        <w:ind w:left="557"/>
        <w:outlineLvl w:val="0"/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eastAsia="Arial Narrow" w:hAnsi="Arial" w:cs="Arial"/>
          <w:b/>
          <w:noProof/>
          <w:color w:val="808080" w:themeColor="background1" w:themeShade="80"/>
          <w:sz w:val="24"/>
          <w:szCs w:val="24"/>
          <w:lang w:bidi="ar-SA"/>
        </w:rPr>
        <mc:AlternateContent>
          <mc:Choice Requires="wps">
            <w:drawing>
              <wp:anchor distT="4294967294" distB="4294967294" distL="114300" distR="114300" simplePos="0" relativeHeight="251759104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144779</wp:posOffset>
                </wp:positionV>
                <wp:extent cx="5943600" cy="0"/>
                <wp:effectExtent l="0" t="19050" r="19050" b="19050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49302" id="Прямая соединительная линия 120" o:spid="_x0000_s1026" style="position:absolute;z-index:251759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09.85pt,11.4pt" to="777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" strokecolor="#a6a6a6" strokeweight="2.25pt">
                <o:lock v:ext="edit" shapetype="f"/>
              </v:line>
            </w:pict>
          </mc:Fallback>
        </mc:AlternateContent>
      </w:r>
      <w:r w:rsidR="0065413B" w:rsidRPr="002137C6"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  <w:t>ПРАВИЛА ЭКСПЛУАТАЦИИ ОБОРУДОВАНИЯ.</w:t>
      </w:r>
    </w:p>
    <w:p w:rsidR="00325F5E" w:rsidRPr="008F2399" w:rsidRDefault="00325F5E" w:rsidP="00325F5E">
      <w:pPr>
        <w:pStyle w:val="a5"/>
        <w:widowControl/>
        <w:numPr>
          <w:ilvl w:val="0"/>
          <w:numId w:val="35"/>
        </w:numPr>
        <w:autoSpaceDE/>
        <w:autoSpaceDN/>
        <w:spacing w:line="259" w:lineRule="auto"/>
        <w:ind w:left="1134" w:right="673" w:firstLine="0"/>
        <w:contextualSpacing/>
        <w:jc w:val="both"/>
        <w:rPr>
          <w:rFonts w:ascii="Arial" w:hAnsi="Arial" w:cs="Arial"/>
          <w:sz w:val="20"/>
          <w:szCs w:val="20"/>
        </w:rPr>
      </w:pPr>
      <w:r w:rsidRPr="008F2399">
        <w:rPr>
          <w:rFonts w:ascii="Arial" w:hAnsi="Arial" w:cs="Arial"/>
          <w:sz w:val="20"/>
          <w:szCs w:val="20"/>
        </w:rPr>
        <w:t xml:space="preserve">Защищайте измерительный инструмент от влаги и прямых солнечных лучей. </w:t>
      </w:r>
    </w:p>
    <w:p w:rsidR="00325F5E" w:rsidRPr="008F2399" w:rsidRDefault="00325F5E" w:rsidP="00325F5E">
      <w:pPr>
        <w:pStyle w:val="a5"/>
        <w:widowControl/>
        <w:numPr>
          <w:ilvl w:val="0"/>
          <w:numId w:val="35"/>
        </w:numPr>
        <w:autoSpaceDE/>
        <w:autoSpaceDN/>
        <w:spacing w:line="259" w:lineRule="auto"/>
        <w:ind w:left="1134" w:right="673" w:firstLine="0"/>
        <w:contextualSpacing/>
        <w:jc w:val="both"/>
        <w:rPr>
          <w:rFonts w:ascii="Arial" w:hAnsi="Arial" w:cs="Arial"/>
          <w:sz w:val="20"/>
          <w:szCs w:val="20"/>
        </w:rPr>
      </w:pPr>
      <w:r w:rsidRPr="008F2399">
        <w:rPr>
          <w:rFonts w:ascii="Arial" w:hAnsi="Arial" w:cs="Arial"/>
          <w:sz w:val="20"/>
          <w:szCs w:val="20"/>
        </w:rPr>
        <w:t>Не подвергайте измерительный инструмент воздействию экстремальных температур и температурных перепадов. В частности, не оставляйте его на длительное время в машине. При больших перепадах температуры сначала дайте измерительному инструменту стабилизировать свою температуру, прежде чем начинать работать с ним. Экстремальные температуры и температурные перепады могут отрицательно влиять на точность измерительного инструмента.</w:t>
      </w:r>
    </w:p>
    <w:p w:rsidR="00325F5E" w:rsidRPr="008F2399" w:rsidRDefault="00325F5E" w:rsidP="00325F5E">
      <w:pPr>
        <w:pStyle w:val="a5"/>
        <w:widowControl/>
        <w:numPr>
          <w:ilvl w:val="0"/>
          <w:numId w:val="35"/>
        </w:numPr>
        <w:autoSpaceDE/>
        <w:autoSpaceDN/>
        <w:spacing w:line="259" w:lineRule="auto"/>
        <w:ind w:left="1134" w:right="673" w:firstLine="0"/>
        <w:contextualSpacing/>
        <w:jc w:val="both"/>
        <w:rPr>
          <w:rFonts w:ascii="Arial" w:hAnsi="Arial" w:cs="Arial"/>
          <w:sz w:val="20"/>
          <w:szCs w:val="20"/>
        </w:rPr>
      </w:pPr>
      <w:r w:rsidRPr="008F2399">
        <w:rPr>
          <w:rFonts w:ascii="Arial" w:hAnsi="Arial" w:cs="Arial"/>
          <w:sz w:val="20"/>
          <w:szCs w:val="20"/>
        </w:rPr>
        <w:t>Защищайте измерительный инструмент от сильных ударов и падений. Повреждения инструмента могут отрицательно повлиять на точность измерения. После сильного удара или падения инструмента сравните лазерные линии для контроля с известными вертикальными или горизонтальными опорными линиями.</w:t>
      </w:r>
    </w:p>
    <w:p w:rsidR="00325F5E" w:rsidRPr="008F2399" w:rsidRDefault="00325F5E" w:rsidP="00325F5E">
      <w:pPr>
        <w:pStyle w:val="a5"/>
        <w:widowControl/>
        <w:numPr>
          <w:ilvl w:val="0"/>
          <w:numId w:val="35"/>
        </w:numPr>
        <w:autoSpaceDE/>
        <w:autoSpaceDN/>
        <w:spacing w:line="259" w:lineRule="auto"/>
        <w:ind w:left="1134" w:right="673" w:firstLine="0"/>
        <w:contextualSpacing/>
        <w:jc w:val="both"/>
        <w:rPr>
          <w:rFonts w:ascii="Arial" w:hAnsi="Arial" w:cs="Arial"/>
          <w:sz w:val="20"/>
          <w:szCs w:val="20"/>
        </w:rPr>
      </w:pPr>
      <w:r w:rsidRPr="008F2399">
        <w:rPr>
          <w:rFonts w:ascii="Arial" w:hAnsi="Arial" w:cs="Arial"/>
          <w:sz w:val="20"/>
          <w:szCs w:val="20"/>
        </w:rPr>
        <w:t>При транспортировке выключайте измерительный инструмент. При выключении блокируется маятниковый механизм, который иначе при резких движениях может быть поврежден.</w:t>
      </w:r>
    </w:p>
    <w:p w:rsidR="00325F5E" w:rsidRPr="008F2399" w:rsidRDefault="00325F5E" w:rsidP="00325F5E">
      <w:pPr>
        <w:pStyle w:val="a5"/>
        <w:widowControl/>
        <w:numPr>
          <w:ilvl w:val="0"/>
          <w:numId w:val="35"/>
        </w:numPr>
        <w:autoSpaceDE/>
        <w:autoSpaceDN/>
        <w:spacing w:line="259" w:lineRule="auto"/>
        <w:ind w:left="1134" w:right="673" w:firstLine="0"/>
        <w:contextualSpacing/>
        <w:jc w:val="both"/>
        <w:rPr>
          <w:rFonts w:ascii="Arial" w:hAnsi="Arial" w:cs="Arial"/>
          <w:sz w:val="20"/>
          <w:szCs w:val="20"/>
        </w:rPr>
      </w:pPr>
      <w:r w:rsidRPr="008F2399">
        <w:rPr>
          <w:rFonts w:ascii="Arial" w:hAnsi="Arial" w:cs="Arial"/>
          <w:sz w:val="20"/>
          <w:szCs w:val="20"/>
        </w:rPr>
        <w:t>Не оставляйте без присмотра включенный измерительный инструмент и выключайте его после использования. Другие лица могут быть ослеплены лазерным лучом.</w:t>
      </w:r>
    </w:p>
    <w:p w:rsidR="00325F5E" w:rsidRPr="000031C2" w:rsidRDefault="00325F5E" w:rsidP="00325F5E">
      <w:pPr>
        <w:ind w:left="993" w:right="673" w:firstLine="141"/>
        <w:jc w:val="both"/>
        <w:rPr>
          <w:rFonts w:ascii="Arial" w:hAnsi="Arial" w:cs="Arial"/>
          <w:b/>
          <w:sz w:val="20"/>
          <w:szCs w:val="20"/>
        </w:rPr>
      </w:pPr>
      <w:r w:rsidRPr="000031C2">
        <w:rPr>
          <w:rFonts w:ascii="Arial" w:hAnsi="Arial" w:cs="Arial"/>
          <w:b/>
          <w:sz w:val="20"/>
          <w:szCs w:val="20"/>
        </w:rPr>
        <w:t>Включение/выключение.</w:t>
      </w:r>
    </w:p>
    <w:p w:rsidR="00325F5E" w:rsidRPr="005D58C2" w:rsidRDefault="00325F5E" w:rsidP="00FA1595">
      <w:pPr>
        <w:ind w:left="1134" w:right="673"/>
        <w:jc w:val="both"/>
        <w:rPr>
          <w:rFonts w:ascii="Arial" w:hAnsi="Arial" w:cs="Arial"/>
          <w:sz w:val="20"/>
          <w:szCs w:val="20"/>
        </w:rPr>
      </w:pPr>
      <w:r w:rsidRPr="005D58C2">
        <w:rPr>
          <w:rFonts w:ascii="Arial" w:hAnsi="Arial" w:cs="Arial"/>
          <w:sz w:val="20"/>
          <w:szCs w:val="20"/>
        </w:rPr>
        <w:t xml:space="preserve"> Чтобы включить измерительный инстр</w:t>
      </w:r>
      <w:r>
        <w:rPr>
          <w:rFonts w:ascii="Arial" w:hAnsi="Arial" w:cs="Arial"/>
          <w:sz w:val="20"/>
          <w:szCs w:val="20"/>
        </w:rPr>
        <w:t xml:space="preserve">умент, передвиньте выключатель </w:t>
      </w:r>
      <w:r w:rsidRPr="005D58C2">
        <w:rPr>
          <w:rFonts w:ascii="Arial" w:hAnsi="Arial" w:cs="Arial"/>
          <w:sz w:val="20"/>
          <w:szCs w:val="20"/>
        </w:rPr>
        <w:t>в положение «On». Сразу после включения измерительный инструмент излучает лазерные лучи из отверстий для выхода лазерных лучей</w:t>
      </w:r>
    </w:p>
    <w:p w:rsidR="00325F5E" w:rsidRPr="005D58C2" w:rsidRDefault="00325F5E" w:rsidP="00FA1595">
      <w:pPr>
        <w:ind w:left="1134" w:right="673"/>
        <w:jc w:val="both"/>
        <w:rPr>
          <w:rFonts w:ascii="Arial" w:hAnsi="Arial" w:cs="Arial"/>
          <w:sz w:val="20"/>
          <w:szCs w:val="20"/>
        </w:rPr>
      </w:pPr>
      <w:r w:rsidRPr="005D58C2">
        <w:rPr>
          <w:rFonts w:ascii="Arial" w:hAnsi="Arial" w:cs="Arial"/>
          <w:b/>
          <w:sz w:val="20"/>
          <w:szCs w:val="20"/>
        </w:rPr>
        <w:t>ОПАСНО!</w:t>
      </w:r>
      <w:r w:rsidRPr="005D58C2">
        <w:rPr>
          <w:rFonts w:ascii="Arial" w:hAnsi="Arial" w:cs="Arial"/>
          <w:sz w:val="20"/>
          <w:szCs w:val="20"/>
        </w:rPr>
        <w:t xml:space="preserve"> Не направляйте лазерный луч на людей или животных и не смотрите сами в лазерный луч, в том числе и с большого расстояния.</w:t>
      </w:r>
    </w:p>
    <w:p w:rsidR="00325F5E" w:rsidRPr="005D58C2" w:rsidRDefault="00325F5E" w:rsidP="00FA1595">
      <w:pPr>
        <w:ind w:left="1134" w:right="673"/>
        <w:jc w:val="both"/>
        <w:rPr>
          <w:rFonts w:ascii="Arial" w:hAnsi="Arial" w:cs="Arial"/>
          <w:sz w:val="20"/>
          <w:szCs w:val="20"/>
        </w:rPr>
      </w:pPr>
      <w:r w:rsidRPr="005D58C2">
        <w:rPr>
          <w:rFonts w:ascii="Arial" w:hAnsi="Arial" w:cs="Arial"/>
          <w:sz w:val="20"/>
          <w:szCs w:val="20"/>
        </w:rPr>
        <w:t xml:space="preserve"> Для выключения измерительного инстру</w:t>
      </w:r>
      <w:r>
        <w:rPr>
          <w:rFonts w:ascii="Arial" w:hAnsi="Arial" w:cs="Arial"/>
          <w:sz w:val="20"/>
          <w:szCs w:val="20"/>
        </w:rPr>
        <w:t xml:space="preserve">мента передвиньте выключатель </w:t>
      </w:r>
      <w:r w:rsidRPr="005D58C2">
        <w:rPr>
          <w:rFonts w:ascii="Arial" w:hAnsi="Arial" w:cs="Arial"/>
          <w:sz w:val="20"/>
          <w:szCs w:val="20"/>
        </w:rPr>
        <w:t>в положение «Off». При выключении маятниковый механизм блокируется.</w:t>
      </w:r>
    </w:p>
    <w:p w:rsidR="00325F5E" w:rsidRPr="000E1E4E" w:rsidRDefault="00325F5E" w:rsidP="00325F5E">
      <w:pPr>
        <w:ind w:left="993" w:right="673" w:firstLine="141"/>
        <w:jc w:val="both"/>
        <w:rPr>
          <w:rFonts w:ascii="Arial" w:hAnsi="Arial" w:cs="Arial"/>
          <w:b/>
          <w:sz w:val="20"/>
          <w:szCs w:val="20"/>
        </w:rPr>
      </w:pPr>
      <w:r w:rsidRPr="005D58C2">
        <w:rPr>
          <w:rFonts w:ascii="Arial" w:hAnsi="Arial" w:cs="Arial"/>
          <w:sz w:val="20"/>
          <w:szCs w:val="20"/>
        </w:rPr>
        <w:t xml:space="preserve"> </w:t>
      </w:r>
      <w:r w:rsidRPr="000E1E4E">
        <w:rPr>
          <w:rFonts w:ascii="Arial" w:hAnsi="Arial" w:cs="Arial"/>
          <w:b/>
          <w:sz w:val="20"/>
          <w:szCs w:val="20"/>
        </w:rPr>
        <w:t>Зарядка и замена элементов питания.</w:t>
      </w:r>
    </w:p>
    <w:p w:rsidR="00325F5E" w:rsidRPr="005D58C2" w:rsidRDefault="00325F5E" w:rsidP="00325F5E">
      <w:pPr>
        <w:ind w:left="993" w:right="673" w:firstLine="141"/>
        <w:jc w:val="both"/>
        <w:rPr>
          <w:rFonts w:ascii="Arial" w:hAnsi="Arial" w:cs="Arial"/>
          <w:sz w:val="20"/>
          <w:szCs w:val="20"/>
        </w:rPr>
      </w:pPr>
      <w:r w:rsidRPr="005D58C2">
        <w:rPr>
          <w:rFonts w:ascii="Arial" w:hAnsi="Arial" w:cs="Arial"/>
          <w:sz w:val="20"/>
          <w:szCs w:val="20"/>
        </w:rPr>
        <w:t xml:space="preserve">Источником питания может быть: сеть, 3 батареи AA или </w:t>
      </w:r>
      <w:r w:rsidRPr="005D58C2">
        <w:rPr>
          <w:rFonts w:ascii="Arial" w:hAnsi="Arial" w:cs="Arial"/>
          <w:sz w:val="20"/>
          <w:szCs w:val="20"/>
          <w:lang w:val="en-US"/>
        </w:rPr>
        <w:t>Li</w:t>
      </w:r>
      <w:r w:rsidRPr="005D58C2">
        <w:rPr>
          <w:rFonts w:ascii="Arial" w:hAnsi="Arial" w:cs="Arial"/>
          <w:sz w:val="20"/>
          <w:szCs w:val="20"/>
        </w:rPr>
        <w:t>-</w:t>
      </w:r>
      <w:r w:rsidRPr="005D58C2">
        <w:rPr>
          <w:rFonts w:ascii="Arial" w:hAnsi="Arial" w:cs="Arial"/>
          <w:sz w:val="20"/>
          <w:szCs w:val="20"/>
          <w:lang w:val="en-US"/>
        </w:rPr>
        <w:t>ion</w:t>
      </w:r>
      <w:r w:rsidRPr="005D58C2">
        <w:rPr>
          <w:rFonts w:ascii="Arial" w:hAnsi="Arial" w:cs="Arial"/>
          <w:sz w:val="20"/>
          <w:szCs w:val="20"/>
        </w:rPr>
        <w:t xml:space="preserve"> аккумулятор.</w:t>
      </w:r>
    </w:p>
    <w:p w:rsidR="00325F5E" w:rsidRPr="005D58C2" w:rsidRDefault="00325F5E" w:rsidP="00FA1595">
      <w:pPr>
        <w:ind w:left="1134" w:right="673"/>
        <w:jc w:val="both"/>
        <w:rPr>
          <w:rFonts w:ascii="Arial" w:hAnsi="Arial" w:cs="Arial"/>
          <w:sz w:val="20"/>
          <w:szCs w:val="20"/>
        </w:rPr>
      </w:pPr>
      <w:r w:rsidRPr="005D58C2">
        <w:rPr>
          <w:rFonts w:ascii="Arial" w:hAnsi="Arial" w:cs="Arial"/>
          <w:sz w:val="20"/>
          <w:szCs w:val="20"/>
        </w:rPr>
        <w:t xml:space="preserve">Зарядку осуществляйте с переходником 5V/1A. Не заряжайте одновременно двумя способами: через порт </w:t>
      </w:r>
      <w:r w:rsidRPr="005D58C2">
        <w:rPr>
          <w:rFonts w:ascii="Arial" w:hAnsi="Arial" w:cs="Arial"/>
          <w:sz w:val="20"/>
          <w:szCs w:val="20"/>
          <w:lang w:val="en-US"/>
        </w:rPr>
        <w:t>MICRO</w:t>
      </w:r>
      <w:r w:rsidRPr="005D58C2">
        <w:rPr>
          <w:rFonts w:ascii="Arial" w:hAnsi="Arial" w:cs="Arial"/>
          <w:sz w:val="20"/>
          <w:szCs w:val="20"/>
        </w:rPr>
        <w:t xml:space="preserve"> </w:t>
      </w:r>
      <w:r w:rsidRPr="005D58C2">
        <w:rPr>
          <w:rFonts w:ascii="Arial" w:hAnsi="Arial" w:cs="Arial"/>
          <w:sz w:val="20"/>
          <w:szCs w:val="20"/>
          <w:lang w:val="en-US"/>
        </w:rPr>
        <w:t>USB</w:t>
      </w:r>
      <w:r w:rsidRPr="005D58C2">
        <w:rPr>
          <w:rFonts w:ascii="Arial" w:hAnsi="Arial" w:cs="Arial"/>
          <w:sz w:val="20"/>
          <w:szCs w:val="20"/>
        </w:rPr>
        <w:t xml:space="preserve"> и стандартный круглый разъем 5.5мм*2.1мм. По завершении индикаторный огонёк поменяет цвет с красного на зеленый.</w:t>
      </w:r>
    </w:p>
    <w:p w:rsidR="00325F5E" w:rsidRPr="005D58C2" w:rsidRDefault="00325F5E" w:rsidP="00325F5E">
      <w:pPr>
        <w:ind w:left="993" w:right="673" w:firstLine="141"/>
        <w:jc w:val="both"/>
        <w:rPr>
          <w:rFonts w:ascii="Arial" w:hAnsi="Arial" w:cs="Arial"/>
          <w:sz w:val="20"/>
          <w:szCs w:val="20"/>
        </w:rPr>
      </w:pPr>
      <w:r w:rsidRPr="005D58C2">
        <w:rPr>
          <w:rFonts w:ascii="Arial" w:hAnsi="Arial" w:cs="Arial"/>
          <w:b/>
          <w:sz w:val="20"/>
          <w:szCs w:val="20"/>
        </w:rPr>
        <w:t>ВНИМАНИЕ!</w:t>
      </w:r>
      <w:r w:rsidRPr="005D58C2">
        <w:rPr>
          <w:rFonts w:ascii="Arial" w:hAnsi="Arial" w:cs="Arial"/>
          <w:sz w:val="20"/>
          <w:szCs w:val="20"/>
        </w:rPr>
        <w:t xml:space="preserve"> В измерительном инструменте рекомендуется использовать щелочно-марганцевые батарейки или аккумуляторные батареи. </w:t>
      </w:r>
    </w:p>
    <w:p w:rsidR="00325F5E" w:rsidRPr="000E1E4E" w:rsidRDefault="00325F5E" w:rsidP="00325F5E">
      <w:pPr>
        <w:pStyle w:val="a5"/>
        <w:widowControl/>
        <w:numPr>
          <w:ilvl w:val="0"/>
          <w:numId w:val="36"/>
        </w:numPr>
        <w:autoSpaceDE/>
        <w:autoSpaceDN/>
        <w:spacing w:line="259" w:lineRule="auto"/>
        <w:ind w:left="993" w:right="673" w:firstLine="141"/>
        <w:contextualSpacing/>
        <w:jc w:val="both"/>
        <w:rPr>
          <w:rFonts w:ascii="Arial" w:hAnsi="Arial" w:cs="Arial"/>
          <w:sz w:val="20"/>
          <w:szCs w:val="20"/>
        </w:rPr>
      </w:pPr>
      <w:r w:rsidRPr="000E1E4E">
        <w:rPr>
          <w:rFonts w:ascii="Arial" w:hAnsi="Arial" w:cs="Arial"/>
          <w:sz w:val="20"/>
          <w:szCs w:val="20"/>
        </w:rPr>
        <w:t xml:space="preserve">Откройте крышку батарейного отсека. </w:t>
      </w:r>
    </w:p>
    <w:p w:rsidR="00325F5E" w:rsidRPr="000E1E4E" w:rsidRDefault="00325F5E" w:rsidP="00325F5E">
      <w:pPr>
        <w:pStyle w:val="a5"/>
        <w:widowControl/>
        <w:numPr>
          <w:ilvl w:val="0"/>
          <w:numId w:val="36"/>
        </w:numPr>
        <w:autoSpaceDE/>
        <w:autoSpaceDN/>
        <w:spacing w:line="259" w:lineRule="auto"/>
        <w:ind w:left="993" w:right="673" w:firstLine="141"/>
        <w:contextualSpacing/>
        <w:jc w:val="both"/>
        <w:rPr>
          <w:rFonts w:ascii="Arial" w:hAnsi="Arial" w:cs="Arial"/>
          <w:sz w:val="20"/>
          <w:szCs w:val="20"/>
        </w:rPr>
      </w:pPr>
      <w:r w:rsidRPr="000E1E4E">
        <w:rPr>
          <w:rFonts w:ascii="Arial" w:hAnsi="Arial" w:cs="Arial"/>
          <w:sz w:val="20"/>
          <w:szCs w:val="20"/>
        </w:rPr>
        <w:t>Вставьте батарейки или аккумуляторные элементы.</w:t>
      </w:r>
    </w:p>
    <w:p w:rsidR="00325F5E" w:rsidRPr="000E1E4E" w:rsidRDefault="00325F5E" w:rsidP="00325F5E">
      <w:pPr>
        <w:pStyle w:val="a5"/>
        <w:widowControl/>
        <w:numPr>
          <w:ilvl w:val="0"/>
          <w:numId w:val="36"/>
        </w:numPr>
        <w:autoSpaceDE/>
        <w:autoSpaceDN/>
        <w:spacing w:line="259" w:lineRule="auto"/>
        <w:ind w:left="993" w:right="673" w:firstLine="141"/>
        <w:contextualSpacing/>
        <w:jc w:val="both"/>
        <w:rPr>
          <w:rFonts w:ascii="Arial" w:hAnsi="Arial" w:cs="Arial"/>
          <w:sz w:val="20"/>
          <w:szCs w:val="20"/>
        </w:rPr>
      </w:pPr>
      <w:r w:rsidRPr="000E1E4E">
        <w:rPr>
          <w:rFonts w:ascii="Arial" w:hAnsi="Arial" w:cs="Arial"/>
          <w:sz w:val="20"/>
          <w:szCs w:val="20"/>
        </w:rPr>
        <w:t xml:space="preserve">Следите за правильной полярностью в соответствии с изображением на внутренней стороне крышки батарейного отсека. </w:t>
      </w:r>
    </w:p>
    <w:p w:rsidR="00325F5E" w:rsidRPr="000E1E4E" w:rsidRDefault="00325F5E" w:rsidP="00325F5E">
      <w:pPr>
        <w:pStyle w:val="a5"/>
        <w:widowControl/>
        <w:numPr>
          <w:ilvl w:val="0"/>
          <w:numId w:val="36"/>
        </w:numPr>
        <w:autoSpaceDE/>
        <w:autoSpaceDN/>
        <w:spacing w:line="259" w:lineRule="auto"/>
        <w:ind w:left="993" w:right="673" w:firstLine="141"/>
        <w:contextualSpacing/>
        <w:jc w:val="both"/>
        <w:rPr>
          <w:rFonts w:ascii="Arial" w:hAnsi="Arial" w:cs="Arial"/>
          <w:sz w:val="20"/>
          <w:szCs w:val="20"/>
        </w:rPr>
      </w:pPr>
      <w:r w:rsidRPr="000E1E4E">
        <w:rPr>
          <w:rFonts w:ascii="Arial" w:hAnsi="Arial" w:cs="Arial"/>
          <w:sz w:val="20"/>
          <w:szCs w:val="20"/>
        </w:rPr>
        <w:t>Всегда заменяйте все батарейки или аккумуляторные батареи одновременно. Используйте только батарейки или аккумуляторные батареи одного производителя и с одинаковой емкостью.</w:t>
      </w:r>
    </w:p>
    <w:p w:rsidR="00325F5E" w:rsidRPr="005D58C2" w:rsidRDefault="00325F5E" w:rsidP="00FA1595">
      <w:pPr>
        <w:ind w:left="993" w:right="673"/>
        <w:jc w:val="both"/>
        <w:rPr>
          <w:rFonts w:ascii="Arial" w:hAnsi="Arial" w:cs="Arial"/>
          <w:sz w:val="20"/>
          <w:szCs w:val="20"/>
        </w:rPr>
      </w:pPr>
      <w:r w:rsidRPr="005D58C2">
        <w:rPr>
          <w:rFonts w:ascii="Arial" w:hAnsi="Arial" w:cs="Arial"/>
          <w:sz w:val="20"/>
          <w:szCs w:val="20"/>
        </w:rPr>
        <w:t xml:space="preserve"> </w:t>
      </w:r>
      <w:r w:rsidRPr="005D58C2">
        <w:rPr>
          <w:rFonts w:ascii="Arial" w:hAnsi="Arial" w:cs="Arial"/>
          <w:b/>
          <w:sz w:val="20"/>
          <w:szCs w:val="20"/>
        </w:rPr>
        <w:t>ВНИМАНИЕ!</w:t>
      </w:r>
      <w:r w:rsidRPr="005D58C2">
        <w:rPr>
          <w:rFonts w:ascii="Arial" w:hAnsi="Arial" w:cs="Arial"/>
          <w:sz w:val="20"/>
          <w:szCs w:val="20"/>
        </w:rPr>
        <w:t xml:space="preserve"> Вынимайте батарейки или аккумуляторные батареи из измерительного инструмента, если Вы длительное время не будете его использовать. При длительном хранении возможна коррозия или саморазрядка батареек. </w:t>
      </w:r>
    </w:p>
    <w:p w:rsidR="00325F5E" w:rsidRPr="003F66AA" w:rsidRDefault="00325F5E" w:rsidP="00325F5E">
      <w:pPr>
        <w:ind w:left="993" w:right="673" w:firstLine="141"/>
        <w:jc w:val="both"/>
        <w:rPr>
          <w:rFonts w:ascii="Arial" w:hAnsi="Arial" w:cs="Arial"/>
          <w:b/>
          <w:sz w:val="24"/>
          <w:szCs w:val="24"/>
        </w:rPr>
      </w:pPr>
    </w:p>
    <w:p w:rsidR="00325F5E" w:rsidRPr="003F66AA" w:rsidRDefault="00325F5E" w:rsidP="00325F5E">
      <w:pPr>
        <w:ind w:left="993" w:right="673" w:firstLine="141"/>
        <w:jc w:val="both"/>
        <w:rPr>
          <w:rFonts w:ascii="Arial" w:hAnsi="Arial" w:cs="Arial"/>
          <w:sz w:val="24"/>
          <w:szCs w:val="24"/>
        </w:rPr>
      </w:pPr>
      <w:r w:rsidRPr="003F66AA">
        <w:rPr>
          <w:rFonts w:ascii="Arial" w:hAnsi="Arial" w:cs="Arial"/>
          <w:b/>
          <w:sz w:val="24"/>
          <w:szCs w:val="24"/>
        </w:rPr>
        <w:t xml:space="preserve"> Применение по назначению.</w:t>
      </w:r>
    </w:p>
    <w:p w:rsidR="00325F5E" w:rsidRPr="000E1E4E" w:rsidRDefault="00325F5E" w:rsidP="00325F5E">
      <w:pPr>
        <w:pStyle w:val="a5"/>
        <w:widowControl/>
        <w:numPr>
          <w:ilvl w:val="0"/>
          <w:numId w:val="37"/>
        </w:numPr>
        <w:autoSpaceDE/>
        <w:autoSpaceDN/>
        <w:ind w:left="993" w:right="673" w:firstLine="141"/>
        <w:contextualSpacing/>
        <w:jc w:val="both"/>
        <w:rPr>
          <w:rFonts w:ascii="Arial" w:hAnsi="Arial" w:cs="Arial"/>
          <w:sz w:val="20"/>
          <w:szCs w:val="20"/>
        </w:rPr>
      </w:pPr>
      <w:r w:rsidRPr="000E1E4E">
        <w:rPr>
          <w:rFonts w:ascii="Arial" w:hAnsi="Arial" w:cs="Arial"/>
          <w:sz w:val="20"/>
          <w:szCs w:val="20"/>
        </w:rPr>
        <w:t>Поверните боковой переключать в положение ВКЛ для запуска устройства.</w:t>
      </w:r>
    </w:p>
    <w:p w:rsidR="00325F5E" w:rsidRPr="000E1E4E" w:rsidRDefault="00325F5E" w:rsidP="00325F5E">
      <w:pPr>
        <w:pStyle w:val="a5"/>
        <w:widowControl/>
        <w:numPr>
          <w:ilvl w:val="0"/>
          <w:numId w:val="37"/>
        </w:numPr>
        <w:autoSpaceDE/>
        <w:autoSpaceDN/>
        <w:ind w:left="993" w:right="673" w:firstLine="141"/>
        <w:contextualSpacing/>
        <w:jc w:val="both"/>
        <w:rPr>
          <w:rFonts w:ascii="Arial" w:hAnsi="Arial" w:cs="Arial"/>
          <w:sz w:val="20"/>
          <w:szCs w:val="20"/>
        </w:rPr>
      </w:pPr>
      <w:r w:rsidRPr="000E1E4E">
        <w:rPr>
          <w:rFonts w:ascii="Arial" w:hAnsi="Arial" w:cs="Arial"/>
          <w:sz w:val="20"/>
          <w:szCs w:val="20"/>
        </w:rPr>
        <w:t>Отрегулируйте ножки, для того, чтобы пузырь уровня находился внутри круга (особая точность при этом не требуется). Затем лазерный диод отрегулируется самостоятельно.</w:t>
      </w:r>
    </w:p>
    <w:p w:rsidR="00325F5E" w:rsidRPr="000E1E4E" w:rsidRDefault="00325F5E" w:rsidP="00325F5E">
      <w:pPr>
        <w:pStyle w:val="a5"/>
        <w:widowControl/>
        <w:numPr>
          <w:ilvl w:val="0"/>
          <w:numId w:val="37"/>
        </w:numPr>
        <w:autoSpaceDE/>
        <w:autoSpaceDN/>
        <w:ind w:left="993" w:right="673" w:firstLine="141"/>
        <w:contextualSpacing/>
        <w:jc w:val="both"/>
        <w:rPr>
          <w:rFonts w:ascii="Arial" w:hAnsi="Arial" w:cs="Arial"/>
          <w:sz w:val="20"/>
          <w:szCs w:val="20"/>
        </w:rPr>
      </w:pPr>
      <w:r w:rsidRPr="000E1E4E">
        <w:rPr>
          <w:rFonts w:ascii="Arial" w:hAnsi="Arial" w:cs="Arial"/>
          <w:sz w:val="20"/>
          <w:szCs w:val="20"/>
        </w:rPr>
        <w:t>Нажмите кнопки «V» или «H», чтобы включить лучи, которые Вам нужны. Вы можете направлять лазерные лучи в нужном направлении, поворачивая корпус вручную или используя тонкую настройку. Штатив поможет отрегулировать высоту.</w:t>
      </w:r>
    </w:p>
    <w:p w:rsidR="00325F5E" w:rsidRPr="000E1E4E" w:rsidRDefault="00325F5E" w:rsidP="00325F5E">
      <w:pPr>
        <w:pStyle w:val="a5"/>
        <w:widowControl/>
        <w:numPr>
          <w:ilvl w:val="0"/>
          <w:numId w:val="37"/>
        </w:numPr>
        <w:autoSpaceDE/>
        <w:autoSpaceDN/>
        <w:ind w:left="993" w:right="673" w:firstLine="141"/>
        <w:contextualSpacing/>
        <w:jc w:val="both"/>
        <w:rPr>
          <w:rFonts w:ascii="Arial" w:hAnsi="Arial" w:cs="Arial"/>
          <w:sz w:val="20"/>
          <w:szCs w:val="20"/>
        </w:rPr>
      </w:pPr>
      <w:r w:rsidRPr="000E1E4E">
        <w:rPr>
          <w:rFonts w:ascii="Arial" w:hAnsi="Arial" w:cs="Arial"/>
          <w:sz w:val="20"/>
          <w:szCs w:val="20"/>
        </w:rPr>
        <w:t>Удерживайте кнопку «OUTDOOR» в течение трех секунд, и она зафиксирует лазерные лучи и позволит наклонять устройство в любую сторону.</w:t>
      </w:r>
    </w:p>
    <w:p w:rsidR="00325F5E" w:rsidRDefault="00325F5E" w:rsidP="00325F5E">
      <w:pPr>
        <w:pStyle w:val="a5"/>
        <w:widowControl/>
        <w:numPr>
          <w:ilvl w:val="0"/>
          <w:numId w:val="37"/>
        </w:numPr>
        <w:autoSpaceDE/>
        <w:autoSpaceDN/>
        <w:ind w:left="993" w:right="673" w:firstLine="141"/>
        <w:contextualSpacing/>
        <w:jc w:val="both"/>
        <w:rPr>
          <w:rFonts w:ascii="Arial" w:hAnsi="Arial" w:cs="Arial"/>
          <w:sz w:val="20"/>
          <w:szCs w:val="20"/>
        </w:rPr>
      </w:pPr>
      <w:r w:rsidRPr="000E1E4E">
        <w:rPr>
          <w:rFonts w:ascii="Arial" w:hAnsi="Arial" w:cs="Arial"/>
          <w:sz w:val="20"/>
          <w:szCs w:val="20"/>
        </w:rPr>
        <w:t>Поверните боковой переключать в положение ВЫКЛ для выключения устройства.</w:t>
      </w:r>
    </w:p>
    <w:p w:rsidR="00A26C44" w:rsidRDefault="00A26C44" w:rsidP="0065413B">
      <w:pPr>
        <w:tabs>
          <w:tab w:val="left" w:pos="10585"/>
        </w:tabs>
        <w:ind w:left="720" w:right="686"/>
        <w:jc w:val="both"/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</w:pPr>
    </w:p>
    <w:p w:rsidR="00FA1595" w:rsidRDefault="00FA1595" w:rsidP="0065413B">
      <w:pPr>
        <w:tabs>
          <w:tab w:val="left" w:pos="10585"/>
        </w:tabs>
        <w:ind w:left="720" w:right="686"/>
        <w:jc w:val="both"/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</w:pPr>
    </w:p>
    <w:p w:rsidR="00FA1595" w:rsidRDefault="00FA1595" w:rsidP="0065413B">
      <w:pPr>
        <w:tabs>
          <w:tab w:val="left" w:pos="10585"/>
        </w:tabs>
        <w:ind w:left="720" w:right="686"/>
        <w:jc w:val="both"/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</w:pPr>
    </w:p>
    <w:p w:rsidR="0065413B" w:rsidRDefault="00627BB4" w:rsidP="0065413B">
      <w:pPr>
        <w:tabs>
          <w:tab w:val="left" w:pos="10585"/>
        </w:tabs>
        <w:ind w:left="720" w:right="686"/>
        <w:jc w:val="both"/>
        <w:rPr>
          <w:rFonts w:ascii="Arial" w:hAnsi="Arial" w:cs="Arial"/>
          <w:b/>
          <w:noProof/>
          <w:sz w:val="24"/>
          <w:szCs w:val="24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90170</wp:posOffset>
                </wp:positionV>
                <wp:extent cx="7400925" cy="47625"/>
                <wp:effectExtent l="19050" t="19050" r="28575" b="28575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00925" cy="476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CFF6F" id="Прямая соединительная линия 123" o:spid="_x0000_s1026" style="position:absolute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85pt,7.1pt" to="930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" strokecolor="#a6a6a6" strokeweight="2.25pt">
                <o:lock v:ext="edit" shapetype="f"/>
              </v:line>
            </w:pict>
          </mc:Fallback>
        </mc:AlternateContent>
      </w:r>
      <w:r w:rsidR="0065413B" w:rsidRPr="0065413B"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  <w:t>ТЕХНИЧЕСКОЕ ОБСЛУЖИВАНИЕ ОБОРУДОВАНИЯ.</w:t>
      </w:r>
      <w:r w:rsidR="0065413B" w:rsidRPr="0065413B">
        <w:rPr>
          <w:rFonts w:ascii="Arial" w:hAnsi="Arial" w:cs="Arial"/>
          <w:b/>
          <w:noProof/>
          <w:sz w:val="24"/>
          <w:szCs w:val="24"/>
          <w:lang w:bidi="ar-SA"/>
        </w:rPr>
        <w:t xml:space="preserve"> </w:t>
      </w:r>
    </w:p>
    <w:p w:rsidR="00FA1595" w:rsidRPr="0065413B" w:rsidRDefault="00FA1595" w:rsidP="0065413B">
      <w:pPr>
        <w:tabs>
          <w:tab w:val="left" w:pos="10585"/>
        </w:tabs>
        <w:ind w:left="720" w:right="686"/>
        <w:jc w:val="both"/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</w:pPr>
    </w:p>
    <w:p w:rsidR="00FA1595" w:rsidRPr="00FA1595" w:rsidRDefault="00FA1595" w:rsidP="00FA1595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FA1595">
        <w:rPr>
          <w:rFonts w:ascii="Arial" w:hAnsi="Arial" w:cs="Arial"/>
          <w:sz w:val="20"/>
          <w:szCs w:val="20"/>
        </w:rPr>
        <w:t>Храните устройство в сух</w:t>
      </w:r>
      <w:r>
        <w:rPr>
          <w:rFonts w:ascii="Arial" w:hAnsi="Arial" w:cs="Arial"/>
          <w:sz w:val="20"/>
          <w:szCs w:val="20"/>
        </w:rPr>
        <w:t>ом, вентилируемом, термостатиче</w:t>
      </w:r>
      <w:r w:rsidRPr="00FA1595">
        <w:rPr>
          <w:rFonts w:ascii="Arial" w:hAnsi="Arial" w:cs="Arial"/>
          <w:sz w:val="20"/>
          <w:szCs w:val="20"/>
        </w:rPr>
        <w:t>ском месте без пыли.</w:t>
      </w:r>
    </w:p>
    <w:p w:rsidR="00FA1595" w:rsidRPr="00FA1595" w:rsidRDefault="00FA1595" w:rsidP="00FA1595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FA1595">
        <w:rPr>
          <w:rFonts w:ascii="Arial" w:hAnsi="Arial" w:cs="Arial"/>
          <w:sz w:val="20"/>
          <w:szCs w:val="20"/>
        </w:rPr>
        <w:t xml:space="preserve">Используйте специальные </w:t>
      </w:r>
      <w:r>
        <w:rPr>
          <w:rFonts w:ascii="Arial" w:hAnsi="Arial" w:cs="Arial"/>
          <w:sz w:val="20"/>
          <w:szCs w:val="20"/>
        </w:rPr>
        <w:t>очки, чтобы лазерный луч был ви</w:t>
      </w:r>
      <w:r w:rsidRPr="00FA1595">
        <w:rPr>
          <w:rFonts w:ascii="Arial" w:hAnsi="Arial" w:cs="Arial"/>
          <w:sz w:val="20"/>
          <w:szCs w:val="20"/>
        </w:rPr>
        <w:t>ден лучше.</w:t>
      </w:r>
    </w:p>
    <w:p w:rsidR="00FA1595" w:rsidRPr="00FA1595" w:rsidRDefault="00FA1595" w:rsidP="00FA1595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FA1595">
        <w:rPr>
          <w:rFonts w:ascii="Arial" w:hAnsi="Arial" w:cs="Arial"/>
          <w:sz w:val="20"/>
          <w:szCs w:val="20"/>
        </w:rPr>
        <w:t>Всегда выключайте устройс</w:t>
      </w:r>
      <w:r>
        <w:rPr>
          <w:rFonts w:ascii="Arial" w:hAnsi="Arial" w:cs="Arial"/>
          <w:sz w:val="20"/>
          <w:szCs w:val="20"/>
        </w:rPr>
        <w:t>тво, если не собираетесь исполь</w:t>
      </w:r>
      <w:r w:rsidRPr="00FA1595">
        <w:rPr>
          <w:rFonts w:ascii="Arial" w:hAnsi="Arial" w:cs="Arial"/>
          <w:sz w:val="20"/>
          <w:szCs w:val="20"/>
        </w:rPr>
        <w:t>зовать его в течение длительного времени.</w:t>
      </w:r>
    </w:p>
    <w:p w:rsidR="00FA1595" w:rsidRPr="00FA1595" w:rsidRDefault="00FA1595" w:rsidP="00FA1595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FA1595">
        <w:rPr>
          <w:rFonts w:ascii="Arial" w:hAnsi="Arial" w:cs="Arial"/>
          <w:sz w:val="20"/>
          <w:szCs w:val="20"/>
        </w:rPr>
        <w:t>Устройство может вскрываться только специализированным сервисным центром.</w:t>
      </w:r>
    </w:p>
    <w:p w:rsidR="00FA1595" w:rsidRPr="00FA1595" w:rsidRDefault="00FA1595" w:rsidP="00FA1595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FA1595">
        <w:rPr>
          <w:rFonts w:ascii="Arial" w:hAnsi="Arial" w:cs="Arial"/>
          <w:sz w:val="20"/>
          <w:szCs w:val="20"/>
        </w:rPr>
        <w:t>Оберегайте устройство от встряски и падения.</w:t>
      </w:r>
    </w:p>
    <w:p w:rsidR="00FA1595" w:rsidRPr="00FA1595" w:rsidRDefault="00FA1595" w:rsidP="00FA1595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FA1595">
        <w:rPr>
          <w:rFonts w:ascii="Arial" w:hAnsi="Arial" w:cs="Arial"/>
          <w:sz w:val="20"/>
          <w:szCs w:val="20"/>
        </w:rPr>
        <w:t>Извлекайте аккумулятор или батарейки, если не собираетесь использовать устройство долгое время.</w:t>
      </w:r>
    </w:p>
    <w:p w:rsidR="00FA1595" w:rsidRPr="00FA1595" w:rsidRDefault="00FA1595" w:rsidP="00FA1595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FA1595">
        <w:rPr>
          <w:rFonts w:ascii="Arial" w:hAnsi="Arial" w:cs="Arial"/>
          <w:sz w:val="20"/>
          <w:szCs w:val="20"/>
        </w:rPr>
        <w:t>В процессе использования лазера носите специальные защитные очки. Не смотрите в лазерный источник напрямую.</w:t>
      </w:r>
    </w:p>
    <w:p w:rsidR="00FA1595" w:rsidRPr="00FA1595" w:rsidRDefault="00FA1595" w:rsidP="00FA1595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FA1595">
        <w:rPr>
          <w:rFonts w:ascii="Arial" w:hAnsi="Arial" w:cs="Arial"/>
          <w:sz w:val="20"/>
          <w:szCs w:val="20"/>
        </w:rPr>
        <w:t>Категорически запрещает</w:t>
      </w:r>
      <w:r>
        <w:rPr>
          <w:rFonts w:ascii="Arial" w:hAnsi="Arial" w:cs="Arial"/>
          <w:sz w:val="20"/>
          <w:szCs w:val="20"/>
        </w:rPr>
        <w:t>ся мыть прибор под проточной во</w:t>
      </w:r>
      <w:r w:rsidRPr="00FA1595">
        <w:rPr>
          <w:rFonts w:ascii="Arial" w:hAnsi="Arial" w:cs="Arial"/>
          <w:sz w:val="20"/>
          <w:szCs w:val="20"/>
        </w:rPr>
        <w:t>дой, ополаскивать его и погружать в воду!</w:t>
      </w:r>
    </w:p>
    <w:p w:rsidR="00FA1595" w:rsidRPr="00FA1595" w:rsidRDefault="00FA1595" w:rsidP="00FA1595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FA1595">
        <w:rPr>
          <w:rFonts w:ascii="Arial" w:hAnsi="Arial" w:cs="Arial"/>
          <w:sz w:val="20"/>
          <w:szCs w:val="20"/>
        </w:rPr>
        <w:t>Использование некоторых средств для чистки, таких как: бензин, аммиак, и т.д. приводят к повреждению пл</w:t>
      </w:r>
      <w:r>
        <w:rPr>
          <w:rFonts w:ascii="Arial" w:hAnsi="Arial" w:cs="Arial"/>
          <w:sz w:val="20"/>
          <w:szCs w:val="20"/>
        </w:rPr>
        <w:t>астмассо</w:t>
      </w:r>
      <w:r w:rsidRPr="00FA1595">
        <w:rPr>
          <w:rFonts w:ascii="Arial" w:hAnsi="Arial" w:cs="Arial"/>
          <w:sz w:val="20"/>
          <w:szCs w:val="20"/>
        </w:rPr>
        <w:t>вых частей.</w:t>
      </w:r>
    </w:p>
    <w:p w:rsidR="00FA1595" w:rsidRPr="00FA1595" w:rsidRDefault="00FA1595" w:rsidP="00FA1595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FA1595">
        <w:rPr>
          <w:rFonts w:ascii="Arial" w:hAnsi="Arial" w:cs="Arial"/>
          <w:sz w:val="20"/>
          <w:szCs w:val="20"/>
        </w:rPr>
        <w:t>Вы можете ознакомиться с</w:t>
      </w:r>
      <w:r>
        <w:rPr>
          <w:rFonts w:ascii="Arial" w:hAnsi="Arial" w:cs="Arial"/>
          <w:sz w:val="20"/>
          <w:szCs w:val="20"/>
        </w:rPr>
        <w:t xml:space="preserve"> правилами гарантийного обслужи</w:t>
      </w:r>
      <w:r w:rsidRPr="00FA1595">
        <w:rPr>
          <w:rFonts w:ascii="Arial" w:hAnsi="Arial" w:cs="Arial"/>
          <w:sz w:val="20"/>
          <w:szCs w:val="20"/>
        </w:rPr>
        <w:t>вания в гарантийном талоне, прилагаемом к инструкции по эксплуатации.</w:t>
      </w:r>
    </w:p>
    <w:p w:rsidR="00FA1595" w:rsidRPr="00FA1595" w:rsidRDefault="00FA1595" w:rsidP="00FA1595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</w:p>
    <w:p w:rsidR="00FA1595" w:rsidRPr="00FA1595" w:rsidRDefault="00FA1595" w:rsidP="00FA1595">
      <w:pPr>
        <w:tabs>
          <w:tab w:val="left" w:pos="10585"/>
        </w:tabs>
        <w:ind w:left="1077" w:right="686"/>
        <w:jc w:val="both"/>
        <w:rPr>
          <w:rFonts w:ascii="Arial" w:hAnsi="Arial" w:cs="Arial"/>
          <w:b/>
          <w:sz w:val="20"/>
          <w:szCs w:val="20"/>
        </w:rPr>
      </w:pPr>
      <w:r w:rsidRPr="00FA1595">
        <w:rPr>
          <w:rFonts w:ascii="Arial" w:hAnsi="Arial" w:cs="Arial"/>
          <w:b/>
          <w:sz w:val="20"/>
          <w:szCs w:val="20"/>
        </w:rPr>
        <w:t>Возможные проблемы и их решения.</w:t>
      </w:r>
    </w:p>
    <w:p w:rsidR="00FA1595" w:rsidRPr="00FA1595" w:rsidRDefault="00FA1595" w:rsidP="00FA1595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FA1595">
        <w:rPr>
          <w:rFonts w:ascii="Arial" w:hAnsi="Arial" w:cs="Arial"/>
          <w:sz w:val="20"/>
          <w:szCs w:val="20"/>
        </w:rPr>
        <w:t>Мигание лазерных луче</w:t>
      </w:r>
      <w:r w:rsidR="00074F7D">
        <w:rPr>
          <w:rFonts w:ascii="Arial" w:hAnsi="Arial" w:cs="Arial"/>
          <w:sz w:val="20"/>
          <w:szCs w:val="20"/>
        </w:rPr>
        <w:t>й означает, что угол наклона не</w:t>
      </w:r>
      <w:r w:rsidRPr="00FA1595">
        <w:rPr>
          <w:rFonts w:ascii="Arial" w:hAnsi="Arial" w:cs="Arial"/>
          <w:sz w:val="20"/>
          <w:szCs w:val="20"/>
        </w:rPr>
        <w:t>зафиксированного ди</w:t>
      </w:r>
      <w:r w:rsidR="00074F7D">
        <w:rPr>
          <w:rFonts w:ascii="Arial" w:hAnsi="Arial" w:cs="Arial"/>
          <w:sz w:val="20"/>
          <w:szCs w:val="20"/>
        </w:rPr>
        <w:t>ода более 3-х градусов. Пожалуй</w:t>
      </w:r>
      <w:r w:rsidRPr="00FA1595">
        <w:rPr>
          <w:rFonts w:ascii="Arial" w:hAnsi="Arial" w:cs="Arial"/>
          <w:sz w:val="20"/>
          <w:szCs w:val="20"/>
        </w:rPr>
        <w:t>ста, отрегулируйте ножки, чтобы обеспечить наклон в пределах самовыравнивания.</w:t>
      </w:r>
    </w:p>
    <w:p w:rsidR="00BA1FC7" w:rsidRPr="00FA1595" w:rsidRDefault="00FA1595" w:rsidP="00FA1595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FA1595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FA1595">
        <w:rPr>
          <w:rFonts w:ascii="Arial" w:hAnsi="Arial" w:cs="Arial"/>
          <w:sz w:val="20"/>
          <w:szCs w:val="20"/>
        </w:rPr>
        <w:t>Если лазерные лучи видны не четко, то протрите стекла мягкой тканью.</w:t>
      </w:r>
    </w:p>
    <w:p w:rsidR="001652C7" w:rsidRPr="001652C7" w:rsidRDefault="001652C7" w:rsidP="001652C7">
      <w:pPr>
        <w:tabs>
          <w:tab w:val="left" w:pos="5385"/>
        </w:tabs>
        <w:ind w:left="993" w:right="673"/>
        <w:jc w:val="both"/>
        <w:rPr>
          <w:rFonts w:ascii="Arial" w:hAnsi="Arial" w:cs="Arial"/>
          <w:sz w:val="20"/>
          <w:szCs w:val="20"/>
        </w:rPr>
      </w:pPr>
      <w:r w:rsidRPr="001652C7">
        <w:rPr>
          <w:rFonts w:ascii="Arial" w:hAnsi="Arial" w:cs="Arial"/>
          <w:sz w:val="20"/>
          <w:szCs w:val="20"/>
        </w:rPr>
        <w:t xml:space="preserve">Для очистки прибора используйте только влажную салфетку, не пользуйтесь никакими чистящими средствами или твердыми предметами т.к. они могут повредить поверхность прибора! Категорически запрещается мыть прибор под проточной водой, ополаскивать его и погружать в воду! </w:t>
      </w:r>
      <w:r w:rsidRPr="001652C7">
        <w:rPr>
          <w:rFonts w:ascii="Arial" w:hAnsi="Arial" w:cs="Arial"/>
          <w:color w:val="000000"/>
          <w:sz w:val="20"/>
          <w:szCs w:val="20"/>
        </w:rPr>
        <w:t>Использование некоторых средств для чистки, таких как: бензин, аммиак, и т.д. приводят к повреждению пластмассовых частей.</w:t>
      </w:r>
      <w:r w:rsidRPr="001652C7">
        <w:rPr>
          <w:rFonts w:ascii="Arial" w:hAnsi="Arial" w:cs="Arial"/>
          <w:sz w:val="20"/>
          <w:szCs w:val="20"/>
        </w:rPr>
        <w:t xml:space="preserve"> Вы можете ознакомиться с правилами гарантийного обслуживания в гарантийном талоне, прилагаемом к инструкции по эксплуатации.</w:t>
      </w:r>
    </w:p>
    <w:p w:rsidR="00BA1FC7" w:rsidRPr="001652C7" w:rsidRDefault="00BA1FC7" w:rsidP="001652C7">
      <w:pPr>
        <w:tabs>
          <w:tab w:val="left" w:pos="10585"/>
        </w:tabs>
        <w:ind w:left="993" w:right="673"/>
        <w:jc w:val="both"/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</w:pPr>
    </w:p>
    <w:p w:rsidR="0065413B" w:rsidRPr="0065413B" w:rsidRDefault="00627BB4" w:rsidP="0065413B">
      <w:pPr>
        <w:tabs>
          <w:tab w:val="left" w:pos="10585"/>
        </w:tabs>
        <w:ind w:left="720" w:right="686"/>
        <w:jc w:val="both"/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763200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104139</wp:posOffset>
                </wp:positionV>
                <wp:extent cx="5943600" cy="0"/>
                <wp:effectExtent l="0" t="19050" r="19050" b="19050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01398" id="Прямая соединительная линия 124" o:spid="_x0000_s1026" style="position:absolute;z-index:251763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1.25pt,8.2pt" to="719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" strokecolor="#a6a6a6" strokeweight="2.25pt">
                <o:lock v:ext="edit" shapetype="f"/>
              </v:line>
            </w:pict>
          </mc:Fallback>
        </mc:AlternateContent>
      </w:r>
      <w:r w:rsidR="0065413B" w:rsidRPr="0065413B"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  <w:t>ГАРАНТИЙНОЕ ОБЯЗАТЕЛЬСТВО.</w:t>
      </w:r>
      <w:r w:rsidR="0065413B" w:rsidRPr="0065413B">
        <w:rPr>
          <w:rFonts w:ascii="Arial" w:hAnsi="Arial" w:cs="Arial"/>
          <w:b/>
          <w:noProof/>
          <w:sz w:val="24"/>
          <w:szCs w:val="24"/>
          <w:lang w:bidi="ar-SA"/>
        </w:rPr>
        <w:t xml:space="preserve"> </w:t>
      </w:r>
    </w:p>
    <w:p w:rsidR="0065413B" w:rsidRPr="0065413B" w:rsidRDefault="0065413B" w:rsidP="0065413B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65413B">
        <w:rPr>
          <w:rFonts w:ascii="Arial" w:hAnsi="Arial" w:cs="Arial"/>
          <w:sz w:val="20"/>
          <w:szCs w:val="20"/>
        </w:rPr>
        <w:t>На инструмент распространяется гарантия, согласно сроку, указанному в гарантийном талоне.</w:t>
      </w:r>
    </w:p>
    <w:p w:rsidR="0065413B" w:rsidRPr="0065413B" w:rsidRDefault="0065413B" w:rsidP="0065413B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65413B">
        <w:rPr>
          <w:rFonts w:ascii="Arial" w:hAnsi="Arial" w:cs="Arial"/>
          <w:sz w:val="20"/>
          <w:szCs w:val="20"/>
        </w:rPr>
        <w:t>Вы можете ознакомиться с правилами гарантийного обслуживания в гарантийном талоне, прилагаемом к инструкции по эксплуатации.</w:t>
      </w:r>
    </w:p>
    <w:p w:rsidR="00BA1FC7" w:rsidRDefault="00BA1FC7" w:rsidP="0065413B">
      <w:pPr>
        <w:tabs>
          <w:tab w:val="left" w:pos="10585"/>
        </w:tabs>
        <w:ind w:left="720" w:right="686"/>
        <w:jc w:val="both"/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</w:pPr>
    </w:p>
    <w:p w:rsidR="0065413B" w:rsidRPr="0065413B" w:rsidRDefault="00627BB4" w:rsidP="0065413B">
      <w:pPr>
        <w:tabs>
          <w:tab w:val="left" w:pos="10585"/>
        </w:tabs>
        <w:ind w:left="720" w:right="686"/>
        <w:jc w:val="both"/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76422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75564</wp:posOffset>
                </wp:positionV>
                <wp:extent cx="5943600" cy="0"/>
                <wp:effectExtent l="0" t="19050" r="19050" b="1905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C5F3B" id="Прямая соединительная линия 125" o:spid="_x0000_s1026" style="position:absolute;z-index:251764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32.75pt,5.95pt" to="600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" strokecolor="#a6a6a6" strokeweight="2.25pt">
                <o:lock v:ext="edit" shapetype="f"/>
              </v:line>
            </w:pict>
          </mc:Fallback>
        </mc:AlternateContent>
      </w:r>
      <w:r w:rsidR="0065413B" w:rsidRPr="0065413B"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  <w:t xml:space="preserve">СРОК СЛУЖБЫ. </w:t>
      </w:r>
    </w:p>
    <w:p w:rsidR="0065413B" w:rsidRPr="0065413B" w:rsidRDefault="0065413B" w:rsidP="0065413B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65413B">
        <w:rPr>
          <w:rFonts w:ascii="Arial" w:hAnsi="Arial" w:cs="Arial"/>
          <w:sz w:val="20"/>
          <w:szCs w:val="20"/>
        </w:rPr>
        <w:t>Срок службы инструмента составляет 5 лет с даты продажи. По истечении срока службы и при выработке назначенного ресурса изделие подлежит утилизации в соответствии с установленными правилами в РФ.</w:t>
      </w:r>
    </w:p>
    <w:p w:rsidR="0065413B" w:rsidRPr="0065413B" w:rsidRDefault="0065413B" w:rsidP="0065413B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65413B">
        <w:rPr>
          <w:rFonts w:ascii="Arial" w:hAnsi="Arial" w:cs="Arial"/>
          <w:sz w:val="20"/>
          <w:szCs w:val="20"/>
        </w:rPr>
        <w:t>ЗАПРЕЩЕНО применение инструмента не по назначению!</w:t>
      </w:r>
    </w:p>
    <w:p w:rsidR="00BA1FC7" w:rsidRDefault="00BA1FC7" w:rsidP="0065413B">
      <w:pPr>
        <w:tabs>
          <w:tab w:val="left" w:pos="10585"/>
        </w:tabs>
        <w:ind w:left="720" w:right="686"/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</w:pPr>
    </w:p>
    <w:p w:rsidR="0065413B" w:rsidRPr="0065413B" w:rsidRDefault="00627BB4" w:rsidP="0065413B">
      <w:pPr>
        <w:tabs>
          <w:tab w:val="left" w:pos="10585"/>
        </w:tabs>
        <w:ind w:left="720" w:right="686"/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765248" behindDoc="0" locked="0" layoutInCell="1" allowOverlap="1">
                <wp:simplePos x="0" y="0"/>
                <wp:positionH relativeFrom="column">
                  <wp:posOffset>6823710</wp:posOffset>
                </wp:positionH>
                <wp:positionV relativeFrom="paragraph">
                  <wp:posOffset>92709</wp:posOffset>
                </wp:positionV>
                <wp:extent cx="966470" cy="0"/>
                <wp:effectExtent l="0" t="19050" r="24130" b="19050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47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E7D4A" id="Прямая соединительная линия 126" o:spid="_x0000_s1026" style="position:absolute;z-index:251765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37.3pt,7.3pt" to="613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" strokecolor="#a6a6a6" strokeweight="2.25pt">
                <o:lock v:ext="edit" shapetype="f"/>
              </v:line>
            </w:pict>
          </mc:Fallback>
        </mc:AlternateContent>
      </w:r>
      <w:r w:rsidR="0065413B" w:rsidRPr="0065413B"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  <w:t>ПЕРЕЧЕНЬ КРИТИЧЕСКИХ ОТКАЗОВ И ОШИБОЧНЫЕ ДЕЙСТВИЯ ПЕРСОНАЛА ИЛИ ПОЛЬЗОВАТЕЛЯ.</w:t>
      </w:r>
      <w:r w:rsidR="0065413B" w:rsidRPr="0065413B">
        <w:rPr>
          <w:rFonts w:ascii="Arial" w:hAnsi="Arial" w:cs="Arial"/>
          <w:b/>
          <w:noProof/>
          <w:color w:val="808080" w:themeColor="background1" w:themeShade="80"/>
          <w:sz w:val="24"/>
          <w:szCs w:val="24"/>
          <w:lang w:bidi="ar-SA"/>
        </w:rPr>
        <w:t xml:space="preserve"> </w:t>
      </w:r>
    </w:p>
    <w:p w:rsidR="0065413B" w:rsidRPr="0065413B" w:rsidRDefault="0065413B" w:rsidP="0065413B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65413B">
        <w:rPr>
          <w:rFonts w:ascii="Arial" w:hAnsi="Arial" w:cs="Arial"/>
          <w:sz w:val="20"/>
          <w:szCs w:val="20"/>
        </w:rPr>
        <w:t>Не использовать с поврежденн</w:t>
      </w:r>
      <w:r w:rsidR="001652C7">
        <w:rPr>
          <w:rFonts w:ascii="Arial" w:hAnsi="Arial" w:cs="Arial"/>
          <w:sz w:val="20"/>
          <w:szCs w:val="20"/>
        </w:rPr>
        <w:t xml:space="preserve">ым корпусом </w:t>
      </w:r>
      <w:r w:rsidRPr="0065413B">
        <w:rPr>
          <w:rFonts w:ascii="Arial" w:hAnsi="Arial" w:cs="Arial"/>
          <w:sz w:val="20"/>
          <w:szCs w:val="20"/>
        </w:rPr>
        <w:t>или не использовать при появлении дыма непосредственно из корпуса изделия.</w:t>
      </w:r>
      <w:r w:rsidR="00846E96">
        <w:rPr>
          <w:rFonts w:ascii="Arial" w:hAnsi="Arial" w:cs="Arial"/>
          <w:sz w:val="20"/>
          <w:szCs w:val="20"/>
        </w:rPr>
        <w:t xml:space="preserve"> </w:t>
      </w:r>
      <w:r w:rsidRPr="0065413B">
        <w:rPr>
          <w:rFonts w:ascii="Arial" w:hAnsi="Arial" w:cs="Arial"/>
          <w:sz w:val="20"/>
          <w:szCs w:val="20"/>
        </w:rPr>
        <w:t>Не использовать на открытом пространстве во время дождя (в распыляемой воде).</w:t>
      </w:r>
      <w:r w:rsidR="00846E96">
        <w:rPr>
          <w:rFonts w:ascii="Arial" w:hAnsi="Arial" w:cs="Arial"/>
          <w:sz w:val="20"/>
          <w:szCs w:val="20"/>
        </w:rPr>
        <w:t xml:space="preserve"> </w:t>
      </w:r>
      <w:r w:rsidRPr="0065413B">
        <w:rPr>
          <w:rFonts w:ascii="Arial" w:hAnsi="Arial" w:cs="Arial"/>
          <w:sz w:val="20"/>
          <w:szCs w:val="20"/>
        </w:rPr>
        <w:t>Не включать при попадании воды в корпус.</w:t>
      </w:r>
      <w:r w:rsidR="00846E96">
        <w:rPr>
          <w:rFonts w:ascii="Arial" w:hAnsi="Arial" w:cs="Arial"/>
          <w:sz w:val="20"/>
          <w:szCs w:val="20"/>
        </w:rPr>
        <w:t xml:space="preserve"> </w:t>
      </w:r>
      <w:r w:rsidRPr="0065413B">
        <w:rPr>
          <w:rFonts w:ascii="Arial" w:hAnsi="Arial" w:cs="Arial"/>
          <w:sz w:val="20"/>
          <w:szCs w:val="20"/>
        </w:rPr>
        <w:t>Не использовать при сильном искрении.</w:t>
      </w:r>
      <w:r w:rsidR="00846E96">
        <w:rPr>
          <w:rFonts w:ascii="Arial" w:hAnsi="Arial" w:cs="Arial"/>
          <w:sz w:val="20"/>
          <w:szCs w:val="20"/>
        </w:rPr>
        <w:t xml:space="preserve"> </w:t>
      </w:r>
      <w:r w:rsidRPr="0065413B">
        <w:rPr>
          <w:rFonts w:ascii="Arial" w:hAnsi="Arial" w:cs="Arial"/>
          <w:sz w:val="20"/>
          <w:szCs w:val="20"/>
        </w:rPr>
        <w:t>Не использовать при появлении сильной вибрации.</w:t>
      </w:r>
    </w:p>
    <w:p w:rsidR="00BA1FC7" w:rsidRDefault="00BA1FC7" w:rsidP="0065413B">
      <w:pPr>
        <w:tabs>
          <w:tab w:val="left" w:pos="10585"/>
        </w:tabs>
        <w:ind w:left="720" w:right="686"/>
        <w:jc w:val="both"/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</w:pPr>
    </w:p>
    <w:p w:rsidR="0065413B" w:rsidRPr="0065413B" w:rsidRDefault="00627BB4" w:rsidP="0065413B">
      <w:pPr>
        <w:tabs>
          <w:tab w:val="left" w:pos="10585"/>
        </w:tabs>
        <w:ind w:left="720" w:right="686"/>
        <w:jc w:val="both"/>
        <w:rPr>
          <w:rFonts w:ascii="Arial" w:eastAsia="Arial Narrow" w:hAnsi="Arial" w:cs="Arial"/>
          <w:color w:val="808080" w:themeColor="background1" w:themeShade="80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7662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94614</wp:posOffset>
                </wp:positionV>
                <wp:extent cx="5943600" cy="0"/>
                <wp:effectExtent l="0" t="19050" r="19050" b="19050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B622C" id="Прямая соединительная линия 127" o:spid="_x0000_s1026" style="position:absolute;z-index:251766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79pt,7.45pt" to="74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" strokecolor="#a6a6a6" strokeweight="2.25pt">
                <o:lock v:ext="edit" shapetype="f"/>
              </v:line>
            </w:pict>
          </mc:Fallback>
        </mc:AlternateContent>
      </w:r>
      <w:r w:rsidR="0065413B" w:rsidRPr="0065413B"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  <w:t>КРИТЕРИЙ ПРЕДЕЛЬНЫХ СОСТОЯНИЙ</w:t>
      </w:r>
      <w:r w:rsidR="0065413B" w:rsidRPr="0065413B">
        <w:rPr>
          <w:rFonts w:ascii="Arial" w:eastAsia="Arial Narrow" w:hAnsi="Arial" w:cs="Arial"/>
          <w:color w:val="808080" w:themeColor="background1" w:themeShade="80"/>
          <w:sz w:val="24"/>
          <w:szCs w:val="24"/>
        </w:rPr>
        <w:t xml:space="preserve">. </w:t>
      </w:r>
    </w:p>
    <w:p w:rsidR="0065413B" w:rsidRPr="0065413B" w:rsidRDefault="0065413B" w:rsidP="0065413B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65413B">
        <w:rPr>
          <w:rFonts w:ascii="Arial" w:hAnsi="Arial" w:cs="Arial"/>
          <w:sz w:val="20"/>
          <w:szCs w:val="20"/>
        </w:rPr>
        <w:t>Поврежден корпус изделия.</w:t>
      </w:r>
    </w:p>
    <w:p w:rsidR="00BA1FC7" w:rsidRDefault="00BA1FC7" w:rsidP="0065413B">
      <w:pPr>
        <w:tabs>
          <w:tab w:val="left" w:pos="10585"/>
        </w:tabs>
        <w:ind w:left="720" w:right="686"/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</w:pPr>
    </w:p>
    <w:p w:rsidR="0065413B" w:rsidRPr="0065413B" w:rsidRDefault="00627BB4" w:rsidP="0065413B">
      <w:pPr>
        <w:tabs>
          <w:tab w:val="left" w:pos="10585"/>
        </w:tabs>
        <w:ind w:left="720" w:right="686"/>
        <w:rPr>
          <w:rFonts w:ascii="Arial" w:hAnsi="Arial" w:cs="Arial"/>
          <w:b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767296" behindDoc="0" locked="0" layoutInCell="1" allowOverlap="1">
                <wp:simplePos x="0" y="0"/>
                <wp:positionH relativeFrom="column">
                  <wp:posOffset>6590030</wp:posOffset>
                </wp:positionH>
                <wp:positionV relativeFrom="paragraph">
                  <wp:posOffset>80009</wp:posOffset>
                </wp:positionV>
                <wp:extent cx="1350010" cy="0"/>
                <wp:effectExtent l="0" t="19050" r="21590" b="19050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001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4B7FD" id="Прямая соединительная линия 128" o:spid="_x0000_s1026" style="position:absolute;z-index:251767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518.9pt,6.3pt" to="625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" strokecolor="#a6a6a6" strokeweight="2.25pt">
                <o:lock v:ext="edit" shapetype="f"/>
              </v:line>
            </w:pict>
          </mc:Fallback>
        </mc:AlternateContent>
      </w:r>
      <w:r w:rsidR="0065413B" w:rsidRPr="0065413B"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  <w:t>ДЕЙСТВИЯ ПЕРСОНАЛА В СЛУЧАЕ ИНЦИДЕНТА, КРИТИЧЕСКОГО ОТКАЗА ИЛИ АВАРИИ.</w:t>
      </w:r>
      <w:r w:rsidR="0065413B" w:rsidRPr="0065413B">
        <w:rPr>
          <w:rFonts w:ascii="Arial" w:hAnsi="Arial" w:cs="Arial"/>
          <w:b/>
          <w:noProof/>
          <w:sz w:val="24"/>
          <w:szCs w:val="24"/>
          <w:lang w:bidi="ar-SA"/>
        </w:rPr>
        <w:t xml:space="preserve"> </w:t>
      </w:r>
    </w:p>
    <w:p w:rsidR="0065413B" w:rsidRPr="0065413B" w:rsidRDefault="0065413B" w:rsidP="0065413B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65413B">
        <w:rPr>
          <w:rFonts w:ascii="Arial" w:hAnsi="Arial" w:cs="Arial"/>
          <w:sz w:val="20"/>
          <w:szCs w:val="20"/>
        </w:rPr>
        <w:t>При возникновении инцидента или аварии следует незамедлительно остановить работу с инструментом, обесточить, обратиться в сервисную службу, действовать по указаниям службы сервиса, если таковые поступили, и не допускать людей к работе с инструментом.</w:t>
      </w:r>
    </w:p>
    <w:p w:rsidR="00BA1FC7" w:rsidRDefault="00BA1FC7" w:rsidP="0065413B">
      <w:pPr>
        <w:tabs>
          <w:tab w:val="left" w:pos="10585"/>
        </w:tabs>
        <w:ind w:left="720" w:right="686"/>
        <w:jc w:val="both"/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</w:pPr>
    </w:p>
    <w:p w:rsidR="0065413B" w:rsidRPr="0065413B" w:rsidRDefault="00627BB4" w:rsidP="0065413B">
      <w:pPr>
        <w:tabs>
          <w:tab w:val="left" w:pos="10585"/>
        </w:tabs>
        <w:ind w:left="720" w:right="686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768320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95884</wp:posOffset>
                </wp:positionV>
                <wp:extent cx="6167120" cy="0"/>
                <wp:effectExtent l="0" t="19050" r="24130" b="19050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71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DFEC0" id="Прямая соединительная линия 129" o:spid="_x0000_s1026" style="position:absolute;z-index:251768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09.7pt,7.55pt" to="595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" strokecolor="#a6a6a6" strokeweight="2.25pt">
                <o:lock v:ext="edit" shapetype="f"/>
              </v:line>
            </w:pict>
          </mc:Fallback>
        </mc:AlternateContent>
      </w:r>
      <w:r w:rsidR="0065413B" w:rsidRPr="0065413B"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  <w:t>ХРАНЕНИЕ.</w:t>
      </w:r>
      <w:r w:rsidR="0065413B" w:rsidRPr="0065413B">
        <w:rPr>
          <w:rFonts w:ascii="Arial" w:hAnsi="Arial" w:cs="Arial"/>
          <w:b/>
          <w:noProof/>
          <w:sz w:val="24"/>
          <w:szCs w:val="24"/>
          <w:lang w:bidi="ar-SA"/>
        </w:rPr>
        <w:t xml:space="preserve"> </w:t>
      </w:r>
    </w:p>
    <w:p w:rsidR="0065413B" w:rsidRPr="0065413B" w:rsidRDefault="0065413B" w:rsidP="0065413B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65413B">
        <w:rPr>
          <w:rFonts w:ascii="Arial" w:hAnsi="Arial" w:cs="Arial"/>
          <w:sz w:val="20"/>
          <w:szCs w:val="20"/>
        </w:rPr>
        <w:t>Необходимо хранить в сухом месте. Необходимо хранить вдали от источников повышенных температур и воздействия солнечных лучей. При хранении необходимо избегать резкого перепада температур.</w:t>
      </w:r>
    </w:p>
    <w:p w:rsidR="0065413B" w:rsidRPr="0065413B" w:rsidRDefault="0065413B" w:rsidP="0065413B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65413B">
        <w:rPr>
          <w:rFonts w:ascii="Arial" w:hAnsi="Arial" w:cs="Arial"/>
          <w:sz w:val="20"/>
          <w:szCs w:val="20"/>
        </w:rPr>
        <w:t>Хранение без упаковки не допускается. Подробные требования к условиям хранения смотрите в ГОСТ 15150 (Условие 1).</w:t>
      </w:r>
    </w:p>
    <w:p w:rsidR="00BA1FC7" w:rsidRDefault="00BA1FC7" w:rsidP="0065413B">
      <w:pPr>
        <w:tabs>
          <w:tab w:val="left" w:pos="10585"/>
        </w:tabs>
        <w:ind w:left="720" w:right="686"/>
        <w:jc w:val="both"/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</w:pPr>
    </w:p>
    <w:p w:rsidR="0065413B" w:rsidRPr="0065413B" w:rsidRDefault="00627BB4" w:rsidP="0065413B">
      <w:pPr>
        <w:tabs>
          <w:tab w:val="left" w:pos="10585"/>
        </w:tabs>
        <w:ind w:left="720" w:right="686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76934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113664</wp:posOffset>
                </wp:positionV>
                <wp:extent cx="5943600" cy="0"/>
                <wp:effectExtent l="0" t="19050" r="19050" b="19050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31B90" id="Прямая соединительная линия 130" o:spid="_x0000_s1026" style="position:absolute;z-index:251769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65pt,8.95pt" to="63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" strokecolor="#a6a6a6" strokeweight="2.25pt">
                <o:lock v:ext="edit" shapetype="f"/>
              </v:line>
            </w:pict>
          </mc:Fallback>
        </mc:AlternateContent>
      </w:r>
      <w:r w:rsidR="0065413B" w:rsidRPr="0065413B"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  <w:t>ТРАНСПОРТИРОВКА.</w:t>
      </w:r>
      <w:r w:rsidR="0065413B" w:rsidRPr="0065413B">
        <w:rPr>
          <w:rFonts w:ascii="Arial" w:hAnsi="Arial" w:cs="Arial"/>
          <w:b/>
          <w:noProof/>
          <w:sz w:val="24"/>
          <w:szCs w:val="24"/>
          <w:lang w:bidi="ar-SA"/>
        </w:rPr>
        <w:t xml:space="preserve"> </w:t>
      </w:r>
    </w:p>
    <w:p w:rsidR="0065413B" w:rsidRPr="0065413B" w:rsidRDefault="0065413B" w:rsidP="0065413B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65413B">
        <w:rPr>
          <w:rFonts w:ascii="Arial" w:hAnsi="Arial" w:cs="Arial"/>
          <w:sz w:val="20"/>
          <w:szCs w:val="20"/>
        </w:rPr>
        <w:t>Категорически не допускается падение и любые механические воздействия на упаковку при транспортировке. При разгрузке и погрузке не допускается использование любого вида техники, работающей по принципу зажима упаковки. Подробные требования к условиям транспортировки смотрите в ГОСТ15150 (Условие 5).</w:t>
      </w:r>
    </w:p>
    <w:p w:rsidR="00BA1FC7" w:rsidRDefault="00BA1FC7" w:rsidP="0065413B">
      <w:pPr>
        <w:tabs>
          <w:tab w:val="left" w:pos="10585"/>
        </w:tabs>
        <w:ind w:left="720" w:right="686"/>
        <w:jc w:val="both"/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</w:pPr>
    </w:p>
    <w:p w:rsidR="0065413B" w:rsidRPr="0065413B" w:rsidRDefault="00627BB4" w:rsidP="0065413B">
      <w:pPr>
        <w:tabs>
          <w:tab w:val="left" w:pos="10585"/>
        </w:tabs>
        <w:ind w:left="720" w:right="686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77036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86994</wp:posOffset>
                </wp:positionV>
                <wp:extent cx="5943600" cy="0"/>
                <wp:effectExtent l="0" t="19050" r="19050" b="19050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0CB32" id="Прямая соединительная линия 131" o:spid="_x0000_s1026" style="position:absolute;z-index:251770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30.95pt,6.85pt" to="598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" strokecolor="#a6a6a6" strokeweight="2.25pt">
                <o:lock v:ext="edit" shapetype="f"/>
              </v:line>
            </w:pict>
          </mc:Fallback>
        </mc:AlternateContent>
      </w:r>
      <w:r w:rsidR="0065413B" w:rsidRPr="0065413B"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  <w:t>УТИЛИЗАЦИЯ.</w:t>
      </w:r>
      <w:r w:rsidR="0065413B" w:rsidRPr="0065413B">
        <w:rPr>
          <w:rFonts w:ascii="Arial" w:hAnsi="Arial" w:cs="Arial"/>
          <w:b/>
          <w:noProof/>
          <w:sz w:val="24"/>
          <w:szCs w:val="24"/>
          <w:lang w:bidi="ar-SA"/>
        </w:rPr>
        <w:t xml:space="preserve"> </w:t>
      </w:r>
    </w:p>
    <w:p w:rsidR="0065413B" w:rsidRPr="0065413B" w:rsidRDefault="0065413B" w:rsidP="0065413B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65413B">
        <w:rPr>
          <w:rFonts w:ascii="Arial" w:hAnsi="Arial" w:cs="Arial"/>
          <w:noProof/>
          <w:sz w:val="20"/>
          <w:szCs w:val="20"/>
          <w:lang w:bidi="ar-SA"/>
        </w:rPr>
        <w:drawing>
          <wp:anchor distT="0" distB="0" distL="114300" distR="114300" simplePos="0" relativeHeight="251642880" behindDoc="0" locked="0" layoutInCell="1" allowOverlap="1" wp14:anchorId="00786866" wp14:editId="2649BFA9">
            <wp:simplePos x="0" y="0"/>
            <wp:positionH relativeFrom="column">
              <wp:posOffset>797560</wp:posOffset>
            </wp:positionH>
            <wp:positionV relativeFrom="paragraph">
              <wp:posOffset>15875</wp:posOffset>
            </wp:positionV>
            <wp:extent cx="337185" cy="413385"/>
            <wp:effectExtent l="0" t="0" r="5715" b="5715"/>
            <wp:wrapSquare wrapText="bothSides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413B">
        <w:rPr>
          <w:rFonts w:ascii="Arial" w:hAnsi="Arial" w:cs="Arial"/>
          <w:sz w:val="20"/>
          <w:szCs w:val="20"/>
        </w:rPr>
        <w:t>Отслужившие свой срок электроинструменты, принадлежности и упаковку следует сдавать на экологически чистую рекуперацию отходов. Не выбрасывайте электроинструменты в бытовой мусор!</w:t>
      </w:r>
    </w:p>
    <w:p w:rsidR="00BA1FC7" w:rsidRDefault="00BA1FC7" w:rsidP="0065413B">
      <w:pPr>
        <w:tabs>
          <w:tab w:val="left" w:pos="10585"/>
        </w:tabs>
        <w:ind w:left="720" w:right="686"/>
        <w:jc w:val="both"/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</w:pPr>
    </w:p>
    <w:p w:rsidR="0065413B" w:rsidRPr="0065413B" w:rsidRDefault="00627BB4" w:rsidP="0065413B">
      <w:pPr>
        <w:tabs>
          <w:tab w:val="left" w:pos="10585"/>
        </w:tabs>
        <w:ind w:left="720" w:right="686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771392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85089</wp:posOffset>
                </wp:positionV>
                <wp:extent cx="5943600" cy="0"/>
                <wp:effectExtent l="0" t="19050" r="19050" b="19050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8E887" id="Прямая соединительная линия 132" o:spid="_x0000_s1026" style="position:absolute;z-index:251771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35.2pt,6.7pt" to="703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" strokecolor="#a6a6a6" strokeweight="2.25pt">
                <o:lock v:ext="edit" shapetype="f"/>
              </v:line>
            </w:pict>
          </mc:Fallback>
        </mc:AlternateContent>
      </w:r>
      <w:r w:rsidR="0065413B" w:rsidRPr="0065413B"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  <w:t>ЗНАЧЕНИЕ ШУМА И ВИБРАЦИИ.</w:t>
      </w:r>
      <w:r w:rsidR="0065413B" w:rsidRPr="0065413B">
        <w:rPr>
          <w:rFonts w:ascii="Arial" w:hAnsi="Arial" w:cs="Arial"/>
          <w:b/>
          <w:noProof/>
          <w:sz w:val="24"/>
          <w:szCs w:val="24"/>
          <w:lang w:bidi="ar-SA"/>
        </w:rPr>
        <w:t xml:space="preserve"> </w:t>
      </w:r>
    </w:p>
    <w:p w:rsidR="0065413B" w:rsidRPr="0065413B" w:rsidRDefault="0065413B" w:rsidP="0065413B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65413B">
        <w:rPr>
          <w:rFonts w:ascii="Arial" w:hAnsi="Arial" w:cs="Arial"/>
          <w:sz w:val="20"/>
          <w:szCs w:val="20"/>
        </w:rPr>
        <w:t xml:space="preserve">Типичный уровень взвешенного звукового давления (A), измеренный в соответствии с EN60745: </w:t>
      </w:r>
    </w:p>
    <w:p w:rsidR="0065413B" w:rsidRPr="0065413B" w:rsidRDefault="0065413B" w:rsidP="0065413B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65413B">
        <w:rPr>
          <w:rFonts w:ascii="Arial" w:hAnsi="Arial" w:cs="Arial"/>
          <w:sz w:val="20"/>
          <w:szCs w:val="20"/>
        </w:rPr>
        <w:t>Урове</w:t>
      </w:r>
      <w:r w:rsidR="00BA1FC7">
        <w:rPr>
          <w:rFonts w:ascii="Arial" w:hAnsi="Arial" w:cs="Arial"/>
          <w:sz w:val="20"/>
          <w:szCs w:val="20"/>
        </w:rPr>
        <w:t xml:space="preserve">нь звукового давления (Lp A): </w:t>
      </w:r>
      <w:r w:rsidR="001652C7">
        <w:rPr>
          <w:rFonts w:ascii="Arial" w:hAnsi="Arial" w:cs="Arial"/>
          <w:sz w:val="20"/>
          <w:szCs w:val="20"/>
        </w:rPr>
        <w:t>0</w:t>
      </w:r>
      <w:r w:rsidRPr="0065413B">
        <w:rPr>
          <w:rFonts w:ascii="Arial" w:hAnsi="Arial" w:cs="Arial"/>
          <w:sz w:val="20"/>
          <w:szCs w:val="20"/>
        </w:rPr>
        <w:t xml:space="preserve"> дБ (A) </w:t>
      </w:r>
    </w:p>
    <w:p w:rsidR="0065413B" w:rsidRPr="0065413B" w:rsidRDefault="0065413B" w:rsidP="0065413B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65413B">
        <w:rPr>
          <w:rFonts w:ascii="Arial" w:hAnsi="Arial" w:cs="Arial"/>
          <w:sz w:val="20"/>
          <w:szCs w:val="20"/>
        </w:rPr>
        <w:t>Уро</w:t>
      </w:r>
      <w:r w:rsidR="00BA1FC7">
        <w:rPr>
          <w:rFonts w:ascii="Arial" w:hAnsi="Arial" w:cs="Arial"/>
          <w:sz w:val="20"/>
          <w:szCs w:val="20"/>
        </w:rPr>
        <w:t xml:space="preserve">вень звуковой мощности (LWA): </w:t>
      </w:r>
      <w:r w:rsidR="001652C7">
        <w:rPr>
          <w:rFonts w:ascii="Arial" w:hAnsi="Arial" w:cs="Arial"/>
          <w:sz w:val="20"/>
          <w:szCs w:val="20"/>
        </w:rPr>
        <w:t>0</w:t>
      </w:r>
      <w:r w:rsidRPr="0065413B">
        <w:rPr>
          <w:rFonts w:ascii="Arial" w:hAnsi="Arial" w:cs="Arial"/>
          <w:sz w:val="20"/>
          <w:szCs w:val="20"/>
        </w:rPr>
        <w:t xml:space="preserve"> дБ (A) </w:t>
      </w:r>
    </w:p>
    <w:p w:rsidR="0065413B" w:rsidRPr="0065413B" w:rsidRDefault="0065413B" w:rsidP="0065413B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65413B">
        <w:rPr>
          <w:rFonts w:ascii="Arial" w:hAnsi="Arial" w:cs="Arial"/>
          <w:sz w:val="20"/>
          <w:szCs w:val="20"/>
        </w:rPr>
        <w:t>Погрешность (К): 3 дБ(A). Используйте средства защиты слуха.</w:t>
      </w:r>
    </w:p>
    <w:p w:rsidR="0065413B" w:rsidRPr="0065413B" w:rsidRDefault="0065413B" w:rsidP="0065413B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65413B">
        <w:rPr>
          <w:rFonts w:ascii="Arial" w:hAnsi="Arial" w:cs="Arial"/>
          <w:sz w:val="20"/>
          <w:szCs w:val="20"/>
        </w:rPr>
        <w:t xml:space="preserve">Общий уровень вибрации (векторная сумма по трем координатам), определенный в соответствии с EN60745: Распространение вибрации (ah, AG): </w:t>
      </w:r>
      <w:r w:rsidR="001652C7">
        <w:rPr>
          <w:rFonts w:ascii="Arial" w:hAnsi="Arial" w:cs="Arial"/>
          <w:sz w:val="20"/>
          <w:szCs w:val="20"/>
        </w:rPr>
        <w:t>0</w:t>
      </w:r>
      <w:r w:rsidRPr="0065413B">
        <w:rPr>
          <w:rFonts w:ascii="Arial" w:hAnsi="Arial" w:cs="Arial"/>
          <w:sz w:val="20"/>
          <w:szCs w:val="20"/>
        </w:rPr>
        <w:t xml:space="preserve"> м/с2. Погрешность (К): 1,5 м/с2.</w:t>
      </w:r>
    </w:p>
    <w:p w:rsidR="00BA1FC7" w:rsidRDefault="00BA1FC7" w:rsidP="0065413B">
      <w:pPr>
        <w:tabs>
          <w:tab w:val="left" w:pos="10585"/>
        </w:tabs>
        <w:ind w:left="720" w:right="686"/>
        <w:jc w:val="both"/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</w:pPr>
    </w:p>
    <w:p w:rsidR="0065413B" w:rsidRPr="0065413B" w:rsidRDefault="00627BB4" w:rsidP="0065413B">
      <w:pPr>
        <w:tabs>
          <w:tab w:val="left" w:pos="10585"/>
        </w:tabs>
        <w:ind w:left="720" w:right="686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772416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105409</wp:posOffset>
                </wp:positionV>
                <wp:extent cx="5943600" cy="0"/>
                <wp:effectExtent l="0" t="19050" r="19050" b="1905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2A097" id="Прямая соединительная линия 133" o:spid="_x0000_s1026" style="position:absolute;z-index:251772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1.65pt,8.3pt" to="719.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" strokecolor="#a6a6a6" strokeweight="2.25pt">
                <o:lock v:ext="edit" shapetype="f"/>
              </v:line>
            </w:pict>
          </mc:Fallback>
        </mc:AlternateContent>
      </w:r>
      <w:r w:rsidR="0065413B" w:rsidRPr="0065413B">
        <w:rPr>
          <w:rFonts w:ascii="Arial" w:eastAsia="Arial Narrow" w:hAnsi="Arial" w:cs="Arial"/>
          <w:b/>
          <w:color w:val="808080" w:themeColor="background1" w:themeShade="80"/>
          <w:sz w:val="24"/>
          <w:szCs w:val="24"/>
        </w:rPr>
        <w:t>ИНФОРМАЦИЯ ДЛЯ ПОКУПАТЕЛЯ.</w:t>
      </w:r>
      <w:r w:rsidR="0065413B" w:rsidRPr="0065413B">
        <w:rPr>
          <w:rFonts w:ascii="Arial" w:hAnsi="Arial" w:cs="Arial"/>
          <w:b/>
          <w:noProof/>
          <w:sz w:val="24"/>
          <w:szCs w:val="24"/>
          <w:lang w:bidi="ar-SA"/>
        </w:rPr>
        <w:t xml:space="preserve"> </w:t>
      </w:r>
    </w:p>
    <w:p w:rsidR="00BA1FC7" w:rsidRDefault="0065413B" w:rsidP="00BA1FC7">
      <w:pPr>
        <w:tabs>
          <w:tab w:val="left" w:pos="10585"/>
        </w:tabs>
        <w:ind w:left="1077" w:right="686"/>
        <w:jc w:val="both"/>
      </w:pPr>
      <w:r w:rsidRPr="0065413B">
        <w:rPr>
          <w:rFonts w:ascii="Arial" w:hAnsi="Arial" w:cs="Arial" w:hint="eastAsia"/>
          <w:noProof/>
          <w:sz w:val="20"/>
          <w:szCs w:val="20"/>
          <w:lang w:bidi="ar-SA"/>
        </w:rPr>
        <w:drawing>
          <wp:inline distT="0" distB="0" distL="0" distR="0" wp14:anchorId="27D91610" wp14:editId="4E303ABB">
            <wp:extent cx="288435" cy="266802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6" r="66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20" cy="26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FC7" w:rsidRPr="00BA1FC7">
        <w:t xml:space="preserve"> </w:t>
      </w:r>
    </w:p>
    <w:p w:rsidR="001652C7" w:rsidRPr="001652C7" w:rsidRDefault="001652C7" w:rsidP="001652C7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1652C7">
        <w:rPr>
          <w:rFonts w:ascii="Arial" w:hAnsi="Arial" w:cs="Arial"/>
          <w:sz w:val="20"/>
          <w:szCs w:val="20"/>
        </w:rPr>
        <w:t xml:space="preserve">Не подлежит обязательной сертификации. Изготовлено в соответствии с директивами: 2014/35/EU Низковольтное оборудование, 2014/30/ЕU Электромагнитная совместимость. Данный прибор относится ко 2 классу лазерной продукции и соответствует </w:t>
      </w:r>
      <w:r w:rsidRPr="001652C7">
        <w:rPr>
          <w:rFonts w:ascii="Arial" w:hAnsi="Arial" w:cs="Arial"/>
          <w:sz w:val="20"/>
          <w:szCs w:val="20"/>
          <w:lang w:val="en-US"/>
        </w:rPr>
        <w:t>IEC</w:t>
      </w:r>
      <w:r w:rsidRPr="001652C7">
        <w:rPr>
          <w:rFonts w:ascii="Arial" w:hAnsi="Arial" w:cs="Arial"/>
          <w:sz w:val="20"/>
          <w:szCs w:val="20"/>
        </w:rPr>
        <w:t>6</w:t>
      </w:r>
      <w:r w:rsidRPr="001652C7">
        <w:rPr>
          <w:rFonts w:ascii="Arial" w:hAnsi="Arial" w:cs="Arial"/>
          <w:sz w:val="20"/>
          <w:szCs w:val="20"/>
          <w:lang w:val="en-US"/>
        </w:rPr>
        <w:t>O</w:t>
      </w:r>
      <w:r w:rsidRPr="001652C7">
        <w:rPr>
          <w:rFonts w:ascii="Arial" w:hAnsi="Arial" w:cs="Arial"/>
          <w:sz w:val="20"/>
          <w:szCs w:val="20"/>
        </w:rPr>
        <w:t>82</w:t>
      </w:r>
      <w:r w:rsidRPr="001652C7">
        <w:rPr>
          <w:rFonts w:ascii="Arial" w:hAnsi="Arial" w:cs="Arial"/>
          <w:sz w:val="20"/>
          <w:szCs w:val="20"/>
          <w:lang w:val="en-US"/>
        </w:rPr>
        <w:t>S</w:t>
      </w:r>
      <w:r w:rsidRPr="001652C7">
        <w:rPr>
          <w:rFonts w:ascii="Arial" w:hAnsi="Arial" w:cs="Arial"/>
          <w:sz w:val="20"/>
          <w:szCs w:val="20"/>
        </w:rPr>
        <w:t>—1:2007 “Безопасность лазерной продукции”.</w:t>
      </w:r>
    </w:p>
    <w:p w:rsidR="001652C7" w:rsidRPr="001652C7" w:rsidRDefault="001652C7" w:rsidP="001652C7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1652C7">
        <w:rPr>
          <w:rFonts w:ascii="Arial" w:hAnsi="Arial" w:cs="Arial"/>
          <w:sz w:val="20"/>
          <w:szCs w:val="20"/>
        </w:rPr>
        <w:t>Соответствует техническим регламентам: ТР ТС 020/2011 «Электромагнитная совместимость технических», ТР ТС 004/2011 «О безопасности низковольтного оборудования»</w:t>
      </w:r>
    </w:p>
    <w:p w:rsidR="001652C7" w:rsidRPr="001652C7" w:rsidRDefault="001652C7" w:rsidP="001652C7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1652C7">
        <w:rPr>
          <w:rFonts w:ascii="Arial" w:hAnsi="Arial" w:cs="Arial"/>
          <w:sz w:val="20"/>
          <w:szCs w:val="20"/>
        </w:rPr>
        <w:t>Страна изготовления: КНР</w:t>
      </w:r>
    </w:p>
    <w:p w:rsidR="00BA1FC7" w:rsidRPr="00BA1FC7" w:rsidRDefault="00BA1FC7" w:rsidP="00BA1FC7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BA1FC7">
        <w:rPr>
          <w:rFonts w:ascii="Arial" w:hAnsi="Arial" w:cs="Arial"/>
          <w:sz w:val="20"/>
          <w:szCs w:val="20"/>
        </w:rPr>
        <w:t>Производитель (завод-изготовител</w:t>
      </w:r>
      <w:r>
        <w:rPr>
          <w:rFonts w:ascii="Arial" w:hAnsi="Arial" w:cs="Arial"/>
          <w:sz w:val="20"/>
          <w:szCs w:val="20"/>
        </w:rPr>
        <w:t xml:space="preserve">ь): AWLOP TRADING CO LTD. </w:t>
      </w:r>
      <w:r w:rsidRPr="00BA1FC7">
        <w:rPr>
          <w:rFonts w:ascii="Arial" w:hAnsi="Arial" w:cs="Arial"/>
          <w:sz w:val="20"/>
          <w:szCs w:val="20"/>
        </w:rPr>
        <w:t>Адрес: Китай, г. Нингбо, ул. Лантень 21, Модерн таймз А2, блок 16/F.</w:t>
      </w:r>
    </w:p>
    <w:p w:rsidR="00BA1FC7" w:rsidRPr="00BA1FC7" w:rsidRDefault="00BA1FC7" w:rsidP="00BA1FC7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BA1FC7">
        <w:rPr>
          <w:rFonts w:ascii="Arial" w:hAnsi="Arial" w:cs="Arial"/>
          <w:sz w:val="20"/>
          <w:szCs w:val="20"/>
        </w:rPr>
        <w:t>Уполномоченный представитель: ООО «Сервисный центр Штурм».</w:t>
      </w:r>
      <w:r>
        <w:rPr>
          <w:rFonts w:ascii="Arial" w:hAnsi="Arial" w:cs="Arial"/>
          <w:sz w:val="20"/>
          <w:szCs w:val="20"/>
        </w:rPr>
        <w:t xml:space="preserve"> </w:t>
      </w:r>
      <w:r w:rsidRPr="00BA1FC7">
        <w:rPr>
          <w:rFonts w:ascii="Arial" w:hAnsi="Arial" w:cs="Arial"/>
          <w:sz w:val="20"/>
          <w:szCs w:val="20"/>
        </w:rPr>
        <w:t>Адрес: Россия, 140143, Московская область, Раменский район, пос. Родники, ул. Трудовая, д.10, пом.1. Телефон горячей линии: 8800 775 5060.</w:t>
      </w:r>
    </w:p>
    <w:p w:rsidR="00BA1FC7" w:rsidRPr="00BA1FC7" w:rsidRDefault="00BA1FC7" w:rsidP="00BA1FC7">
      <w:pPr>
        <w:tabs>
          <w:tab w:val="left" w:pos="10585"/>
        </w:tabs>
        <w:ind w:left="1077" w:right="686"/>
        <w:jc w:val="both"/>
        <w:rPr>
          <w:rFonts w:ascii="Arial" w:hAnsi="Arial" w:cs="Arial"/>
          <w:sz w:val="20"/>
          <w:szCs w:val="20"/>
        </w:rPr>
      </w:pPr>
      <w:r w:rsidRPr="00BA1FC7">
        <w:rPr>
          <w:rFonts w:ascii="Arial" w:hAnsi="Arial" w:cs="Arial"/>
          <w:sz w:val="20"/>
          <w:szCs w:val="20"/>
        </w:rPr>
        <w:t>Импортер: ООО «ПрофТорг». Адрес: Россия, 141011, Московская обл., г. Мытищи, ул. Герцена, д. 1, корп. 3, пом. 28, оф. 7.</w:t>
      </w:r>
      <w:r>
        <w:rPr>
          <w:rFonts w:ascii="Arial" w:hAnsi="Arial" w:cs="Arial"/>
          <w:sz w:val="20"/>
          <w:szCs w:val="20"/>
        </w:rPr>
        <w:t xml:space="preserve"> </w:t>
      </w:r>
      <w:r w:rsidRPr="00BA1FC7">
        <w:rPr>
          <w:rFonts w:ascii="Arial" w:hAnsi="Arial" w:cs="Arial"/>
          <w:sz w:val="20"/>
          <w:szCs w:val="20"/>
        </w:rPr>
        <w:t>Телефон горячей линии: 8 800 775 5060. Эл. почта: info@instruimport.ru</w:t>
      </w:r>
    </w:p>
    <w:p w:rsidR="0083707E" w:rsidRDefault="00BA1FC7" w:rsidP="00BA1FC7">
      <w:pPr>
        <w:tabs>
          <w:tab w:val="left" w:pos="10585"/>
        </w:tabs>
        <w:ind w:left="1077" w:right="686"/>
        <w:jc w:val="both"/>
        <w:rPr>
          <w:rFonts w:eastAsiaTheme="minorEastAsia"/>
          <w:lang w:eastAsia="zh-CN"/>
        </w:rPr>
      </w:pPr>
      <w:r w:rsidRPr="00BA1FC7">
        <w:rPr>
          <w:rFonts w:ascii="Arial" w:hAnsi="Arial" w:cs="Arial"/>
          <w:sz w:val="20"/>
          <w:szCs w:val="20"/>
        </w:rPr>
        <w:t>Дата производства указана в 10-значном серийном номере инструмента, нанесенного на его корпус: 1-я и 2-я цифра обозначает год, например, «14» обозначает, что изделие произведено в 2014 году.</w:t>
      </w:r>
    </w:p>
    <w:sectPr w:rsidR="0083707E" w:rsidSect="00BA1FC7">
      <w:footerReference w:type="even" r:id="rId25"/>
      <w:footerReference w:type="default" r:id="rId26"/>
      <w:pgSz w:w="11910" w:h="7910" w:orient="landscape"/>
      <w:pgMar w:top="0" w:right="180" w:bottom="700" w:left="0" w:header="0" w:footer="511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F7D" w:rsidRDefault="00074F7D">
      <w:r>
        <w:separator/>
      </w:r>
    </w:p>
  </w:endnote>
  <w:endnote w:type="continuationSeparator" w:id="0">
    <w:p w:rsidR="00074F7D" w:rsidRDefault="0007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7D" w:rsidRDefault="00074F7D">
    <w:pPr>
      <w:pStyle w:val="a8"/>
    </w:pPr>
    <w:r>
      <w:rPr>
        <w:noProof/>
        <w:lang w:bidi="ar-SA"/>
      </w:rPr>
      <mc:AlternateContent>
        <mc:Choice Requires="wpg">
          <w:drawing>
            <wp:inline distT="0" distB="0" distL="0" distR="0">
              <wp:extent cx="7560310" cy="283845"/>
              <wp:effectExtent l="9525" t="0" r="2540" b="1905"/>
              <wp:docPr id="27" name="Group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83845"/>
                        <a:chOff x="0" y="7199"/>
                        <a:chExt cx="11906" cy="447"/>
                      </a:xfrm>
                    </wpg:grpSpPr>
                    <wps:wsp>
                      <wps:cNvPr id="28" name="Rectangle 82"/>
                      <wps:cNvSpPr>
                        <a:spLocks noChangeArrowheads="1"/>
                      </wps:cNvSpPr>
                      <wps:spPr bwMode="auto">
                        <a:xfrm>
                          <a:off x="11050" y="7198"/>
                          <a:ext cx="855" cy="447"/>
                        </a:xfrm>
                        <a:prstGeom prst="rect">
                          <a:avLst/>
                        </a:pr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3"/>
                      <wps:cNvCnPr>
                        <a:cxnSpLocks noChangeShapeType="1"/>
                      </wps:cNvCnPr>
                      <wps:spPr bwMode="auto">
                        <a:xfrm>
                          <a:off x="0" y="7433"/>
                          <a:ext cx="11051" cy="0"/>
                        </a:xfrm>
                        <a:prstGeom prst="line">
                          <a:avLst/>
                        </a:prstGeom>
                        <a:noFill/>
                        <a:ln w="13767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4C3A72D" id="Group 81" o:spid="_x0000_s1026" style="width:595.3pt;height:22.35pt;mso-position-horizontal-relative:char;mso-position-vertical-relative:line" coordorigin=",7199" coordsize="11906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">
              <v:rect id="Rectangle 82" o:spid="_x0000_s1027" style="position:absolute;left:11050;top:7198;width:85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2/WcQA&#10;AADbAAAADwAAAGRycy9kb3ducmV2LnhtbERPTWvCQBC9C/0PyxR6EbOpYiipq2hFaE9iGgu9TbPT&#10;JDQ7G7JrEv999yB4fLzv1WY0jeipc7VlBc9RDIK4sLrmUkH+eZi9gHAeWWNjmRRcycFm/TBZYart&#10;wCfqM1+KEMIuRQWV920qpSsqMugi2xIH7td2Bn2AXSl1h0MIN42cx3EiDdYcGips6a2i4i+7GAXH&#10;YTwdkvN++rX77vPFz355aZIPpZ4ex+0rCE+jv4tv7netYB7Ghi/h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tv1nEAAAA2wAAAA8AAAAAAAAAAAAAAAAAmAIAAGRycy9k&#10;b3ducmV2LnhtbFBLBQYAAAAABAAEAPUAAACJAwAAAAA=&#10;" fillcolor="#808285" stroked="f"/>
              <v:line id="Line 83" o:spid="_x0000_s1028" style="position:absolute;visibility:visible;mso-wrap-style:square" from="0,7433" to="11051,7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YLwMQAAADbAAAADwAAAGRycy9kb3ducmV2LnhtbESPwWrDMBBE74X8g9hAb7UcF0LqRDEh&#10;EGihFJro0ttibSwTa2UsNXbz9VWhkOMwM2+YTTW5TlxpCK1nBYssB0Fce9Nyo0CfDk8rECEiG+w8&#10;k4IfClBtZw8bLI0f+ZOux9iIBOFQogIbY19KGWpLDkPme+Lknf3gMCY5NNIMOCa462SR50vpsOW0&#10;YLGnvaX6cvx2CtjWty7/MG/6a/l+O9hnrcdJK/U4n3ZrEJGmeA//t1+NguIF/r6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tgvAxAAAANsAAAAPAAAAAAAAAAAA&#10;AAAAAKECAABkcnMvZG93bnJldi54bWxQSwUGAAAAAAQABAD5AAAAkgMAAAAA&#10;" strokecolor="#808285" strokeweight=".38242mm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7D" w:rsidRPr="005670B0" w:rsidRDefault="00074F7D" w:rsidP="005670B0">
    <w:pPr>
      <w:pStyle w:val="a8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472" behindDoc="0" locked="0" layoutInCell="1" allowOverlap="1">
              <wp:simplePos x="0" y="0"/>
              <wp:positionH relativeFrom="page">
                <wp:posOffset>7107555</wp:posOffset>
              </wp:positionH>
              <wp:positionV relativeFrom="page">
                <wp:posOffset>4667885</wp:posOffset>
              </wp:positionV>
              <wp:extent cx="248920" cy="274320"/>
              <wp:effectExtent l="1905" t="635" r="0" b="1270"/>
              <wp:wrapNone/>
              <wp:docPr id="26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F7D" w:rsidRDefault="00074F7D" w:rsidP="00C278D2">
                          <w:pPr>
                            <w:spacing w:before="20"/>
                            <w:ind w:left="40"/>
                            <w:rPr>
                              <w:rFonts w:ascii="Arial Narrow"/>
                              <w:sz w:val="3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color w:val="FFFFFF"/>
                              <w:sz w:val="3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578A">
                            <w:rPr>
                              <w:rFonts w:ascii="Arial Narrow"/>
                              <w:noProof/>
                              <w:color w:val="FFFFFF"/>
                              <w:sz w:val="3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035" type="#_x0000_t202" style="position:absolute;margin-left:559.65pt;margin-top:367.55pt;width:19.6pt;height:21.6pt;z-index:503308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" filled="f" stroked="f">
              <v:textbox inset="0,0,0,0">
                <w:txbxContent>
                  <w:p w:rsidR="00074F7D" w:rsidRDefault="00074F7D" w:rsidP="00C278D2">
                    <w:pPr>
                      <w:spacing w:before="20"/>
                      <w:ind w:left="40"/>
                      <w:rPr>
                        <w:rFonts w:ascii="Arial Narrow"/>
                        <w:sz w:val="3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/>
                        <w:color w:val="FFFFFF"/>
                        <w:sz w:val="3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578A">
                      <w:rPr>
                        <w:rFonts w:ascii="Arial Narrow"/>
                        <w:noProof/>
                        <w:color w:val="FFFFFF"/>
                        <w:sz w:val="3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07448" behindDoc="1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83185</wp:posOffset>
              </wp:positionV>
              <wp:extent cx="7560310" cy="283845"/>
              <wp:effectExtent l="7620" t="3175" r="0" b="0"/>
              <wp:wrapNone/>
              <wp:docPr id="23" name="Group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83845"/>
                        <a:chOff x="0" y="7199"/>
                        <a:chExt cx="11906" cy="447"/>
                      </a:xfrm>
                    </wpg:grpSpPr>
                    <wps:wsp>
                      <wps:cNvPr id="24" name="Rectangle 100"/>
                      <wps:cNvSpPr>
                        <a:spLocks noChangeArrowheads="1"/>
                      </wps:cNvSpPr>
                      <wps:spPr bwMode="auto">
                        <a:xfrm>
                          <a:off x="11050" y="7198"/>
                          <a:ext cx="855" cy="447"/>
                        </a:xfrm>
                        <a:prstGeom prst="rect">
                          <a:avLst/>
                        </a:pr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101"/>
                      <wps:cNvCnPr>
                        <a:cxnSpLocks noChangeShapeType="1"/>
                      </wps:cNvCnPr>
                      <wps:spPr bwMode="auto">
                        <a:xfrm>
                          <a:off x="0" y="7433"/>
                          <a:ext cx="11051" cy="0"/>
                        </a:xfrm>
                        <a:prstGeom prst="line">
                          <a:avLst/>
                        </a:prstGeom>
                        <a:noFill/>
                        <a:ln w="13767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6E7E73" id="Group 99" o:spid="_x0000_s1026" style="position:absolute;margin-left:.6pt;margin-top:6.55pt;width:595.3pt;height:22.35pt;z-index:-9032" coordorigin=",7199" coordsize="11906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">
              <v:rect id="Rectangle 100" o:spid="_x0000_s1027" style="position:absolute;left:11050;top:7198;width:85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1XMYA&#10;AADbAAAADwAAAGRycy9kb3ducmV2LnhtbESPT2vCQBTE74V+h+UVeim60WqQ6Cq1ItST+Bd6e80+&#10;k9Ds25Bdk/TbdwXB4zAzv2Fmi86UoqHaFZYVDPoRCOLU6oIzBcfDujcB4TyyxtIyKfgjB4v589MM&#10;E21b3lGz95kIEHYJKsi9rxIpXZqTQde3FXHwLrY26IOsM6lrbAPclHIYRbE0WHBYyLGiz5zS3/3V&#10;KNi23W4dn1Zv5+V3c3z/WY2vZbxR6vWl+5iC8NT5R/je/tIKhiO4fQk/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C1XMYAAADbAAAADwAAAAAAAAAAAAAAAACYAgAAZHJz&#10;L2Rvd25yZXYueG1sUEsFBgAAAAAEAAQA9QAAAIsDAAAAAA==&#10;" fillcolor="#808285" stroked="f"/>
              <v:line id="Line 101" o:spid="_x0000_s1028" style="position:absolute;visibility:visible;mso-wrap-style:square" from="0,7433" to="11051,7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sBxcQAAADbAAAADwAAAGRycy9kb3ducmV2LnhtbESPwWrDMBBE74X8g9hAb7Ucl4biRDEh&#10;EEihFJro0ttibSwTa2UsJXbz9VWh0OMwM2+YdTW5TtxoCK1nBYssB0Fce9Nyo0Cf9k+vIEJENth5&#10;JgXfFKDazB7WWBo/8ifdjrERCcKhRAU2xr6UMtSWHIbM98TJO/vBYUxyaKQZcExw18kiz5fSYctp&#10;wWJPO0v15Xh1CtjW9y7/MG/6a/l+39tnrcdJK/U4n7YrEJGm+B/+ax+MguIFfr+kH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+wHFxAAAANsAAAAPAAAAAAAAAAAA&#10;AAAAAKECAABkcnMvZG93bnJldi54bWxQSwUGAAAAAAQABAD5AAAAkgMAAAAA&#10;" strokecolor="#808285" strokeweight=".38242mm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424" behindDoc="1" locked="0" layoutInCell="1" allowOverlap="1">
              <wp:simplePos x="0" y="0"/>
              <wp:positionH relativeFrom="page">
                <wp:posOffset>7083425</wp:posOffset>
              </wp:positionH>
              <wp:positionV relativeFrom="page">
                <wp:posOffset>4601210</wp:posOffset>
              </wp:positionV>
              <wp:extent cx="198120" cy="282575"/>
              <wp:effectExtent l="0" t="635" r="0" b="2540"/>
              <wp:wrapNone/>
              <wp:docPr id="22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F7D" w:rsidRDefault="00074F7D" w:rsidP="00C278D2">
                          <w:pPr>
                            <w:spacing w:before="20"/>
                            <w:ind w:left="40"/>
                            <w:rPr>
                              <w:rFonts w:ascii="Arial Narrow"/>
                              <w:sz w:val="3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color w:val="FFFFFF"/>
                              <w:sz w:val="3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578A">
                            <w:rPr>
                              <w:rFonts w:ascii="Arial Narrow"/>
                              <w:noProof/>
                              <w:color w:val="FFFFFF"/>
                              <w:sz w:val="3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0" o:spid="_x0000_s1036" type="#_x0000_t202" style="position:absolute;margin-left:557.75pt;margin-top:362.3pt;width:15.6pt;height:22.25pt;z-index:-10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1a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" filled="f" stroked="f">
              <v:textbox inset="0,0,0,0">
                <w:txbxContent>
                  <w:p w:rsidR="00074F7D" w:rsidRDefault="00074F7D" w:rsidP="00C278D2">
                    <w:pPr>
                      <w:spacing w:before="20"/>
                      <w:ind w:left="40"/>
                      <w:rPr>
                        <w:rFonts w:ascii="Arial Narrow"/>
                        <w:sz w:val="3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/>
                        <w:color w:val="FFFFFF"/>
                        <w:sz w:val="3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578A">
                      <w:rPr>
                        <w:rFonts w:ascii="Arial Narrow"/>
                        <w:noProof/>
                        <w:color w:val="FFFFFF"/>
                        <w:sz w:val="3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2328" behindDoc="1" locked="0" layoutInCell="1" allowOverlap="1">
              <wp:simplePos x="0" y="0"/>
              <wp:positionH relativeFrom="page">
                <wp:posOffset>7035800</wp:posOffset>
              </wp:positionH>
              <wp:positionV relativeFrom="page">
                <wp:posOffset>4610735</wp:posOffset>
              </wp:positionV>
              <wp:extent cx="198120" cy="282575"/>
              <wp:effectExtent l="0" t="635" r="0" b="2540"/>
              <wp:wrapNone/>
              <wp:docPr id="21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F7D" w:rsidRDefault="00074F7D" w:rsidP="005670B0">
                          <w:pPr>
                            <w:spacing w:before="20"/>
                            <w:ind w:left="40"/>
                            <w:rPr>
                              <w:rFonts w:ascii="Arial Narrow"/>
                              <w:sz w:val="3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color w:val="FFFFFF"/>
                              <w:sz w:val="3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578A">
                            <w:rPr>
                              <w:rFonts w:ascii="Arial Narrow"/>
                              <w:noProof/>
                              <w:color w:val="FFFFFF"/>
                              <w:sz w:val="3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3" o:spid="_x0000_s1037" type="#_x0000_t202" style="position:absolute;margin-left:554pt;margin-top:363.05pt;width:15.6pt;height:22.25pt;z-index:-14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eN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" filled="f" stroked="f">
              <v:textbox inset="0,0,0,0">
                <w:txbxContent>
                  <w:p w:rsidR="00074F7D" w:rsidRDefault="00074F7D" w:rsidP="005670B0">
                    <w:pPr>
                      <w:spacing w:before="20"/>
                      <w:ind w:left="40"/>
                      <w:rPr>
                        <w:rFonts w:ascii="Arial Narrow"/>
                        <w:sz w:val="3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/>
                        <w:color w:val="FFFFFF"/>
                        <w:sz w:val="3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578A">
                      <w:rPr>
                        <w:rFonts w:ascii="Arial Narrow"/>
                        <w:noProof/>
                        <w:color w:val="FFFFFF"/>
                        <w:sz w:val="3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7D" w:rsidRDefault="00074F7D">
    <w:pPr>
      <w:pStyle w:val="a8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1304" behindDoc="0" locked="0" layoutInCell="1" allowOverlap="1">
              <wp:simplePos x="0" y="0"/>
              <wp:positionH relativeFrom="column">
                <wp:posOffset>7024370</wp:posOffset>
              </wp:positionH>
              <wp:positionV relativeFrom="paragraph">
                <wp:posOffset>-635</wp:posOffset>
              </wp:positionV>
              <wp:extent cx="342265" cy="329565"/>
              <wp:effectExtent l="4445" t="8890" r="5715" b="4445"/>
              <wp:wrapNone/>
              <wp:docPr id="20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" cy="3295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F7D" w:rsidRPr="009163A5" w:rsidRDefault="00074F7D" w:rsidP="00FD11BE">
                          <w:pPr>
                            <w:rPr>
                              <w:rFonts w:eastAsiaTheme="minorEastAsia"/>
                              <w:lang w:eastAsia="zh-CN"/>
                            </w:rPr>
                          </w:pPr>
                          <w:r>
                            <w:rPr>
                              <w:rFonts w:eastAsiaTheme="minorEastAsia" w:hint="eastAsia"/>
                              <w:lang w:eastAsia="zh-CN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38" type="#_x0000_t202" style="position:absolute;margin-left:553.1pt;margin-top:-.05pt;width:26.95pt;height:25.95pt;z-index:503301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" stroked="f">
              <v:fill opacity="0"/>
              <v:textbox>
                <w:txbxContent>
                  <w:p w:rsidR="00074F7D" w:rsidRPr="009163A5" w:rsidRDefault="00074F7D" w:rsidP="00FD11BE">
                    <w:pPr>
                      <w:rPr>
                        <w:rFonts w:eastAsiaTheme="minorEastAsia"/>
                        <w:lang w:eastAsia="zh-CN"/>
                      </w:rPr>
                    </w:pPr>
                    <w:r>
                      <w:rPr>
                        <w:rFonts w:eastAsiaTheme="minorEastAsia" w:hint="eastAsia"/>
                        <w:lang w:eastAsia="zh-C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g">
          <w:drawing>
            <wp:inline distT="0" distB="0" distL="0" distR="0">
              <wp:extent cx="7560310" cy="283845"/>
              <wp:effectExtent l="9525" t="0" r="2540" b="1905"/>
              <wp:docPr id="17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83845"/>
                        <a:chOff x="0" y="7199"/>
                        <a:chExt cx="11906" cy="447"/>
                      </a:xfrm>
                    </wpg:grpSpPr>
                    <wps:wsp>
                      <wps:cNvPr id="18" name="Rectangle 76"/>
                      <wps:cNvSpPr>
                        <a:spLocks noChangeArrowheads="1"/>
                      </wps:cNvSpPr>
                      <wps:spPr bwMode="auto">
                        <a:xfrm>
                          <a:off x="11050" y="7198"/>
                          <a:ext cx="855" cy="447"/>
                        </a:xfrm>
                        <a:prstGeom prst="rect">
                          <a:avLst/>
                        </a:pr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Line 77"/>
                      <wps:cNvCnPr>
                        <a:cxnSpLocks noChangeShapeType="1"/>
                      </wps:cNvCnPr>
                      <wps:spPr bwMode="auto">
                        <a:xfrm>
                          <a:off x="0" y="7433"/>
                          <a:ext cx="11051" cy="0"/>
                        </a:xfrm>
                        <a:prstGeom prst="line">
                          <a:avLst/>
                        </a:prstGeom>
                        <a:noFill/>
                        <a:ln w="13767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C6A5390" id="Group 75" o:spid="_x0000_s1026" style="width:595.3pt;height:22.35pt;mso-position-horizontal-relative:char;mso-position-vertical-relative:line" coordorigin=",7199" coordsize="11906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">
              <v:rect id="Rectangle 76" o:spid="_x0000_s1027" style="position:absolute;left:11050;top:7198;width:85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15McA&#10;AADbAAAADwAAAGRycy9kb3ducmV2LnhtbESPQWvCQBCF74X+h2UKXopuammQ6CqtIthT0argbZqd&#10;JqHZ2ZBdk/Tfdw5CbzO8N+99s1gNrlYdtaHybOBpkoAizr2tuDBw/NyOZ6BCRLZYeyYDvxRgtby/&#10;W2Bmfc976g6xUBLCIUMDZYxNpnXIS3IYJr4hFu3btw6jrG2hbYu9hLtaT5Mk1Q4rloYSG1qXlP8c&#10;rs7ARz/st+lp83h+u3TH56/Ny7VO340ZPQyvc1CRhvhvvl3vrOALrPwiA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BdeTHAAAA2wAAAA8AAAAAAAAAAAAAAAAAmAIAAGRy&#10;cy9kb3ducmV2LnhtbFBLBQYAAAAABAAEAPUAAACMAwAAAAA=&#10;" fillcolor="#808285" stroked="f"/>
              <v:line id="Line 77" o:spid="_x0000_s1028" style="position:absolute;visibility:visible;mso-wrap-style:square" from="0,7433" to="11051,7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rBfcEAAADbAAAADwAAAGRycy9kb3ducmV2LnhtbERP32vCMBB+H+x/CDfY20zdQLZqLDIo&#10;OBBBlxffjuZsis2lNNF2/vVGEPZ2H9/PWxSja8WF+tB4VjCdZCCIK28arhXo3/LtE0SIyAZbz6Tg&#10;jwIUy+enBebGD7yjyz7WIoVwyFGBjbHLpQyVJYdh4jvixB197zAm2NfS9DikcNfK9yybSYcNpwaL&#10;HX1bqk77s1PAtrq22db86MNscy3th9bDqJV6fRlXcxCRxvgvfrjXJs3/gvsv6QC5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2sF9wQAAANsAAAAPAAAAAAAAAAAAAAAA&#10;AKECAABkcnMvZG93bnJldi54bWxQSwUGAAAAAAQABAD5AAAAjwMAAAAA&#10;" strokecolor="#808285" strokeweight=".38242mm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7D" w:rsidRDefault="00074F7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2991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4571365</wp:posOffset>
              </wp:positionV>
              <wp:extent cx="7560310" cy="283845"/>
              <wp:effectExtent l="9525" t="0" r="2540" b="2540"/>
              <wp:wrapNone/>
              <wp:docPr id="14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83845"/>
                        <a:chOff x="0" y="7199"/>
                        <a:chExt cx="11906" cy="447"/>
                      </a:xfrm>
                    </wpg:grpSpPr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1050" y="7198"/>
                          <a:ext cx="855" cy="447"/>
                        </a:xfrm>
                        <a:prstGeom prst="rect">
                          <a:avLst/>
                        </a:pr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Line 7"/>
                      <wps:cNvCnPr>
                        <a:cxnSpLocks noChangeShapeType="1"/>
                      </wps:cNvCnPr>
                      <wps:spPr bwMode="auto">
                        <a:xfrm>
                          <a:off x="0" y="7433"/>
                          <a:ext cx="11051" cy="0"/>
                        </a:xfrm>
                        <a:prstGeom prst="line">
                          <a:avLst/>
                        </a:prstGeom>
                        <a:noFill/>
                        <a:ln w="13767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2813E3" id="Group 6" o:spid="_x0000_s1026" style="position:absolute;margin-left:0;margin-top:359.95pt;width:595.3pt;height:22.35pt;z-index:-17296;mso-position-horizontal-relative:page;mso-position-vertical-relative:page" coordorigin=",7199" coordsize="11906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">
              <v:rect id="Rectangle 8" o:spid="_x0000_s1027" style="position:absolute;left:11050;top:7198;width:85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aesQA&#10;AADbAAAADwAAAGRycy9kb3ducmV2LnhtbERPTWvCQBC9F/wPywi9FN20xSDRTWgrQj0VrQrexuyY&#10;hGZnQ3ZN0n/fFYTe5vE+Z5kNphYdta6yrOB5GoEgzq2uuFCw/15P5iCcR9ZYWyYFv+QgS0cPS0y0&#10;7XlL3c4XIoSwS1BB6X2TSOnykgy6qW2IA3exrUEfYFtI3WIfwk0tX6IolgYrDg0lNvRRUv6zuxoF&#10;X/2wXceH1dPx/dTtX8+r2bWON0o9joe3BQhPg/8X392fOsyfwe2XcI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A2nrEAAAA2wAAAA8AAAAAAAAAAAAAAAAAmAIAAGRycy9k&#10;b3ducmV2LnhtbFBLBQYAAAAABAAEAPUAAACJAwAAAAA=&#10;" fillcolor="#808285" stroked="f"/>
              <v:line id="Line 7" o:spid="_x0000_s1028" style="position:absolute;visibility:visible;mso-wrap-style:square" from="0,7433" to="11051,7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VVD8EAAADbAAAADwAAAGRycy9kb3ducmV2LnhtbERP32vCMBB+F/Y/hBv4pukUinTGMgaF&#10;CUOY5sW3o7k1Zc2lNJnt/OvNQPDtPr6fty0n14kLDaH1rOBlmYEgrr1puVGgT9ViAyJEZIOdZ1Lw&#10;RwHK3dNsi4XxI3/R5RgbkUI4FKjAxtgXUobaksOw9D1x4r794DAmODTSDDimcNfJVZbl0mHLqcFi&#10;T++W6p/jr1PAtr522cHs9Tn/vFZ2rfU4aaXmz9PbK4hIU3yI7+4Pk+bn8P9LOkD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RVUPwQAAANsAAAAPAAAAAAAAAAAAAAAA&#10;AKECAABkcnMvZG93bnJldi54bWxQSwUGAAAAAAQABAD5AAAAjwMAAAAA&#10;" strokecolor="#808285" strokeweight=".38242mm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9208" behindDoc="1" locked="0" layoutInCell="1" allowOverlap="1">
              <wp:simplePos x="0" y="0"/>
              <wp:positionH relativeFrom="page">
                <wp:posOffset>7059930</wp:posOffset>
              </wp:positionH>
              <wp:positionV relativeFrom="page">
                <wp:posOffset>4572000</wp:posOffset>
              </wp:positionV>
              <wp:extent cx="248920" cy="275590"/>
              <wp:effectExtent l="1905" t="0" r="0" b="635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F7D" w:rsidRDefault="00074F7D">
                          <w:pPr>
                            <w:spacing w:before="20"/>
                            <w:ind w:left="40"/>
                            <w:rPr>
                              <w:rFonts w:ascii="Arial Narrow"/>
                              <w:sz w:val="3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color w:val="FFFFFF"/>
                              <w:sz w:val="3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578A">
                            <w:rPr>
                              <w:rFonts w:ascii="Arial Narrow"/>
                              <w:noProof/>
                              <w:color w:val="FFFFFF"/>
                              <w:sz w:val="3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555.9pt;margin-top:5in;width:19.6pt;height:21.7pt;z-index:-17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ahsQ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" filled="f" stroked="f">
              <v:textbox inset="0,0,0,0">
                <w:txbxContent>
                  <w:p w:rsidR="00074F7D" w:rsidRDefault="00074F7D">
                    <w:pPr>
                      <w:spacing w:before="20"/>
                      <w:ind w:left="40"/>
                      <w:rPr>
                        <w:rFonts w:ascii="Arial Narrow"/>
                        <w:sz w:val="3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/>
                        <w:color w:val="FFFFFF"/>
                        <w:sz w:val="3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578A">
                      <w:rPr>
                        <w:rFonts w:ascii="Arial Narrow"/>
                        <w:noProof/>
                        <w:color w:val="FFFFFF"/>
                        <w:sz w:val="3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7D" w:rsidRDefault="00074F7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2992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4571365</wp:posOffset>
              </wp:positionV>
              <wp:extent cx="7560310" cy="283845"/>
              <wp:effectExtent l="0" t="0" r="12065" b="2540"/>
              <wp:wrapNone/>
              <wp:docPr id="1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83845"/>
                        <a:chOff x="0" y="7199"/>
                        <a:chExt cx="11906" cy="447"/>
                      </a:xfrm>
                    </wpg:grpSpPr>
                    <wps:wsp>
                      <wps:cNvPr id="11" name="Rectangle 4"/>
                      <wps:cNvSpPr>
                        <a:spLocks noChangeArrowheads="1"/>
                      </wps:cNvSpPr>
                      <wps:spPr bwMode="auto">
                        <a:xfrm>
                          <a:off x="0" y="7198"/>
                          <a:ext cx="867" cy="447"/>
                        </a:xfrm>
                        <a:prstGeom prst="rect">
                          <a:avLst/>
                        </a:pr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3"/>
                      <wps:cNvCnPr>
                        <a:cxnSpLocks noChangeShapeType="1"/>
                      </wps:cNvCnPr>
                      <wps:spPr bwMode="auto">
                        <a:xfrm>
                          <a:off x="866" y="7411"/>
                          <a:ext cx="11040" cy="0"/>
                        </a:xfrm>
                        <a:prstGeom prst="line">
                          <a:avLst/>
                        </a:prstGeom>
                        <a:noFill/>
                        <a:ln w="13767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2FC5F1" id="Group 2" o:spid="_x0000_s1026" style="position:absolute;margin-left:0;margin-top:359.95pt;width:595.3pt;height:22.35pt;z-index:-17248;mso-position-horizontal-relative:page;mso-position-vertical-relative:page" coordorigin=",7199" coordsize="11906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">
              <v:rect id="Rectangle 4" o:spid="_x0000_s1027" style="position:absolute;top:7198;width:867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cecMA&#10;AADbAAAADwAAAGRycy9kb3ducmV2LnhtbERPS2vCQBC+C/0PyxS8SN2oGErqKlUR9CQ+Wuhtmp0m&#10;odnZkF2T+O9dQfA2H99zZovOlKKh2hWWFYyGEQji1OqCMwXn0+btHYTzyBpLy6TgSg4W85feDBNt&#10;Wz5Qc/SZCCHsElSQe18lUro0J4NuaCviwP3Z2qAPsM6krrEN4aaU4yiKpcGCQ0OOFa1ySv+PF6Ng&#10;33aHTfy1Hnwvf5rz5Hc9vZTxTqn+a/f5AcJT55/ih3urw/wR3H8J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vcecMAAADbAAAADwAAAAAAAAAAAAAAAACYAgAAZHJzL2Rv&#10;d25yZXYueG1sUEsFBgAAAAAEAAQA9QAAAIgDAAAAAA==&#10;" fillcolor="#808285" stroked="f"/>
              <v:line id="Line 3" o:spid="_x0000_s1028" style="position:absolute;visibility:visible;mso-wrap-style:square" from="866,7411" to="11906,7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5TDMEAAADbAAAADwAAAGRycy9kb3ducmV2LnhtbERPTWvDMAy9D/ofjAq7rU47CCOrW0qh&#10;sEEZLPNlNxFrcVgsh9hN0vz6eVDoTY/3qe1+cq0YqA+NZwXrVQaCuPKm4VqB/jo9vYAIEdlg65kU&#10;XCnAfrd42GJh/MifNJSxFimEQ4EKbIxdIWWoLDkMK98RJ+7H9w5jgn0tTY9jCnet3GRZLh02nBos&#10;dnS0VP2WF6eAbTW32Yd519/5eT7ZZ63HSSv1uJwOryAiTfEuvrnfTJq/gf9f0gFy9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flMMwQAAANsAAAAPAAAAAAAAAAAAAAAA&#10;AKECAABkcnMvZG93bnJldi54bWxQSwUGAAAAAAQABAD5AAAAjwMAAAAA&#10;" strokecolor="#808285" strokeweight=".38242mm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9256" behindDoc="1" locked="0" layoutInCell="1" allowOverlap="1">
              <wp:simplePos x="0" y="0"/>
              <wp:positionH relativeFrom="page">
                <wp:posOffset>249555</wp:posOffset>
              </wp:positionH>
              <wp:positionV relativeFrom="page">
                <wp:posOffset>4582160</wp:posOffset>
              </wp:positionV>
              <wp:extent cx="248920" cy="274320"/>
              <wp:effectExtent l="1905" t="63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F7D" w:rsidRDefault="00074F7D">
                          <w:pPr>
                            <w:spacing w:before="20"/>
                            <w:ind w:left="40"/>
                            <w:rPr>
                              <w:rFonts w:ascii="Arial Narrow"/>
                              <w:sz w:val="3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color w:val="FFFFFF"/>
                              <w:sz w:val="3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578A">
                            <w:rPr>
                              <w:rFonts w:ascii="Arial Narrow"/>
                              <w:noProof/>
                              <w:color w:val="FFFFFF"/>
                              <w:sz w:val="3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19.65pt;margin-top:360.8pt;width:19.6pt;height:21.6pt;z-index:-17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SVrg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" filled="f" stroked="f">
              <v:textbox inset="0,0,0,0">
                <w:txbxContent>
                  <w:p w:rsidR="00074F7D" w:rsidRDefault="00074F7D">
                    <w:pPr>
                      <w:spacing w:before="20"/>
                      <w:ind w:left="40"/>
                      <w:rPr>
                        <w:rFonts w:ascii="Arial Narrow"/>
                        <w:sz w:val="3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/>
                        <w:color w:val="FFFFFF"/>
                        <w:sz w:val="3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578A">
                      <w:rPr>
                        <w:rFonts w:ascii="Arial Narrow"/>
                        <w:noProof/>
                        <w:color w:val="FFFFFF"/>
                        <w:sz w:val="3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F7D" w:rsidRDefault="00074F7D">
      <w:r>
        <w:separator/>
      </w:r>
    </w:p>
  </w:footnote>
  <w:footnote w:type="continuationSeparator" w:id="0">
    <w:p w:rsidR="00074F7D" w:rsidRDefault="00074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7D" w:rsidRPr="00024354" w:rsidRDefault="00074F7D" w:rsidP="00024354">
    <w:pPr>
      <w:pStyle w:val="a6"/>
      <w:pBdr>
        <w:bottom w:val="none" w:sz="0" w:space="0" w:color="auto"/>
      </w:pBdr>
      <w:rPr>
        <w:rFonts w:eastAsiaTheme="minorEastAsia"/>
        <w:lang w:eastAsia="zh-CN"/>
      </w:rPr>
    </w:pPr>
    <w:r>
      <w:rPr>
        <w:rFonts w:eastAsiaTheme="minorEastAsia"/>
        <w:noProof/>
        <w:lang w:bidi="ar-SA"/>
      </w:rPr>
      <mc:AlternateContent>
        <mc:Choice Requires="wpg">
          <w:drawing>
            <wp:inline distT="0" distB="0" distL="0" distR="0">
              <wp:extent cx="7560310" cy="462915"/>
              <wp:effectExtent l="0" t="0" r="2540" b="3810"/>
              <wp:docPr id="3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462915"/>
                        <a:chOff x="0" y="-718"/>
                        <a:chExt cx="11906" cy="729"/>
                      </a:xfrm>
                    </wpg:grpSpPr>
                    <wps:wsp>
                      <wps:cNvPr id="35" name="Rectangle 53"/>
                      <wps:cNvSpPr>
                        <a:spLocks noChangeArrowheads="1"/>
                      </wps:cNvSpPr>
                      <wps:spPr bwMode="auto">
                        <a:xfrm>
                          <a:off x="0" y="-718"/>
                          <a:ext cx="11906" cy="729"/>
                        </a:xfrm>
                        <a:prstGeom prst="rect">
                          <a:avLst/>
                        </a:pr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" name="Pictur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" y="-534"/>
                          <a:ext cx="1691" cy="4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0" y="-718"/>
                          <a:ext cx="11906" cy="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F7D" w:rsidRPr="00AA50A3" w:rsidRDefault="00074F7D" w:rsidP="00AA50A3">
                            <w:pPr>
                              <w:ind w:left="6480"/>
                              <w:rPr>
                                <w:rFonts w:ascii="Arial" w:eastAsiaTheme="minorEastAsia" w:hAnsi="Arial" w:cs="Arial"/>
                                <w:color w:val="FFFFFF"/>
                                <w:position w:val="2"/>
                                <w:sz w:val="21"/>
                                <w:lang w:eastAsia="zh-CN"/>
                              </w:rPr>
                            </w:pPr>
                            <w:r w:rsidRPr="00AA50A3">
                              <w:rPr>
                                <w:rFonts w:ascii="Arial" w:eastAsiaTheme="minorEastAsia" w:hAnsi="Arial" w:cs="Arial"/>
                                <w:color w:val="FFFFFF"/>
                                <w:position w:val="2"/>
                                <w:sz w:val="21"/>
                                <w:lang w:eastAsia="zh-CN"/>
                              </w:rPr>
                              <w:t>Лазерный уровень.            AL- 4010-1</w:t>
                            </w:r>
                            <w:r w:rsidR="00DB6B45">
                              <w:rPr>
                                <w:rFonts w:ascii="Arial" w:eastAsiaTheme="minorEastAsia" w:hAnsi="Arial" w:cs="Arial"/>
                                <w:color w:val="FFFFFF"/>
                                <w:position w:val="2"/>
                                <w:sz w:val="21"/>
                                <w:lang w:eastAsia="zh-CN"/>
                              </w:rPr>
                              <w:t>1</w:t>
                            </w:r>
                            <w:r w:rsidRPr="00AA50A3">
                              <w:rPr>
                                <w:rFonts w:ascii="Arial" w:eastAsiaTheme="minorEastAsia" w:hAnsi="Arial" w:cs="Arial"/>
                                <w:color w:val="FFFFFF"/>
                                <w:position w:val="2"/>
                                <w:sz w:val="21"/>
                                <w:lang w:eastAsia="zh-CN"/>
                              </w:rPr>
                              <w:t>.</w:t>
                            </w:r>
                          </w:p>
                          <w:p w:rsidR="00074F7D" w:rsidRPr="00433D7A" w:rsidRDefault="00074F7D" w:rsidP="00AA50A3">
                            <w:pPr>
                              <w:spacing w:before="257"/>
                              <w:ind w:left="10080"/>
                              <w:rPr>
                                <w:sz w:val="27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52" o:spid="_x0000_s1027" style="width:595.3pt;height:36.45pt;mso-position-horizontal-relative:char;mso-position-vertical-relative:line" coordorigin=",-718" coordsize="11906,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">
              <v:rect id="Rectangle 53" o:spid="_x0000_s1028" style="position:absolute;top:-718;width:11906;height: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GGscA&#10;AADbAAAADwAAAGRycy9kb3ducmV2LnhtbESPT2vCQBTE7wW/w/KEXkrdtGKQmI1oRain4p8Wentm&#10;n0kw+zZk1yT99l2h0OMwM79h0uVgatFR6yrLCl4mEQji3OqKCwWn4/Z5DsJ5ZI21ZVLwQw6W2egh&#10;xUTbnvfUHXwhAoRdggpK75tESpeXZNBNbEMcvIttDfog20LqFvsAN7V8jaJYGqw4LJTY0FtJ+fVw&#10;Mwo++mG/jT83T1/r7+40PW9mtzreKfU4HlYLEJ4G/x/+a79rBdMZ3L+EH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1hhrHAAAA2wAAAA8AAAAAAAAAAAAAAAAAmAIAAGRy&#10;cy9kb3ducmV2LnhtbFBLBQYAAAAABAAEAPUAAACMAwAAAAA=&#10;" fillcolor="#808285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9" type="#_x0000_t75" style="position:absolute;left:567;top:-534;width:1691;height:4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/UQPDAAAA2wAAAA8AAABkcnMvZG93bnJldi54bWxEj0FrwkAUhO+C/2F5hd500wZDSV2DBCy5&#10;9GDsD3jNPpNg9m2S3Wr013cFweMwM98w62wynTjT6FrLCt6WEQjiyuqWawU/h93iA4TzyBo7y6Tg&#10;Sg6yzXy2xlTbC+/pXPpaBAi7FBU03veplK5qyKBb2p44eEc7GvRBjrXUI14C3HTyPYoSabDlsNBg&#10;T3lD1an8MwoI41v5Ndnv4Xeo8yo/xV2xYqVeX6btJwhPk3+GH+1CK4gTuH8JP0B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L9RA8MAAADbAAAADwAAAAAAAAAAAAAAAACf&#10;AgAAZHJzL2Rvd25yZXYueG1sUEsFBgAAAAAEAAQA9wAAAI8D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30" type="#_x0000_t202" style="position:absolute;top:-718;width:11906;height: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<v:textbox inset="0,0,0,0">
                  <w:txbxContent>
                    <w:p w:rsidR="00074F7D" w:rsidRPr="00AA50A3" w:rsidRDefault="00074F7D" w:rsidP="00AA50A3">
                      <w:pPr>
                        <w:ind w:left="6480"/>
                        <w:rPr>
                          <w:rFonts w:ascii="Arial" w:eastAsiaTheme="minorEastAsia" w:hAnsi="Arial" w:cs="Arial"/>
                          <w:color w:val="FFFFFF"/>
                          <w:position w:val="2"/>
                          <w:sz w:val="21"/>
                          <w:lang w:eastAsia="zh-CN"/>
                        </w:rPr>
                      </w:pPr>
                      <w:r w:rsidRPr="00AA50A3">
                        <w:rPr>
                          <w:rFonts w:ascii="Arial" w:eastAsiaTheme="minorEastAsia" w:hAnsi="Arial" w:cs="Arial"/>
                          <w:color w:val="FFFFFF"/>
                          <w:position w:val="2"/>
                          <w:sz w:val="21"/>
                          <w:lang w:eastAsia="zh-CN"/>
                        </w:rPr>
                        <w:t>Лазерный уровень.            AL- 4010-1</w:t>
                      </w:r>
                      <w:r w:rsidR="00DB6B45">
                        <w:rPr>
                          <w:rFonts w:ascii="Arial" w:eastAsiaTheme="minorEastAsia" w:hAnsi="Arial" w:cs="Arial"/>
                          <w:color w:val="FFFFFF"/>
                          <w:position w:val="2"/>
                          <w:sz w:val="21"/>
                          <w:lang w:eastAsia="zh-CN"/>
                        </w:rPr>
                        <w:t>1</w:t>
                      </w:r>
                      <w:r w:rsidRPr="00AA50A3">
                        <w:rPr>
                          <w:rFonts w:ascii="Arial" w:eastAsiaTheme="minorEastAsia" w:hAnsi="Arial" w:cs="Arial"/>
                          <w:color w:val="FFFFFF"/>
                          <w:position w:val="2"/>
                          <w:sz w:val="21"/>
                          <w:lang w:eastAsia="zh-CN"/>
                        </w:rPr>
                        <w:t>.</w:t>
                      </w:r>
                    </w:p>
                    <w:p w:rsidR="00074F7D" w:rsidRPr="00433D7A" w:rsidRDefault="00074F7D" w:rsidP="00AA50A3">
                      <w:pPr>
                        <w:spacing w:before="257"/>
                        <w:ind w:left="10080"/>
                        <w:rPr>
                          <w:sz w:val="27"/>
                          <w:lang w:val="en-US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7D" w:rsidRPr="00D910F1" w:rsidRDefault="00074F7D" w:rsidP="00D910F1">
    <w:pPr>
      <w:pStyle w:val="a6"/>
      <w:pBdr>
        <w:bottom w:val="none" w:sz="0" w:space="0" w:color="auto"/>
      </w:pBdr>
      <w:jc w:val="left"/>
      <w:rPr>
        <w:rFonts w:eastAsiaTheme="minorEastAsia"/>
        <w:lang w:eastAsia="zh-CN"/>
      </w:rPr>
    </w:pPr>
    <w:r>
      <w:rPr>
        <w:rFonts w:eastAsiaTheme="minorEastAsia"/>
        <w:noProof/>
        <w:lang w:bidi="ar-SA"/>
      </w:rPr>
      <mc:AlternateContent>
        <mc:Choice Requires="wpg">
          <w:drawing>
            <wp:inline distT="0" distB="0" distL="0" distR="0">
              <wp:extent cx="7560310" cy="462915"/>
              <wp:effectExtent l="0" t="0" r="2540" b="13335"/>
              <wp:docPr id="30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462915"/>
                        <a:chOff x="0" y="-718"/>
                        <a:chExt cx="11906" cy="729"/>
                      </a:xfrm>
                    </wpg:grpSpPr>
                    <wps:wsp>
                      <wps:cNvPr id="31" name="Rectangle 45"/>
                      <wps:cNvSpPr>
                        <a:spLocks noChangeArrowheads="1"/>
                      </wps:cNvSpPr>
                      <wps:spPr bwMode="auto">
                        <a:xfrm>
                          <a:off x="0" y="-718"/>
                          <a:ext cx="11906" cy="729"/>
                        </a:xfrm>
                        <a:prstGeom prst="rect">
                          <a:avLst/>
                        </a:pr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58" y="-534"/>
                          <a:ext cx="1691" cy="4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3" name="Text Box 47"/>
                      <wps:cNvSpPr txBox="1">
                        <a:spLocks noChangeArrowheads="1"/>
                      </wps:cNvSpPr>
                      <wps:spPr bwMode="auto">
                        <a:xfrm>
                          <a:off x="0" y="-718"/>
                          <a:ext cx="11906" cy="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F7D" w:rsidRPr="00433D7A" w:rsidRDefault="00074F7D" w:rsidP="00D910F1">
                            <w:pPr>
                              <w:spacing w:before="257"/>
                              <w:ind w:left="650"/>
                              <w:rPr>
                                <w:sz w:val="27"/>
                                <w:lang w:val="en-US"/>
                              </w:rPr>
                            </w:pPr>
                            <w:r w:rsidRPr="00AA50A3">
                              <w:rPr>
                                <w:color w:val="FFFFFF"/>
                                <w:position w:val="2"/>
                                <w:sz w:val="21"/>
                              </w:rPr>
                              <w:t>Лазерный уровень.            AL- 4010-1</w:t>
                            </w:r>
                            <w:r w:rsidR="00DB6B45">
                              <w:rPr>
                                <w:color w:val="FFFFFF"/>
                                <w:position w:val="2"/>
                                <w:sz w:val="21"/>
                              </w:rPr>
                              <w:t>1</w:t>
                            </w:r>
                            <w:r w:rsidRPr="00AA50A3">
                              <w:rPr>
                                <w:color w:val="FFFFFF"/>
                                <w:position w:val="2"/>
                                <w:sz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44" o:spid="_x0000_s1031" style="width:595.3pt;height:36.45pt;mso-position-horizontal-relative:char;mso-position-vertical-relative:line" coordorigin=",-718" coordsize="11906,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">
              <v:rect id="Rectangle 45" o:spid="_x0000_s1032" style="position:absolute;top:-718;width:11906;height: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AGcYA&#10;AADbAAAADwAAAGRycy9kb3ducmV2LnhtbESPT2vCQBTE74V+h+UJvRTdqDSU1FX8g1BPRauCt9fs&#10;MwnNvg3ZNYnf3hUEj8PM/IaZzDpTioZqV1hWMBxEIIhTqwvOFOx/1/1PEM4jaywtk4IrOZhNX18m&#10;mGjb8paanc9EgLBLUEHufZVI6dKcDLqBrYiDd7a1QR9knUldYxvgppSjKIqlwYLDQo4VLXNK/3cX&#10;o+Cn7bbr+LB6Py5OzX78t/q4lPFGqbdeN/8C4anzz/Cj/a0VjIdw/xJ+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6AGcYAAADbAAAADwAAAAAAAAAAAAAAAACYAgAAZHJz&#10;L2Rvd25yZXYueG1sUEsFBgAAAAAEAAQA9QAAAIsDAAAAAA==&#10;" fillcolor="#808285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" o:spid="_x0000_s1033" type="#_x0000_t75" style="position:absolute;left:9658;top:-534;width:1691;height:4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ICN/DAAAA2wAAAA8AAABkcnMvZG93bnJldi54bWxEj0FrwkAUhO+C/2F5Qm+6cQOlpK5SLYVC&#10;T1ox19fsM4nNvg27W5P++25B8DjMzDfMajPaTlzJh9axhuUiA0FcOdNyreH4+TZ/AhEissHOMWn4&#10;pQCb9XSywsK4gfd0PcRaJAiHAjU0MfaFlKFqyGJYuJ44eWfnLcYkfS2NxyHBbSdVlj1Kiy2nhQZ7&#10;2jVUfR9+rIZLuKhhb84fmJ/U9muryvzVl1o/zMaXZxCRxngP39rvRkOu4P9L+gFy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IgI38MAAADbAAAADwAAAAAAAAAAAAAAAACf&#10;AgAAZHJzL2Rvd25yZXYueG1sUEsFBgAAAAAEAAQA9wAAAI8D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34" type="#_x0000_t202" style="position:absolute;top:-718;width:11906;height: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<v:textbox inset="0,0,0,0">
                  <w:txbxContent>
                    <w:p w:rsidR="00074F7D" w:rsidRPr="00433D7A" w:rsidRDefault="00074F7D" w:rsidP="00D910F1">
                      <w:pPr>
                        <w:spacing w:before="257"/>
                        <w:ind w:left="650"/>
                        <w:rPr>
                          <w:sz w:val="27"/>
                          <w:lang w:val="en-US"/>
                        </w:rPr>
                      </w:pPr>
                      <w:r w:rsidRPr="00AA50A3">
                        <w:rPr>
                          <w:color w:val="FFFFFF"/>
                          <w:position w:val="2"/>
                          <w:sz w:val="21"/>
                        </w:rPr>
                        <w:t>Лазерный уровень.            AL- 4010-1</w:t>
                      </w:r>
                      <w:r w:rsidR="00DB6B45">
                        <w:rPr>
                          <w:color w:val="FFFFFF"/>
                          <w:position w:val="2"/>
                          <w:sz w:val="21"/>
                        </w:rPr>
                        <w:t>1</w:t>
                      </w:r>
                      <w:r w:rsidRPr="00AA50A3">
                        <w:rPr>
                          <w:color w:val="FFFFFF"/>
                          <w:position w:val="2"/>
                          <w:sz w:val="21"/>
                        </w:rPr>
                        <w:t>.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4C1C97"/>
    <w:multiLevelType w:val="hybridMultilevel"/>
    <w:tmpl w:val="1F485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41542D"/>
    <w:multiLevelType w:val="hybridMultilevel"/>
    <w:tmpl w:val="338C0FF6"/>
    <w:lvl w:ilvl="0" w:tplc="9EF818B2">
      <w:start w:val="1"/>
      <w:numFmt w:val="decimal"/>
      <w:lvlText w:val="%1."/>
      <w:lvlJc w:val="left"/>
      <w:pPr>
        <w:ind w:left="6102" w:hanging="256"/>
      </w:pPr>
      <w:rPr>
        <w:rFonts w:ascii="Tahoma" w:eastAsia="Tahoma" w:hAnsi="Tahoma" w:cs="Tahoma" w:hint="default"/>
        <w:color w:val="231F20"/>
        <w:spacing w:val="-1"/>
        <w:w w:val="100"/>
        <w:sz w:val="22"/>
        <w:szCs w:val="22"/>
        <w:lang w:val="ru-RU" w:eastAsia="ru-RU" w:bidi="ru-RU"/>
      </w:rPr>
    </w:lvl>
    <w:lvl w:ilvl="1" w:tplc="D708DA0A">
      <w:numFmt w:val="bullet"/>
      <w:lvlText w:val="•"/>
      <w:lvlJc w:val="left"/>
      <w:pPr>
        <w:ind w:left="6662" w:hanging="256"/>
      </w:pPr>
      <w:rPr>
        <w:rFonts w:hint="default"/>
        <w:lang w:val="ru-RU" w:eastAsia="ru-RU" w:bidi="ru-RU"/>
      </w:rPr>
    </w:lvl>
    <w:lvl w:ilvl="2" w:tplc="75A0F532">
      <w:numFmt w:val="bullet"/>
      <w:lvlText w:val="•"/>
      <w:lvlJc w:val="left"/>
      <w:pPr>
        <w:ind w:left="7225" w:hanging="256"/>
      </w:pPr>
      <w:rPr>
        <w:rFonts w:hint="default"/>
        <w:lang w:val="ru-RU" w:eastAsia="ru-RU" w:bidi="ru-RU"/>
      </w:rPr>
    </w:lvl>
    <w:lvl w:ilvl="3" w:tplc="2CBA2618">
      <w:numFmt w:val="bullet"/>
      <w:lvlText w:val="•"/>
      <w:lvlJc w:val="left"/>
      <w:pPr>
        <w:ind w:left="7787" w:hanging="256"/>
      </w:pPr>
      <w:rPr>
        <w:rFonts w:hint="default"/>
        <w:lang w:val="ru-RU" w:eastAsia="ru-RU" w:bidi="ru-RU"/>
      </w:rPr>
    </w:lvl>
    <w:lvl w:ilvl="4" w:tplc="F006982E">
      <w:numFmt w:val="bullet"/>
      <w:lvlText w:val="•"/>
      <w:lvlJc w:val="left"/>
      <w:pPr>
        <w:ind w:left="8350" w:hanging="256"/>
      </w:pPr>
      <w:rPr>
        <w:rFonts w:hint="default"/>
        <w:lang w:val="ru-RU" w:eastAsia="ru-RU" w:bidi="ru-RU"/>
      </w:rPr>
    </w:lvl>
    <w:lvl w:ilvl="5" w:tplc="870098E8">
      <w:numFmt w:val="bullet"/>
      <w:lvlText w:val="•"/>
      <w:lvlJc w:val="left"/>
      <w:pPr>
        <w:ind w:left="8912" w:hanging="256"/>
      </w:pPr>
      <w:rPr>
        <w:rFonts w:hint="default"/>
        <w:lang w:val="ru-RU" w:eastAsia="ru-RU" w:bidi="ru-RU"/>
      </w:rPr>
    </w:lvl>
    <w:lvl w:ilvl="6" w:tplc="916C5680">
      <w:numFmt w:val="bullet"/>
      <w:lvlText w:val="•"/>
      <w:lvlJc w:val="left"/>
      <w:pPr>
        <w:ind w:left="9475" w:hanging="256"/>
      </w:pPr>
      <w:rPr>
        <w:rFonts w:hint="default"/>
        <w:lang w:val="ru-RU" w:eastAsia="ru-RU" w:bidi="ru-RU"/>
      </w:rPr>
    </w:lvl>
    <w:lvl w:ilvl="7" w:tplc="BD2CDD30">
      <w:numFmt w:val="bullet"/>
      <w:lvlText w:val="•"/>
      <w:lvlJc w:val="left"/>
      <w:pPr>
        <w:ind w:left="10037" w:hanging="256"/>
      </w:pPr>
      <w:rPr>
        <w:rFonts w:hint="default"/>
        <w:lang w:val="ru-RU" w:eastAsia="ru-RU" w:bidi="ru-RU"/>
      </w:rPr>
    </w:lvl>
    <w:lvl w:ilvl="8" w:tplc="F9DE53E6">
      <w:numFmt w:val="bullet"/>
      <w:lvlText w:val="•"/>
      <w:lvlJc w:val="left"/>
      <w:pPr>
        <w:ind w:left="10600" w:hanging="256"/>
      </w:pPr>
      <w:rPr>
        <w:rFonts w:hint="default"/>
        <w:lang w:val="ru-RU" w:eastAsia="ru-RU" w:bidi="ru-RU"/>
      </w:rPr>
    </w:lvl>
  </w:abstractNum>
  <w:abstractNum w:abstractNumId="3" w15:restartNumberingAfterBreak="0">
    <w:nsid w:val="0339624C"/>
    <w:multiLevelType w:val="hybridMultilevel"/>
    <w:tmpl w:val="AD54E95E"/>
    <w:lvl w:ilvl="0" w:tplc="60DE82AE">
      <w:start w:val="1"/>
      <w:numFmt w:val="decimal"/>
      <w:lvlText w:val="%1."/>
      <w:lvlJc w:val="left"/>
      <w:pPr>
        <w:ind w:left="567" w:hanging="210"/>
      </w:pPr>
      <w:rPr>
        <w:rFonts w:ascii="Tahoma" w:eastAsia="Tahoma" w:hAnsi="Tahoma" w:cs="Tahoma" w:hint="default"/>
        <w:b/>
        <w:bCs/>
        <w:color w:val="231F20"/>
        <w:spacing w:val="-4"/>
        <w:w w:val="100"/>
        <w:sz w:val="20"/>
        <w:szCs w:val="20"/>
        <w:lang w:val="ru-RU" w:eastAsia="ru-RU" w:bidi="ru-RU"/>
      </w:rPr>
    </w:lvl>
    <w:lvl w:ilvl="1" w:tplc="E69CB02A">
      <w:numFmt w:val="bullet"/>
      <w:lvlText w:val="•"/>
      <w:lvlJc w:val="left"/>
      <w:pPr>
        <w:ind w:left="3500" w:hanging="210"/>
      </w:pPr>
      <w:rPr>
        <w:rFonts w:hint="default"/>
        <w:lang w:val="ru-RU" w:eastAsia="ru-RU" w:bidi="ru-RU"/>
      </w:rPr>
    </w:lvl>
    <w:lvl w:ilvl="2" w:tplc="A7305AF0">
      <w:numFmt w:val="bullet"/>
      <w:lvlText w:val="•"/>
      <w:lvlJc w:val="left"/>
      <w:pPr>
        <w:ind w:left="4413" w:hanging="210"/>
      </w:pPr>
      <w:rPr>
        <w:rFonts w:hint="default"/>
        <w:lang w:val="ru-RU" w:eastAsia="ru-RU" w:bidi="ru-RU"/>
      </w:rPr>
    </w:lvl>
    <w:lvl w:ilvl="3" w:tplc="35B4A9AA">
      <w:numFmt w:val="bullet"/>
      <w:lvlText w:val="•"/>
      <w:lvlJc w:val="left"/>
      <w:pPr>
        <w:ind w:left="5327" w:hanging="210"/>
      </w:pPr>
      <w:rPr>
        <w:rFonts w:hint="default"/>
        <w:lang w:val="ru-RU" w:eastAsia="ru-RU" w:bidi="ru-RU"/>
      </w:rPr>
    </w:lvl>
    <w:lvl w:ilvl="4" w:tplc="68ACEC60">
      <w:numFmt w:val="bullet"/>
      <w:lvlText w:val="•"/>
      <w:lvlJc w:val="left"/>
      <w:pPr>
        <w:ind w:left="6241" w:hanging="210"/>
      </w:pPr>
      <w:rPr>
        <w:rFonts w:hint="default"/>
        <w:lang w:val="ru-RU" w:eastAsia="ru-RU" w:bidi="ru-RU"/>
      </w:rPr>
    </w:lvl>
    <w:lvl w:ilvl="5" w:tplc="A0ECF012">
      <w:numFmt w:val="bullet"/>
      <w:lvlText w:val="•"/>
      <w:lvlJc w:val="left"/>
      <w:pPr>
        <w:ind w:left="7155" w:hanging="210"/>
      </w:pPr>
      <w:rPr>
        <w:rFonts w:hint="default"/>
        <w:lang w:val="ru-RU" w:eastAsia="ru-RU" w:bidi="ru-RU"/>
      </w:rPr>
    </w:lvl>
    <w:lvl w:ilvl="6" w:tplc="80CA3C64">
      <w:numFmt w:val="bullet"/>
      <w:lvlText w:val="•"/>
      <w:lvlJc w:val="left"/>
      <w:pPr>
        <w:ind w:left="8069" w:hanging="210"/>
      </w:pPr>
      <w:rPr>
        <w:rFonts w:hint="default"/>
        <w:lang w:val="ru-RU" w:eastAsia="ru-RU" w:bidi="ru-RU"/>
      </w:rPr>
    </w:lvl>
    <w:lvl w:ilvl="7" w:tplc="2774F2DE">
      <w:numFmt w:val="bullet"/>
      <w:lvlText w:val="•"/>
      <w:lvlJc w:val="left"/>
      <w:pPr>
        <w:ind w:left="8983" w:hanging="210"/>
      </w:pPr>
      <w:rPr>
        <w:rFonts w:hint="default"/>
        <w:lang w:val="ru-RU" w:eastAsia="ru-RU" w:bidi="ru-RU"/>
      </w:rPr>
    </w:lvl>
    <w:lvl w:ilvl="8" w:tplc="D5222F5A">
      <w:numFmt w:val="bullet"/>
      <w:lvlText w:val="•"/>
      <w:lvlJc w:val="left"/>
      <w:pPr>
        <w:ind w:left="9897" w:hanging="210"/>
      </w:pPr>
      <w:rPr>
        <w:rFonts w:hint="default"/>
        <w:lang w:val="ru-RU" w:eastAsia="ru-RU" w:bidi="ru-RU"/>
      </w:rPr>
    </w:lvl>
  </w:abstractNum>
  <w:abstractNum w:abstractNumId="4" w15:restartNumberingAfterBreak="0">
    <w:nsid w:val="06F22F0C"/>
    <w:multiLevelType w:val="hybridMultilevel"/>
    <w:tmpl w:val="185011EE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0CAA7A69"/>
    <w:multiLevelType w:val="hybridMultilevel"/>
    <w:tmpl w:val="BACEFED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D4D48"/>
    <w:multiLevelType w:val="hybridMultilevel"/>
    <w:tmpl w:val="2FD8E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FA2D09"/>
    <w:multiLevelType w:val="hybridMultilevel"/>
    <w:tmpl w:val="C0841D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B41403"/>
    <w:multiLevelType w:val="hybridMultilevel"/>
    <w:tmpl w:val="CB18ECB2"/>
    <w:lvl w:ilvl="0" w:tplc="F3D278C0">
      <w:start w:val="1"/>
      <w:numFmt w:val="decimal"/>
      <w:lvlText w:val="%1."/>
      <w:lvlJc w:val="left"/>
      <w:pPr>
        <w:ind w:left="567" w:hanging="299"/>
      </w:pPr>
      <w:rPr>
        <w:rFonts w:ascii="Tahoma" w:eastAsia="Tahoma" w:hAnsi="Tahoma" w:cs="Tahoma" w:hint="default"/>
        <w:b/>
        <w:bCs/>
        <w:color w:val="231F20"/>
        <w:w w:val="100"/>
        <w:sz w:val="24"/>
        <w:szCs w:val="24"/>
        <w:lang w:val="ru-RU" w:eastAsia="ru-RU" w:bidi="ru-RU"/>
      </w:rPr>
    </w:lvl>
    <w:lvl w:ilvl="1" w:tplc="D6C6FDCE">
      <w:numFmt w:val="bullet"/>
      <w:lvlText w:val="•"/>
      <w:lvlJc w:val="left"/>
      <w:pPr>
        <w:ind w:left="1338" w:hanging="299"/>
      </w:pPr>
      <w:rPr>
        <w:rFonts w:hint="default"/>
        <w:lang w:val="ru-RU" w:eastAsia="ru-RU" w:bidi="ru-RU"/>
      </w:rPr>
    </w:lvl>
    <w:lvl w:ilvl="2" w:tplc="546E6988">
      <w:numFmt w:val="bullet"/>
      <w:lvlText w:val="•"/>
      <w:lvlJc w:val="left"/>
      <w:pPr>
        <w:ind w:left="2116" w:hanging="299"/>
      </w:pPr>
      <w:rPr>
        <w:rFonts w:hint="default"/>
        <w:lang w:val="ru-RU" w:eastAsia="ru-RU" w:bidi="ru-RU"/>
      </w:rPr>
    </w:lvl>
    <w:lvl w:ilvl="3" w:tplc="063EDC6A">
      <w:numFmt w:val="bullet"/>
      <w:lvlText w:val="•"/>
      <w:lvlJc w:val="left"/>
      <w:pPr>
        <w:ind w:left="2895" w:hanging="299"/>
      </w:pPr>
      <w:rPr>
        <w:rFonts w:hint="default"/>
        <w:lang w:val="ru-RU" w:eastAsia="ru-RU" w:bidi="ru-RU"/>
      </w:rPr>
    </w:lvl>
    <w:lvl w:ilvl="4" w:tplc="8BEE99E0">
      <w:numFmt w:val="bullet"/>
      <w:lvlText w:val="•"/>
      <w:lvlJc w:val="left"/>
      <w:pPr>
        <w:ind w:left="3673" w:hanging="299"/>
      </w:pPr>
      <w:rPr>
        <w:rFonts w:hint="default"/>
        <w:lang w:val="ru-RU" w:eastAsia="ru-RU" w:bidi="ru-RU"/>
      </w:rPr>
    </w:lvl>
    <w:lvl w:ilvl="5" w:tplc="C04EF612">
      <w:numFmt w:val="bullet"/>
      <w:lvlText w:val="•"/>
      <w:lvlJc w:val="left"/>
      <w:pPr>
        <w:ind w:left="4452" w:hanging="299"/>
      </w:pPr>
      <w:rPr>
        <w:rFonts w:hint="default"/>
        <w:lang w:val="ru-RU" w:eastAsia="ru-RU" w:bidi="ru-RU"/>
      </w:rPr>
    </w:lvl>
    <w:lvl w:ilvl="6" w:tplc="A1082040">
      <w:numFmt w:val="bullet"/>
      <w:lvlText w:val="•"/>
      <w:lvlJc w:val="left"/>
      <w:pPr>
        <w:ind w:left="5230" w:hanging="299"/>
      </w:pPr>
      <w:rPr>
        <w:rFonts w:hint="default"/>
        <w:lang w:val="ru-RU" w:eastAsia="ru-RU" w:bidi="ru-RU"/>
      </w:rPr>
    </w:lvl>
    <w:lvl w:ilvl="7" w:tplc="8CF28494">
      <w:numFmt w:val="bullet"/>
      <w:lvlText w:val="•"/>
      <w:lvlJc w:val="left"/>
      <w:pPr>
        <w:ind w:left="6009" w:hanging="299"/>
      </w:pPr>
      <w:rPr>
        <w:rFonts w:hint="default"/>
        <w:lang w:val="ru-RU" w:eastAsia="ru-RU" w:bidi="ru-RU"/>
      </w:rPr>
    </w:lvl>
    <w:lvl w:ilvl="8" w:tplc="B8EE183E">
      <w:numFmt w:val="bullet"/>
      <w:lvlText w:val="•"/>
      <w:lvlJc w:val="left"/>
      <w:pPr>
        <w:ind w:left="6787" w:hanging="299"/>
      </w:pPr>
      <w:rPr>
        <w:rFonts w:hint="default"/>
        <w:lang w:val="ru-RU" w:eastAsia="ru-RU" w:bidi="ru-RU"/>
      </w:rPr>
    </w:lvl>
  </w:abstractNum>
  <w:abstractNum w:abstractNumId="9" w15:restartNumberingAfterBreak="0">
    <w:nsid w:val="174567AD"/>
    <w:multiLevelType w:val="hybridMultilevel"/>
    <w:tmpl w:val="2F8A206A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1828596B"/>
    <w:multiLevelType w:val="hybridMultilevel"/>
    <w:tmpl w:val="E862BFE6"/>
    <w:lvl w:ilvl="0" w:tplc="54A83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83133C7"/>
    <w:multiLevelType w:val="hybridMultilevel"/>
    <w:tmpl w:val="D6C854BE"/>
    <w:lvl w:ilvl="0" w:tplc="7DD6E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C20DD4"/>
    <w:multiLevelType w:val="hybridMultilevel"/>
    <w:tmpl w:val="17E87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C599A"/>
    <w:multiLevelType w:val="hybridMultilevel"/>
    <w:tmpl w:val="2AA0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84343"/>
    <w:multiLevelType w:val="hybridMultilevel"/>
    <w:tmpl w:val="136A1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AC23AD"/>
    <w:multiLevelType w:val="hybridMultilevel"/>
    <w:tmpl w:val="D6F06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81526"/>
    <w:multiLevelType w:val="hybridMultilevel"/>
    <w:tmpl w:val="DC261A22"/>
    <w:lvl w:ilvl="0" w:tplc="CE5E9B52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7" w15:restartNumberingAfterBreak="0">
    <w:nsid w:val="3F6957BC"/>
    <w:multiLevelType w:val="hybridMultilevel"/>
    <w:tmpl w:val="37C264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E82DEB"/>
    <w:multiLevelType w:val="hybridMultilevel"/>
    <w:tmpl w:val="82489B08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45575C1A"/>
    <w:multiLevelType w:val="hybridMultilevel"/>
    <w:tmpl w:val="1C72CBDC"/>
    <w:lvl w:ilvl="0" w:tplc="545A58C8">
      <w:numFmt w:val="bullet"/>
      <w:lvlText w:val="•"/>
      <w:lvlJc w:val="left"/>
      <w:pPr>
        <w:ind w:left="586" w:hanging="268"/>
      </w:pPr>
      <w:rPr>
        <w:rFonts w:ascii="Tahoma" w:eastAsia="Tahoma" w:hAnsi="Tahoma" w:cs="Tahoma" w:hint="default"/>
        <w:color w:val="231F20"/>
        <w:spacing w:val="-1"/>
        <w:w w:val="100"/>
        <w:sz w:val="22"/>
        <w:szCs w:val="22"/>
        <w:lang w:val="ru-RU" w:eastAsia="ru-RU" w:bidi="ru-RU"/>
      </w:rPr>
    </w:lvl>
    <w:lvl w:ilvl="1" w:tplc="49FEF100">
      <w:numFmt w:val="bullet"/>
      <w:lvlText w:val="•"/>
      <w:lvlJc w:val="left"/>
      <w:pPr>
        <w:ind w:left="1694" w:hanging="268"/>
      </w:pPr>
      <w:rPr>
        <w:rFonts w:hint="default"/>
        <w:lang w:val="ru-RU" w:eastAsia="ru-RU" w:bidi="ru-RU"/>
      </w:rPr>
    </w:lvl>
    <w:lvl w:ilvl="2" w:tplc="550E51A4">
      <w:numFmt w:val="bullet"/>
      <w:lvlText w:val="•"/>
      <w:lvlJc w:val="left"/>
      <w:pPr>
        <w:ind w:left="2809" w:hanging="268"/>
      </w:pPr>
      <w:rPr>
        <w:rFonts w:hint="default"/>
        <w:lang w:val="ru-RU" w:eastAsia="ru-RU" w:bidi="ru-RU"/>
      </w:rPr>
    </w:lvl>
    <w:lvl w:ilvl="3" w:tplc="7EE488DA">
      <w:numFmt w:val="bullet"/>
      <w:lvlText w:val="•"/>
      <w:lvlJc w:val="left"/>
      <w:pPr>
        <w:ind w:left="3923" w:hanging="268"/>
      </w:pPr>
      <w:rPr>
        <w:rFonts w:hint="default"/>
        <w:lang w:val="ru-RU" w:eastAsia="ru-RU" w:bidi="ru-RU"/>
      </w:rPr>
    </w:lvl>
    <w:lvl w:ilvl="4" w:tplc="7BF4A39C">
      <w:numFmt w:val="bullet"/>
      <w:lvlText w:val="•"/>
      <w:lvlJc w:val="left"/>
      <w:pPr>
        <w:ind w:left="5038" w:hanging="268"/>
      </w:pPr>
      <w:rPr>
        <w:rFonts w:hint="default"/>
        <w:lang w:val="ru-RU" w:eastAsia="ru-RU" w:bidi="ru-RU"/>
      </w:rPr>
    </w:lvl>
    <w:lvl w:ilvl="5" w:tplc="48B259B6">
      <w:numFmt w:val="bullet"/>
      <w:lvlText w:val="•"/>
      <w:lvlJc w:val="left"/>
      <w:pPr>
        <w:ind w:left="6152" w:hanging="268"/>
      </w:pPr>
      <w:rPr>
        <w:rFonts w:hint="default"/>
        <w:lang w:val="ru-RU" w:eastAsia="ru-RU" w:bidi="ru-RU"/>
      </w:rPr>
    </w:lvl>
    <w:lvl w:ilvl="6" w:tplc="2990E48E">
      <w:numFmt w:val="bullet"/>
      <w:lvlText w:val="•"/>
      <w:lvlJc w:val="left"/>
      <w:pPr>
        <w:ind w:left="7267" w:hanging="268"/>
      </w:pPr>
      <w:rPr>
        <w:rFonts w:hint="default"/>
        <w:lang w:val="ru-RU" w:eastAsia="ru-RU" w:bidi="ru-RU"/>
      </w:rPr>
    </w:lvl>
    <w:lvl w:ilvl="7" w:tplc="D6F63C74">
      <w:numFmt w:val="bullet"/>
      <w:lvlText w:val="•"/>
      <w:lvlJc w:val="left"/>
      <w:pPr>
        <w:ind w:left="8381" w:hanging="268"/>
      </w:pPr>
      <w:rPr>
        <w:rFonts w:hint="default"/>
        <w:lang w:val="ru-RU" w:eastAsia="ru-RU" w:bidi="ru-RU"/>
      </w:rPr>
    </w:lvl>
    <w:lvl w:ilvl="8" w:tplc="B6E8896E">
      <w:numFmt w:val="bullet"/>
      <w:lvlText w:val="•"/>
      <w:lvlJc w:val="left"/>
      <w:pPr>
        <w:ind w:left="9496" w:hanging="268"/>
      </w:pPr>
      <w:rPr>
        <w:rFonts w:hint="default"/>
        <w:lang w:val="ru-RU" w:eastAsia="ru-RU" w:bidi="ru-RU"/>
      </w:rPr>
    </w:lvl>
  </w:abstractNum>
  <w:abstractNum w:abstractNumId="20" w15:restartNumberingAfterBreak="0">
    <w:nsid w:val="458246FA"/>
    <w:multiLevelType w:val="hybridMultilevel"/>
    <w:tmpl w:val="41163754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1" w15:restartNumberingAfterBreak="0">
    <w:nsid w:val="468C1C64"/>
    <w:multiLevelType w:val="hybridMultilevel"/>
    <w:tmpl w:val="80FE35F6"/>
    <w:lvl w:ilvl="0" w:tplc="5F5CC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81F16D8"/>
    <w:multiLevelType w:val="hybridMultilevel"/>
    <w:tmpl w:val="32B495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7857B5"/>
    <w:multiLevelType w:val="hybridMultilevel"/>
    <w:tmpl w:val="2AB01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D14869"/>
    <w:multiLevelType w:val="hybridMultilevel"/>
    <w:tmpl w:val="3FA4D26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96" w:hanging="360"/>
      </w:pPr>
    </w:lvl>
    <w:lvl w:ilvl="2" w:tplc="0419001B" w:tentative="1">
      <w:start w:val="1"/>
      <w:numFmt w:val="lowerRoman"/>
      <w:lvlText w:val="%3."/>
      <w:lvlJc w:val="right"/>
      <w:pPr>
        <w:ind w:left="3316" w:hanging="180"/>
      </w:pPr>
    </w:lvl>
    <w:lvl w:ilvl="3" w:tplc="0419000F" w:tentative="1">
      <w:start w:val="1"/>
      <w:numFmt w:val="decimal"/>
      <w:lvlText w:val="%4."/>
      <w:lvlJc w:val="left"/>
      <w:pPr>
        <w:ind w:left="4036" w:hanging="360"/>
      </w:pPr>
    </w:lvl>
    <w:lvl w:ilvl="4" w:tplc="04190019" w:tentative="1">
      <w:start w:val="1"/>
      <w:numFmt w:val="lowerLetter"/>
      <w:lvlText w:val="%5."/>
      <w:lvlJc w:val="left"/>
      <w:pPr>
        <w:ind w:left="4756" w:hanging="360"/>
      </w:pPr>
    </w:lvl>
    <w:lvl w:ilvl="5" w:tplc="0419001B" w:tentative="1">
      <w:start w:val="1"/>
      <w:numFmt w:val="lowerRoman"/>
      <w:lvlText w:val="%6."/>
      <w:lvlJc w:val="right"/>
      <w:pPr>
        <w:ind w:left="5476" w:hanging="180"/>
      </w:pPr>
    </w:lvl>
    <w:lvl w:ilvl="6" w:tplc="0419000F" w:tentative="1">
      <w:start w:val="1"/>
      <w:numFmt w:val="decimal"/>
      <w:lvlText w:val="%7."/>
      <w:lvlJc w:val="left"/>
      <w:pPr>
        <w:ind w:left="6196" w:hanging="360"/>
      </w:pPr>
    </w:lvl>
    <w:lvl w:ilvl="7" w:tplc="04190019" w:tentative="1">
      <w:start w:val="1"/>
      <w:numFmt w:val="lowerLetter"/>
      <w:lvlText w:val="%8."/>
      <w:lvlJc w:val="left"/>
      <w:pPr>
        <w:ind w:left="6916" w:hanging="360"/>
      </w:pPr>
    </w:lvl>
    <w:lvl w:ilvl="8" w:tplc="041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25" w15:restartNumberingAfterBreak="0">
    <w:nsid w:val="593F21FF"/>
    <w:multiLevelType w:val="hybridMultilevel"/>
    <w:tmpl w:val="6E7643D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657174"/>
    <w:multiLevelType w:val="hybridMultilevel"/>
    <w:tmpl w:val="5A0C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755B1"/>
    <w:multiLevelType w:val="hybridMultilevel"/>
    <w:tmpl w:val="847E55DC"/>
    <w:lvl w:ilvl="0" w:tplc="041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A13B5E"/>
    <w:multiLevelType w:val="hybridMultilevel"/>
    <w:tmpl w:val="0824C14E"/>
    <w:lvl w:ilvl="0" w:tplc="64605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56C32FF"/>
    <w:multiLevelType w:val="hybridMultilevel"/>
    <w:tmpl w:val="279E523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2862E6"/>
    <w:multiLevelType w:val="hybridMultilevel"/>
    <w:tmpl w:val="C9568F9E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1" w15:restartNumberingAfterBreak="0">
    <w:nsid w:val="67237395"/>
    <w:multiLevelType w:val="hybridMultilevel"/>
    <w:tmpl w:val="4BDCC18A"/>
    <w:lvl w:ilvl="0" w:tplc="4E3CD1E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eastAsia="SimSu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69215886"/>
    <w:multiLevelType w:val="hybridMultilevel"/>
    <w:tmpl w:val="9E42B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D56EB"/>
    <w:multiLevelType w:val="hybridMultilevel"/>
    <w:tmpl w:val="11D6BC86"/>
    <w:lvl w:ilvl="0" w:tplc="04C2F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9AEF86">
      <w:numFmt w:val="none"/>
      <w:lvlText w:val=""/>
      <w:lvlJc w:val="left"/>
      <w:pPr>
        <w:tabs>
          <w:tab w:val="num" w:pos="360"/>
        </w:tabs>
      </w:pPr>
    </w:lvl>
    <w:lvl w:ilvl="2" w:tplc="66F66FCC">
      <w:numFmt w:val="none"/>
      <w:lvlText w:val=""/>
      <w:lvlJc w:val="left"/>
      <w:pPr>
        <w:tabs>
          <w:tab w:val="num" w:pos="360"/>
        </w:tabs>
      </w:pPr>
    </w:lvl>
    <w:lvl w:ilvl="3" w:tplc="5AB4231E">
      <w:numFmt w:val="none"/>
      <w:lvlText w:val=""/>
      <w:lvlJc w:val="left"/>
      <w:pPr>
        <w:tabs>
          <w:tab w:val="num" w:pos="360"/>
        </w:tabs>
      </w:pPr>
    </w:lvl>
    <w:lvl w:ilvl="4" w:tplc="C032EFA0">
      <w:numFmt w:val="none"/>
      <w:lvlText w:val=""/>
      <w:lvlJc w:val="left"/>
      <w:pPr>
        <w:tabs>
          <w:tab w:val="num" w:pos="360"/>
        </w:tabs>
      </w:pPr>
    </w:lvl>
    <w:lvl w:ilvl="5" w:tplc="82AA4C0E">
      <w:numFmt w:val="none"/>
      <w:lvlText w:val=""/>
      <w:lvlJc w:val="left"/>
      <w:pPr>
        <w:tabs>
          <w:tab w:val="num" w:pos="360"/>
        </w:tabs>
      </w:pPr>
    </w:lvl>
    <w:lvl w:ilvl="6" w:tplc="18BEB7E4">
      <w:numFmt w:val="none"/>
      <w:lvlText w:val=""/>
      <w:lvlJc w:val="left"/>
      <w:pPr>
        <w:tabs>
          <w:tab w:val="num" w:pos="360"/>
        </w:tabs>
      </w:pPr>
    </w:lvl>
    <w:lvl w:ilvl="7" w:tplc="59EAD0FA">
      <w:numFmt w:val="none"/>
      <w:lvlText w:val=""/>
      <w:lvlJc w:val="left"/>
      <w:pPr>
        <w:tabs>
          <w:tab w:val="num" w:pos="360"/>
        </w:tabs>
      </w:pPr>
    </w:lvl>
    <w:lvl w:ilvl="8" w:tplc="81D09EC4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6CB66291"/>
    <w:multiLevelType w:val="hybridMultilevel"/>
    <w:tmpl w:val="407C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717C1"/>
    <w:multiLevelType w:val="hybridMultilevel"/>
    <w:tmpl w:val="EBB883A6"/>
    <w:lvl w:ilvl="0" w:tplc="DA044E6A">
      <w:numFmt w:val="bullet"/>
      <w:lvlText w:val="-"/>
      <w:lvlJc w:val="left"/>
      <w:pPr>
        <w:ind w:left="874" w:hanging="149"/>
      </w:pPr>
      <w:rPr>
        <w:rFonts w:ascii="Tahoma" w:eastAsia="Tahoma" w:hAnsi="Tahoma" w:cs="Tahoma" w:hint="default"/>
        <w:color w:val="231F20"/>
        <w:w w:val="100"/>
        <w:sz w:val="22"/>
        <w:szCs w:val="22"/>
        <w:lang w:val="ru-RU" w:eastAsia="ru-RU" w:bidi="ru-RU"/>
      </w:rPr>
    </w:lvl>
    <w:lvl w:ilvl="1" w:tplc="912CD0EC">
      <w:numFmt w:val="bullet"/>
      <w:lvlText w:val="•"/>
      <w:lvlJc w:val="left"/>
      <w:pPr>
        <w:ind w:left="1964" w:hanging="149"/>
      </w:pPr>
      <w:rPr>
        <w:rFonts w:hint="default"/>
        <w:lang w:val="ru-RU" w:eastAsia="ru-RU" w:bidi="ru-RU"/>
      </w:rPr>
    </w:lvl>
    <w:lvl w:ilvl="2" w:tplc="8D987764">
      <w:numFmt w:val="bullet"/>
      <w:lvlText w:val="•"/>
      <w:lvlJc w:val="left"/>
      <w:pPr>
        <w:ind w:left="3049" w:hanging="149"/>
      </w:pPr>
      <w:rPr>
        <w:rFonts w:hint="default"/>
        <w:lang w:val="ru-RU" w:eastAsia="ru-RU" w:bidi="ru-RU"/>
      </w:rPr>
    </w:lvl>
    <w:lvl w:ilvl="3" w:tplc="9B7E97B6">
      <w:numFmt w:val="bullet"/>
      <w:lvlText w:val="•"/>
      <w:lvlJc w:val="left"/>
      <w:pPr>
        <w:ind w:left="4133" w:hanging="149"/>
      </w:pPr>
      <w:rPr>
        <w:rFonts w:hint="default"/>
        <w:lang w:val="ru-RU" w:eastAsia="ru-RU" w:bidi="ru-RU"/>
      </w:rPr>
    </w:lvl>
    <w:lvl w:ilvl="4" w:tplc="A772555C">
      <w:numFmt w:val="bullet"/>
      <w:lvlText w:val="•"/>
      <w:lvlJc w:val="left"/>
      <w:pPr>
        <w:ind w:left="5218" w:hanging="149"/>
      </w:pPr>
      <w:rPr>
        <w:rFonts w:hint="default"/>
        <w:lang w:val="ru-RU" w:eastAsia="ru-RU" w:bidi="ru-RU"/>
      </w:rPr>
    </w:lvl>
    <w:lvl w:ilvl="5" w:tplc="2BF6E8C0">
      <w:numFmt w:val="bullet"/>
      <w:lvlText w:val="•"/>
      <w:lvlJc w:val="left"/>
      <w:pPr>
        <w:ind w:left="6302" w:hanging="149"/>
      </w:pPr>
      <w:rPr>
        <w:rFonts w:hint="default"/>
        <w:lang w:val="ru-RU" w:eastAsia="ru-RU" w:bidi="ru-RU"/>
      </w:rPr>
    </w:lvl>
    <w:lvl w:ilvl="6" w:tplc="C4CC789E">
      <w:numFmt w:val="bullet"/>
      <w:lvlText w:val="•"/>
      <w:lvlJc w:val="left"/>
      <w:pPr>
        <w:ind w:left="7387" w:hanging="149"/>
      </w:pPr>
      <w:rPr>
        <w:rFonts w:hint="default"/>
        <w:lang w:val="ru-RU" w:eastAsia="ru-RU" w:bidi="ru-RU"/>
      </w:rPr>
    </w:lvl>
    <w:lvl w:ilvl="7" w:tplc="A2C4A750">
      <w:numFmt w:val="bullet"/>
      <w:lvlText w:val="•"/>
      <w:lvlJc w:val="left"/>
      <w:pPr>
        <w:ind w:left="8471" w:hanging="149"/>
      </w:pPr>
      <w:rPr>
        <w:rFonts w:hint="default"/>
        <w:lang w:val="ru-RU" w:eastAsia="ru-RU" w:bidi="ru-RU"/>
      </w:rPr>
    </w:lvl>
    <w:lvl w:ilvl="8" w:tplc="2152C520">
      <w:numFmt w:val="bullet"/>
      <w:lvlText w:val="•"/>
      <w:lvlJc w:val="left"/>
      <w:pPr>
        <w:ind w:left="9556" w:hanging="149"/>
      </w:pPr>
      <w:rPr>
        <w:rFonts w:hint="default"/>
        <w:lang w:val="ru-RU" w:eastAsia="ru-RU" w:bidi="ru-RU"/>
      </w:rPr>
    </w:lvl>
  </w:abstractNum>
  <w:abstractNum w:abstractNumId="36" w15:restartNumberingAfterBreak="0">
    <w:nsid w:val="74867B00"/>
    <w:multiLevelType w:val="hybridMultilevel"/>
    <w:tmpl w:val="06D6B72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35"/>
  </w:num>
  <w:num w:numId="5">
    <w:abstractNumId w:val="2"/>
  </w:num>
  <w:num w:numId="6">
    <w:abstractNumId w:val="13"/>
  </w:num>
  <w:num w:numId="7">
    <w:abstractNumId w:val="33"/>
  </w:num>
  <w:num w:numId="8">
    <w:abstractNumId w:val="12"/>
  </w:num>
  <w:num w:numId="9">
    <w:abstractNumId w:val="11"/>
  </w:num>
  <w:num w:numId="10">
    <w:abstractNumId w:val="10"/>
  </w:num>
  <w:num w:numId="11">
    <w:abstractNumId w:val="21"/>
  </w:num>
  <w:num w:numId="12">
    <w:abstractNumId w:val="28"/>
  </w:num>
  <w:num w:numId="13">
    <w:abstractNumId w:val="32"/>
  </w:num>
  <w:num w:numId="14">
    <w:abstractNumId w:val="23"/>
  </w:num>
  <w:num w:numId="15">
    <w:abstractNumId w:val="5"/>
  </w:num>
  <w:num w:numId="16">
    <w:abstractNumId w:val="24"/>
  </w:num>
  <w:num w:numId="17">
    <w:abstractNumId w:val="31"/>
  </w:num>
  <w:num w:numId="18">
    <w:abstractNumId w:val="14"/>
  </w:num>
  <w:num w:numId="19">
    <w:abstractNumId w:val="25"/>
  </w:num>
  <w:num w:numId="20">
    <w:abstractNumId w:val="34"/>
  </w:num>
  <w:num w:numId="21">
    <w:abstractNumId w:val="18"/>
  </w:num>
  <w:num w:numId="22">
    <w:abstractNumId w:val="9"/>
  </w:num>
  <w:num w:numId="23">
    <w:abstractNumId w:val="20"/>
  </w:num>
  <w:num w:numId="24">
    <w:abstractNumId w:val="4"/>
  </w:num>
  <w:num w:numId="25">
    <w:abstractNumId w:val="30"/>
  </w:num>
  <w:num w:numId="26">
    <w:abstractNumId w:val="16"/>
  </w:num>
  <w:num w:numId="27">
    <w:abstractNumId w:val="15"/>
  </w:num>
  <w:num w:numId="28">
    <w:abstractNumId w:val="29"/>
  </w:num>
  <w:num w:numId="29">
    <w:abstractNumId w:val="0"/>
  </w:num>
  <w:num w:numId="30">
    <w:abstractNumId w:val="36"/>
  </w:num>
  <w:num w:numId="31">
    <w:abstractNumId w:val="22"/>
  </w:num>
  <w:num w:numId="32">
    <w:abstractNumId w:val="26"/>
  </w:num>
  <w:num w:numId="33">
    <w:abstractNumId w:val="17"/>
  </w:num>
  <w:num w:numId="34">
    <w:abstractNumId w:val="27"/>
  </w:num>
  <w:num w:numId="35">
    <w:abstractNumId w:val="6"/>
  </w:num>
  <w:num w:numId="36">
    <w:abstractNumId w:val="7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94"/>
    <w:rsid w:val="00011F00"/>
    <w:rsid w:val="00016D4C"/>
    <w:rsid w:val="00024354"/>
    <w:rsid w:val="000325E7"/>
    <w:rsid w:val="000458A7"/>
    <w:rsid w:val="00067749"/>
    <w:rsid w:val="00074F7D"/>
    <w:rsid w:val="00092EBF"/>
    <w:rsid w:val="00093CCD"/>
    <w:rsid w:val="00093E05"/>
    <w:rsid w:val="000B5D89"/>
    <w:rsid w:val="000C35DA"/>
    <w:rsid w:val="000C39BD"/>
    <w:rsid w:val="000C59A1"/>
    <w:rsid w:val="000D40F7"/>
    <w:rsid w:val="000D78CB"/>
    <w:rsid w:val="000E2B6D"/>
    <w:rsid w:val="000F4AD5"/>
    <w:rsid w:val="000F578A"/>
    <w:rsid w:val="000F666D"/>
    <w:rsid w:val="00101D05"/>
    <w:rsid w:val="00120A5E"/>
    <w:rsid w:val="00121A2D"/>
    <w:rsid w:val="001248F5"/>
    <w:rsid w:val="00131327"/>
    <w:rsid w:val="00134686"/>
    <w:rsid w:val="001652C7"/>
    <w:rsid w:val="001722CD"/>
    <w:rsid w:val="00181486"/>
    <w:rsid w:val="00182F62"/>
    <w:rsid w:val="0018414A"/>
    <w:rsid w:val="001C7173"/>
    <w:rsid w:val="001D4118"/>
    <w:rsid w:val="002030CC"/>
    <w:rsid w:val="00206341"/>
    <w:rsid w:val="002137C6"/>
    <w:rsid w:val="00222FC7"/>
    <w:rsid w:val="0024250E"/>
    <w:rsid w:val="0025249B"/>
    <w:rsid w:val="002661E6"/>
    <w:rsid w:val="00270D2E"/>
    <w:rsid w:val="00274ECF"/>
    <w:rsid w:val="002950EB"/>
    <w:rsid w:val="00297473"/>
    <w:rsid w:val="002A1003"/>
    <w:rsid w:val="002A31FB"/>
    <w:rsid w:val="002C62B7"/>
    <w:rsid w:val="002D3D57"/>
    <w:rsid w:val="002D7D96"/>
    <w:rsid w:val="002E37BC"/>
    <w:rsid w:val="00311D38"/>
    <w:rsid w:val="003210CD"/>
    <w:rsid w:val="0032224F"/>
    <w:rsid w:val="00325F5E"/>
    <w:rsid w:val="00331118"/>
    <w:rsid w:val="00347E80"/>
    <w:rsid w:val="0036031A"/>
    <w:rsid w:val="003759DB"/>
    <w:rsid w:val="0038719B"/>
    <w:rsid w:val="003A172B"/>
    <w:rsid w:val="003B2E03"/>
    <w:rsid w:val="003B7D3E"/>
    <w:rsid w:val="003C3252"/>
    <w:rsid w:val="003C46D4"/>
    <w:rsid w:val="003D47F4"/>
    <w:rsid w:val="003E5324"/>
    <w:rsid w:val="004202A3"/>
    <w:rsid w:val="00433D7A"/>
    <w:rsid w:val="00445D1E"/>
    <w:rsid w:val="00450B8E"/>
    <w:rsid w:val="004628DA"/>
    <w:rsid w:val="00470195"/>
    <w:rsid w:val="0047366A"/>
    <w:rsid w:val="00482F05"/>
    <w:rsid w:val="00493369"/>
    <w:rsid w:val="004B61E0"/>
    <w:rsid w:val="004D3F3F"/>
    <w:rsid w:val="004D6277"/>
    <w:rsid w:val="004F0126"/>
    <w:rsid w:val="00521693"/>
    <w:rsid w:val="0053442E"/>
    <w:rsid w:val="0053776B"/>
    <w:rsid w:val="00554030"/>
    <w:rsid w:val="00564B63"/>
    <w:rsid w:val="00566984"/>
    <w:rsid w:val="005670B0"/>
    <w:rsid w:val="00574C06"/>
    <w:rsid w:val="00577AEB"/>
    <w:rsid w:val="005844AC"/>
    <w:rsid w:val="005A33A3"/>
    <w:rsid w:val="005B6DB6"/>
    <w:rsid w:val="005C2FDB"/>
    <w:rsid w:val="005D182C"/>
    <w:rsid w:val="005D1F12"/>
    <w:rsid w:val="005E2DB4"/>
    <w:rsid w:val="00627BB4"/>
    <w:rsid w:val="00646AA0"/>
    <w:rsid w:val="0065413B"/>
    <w:rsid w:val="00685849"/>
    <w:rsid w:val="00693885"/>
    <w:rsid w:val="006C03CA"/>
    <w:rsid w:val="006E6C7A"/>
    <w:rsid w:val="007174BE"/>
    <w:rsid w:val="00727A6E"/>
    <w:rsid w:val="00733993"/>
    <w:rsid w:val="0075692A"/>
    <w:rsid w:val="00776E78"/>
    <w:rsid w:val="00786145"/>
    <w:rsid w:val="00795241"/>
    <w:rsid w:val="007B7607"/>
    <w:rsid w:val="007F18D3"/>
    <w:rsid w:val="007F4A0C"/>
    <w:rsid w:val="007F7F4F"/>
    <w:rsid w:val="00810B8C"/>
    <w:rsid w:val="008347EF"/>
    <w:rsid w:val="0083707E"/>
    <w:rsid w:val="00846E96"/>
    <w:rsid w:val="00847960"/>
    <w:rsid w:val="00852325"/>
    <w:rsid w:val="0087251B"/>
    <w:rsid w:val="008A02D6"/>
    <w:rsid w:val="008A5036"/>
    <w:rsid w:val="008C51CA"/>
    <w:rsid w:val="008C551B"/>
    <w:rsid w:val="008E32CF"/>
    <w:rsid w:val="008E4EC1"/>
    <w:rsid w:val="008F5A67"/>
    <w:rsid w:val="009163A5"/>
    <w:rsid w:val="009235C9"/>
    <w:rsid w:val="00933BDD"/>
    <w:rsid w:val="00952209"/>
    <w:rsid w:val="0095436F"/>
    <w:rsid w:val="00966799"/>
    <w:rsid w:val="00982B50"/>
    <w:rsid w:val="009912E0"/>
    <w:rsid w:val="00A21503"/>
    <w:rsid w:val="00A26C44"/>
    <w:rsid w:val="00A33197"/>
    <w:rsid w:val="00A36E42"/>
    <w:rsid w:val="00A415A6"/>
    <w:rsid w:val="00A44A82"/>
    <w:rsid w:val="00A55A8E"/>
    <w:rsid w:val="00A60D77"/>
    <w:rsid w:val="00AA50A3"/>
    <w:rsid w:val="00B144F3"/>
    <w:rsid w:val="00B14A81"/>
    <w:rsid w:val="00B411B6"/>
    <w:rsid w:val="00B77CDB"/>
    <w:rsid w:val="00BA1FC7"/>
    <w:rsid w:val="00BA378D"/>
    <w:rsid w:val="00BB504E"/>
    <w:rsid w:val="00BC19BC"/>
    <w:rsid w:val="00BC2A90"/>
    <w:rsid w:val="00C00F4C"/>
    <w:rsid w:val="00C07BE8"/>
    <w:rsid w:val="00C137C2"/>
    <w:rsid w:val="00C150F9"/>
    <w:rsid w:val="00C15830"/>
    <w:rsid w:val="00C21DD0"/>
    <w:rsid w:val="00C278D2"/>
    <w:rsid w:val="00C30C71"/>
    <w:rsid w:val="00C425DE"/>
    <w:rsid w:val="00C44CC5"/>
    <w:rsid w:val="00C46291"/>
    <w:rsid w:val="00C514AC"/>
    <w:rsid w:val="00C76370"/>
    <w:rsid w:val="00C903B8"/>
    <w:rsid w:val="00C95B90"/>
    <w:rsid w:val="00CA78E7"/>
    <w:rsid w:val="00CC2A5E"/>
    <w:rsid w:val="00CD54BD"/>
    <w:rsid w:val="00CE29B1"/>
    <w:rsid w:val="00CF7DD2"/>
    <w:rsid w:val="00D014FB"/>
    <w:rsid w:val="00D062F6"/>
    <w:rsid w:val="00D10687"/>
    <w:rsid w:val="00D114E3"/>
    <w:rsid w:val="00D15CB5"/>
    <w:rsid w:val="00D216CC"/>
    <w:rsid w:val="00D37D23"/>
    <w:rsid w:val="00D462D6"/>
    <w:rsid w:val="00D64583"/>
    <w:rsid w:val="00D65DB0"/>
    <w:rsid w:val="00D910F1"/>
    <w:rsid w:val="00DA4E6B"/>
    <w:rsid w:val="00DB6B45"/>
    <w:rsid w:val="00DF04BC"/>
    <w:rsid w:val="00DF0E29"/>
    <w:rsid w:val="00DF2700"/>
    <w:rsid w:val="00E017F5"/>
    <w:rsid w:val="00E11C8E"/>
    <w:rsid w:val="00E12B3E"/>
    <w:rsid w:val="00E13665"/>
    <w:rsid w:val="00E201F4"/>
    <w:rsid w:val="00E32152"/>
    <w:rsid w:val="00E36269"/>
    <w:rsid w:val="00E3751D"/>
    <w:rsid w:val="00E435D1"/>
    <w:rsid w:val="00E83B2E"/>
    <w:rsid w:val="00E845C5"/>
    <w:rsid w:val="00E90266"/>
    <w:rsid w:val="00EB6A9B"/>
    <w:rsid w:val="00F00D71"/>
    <w:rsid w:val="00F15E58"/>
    <w:rsid w:val="00F50C94"/>
    <w:rsid w:val="00F67BDA"/>
    <w:rsid w:val="00F80C66"/>
    <w:rsid w:val="00FA02B8"/>
    <w:rsid w:val="00FA1595"/>
    <w:rsid w:val="00FB2DF7"/>
    <w:rsid w:val="00FD1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" strokecolor="none [3212]"/>
    </o:shapedefaults>
    <o:shapelayout v:ext="edit">
      <o:idmap v:ext="edit" data="1"/>
    </o:shapelayout>
  </w:shapeDefaults>
  <w:decimalSymbol w:val=","/>
  <w:listSeparator w:val=";"/>
  <w15:docId w15:val="{F17D1975-C720-4528-B17E-AB675797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5D1E"/>
    <w:rPr>
      <w:rFonts w:ascii="Tahoma" w:eastAsia="Tahoma" w:hAnsi="Tahoma" w:cs="Tahoma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445D1E"/>
    <w:pPr>
      <w:spacing w:before="101"/>
      <w:ind w:left="557"/>
      <w:outlineLvl w:val="0"/>
    </w:pPr>
    <w:rPr>
      <w:rFonts w:ascii="Arial Narrow" w:eastAsia="Arial Narrow" w:hAnsi="Arial Narrow" w:cs="Arial Narrow"/>
      <w:sz w:val="34"/>
      <w:szCs w:val="34"/>
    </w:rPr>
  </w:style>
  <w:style w:type="paragraph" w:styleId="2">
    <w:name w:val="heading 2"/>
    <w:basedOn w:val="a"/>
    <w:uiPriority w:val="1"/>
    <w:qFormat/>
    <w:rsid w:val="00445D1E"/>
    <w:pPr>
      <w:spacing w:before="51"/>
      <w:ind w:left="1077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445D1E"/>
    <w:pPr>
      <w:spacing w:line="309" w:lineRule="exact"/>
      <w:ind w:left="726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rsid w:val="00445D1E"/>
    <w:pPr>
      <w:jc w:val="right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rsid w:val="00445D1E"/>
    <w:pPr>
      <w:ind w:left="267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D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5D1E"/>
  </w:style>
  <w:style w:type="paragraph" w:styleId="a5">
    <w:name w:val="List Paragraph"/>
    <w:basedOn w:val="a"/>
    <w:uiPriority w:val="34"/>
    <w:qFormat/>
    <w:rsid w:val="00445D1E"/>
    <w:pPr>
      <w:ind w:left="586" w:firstLine="140"/>
    </w:pPr>
  </w:style>
  <w:style w:type="paragraph" w:customStyle="1" w:styleId="TableParagraph">
    <w:name w:val="Table Paragraph"/>
    <w:basedOn w:val="a"/>
    <w:uiPriority w:val="1"/>
    <w:qFormat/>
    <w:rsid w:val="00445D1E"/>
    <w:pPr>
      <w:spacing w:before="10"/>
      <w:ind w:left="80"/>
    </w:pPr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D91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rsid w:val="00D910F1"/>
    <w:rPr>
      <w:rFonts w:ascii="Tahoma" w:eastAsia="Tahoma" w:hAnsi="Tahoma" w:cs="Tahoma"/>
      <w:sz w:val="18"/>
      <w:szCs w:val="18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D910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D910F1"/>
    <w:rPr>
      <w:rFonts w:ascii="Tahoma" w:eastAsia="Tahoma" w:hAnsi="Tahoma" w:cs="Tahoma"/>
      <w:sz w:val="18"/>
      <w:szCs w:val="18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D910F1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10F1"/>
    <w:rPr>
      <w:rFonts w:ascii="Tahoma" w:eastAsia="Tahoma" w:hAnsi="Tahoma" w:cs="Tahoma"/>
      <w:sz w:val="18"/>
      <w:szCs w:val="18"/>
      <w:lang w:val="ru-RU" w:eastAsia="ru-RU" w:bidi="ru-RU"/>
    </w:rPr>
  </w:style>
  <w:style w:type="paragraph" w:customStyle="1" w:styleId="11">
    <w:name w:val="Абзац списка1"/>
    <w:basedOn w:val="a"/>
    <w:uiPriority w:val="34"/>
    <w:qFormat/>
    <w:rsid w:val="000458A7"/>
    <w:pPr>
      <w:widowControl/>
      <w:autoSpaceDE/>
      <w:autoSpaceDN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3C3252"/>
    <w:rPr>
      <w:rFonts w:ascii="Tahoma" w:eastAsia="Tahoma" w:hAnsi="Tahoma" w:cs="Tahoma"/>
      <w:lang w:val="ru-RU" w:eastAsia="ru-RU" w:bidi="ru-RU"/>
    </w:rPr>
  </w:style>
  <w:style w:type="paragraph" w:styleId="ac">
    <w:name w:val="Body Text Indent"/>
    <w:basedOn w:val="a"/>
    <w:link w:val="ad"/>
    <w:uiPriority w:val="99"/>
    <w:unhideWhenUsed/>
    <w:rsid w:val="008E32CF"/>
    <w:pPr>
      <w:spacing w:after="120"/>
      <w:ind w:leftChars="200" w:left="420"/>
    </w:pPr>
  </w:style>
  <w:style w:type="character" w:customStyle="1" w:styleId="ad">
    <w:name w:val="Основной текст с отступом Знак"/>
    <w:basedOn w:val="a0"/>
    <w:link w:val="ac"/>
    <w:uiPriority w:val="99"/>
    <w:rsid w:val="008E32CF"/>
    <w:rPr>
      <w:rFonts w:ascii="Tahoma" w:eastAsia="Tahoma" w:hAnsi="Tahoma" w:cs="Tahoma"/>
      <w:lang w:val="ru-RU" w:eastAsia="ru-RU" w:bidi="ru-RU"/>
    </w:rPr>
  </w:style>
  <w:style w:type="character" w:styleId="ae">
    <w:name w:val="Emphasis"/>
    <w:qFormat/>
    <w:rsid w:val="00B77CDB"/>
    <w:rPr>
      <w:i/>
      <w:iCs/>
    </w:rPr>
  </w:style>
  <w:style w:type="character" w:customStyle="1" w:styleId="hps">
    <w:name w:val="hps"/>
    <w:rsid w:val="00B77CDB"/>
  </w:style>
  <w:style w:type="character" w:customStyle="1" w:styleId="10">
    <w:name w:val="Заголовок 1 Знак"/>
    <w:basedOn w:val="a0"/>
    <w:link w:val="1"/>
    <w:uiPriority w:val="1"/>
    <w:rsid w:val="00646AA0"/>
    <w:rPr>
      <w:rFonts w:ascii="Arial Narrow" w:eastAsia="Arial Narrow" w:hAnsi="Arial Narrow" w:cs="Arial Narrow"/>
      <w:sz w:val="34"/>
      <w:szCs w:val="3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../../../Common/&#1054;&#1073;&#1097;&#1072;&#1103;%20&#1080;&#1085;&#1092;&#1086;&#1088;&#1084;&#1072;&#1094;&#1080;&#1103;/users/tkachuk_a/My%20Documents/&#1080;&#1085;&#1089;&#1090;&#1088;&#1091;&#1082;&#1094;&#1080;&#1080;/&#1083;&#1072;&#1079;&#1077;&#1088;&#1085;&#1099;&#1081;%20&#1091;&#1088;&#1086;&#1074;&#1077;&#1085;&#1100;/media/image1.jpeg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jpeg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4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3.emf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6FE09-3E54-4CB9-BC14-A2F107A4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A824B7EA</Template>
  <TotalTime>0</TotalTime>
  <Pages>13</Pages>
  <Words>2591</Words>
  <Characters>14772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CD220LI_arial</vt:lpstr>
    </vt:vector>
  </TitlesOfParts>
  <Company>SPecialiST RePack</Company>
  <LinksUpToDate>false</LinksUpToDate>
  <CharactersWithSpaces>17329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CD220LI_arial</dc:title>
  <dc:creator>Ткачук Андрей Юрьевич</dc:creator>
  <cp:lastModifiedBy>Косогина Наталья Сергеевна</cp:lastModifiedBy>
  <cp:revision>2</cp:revision>
  <dcterms:created xsi:type="dcterms:W3CDTF">2021-12-16T08:16:00Z</dcterms:created>
  <dcterms:modified xsi:type="dcterms:W3CDTF">2021-12-16T08:16:00Z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2019-02-14T00:00:00Z</vt:filetime>
  </property>
</Properties>
</file>